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FB" w:rsidRDefault="000A55FB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717DE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0A55FB" w:rsidRPr="00503C44" w:rsidRDefault="000A55FB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A55FB" w:rsidRDefault="000A55FB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0A55FB" w:rsidRPr="00714E21" w:rsidRDefault="000A55FB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0A55FB" w:rsidRPr="00592AF7" w:rsidRDefault="000A55FB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0A55FB" w:rsidRPr="00DD71F7" w:rsidRDefault="000A55FB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0A55FB" w:rsidRPr="00D6388C" w:rsidRDefault="000A55FB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55FB" w:rsidRPr="00592AF7" w:rsidRDefault="000A55FB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0A55FB" w:rsidRPr="00DD71F7" w:rsidRDefault="000A55FB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55FB" w:rsidRPr="00237FF6" w:rsidRDefault="000A55FB" w:rsidP="00264E1D">
      <w:pPr>
        <w:pStyle w:val="Title"/>
        <w:spacing w:line="360" w:lineRule="auto"/>
        <w:rPr>
          <w:rFonts w:cs="Arial"/>
          <w:sz w:val="16"/>
          <w:szCs w:val="16"/>
        </w:rPr>
      </w:pPr>
    </w:p>
    <w:p w:rsidR="000A55FB" w:rsidRPr="00F42DC4" w:rsidRDefault="000A55F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31 » січня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196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55FB" w:rsidRPr="00264E1D" w:rsidRDefault="000A55F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A55FB" w:rsidRPr="0081653B" w:rsidRDefault="000A55FB" w:rsidP="00DD71F7">
      <w:pPr>
        <w:spacing w:before="0"/>
        <w:ind w:left="0" w:right="4677"/>
        <w:rPr>
          <w:rFonts w:ascii="Times New Roman" w:hAnsi="Times New Roman" w:cs="Times New Roman"/>
          <w:b/>
          <w:bCs/>
          <w:sz w:val="28"/>
          <w:szCs w:val="28"/>
        </w:rPr>
      </w:pPr>
      <w:r w:rsidRPr="0081653B">
        <w:rPr>
          <w:rFonts w:ascii="Times New Roman" w:hAnsi="Times New Roman" w:cs="Times New Roman"/>
          <w:b/>
          <w:bCs/>
          <w:sz w:val="28"/>
          <w:szCs w:val="28"/>
        </w:rPr>
        <w:t>Про продовження  ФОП Сорокіну В.П. терміну дії дозволу на розміщення зовнішньої реклами за адресою: м. Сєвєродонецьк, перехрестя вул. Новікова – просп. Центральний</w:t>
      </w:r>
    </w:p>
    <w:p w:rsidR="000A55FB" w:rsidRPr="00DD71F7" w:rsidRDefault="000A55FB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0A55FB" w:rsidRPr="00237FF6" w:rsidRDefault="000A55FB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</w:t>
      </w:r>
      <w:r w:rsidRPr="00DD71F7">
        <w:rPr>
          <w:rFonts w:ascii="Times New Roman" w:hAnsi="Times New Roman" w:cs="Times New Roman"/>
          <w:sz w:val="28"/>
          <w:szCs w:val="28"/>
        </w:rPr>
        <w:t>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фізичної особи-підприємця Сорокіна Валерія Петровича про продовження терміну дії дозволу на розміщення зовнішньої реклами – окремого однобічного рекламного щита розташованого за адресою: м.Сєвєродонецьк, перехрестя вул. Новікова – пр</w:t>
      </w:r>
      <w:r>
        <w:rPr>
          <w:rFonts w:ascii="Times New Roman" w:hAnsi="Times New Roman" w:cs="Times New Roman"/>
          <w:sz w:val="28"/>
          <w:szCs w:val="28"/>
        </w:rPr>
        <w:t>осп</w:t>
      </w:r>
      <w:r w:rsidRPr="00DD71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71F7">
        <w:rPr>
          <w:rFonts w:ascii="Times New Roman" w:hAnsi="Times New Roman" w:cs="Times New Roman"/>
          <w:sz w:val="28"/>
          <w:szCs w:val="28"/>
        </w:rPr>
        <w:t>Центральний, дозвіл на розміщення зовнішньої реклами №969 від 29.10.2013:</w:t>
      </w:r>
    </w:p>
    <w:p w:rsidR="000A55FB" w:rsidRPr="00237FF6" w:rsidRDefault="000A55FB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5FB" w:rsidRPr="00DD71F7" w:rsidRDefault="000A55FB" w:rsidP="00973C16">
      <w:pPr>
        <w:spacing w:before="0"/>
        <w:rPr>
          <w:rFonts w:ascii="Times New Roman" w:hAnsi="Times New Roman" w:cs="Times New Roman"/>
          <w:sz w:val="20"/>
          <w:szCs w:val="20"/>
        </w:rPr>
      </w:pPr>
    </w:p>
    <w:p w:rsidR="000A55FB" w:rsidRPr="00DD71F7" w:rsidRDefault="000A55FB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Сорокіну Валерію Петровичу  з 29 </w:t>
      </w:r>
      <w:r>
        <w:rPr>
          <w:rFonts w:ascii="Times New Roman" w:hAnsi="Times New Roman" w:cs="Times New Roman"/>
          <w:sz w:val="28"/>
          <w:szCs w:val="28"/>
        </w:rPr>
        <w:t>січня</w:t>
      </w:r>
      <w:r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1F7">
        <w:rPr>
          <w:rFonts w:ascii="Times New Roman" w:hAnsi="Times New Roman" w:cs="Times New Roman"/>
          <w:sz w:val="28"/>
          <w:szCs w:val="28"/>
        </w:rPr>
        <w:t xml:space="preserve"> року  до 29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DD71F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1F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71F7">
        <w:rPr>
          <w:rFonts w:ascii="Times New Roman" w:hAnsi="Times New Roman" w:cs="Times New Roman"/>
          <w:sz w:val="28"/>
          <w:szCs w:val="28"/>
        </w:rPr>
        <w:t>Сєвєродонецьк, перехрестя вул. Новікова – пр</w:t>
      </w:r>
      <w:r>
        <w:rPr>
          <w:rFonts w:ascii="Times New Roman" w:hAnsi="Times New Roman" w:cs="Times New Roman"/>
          <w:sz w:val="28"/>
          <w:szCs w:val="28"/>
        </w:rPr>
        <w:t>осп</w:t>
      </w:r>
      <w:r w:rsidRPr="00DD71F7">
        <w:rPr>
          <w:rFonts w:ascii="Times New Roman" w:hAnsi="Times New Roman" w:cs="Times New Roman"/>
          <w:sz w:val="28"/>
          <w:szCs w:val="28"/>
        </w:rPr>
        <w:t>. Центральний. Тип рекламного засобу – окремий однобічний рекламний щит розміром 3,0м х 12,0м.</w:t>
      </w:r>
    </w:p>
    <w:p w:rsidR="000A55FB" w:rsidRPr="00DD71F7" w:rsidRDefault="000A55FB" w:rsidP="00973C16">
      <w:pPr>
        <w:pStyle w:val="ListParagraph"/>
        <w:tabs>
          <w:tab w:val="left" w:pos="709"/>
        </w:tabs>
        <w:spacing w:before="0"/>
        <w:ind w:left="425"/>
        <w:rPr>
          <w:rFonts w:ascii="Times New Roman" w:hAnsi="Times New Roman" w:cs="Times New Roman"/>
          <w:sz w:val="20"/>
          <w:szCs w:val="20"/>
        </w:rPr>
      </w:pPr>
    </w:p>
    <w:p w:rsidR="000A55FB" w:rsidRPr="00DD71F7" w:rsidRDefault="000A55FB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D71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A55FB" w:rsidRPr="00DD71F7" w:rsidRDefault="000A55FB" w:rsidP="00973C16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0A55FB" w:rsidRDefault="000A55FB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0A55FB" w:rsidRDefault="000A55FB" w:rsidP="00973C16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A55FB" w:rsidRPr="00592AF7" w:rsidRDefault="000A55FB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0A55FB" w:rsidRPr="001426D8" w:rsidRDefault="000A55F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55FB" w:rsidRPr="001426D8" w:rsidSect="00973C16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FB" w:rsidRDefault="000A55FB" w:rsidP="00264E1D">
      <w:pPr>
        <w:spacing w:before="0"/>
      </w:pPr>
      <w:r>
        <w:separator/>
      </w:r>
    </w:p>
  </w:endnote>
  <w:endnote w:type="continuationSeparator" w:id="0">
    <w:p w:rsidR="000A55FB" w:rsidRDefault="000A55F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FB" w:rsidRDefault="000A55FB" w:rsidP="00264E1D">
      <w:pPr>
        <w:spacing w:before="0"/>
      </w:pPr>
      <w:r>
        <w:separator/>
      </w:r>
    </w:p>
  </w:footnote>
  <w:footnote w:type="continuationSeparator" w:id="0">
    <w:p w:rsidR="000A55FB" w:rsidRDefault="000A55F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753FC"/>
    <w:rsid w:val="000A2A10"/>
    <w:rsid w:val="000A55FB"/>
    <w:rsid w:val="00130FFB"/>
    <w:rsid w:val="001426D8"/>
    <w:rsid w:val="001B3E40"/>
    <w:rsid w:val="001E729D"/>
    <w:rsid w:val="00206678"/>
    <w:rsid w:val="00226F7D"/>
    <w:rsid w:val="00237FF6"/>
    <w:rsid w:val="00263D5D"/>
    <w:rsid w:val="00264E1D"/>
    <w:rsid w:val="0027465B"/>
    <w:rsid w:val="00302FF5"/>
    <w:rsid w:val="00326E5B"/>
    <w:rsid w:val="00332273"/>
    <w:rsid w:val="00347258"/>
    <w:rsid w:val="0039313C"/>
    <w:rsid w:val="003963CA"/>
    <w:rsid w:val="003A13EB"/>
    <w:rsid w:val="003A47EE"/>
    <w:rsid w:val="003C5E1A"/>
    <w:rsid w:val="003C758D"/>
    <w:rsid w:val="00427640"/>
    <w:rsid w:val="004641FC"/>
    <w:rsid w:val="004C7C8F"/>
    <w:rsid w:val="00503C44"/>
    <w:rsid w:val="005077DE"/>
    <w:rsid w:val="00592AF7"/>
    <w:rsid w:val="00617BD5"/>
    <w:rsid w:val="006717DE"/>
    <w:rsid w:val="006A1186"/>
    <w:rsid w:val="006D3340"/>
    <w:rsid w:val="006E5DD2"/>
    <w:rsid w:val="006F2D58"/>
    <w:rsid w:val="006F5EB5"/>
    <w:rsid w:val="00702531"/>
    <w:rsid w:val="00714E21"/>
    <w:rsid w:val="0072755C"/>
    <w:rsid w:val="007D17E4"/>
    <w:rsid w:val="0081653B"/>
    <w:rsid w:val="008500FE"/>
    <w:rsid w:val="00853A9B"/>
    <w:rsid w:val="008B4DF0"/>
    <w:rsid w:val="008F5F59"/>
    <w:rsid w:val="00901B84"/>
    <w:rsid w:val="009024FF"/>
    <w:rsid w:val="00903C77"/>
    <w:rsid w:val="009158DB"/>
    <w:rsid w:val="0092137A"/>
    <w:rsid w:val="009237DD"/>
    <w:rsid w:val="009238B6"/>
    <w:rsid w:val="00953649"/>
    <w:rsid w:val="00973C16"/>
    <w:rsid w:val="00A02701"/>
    <w:rsid w:val="00B707FA"/>
    <w:rsid w:val="00B91DC3"/>
    <w:rsid w:val="00C44E0F"/>
    <w:rsid w:val="00C57ABE"/>
    <w:rsid w:val="00C70872"/>
    <w:rsid w:val="00C92E0F"/>
    <w:rsid w:val="00C94DE5"/>
    <w:rsid w:val="00C96A21"/>
    <w:rsid w:val="00CC03D0"/>
    <w:rsid w:val="00D32A4B"/>
    <w:rsid w:val="00D369E9"/>
    <w:rsid w:val="00D6388C"/>
    <w:rsid w:val="00D8117E"/>
    <w:rsid w:val="00D96C69"/>
    <w:rsid w:val="00DB5472"/>
    <w:rsid w:val="00DD71F7"/>
    <w:rsid w:val="00E65730"/>
    <w:rsid w:val="00EB2E1D"/>
    <w:rsid w:val="00EE0409"/>
    <w:rsid w:val="00F42DC4"/>
    <w:rsid w:val="00F6568C"/>
    <w:rsid w:val="00F7399E"/>
    <w:rsid w:val="00F95C51"/>
    <w:rsid w:val="00F96E3F"/>
    <w:rsid w:val="00FB54D5"/>
    <w:rsid w:val="00FC563E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1312</Words>
  <Characters>748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4</cp:revision>
  <cp:lastPrinted>2021-10-06T06:38:00Z</cp:lastPrinted>
  <dcterms:created xsi:type="dcterms:W3CDTF">2022-01-31T13:35:00Z</dcterms:created>
  <dcterms:modified xsi:type="dcterms:W3CDTF">2022-01-31T13:41:00Z</dcterms:modified>
</cp:coreProperties>
</file>