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41" w:rsidRDefault="00633B41" w:rsidP="00CD35F0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633B41" w:rsidRPr="00C1725B" w:rsidRDefault="00633B41" w:rsidP="001D0BED">
      <w:pPr>
        <w:pStyle w:val="Heading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633B41" w:rsidRPr="002656C4" w:rsidRDefault="00633B41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633B41" w:rsidRPr="002656C4" w:rsidRDefault="00633B41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633B41" w:rsidRPr="002656C4" w:rsidRDefault="00633B41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33B41" w:rsidRPr="00CB0C11" w:rsidRDefault="00633B41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633B41" w:rsidRPr="002656C4" w:rsidRDefault="00633B41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633B41" w:rsidRPr="002656C4" w:rsidRDefault="00633B41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633B41" w:rsidRPr="00640F7B" w:rsidRDefault="00633B41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633B41" w:rsidRPr="00241B51" w:rsidRDefault="00633B41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Тертичному О.Д.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гараж, за адресою:  м. Сєвєродонецьк, 57 квартал </w:t>
      </w:r>
    </w:p>
    <w:p w:rsidR="00633B41" w:rsidRPr="00444A8B" w:rsidRDefault="00633B41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633B41" w:rsidRPr="00024D7A" w:rsidRDefault="00633B41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Тертичного Олексія Дмитровича про надання дозволу на розроблення проекту землеустрою щодо відведення в користування земельної ділянки під індивідуальний гараж, розташований за адресою: м. Сєвєродонецьк, 57 квартал  враховуючи пропозиції (протокол №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633B41" w:rsidRDefault="00633B41">
      <w:pPr>
        <w:ind w:firstLine="709"/>
        <w:jc w:val="both"/>
        <w:rPr>
          <w:sz w:val="24"/>
          <w:szCs w:val="24"/>
          <w:lang w:val="uk-UA"/>
        </w:rPr>
      </w:pPr>
    </w:p>
    <w:p w:rsidR="00633B41" w:rsidRDefault="00633B41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633B41" w:rsidRPr="00091E61" w:rsidRDefault="00633B41">
      <w:pPr>
        <w:jc w:val="both"/>
        <w:rPr>
          <w:sz w:val="24"/>
          <w:szCs w:val="24"/>
          <w:lang w:val="uk-UA"/>
        </w:rPr>
      </w:pPr>
    </w:p>
    <w:p w:rsidR="00633B41" w:rsidRDefault="00633B4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Тертичному Олексію Дмитровичу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ки, орієнтовною площею 0,0024га, в користування на умовах оренди під індивідуальний гараж за адресою: м  Сєвєродонецьк, 57 квартал.</w:t>
      </w:r>
    </w:p>
    <w:p w:rsidR="00633B41" w:rsidRDefault="00633B41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Тертичному Олексію Дмитровичу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633B41" w:rsidRDefault="00633B41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633B41" w:rsidRPr="009B6E2E" w:rsidRDefault="00633B41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633B41" w:rsidRDefault="00633B41" w:rsidP="00BA5C4C">
      <w:pPr>
        <w:ind w:firstLine="709"/>
        <w:jc w:val="both"/>
        <w:rPr>
          <w:sz w:val="24"/>
          <w:szCs w:val="24"/>
          <w:lang w:val="uk-UA"/>
        </w:rPr>
      </w:pPr>
    </w:p>
    <w:p w:rsidR="00633B41" w:rsidRPr="003D505D" w:rsidRDefault="00633B41" w:rsidP="00467F7D">
      <w:pPr>
        <w:widowControl w:val="0"/>
        <w:tabs>
          <w:tab w:val="left" w:pos="56"/>
        </w:tabs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</w:t>
      </w:r>
      <w:r w:rsidRPr="003D505D">
        <w:rPr>
          <w:b/>
          <w:bCs/>
          <w:sz w:val="24"/>
          <w:szCs w:val="24"/>
          <w:lang w:val="uk-UA"/>
        </w:rPr>
        <w:t>Секретар міської ради,</w:t>
      </w:r>
      <w:r w:rsidRPr="003D505D">
        <w:rPr>
          <w:sz w:val="24"/>
          <w:szCs w:val="24"/>
          <w:lang w:val="uk-UA"/>
        </w:rPr>
        <w:t xml:space="preserve"> </w:t>
      </w:r>
    </w:p>
    <w:p w:rsidR="00633B41" w:rsidRPr="003D505D" w:rsidRDefault="00633B41" w:rsidP="00467F7D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 w:rsidRPr="003D505D">
        <w:rPr>
          <w:sz w:val="24"/>
          <w:szCs w:val="24"/>
          <w:lang w:val="uk-UA"/>
        </w:rPr>
        <w:t xml:space="preserve">      </w:t>
      </w:r>
      <w:r w:rsidRPr="003D505D">
        <w:rPr>
          <w:b/>
          <w:bCs/>
          <w:sz w:val="24"/>
          <w:szCs w:val="24"/>
          <w:lang w:val="uk-UA"/>
        </w:rPr>
        <w:t>в.о. міського</w:t>
      </w:r>
      <w:r w:rsidRPr="003D505D">
        <w:rPr>
          <w:sz w:val="24"/>
          <w:szCs w:val="24"/>
          <w:lang w:val="uk-UA"/>
        </w:rPr>
        <w:t xml:space="preserve"> </w:t>
      </w:r>
      <w:r w:rsidRPr="003D505D">
        <w:rPr>
          <w:b/>
          <w:bCs/>
          <w:sz w:val="24"/>
          <w:szCs w:val="24"/>
          <w:lang w:val="uk-UA"/>
        </w:rPr>
        <w:t>голови                                                                           І.М.Бутков</w:t>
      </w:r>
    </w:p>
    <w:p w:rsidR="00633B41" w:rsidRPr="003D505D" w:rsidRDefault="00633B41" w:rsidP="00467F7D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633B41" w:rsidRPr="003D505D" w:rsidRDefault="00633B41" w:rsidP="00467F7D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3D505D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633B41" w:rsidRPr="003D505D" w:rsidRDefault="00633B41" w:rsidP="00467F7D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  <w:lang w:val="uk-UA"/>
        </w:rPr>
        <w:t>Начальник відділу</w:t>
      </w:r>
    </w:p>
    <w:p w:rsidR="00633B41" w:rsidRPr="003D505D" w:rsidRDefault="00633B41" w:rsidP="00467F7D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  <w:t>Г.В.Рудь</w:t>
      </w:r>
    </w:p>
    <w:p w:rsidR="00633B41" w:rsidRPr="003D505D" w:rsidRDefault="00633B41" w:rsidP="00467F7D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</w:p>
    <w:p w:rsidR="00633B41" w:rsidRPr="003D505D" w:rsidRDefault="00633B41" w:rsidP="00467F7D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  <w:r w:rsidRPr="003D505D">
        <w:rPr>
          <w:b/>
          <w:bCs/>
          <w:color w:val="000000"/>
          <w:sz w:val="24"/>
          <w:szCs w:val="24"/>
          <w:lang w:val="uk-UA"/>
        </w:rPr>
        <w:t xml:space="preserve">Узгоджено:  </w:t>
      </w:r>
    </w:p>
    <w:p w:rsidR="00633B41" w:rsidRPr="003D505D" w:rsidRDefault="00633B41" w:rsidP="00467F7D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</w:rPr>
      </w:pPr>
      <w:r w:rsidRPr="003D505D">
        <w:rPr>
          <w:color w:val="000000"/>
          <w:sz w:val="24"/>
          <w:szCs w:val="24"/>
        </w:rPr>
        <w:t xml:space="preserve">Заступник </w:t>
      </w:r>
      <w:r w:rsidRPr="003D505D">
        <w:rPr>
          <w:color w:val="000000"/>
          <w:sz w:val="24"/>
          <w:szCs w:val="24"/>
          <w:lang w:val="uk-UA"/>
        </w:rPr>
        <w:t>міського</w:t>
      </w:r>
      <w:r w:rsidRPr="003D505D">
        <w:rPr>
          <w:color w:val="000000"/>
          <w:sz w:val="24"/>
          <w:szCs w:val="24"/>
        </w:rPr>
        <w:t xml:space="preserve"> </w:t>
      </w:r>
      <w:r w:rsidRPr="003D505D">
        <w:rPr>
          <w:color w:val="000000"/>
          <w:sz w:val="24"/>
          <w:szCs w:val="24"/>
          <w:lang w:val="uk-UA"/>
        </w:rPr>
        <w:t>голови</w:t>
      </w:r>
      <w:r w:rsidRPr="003D505D">
        <w:rPr>
          <w:color w:val="000000"/>
          <w:sz w:val="24"/>
          <w:szCs w:val="24"/>
        </w:rPr>
        <w:t xml:space="preserve">, </w:t>
      </w:r>
    </w:p>
    <w:p w:rsidR="00633B41" w:rsidRPr="003D505D" w:rsidRDefault="00633B41" w:rsidP="00467F7D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</w:rPr>
        <w:t>начальник ФКМ міської ради</w:t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</w:rPr>
        <w:t>О.В.Ольшанський</w:t>
      </w:r>
    </w:p>
    <w:p w:rsidR="00633B41" w:rsidRPr="003D505D" w:rsidRDefault="00633B41" w:rsidP="00467F7D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</w:p>
    <w:p w:rsidR="00633B41" w:rsidRPr="003D505D" w:rsidRDefault="00633B41" w:rsidP="00467F7D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  <w:lang w:val="uk-UA"/>
        </w:rPr>
        <w:t>Голова постійної комісії  з питань</w:t>
      </w:r>
    </w:p>
    <w:p w:rsidR="00633B41" w:rsidRPr="003D505D" w:rsidRDefault="00633B41" w:rsidP="00467F7D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  <w:lang w:val="uk-UA"/>
        </w:rPr>
        <w:t>будівництва, архітектури, земельних відносин,</w:t>
      </w:r>
    </w:p>
    <w:p w:rsidR="00633B41" w:rsidRPr="003D505D" w:rsidRDefault="00633B41" w:rsidP="00467F7D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  <w:lang w:val="uk-UA"/>
        </w:rPr>
        <w:t>охорони навколишнього середовища</w:t>
      </w:r>
    </w:p>
    <w:p w:rsidR="00633B41" w:rsidRPr="003D505D" w:rsidRDefault="00633B41" w:rsidP="00467F7D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  <w:lang w:val="uk-UA"/>
        </w:rPr>
        <w:t>та розвитку селищ</w:t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  <w:t>Ю.К.Кузьмінов</w:t>
      </w:r>
    </w:p>
    <w:p w:rsidR="00633B41" w:rsidRPr="003D505D" w:rsidRDefault="00633B41" w:rsidP="00467F7D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sz w:val="24"/>
          <w:szCs w:val="24"/>
          <w:lang w:val="uk-UA"/>
        </w:rPr>
      </w:pPr>
    </w:p>
    <w:p w:rsidR="00633B41" w:rsidRDefault="00633B41" w:rsidP="00467F7D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sz w:val="24"/>
          <w:szCs w:val="24"/>
          <w:lang w:val="uk-UA"/>
        </w:rPr>
      </w:pPr>
    </w:p>
    <w:p w:rsidR="00633B41" w:rsidRDefault="00633B41" w:rsidP="00467F7D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sz w:val="24"/>
          <w:szCs w:val="24"/>
          <w:lang w:val="uk-UA"/>
        </w:rPr>
      </w:pPr>
    </w:p>
    <w:p w:rsidR="00633B41" w:rsidRPr="003D505D" w:rsidRDefault="00633B41" w:rsidP="00467F7D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  <w:lang w:val="uk-UA"/>
        </w:rPr>
        <w:t>Секретар ради</w:t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sz w:val="24"/>
          <w:szCs w:val="24"/>
          <w:lang w:val="uk-UA"/>
        </w:rPr>
        <w:t>І.М.Бутков</w:t>
      </w:r>
    </w:p>
    <w:p w:rsidR="00633B41" w:rsidRPr="003D505D" w:rsidRDefault="00633B41" w:rsidP="00467F7D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</w:p>
    <w:p w:rsidR="00633B41" w:rsidRPr="003D505D" w:rsidRDefault="00633B41" w:rsidP="00467F7D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  <w:lang w:val="uk-UA"/>
        </w:rPr>
        <w:t xml:space="preserve">Заступник начальника відділу з юридичних </w:t>
      </w:r>
    </w:p>
    <w:p w:rsidR="00633B41" w:rsidRPr="003D505D" w:rsidRDefault="00633B41" w:rsidP="00467F7D">
      <w:pPr>
        <w:widowControl w:val="0"/>
        <w:tabs>
          <w:tab w:val="left" w:pos="360"/>
        </w:tabs>
        <w:ind w:left="360" w:right="-180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  <w:lang w:val="uk-UA"/>
        </w:rPr>
        <w:t>та правових питань міської  ради</w:t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</w:r>
      <w:r w:rsidRPr="003D505D">
        <w:rPr>
          <w:color w:val="000000"/>
          <w:sz w:val="24"/>
          <w:szCs w:val="24"/>
          <w:lang w:val="uk-UA"/>
        </w:rPr>
        <w:tab/>
        <w:t xml:space="preserve">Ю.С.Шорохова </w:t>
      </w:r>
    </w:p>
    <w:p w:rsidR="00633B41" w:rsidRPr="003D505D" w:rsidRDefault="00633B41" w:rsidP="00467F7D">
      <w:pPr>
        <w:widowControl w:val="0"/>
        <w:tabs>
          <w:tab w:val="left" w:pos="56"/>
        </w:tabs>
        <w:jc w:val="both"/>
        <w:rPr>
          <w:color w:val="000000"/>
          <w:sz w:val="24"/>
          <w:szCs w:val="24"/>
          <w:lang w:val="uk-UA"/>
        </w:rPr>
      </w:pPr>
    </w:p>
    <w:p w:rsidR="00633B41" w:rsidRPr="003D505D" w:rsidRDefault="00633B41" w:rsidP="00467F7D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  <w:r w:rsidRPr="003D505D">
        <w:rPr>
          <w:color w:val="000000"/>
          <w:sz w:val="24"/>
          <w:szCs w:val="24"/>
          <w:lang w:val="uk-UA"/>
        </w:rPr>
        <w:t xml:space="preserve"> </w:t>
      </w:r>
    </w:p>
    <w:p w:rsidR="00633B41" w:rsidRPr="003D505D" w:rsidRDefault="00633B41" w:rsidP="00467F7D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633B41" w:rsidRDefault="00633B41" w:rsidP="00467F7D">
      <w:pPr>
        <w:widowControl w:val="0"/>
        <w:ind w:left="1440" w:right="-180" w:hanging="1440"/>
        <w:rPr>
          <w:lang w:val="uk-UA"/>
        </w:rPr>
      </w:pPr>
      <w:r w:rsidRPr="003D505D">
        <w:rPr>
          <w:color w:val="000000"/>
          <w:sz w:val="24"/>
          <w:szCs w:val="24"/>
          <w:lang w:val="uk-UA"/>
        </w:rPr>
        <w:t>Надіслати:</w:t>
      </w:r>
      <w:r w:rsidRPr="003D505D">
        <w:rPr>
          <w:color w:val="FF0000"/>
          <w:sz w:val="24"/>
          <w:szCs w:val="24"/>
          <w:lang w:val="uk-UA"/>
        </w:rPr>
        <w:t xml:space="preserve"> </w:t>
      </w:r>
      <w:r w:rsidRPr="003D505D">
        <w:rPr>
          <w:color w:val="000000"/>
          <w:sz w:val="24"/>
          <w:szCs w:val="24"/>
          <w:lang w:val="uk-UA"/>
        </w:rPr>
        <w:t xml:space="preserve">ВЗВтаА-2, ЦНАП - 2 </w:t>
      </w:r>
      <w:r w:rsidRPr="003D505D">
        <w:rPr>
          <w:sz w:val="24"/>
          <w:szCs w:val="24"/>
          <w:lang w:val="uk-UA"/>
        </w:rPr>
        <w:t>(</w:t>
      </w:r>
      <w:r>
        <w:rPr>
          <w:sz w:val="22"/>
          <w:szCs w:val="22"/>
          <w:lang w:val="uk-UA"/>
        </w:rPr>
        <w:t>1–з гербовою печаткою, 1 – завірена копія), УДГК (завірена копія).</w:t>
      </w:r>
    </w:p>
    <w:p w:rsidR="00633B41" w:rsidRPr="00C555D5" w:rsidRDefault="00633B41" w:rsidP="00467F7D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633B41" w:rsidRPr="00C555D5" w:rsidRDefault="00633B41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633B41" w:rsidRPr="00C555D5" w:rsidSect="00554320">
      <w:pgSz w:w="11906" w:h="16838" w:code="9"/>
      <w:pgMar w:top="284" w:right="709" w:bottom="113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302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2D39"/>
    <w:rsid w:val="00064D50"/>
    <w:rsid w:val="00067462"/>
    <w:rsid w:val="00067E20"/>
    <w:rsid w:val="0007164E"/>
    <w:rsid w:val="00073D7F"/>
    <w:rsid w:val="00082A6E"/>
    <w:rsid w:val="00091E61"/>
    <w:rsid w:val="000A417F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472F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70E3"/>
    <w:rsid w:val="003C4BC5"/>
    <w:rsid w:val="003D3B5C"/>
    <w:rsid w:val="003D505D"/>
    <w:rsid w:val="003D7266"/>
    <w:rsid w:val="003E2429"/>
    <w:rsid w:val="003E3E95"/>
    <w:rsid w:val="003F20F7"/>
    <w:rsid w:val="003F2672"/>
    <w:rsid w:val="003F7360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65CA5"/>
    <w:rsid w:val="00467F7D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55DD"/>
    <w:rsid w:val="004E698F"/>
    <w:rsid w:val="004F0DA1"/>
    <w:rsid w:val="00507C6E"/>
    <w:rsid w:val="00513506"/>
    <w:rsid w:val="00521266"/>
    <w:rsid w:val="00522746"/>
    <w:rsid w:val="005356A9"/>
    <w:rsid w:val="00547C60"/>
    <w:rsid w:val="00554320"/>
    <w:rsid w:val="005577E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3B41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0335"/>
    <w:rsid w:val="009C4033"/>
    <w:rsid w:val="009C665B"/>
    <w:rsid w:val="009C7C59"/>
    <w:rsid w:val="009D279B"/>
    <w:rsid w:val="009D49C7"/>
    <w:rsid w:val="009D6F1E"/>
    <w:rsid w:val="009E56E8"/>
    <w:rsid w:val="00A00AA5"/>
    <w:rsid w:val="00A03A43"/>
    <w:rsid w:val="00A101E1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D6A49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1BB8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00D75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1AC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A4993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2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72F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72F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41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41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9472F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86541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9472F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416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19472F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19472F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19472F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19472F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19472F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19472F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16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1507</Words>
  <Characters>860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2017-02-13T11:26:00Z</cp:lastPrinted>
  <dcterms:created xsi:type="dcterms:W3CDTF">2017-02-13T07:00:00Z</dcterms:created>
  <dcterms:modified xsi:type="dcterms:W3CDTF">2017-02-14T11:57:00Z</dcterms:modified>
</cp:coreProperties>
</file>