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1" w:rsidRPr="00FA30E5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74561" w:rsidRPr="00A00CB1" w:rsidRDefault="00C74561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4561" w:rsidRDefault="00C74561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74561" w:rsidRDefault="00C74561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74561" w:rsidRDefault="00C74561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74561" w:rsidRPr="00E56758">
        <w:trPr>
          <w:trHeight w:val="460"/>
        </w:trPr>
        <w:tc>
          <w:tcPr>
            <w:tcW w:w="4786" w:type="dxa"/>
          </w:tcPr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Косенко Л.М.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74561" w:rsidRPr="00633CE5" w:rsidRDefault="00C7456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680 від 29.09.2016р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гр. Косенко Л.М.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Косенко Лариси Миколаївни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74561" w:rsidRPr="00165C55" w:rsidRDefault="00C7456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74561" w:rsidRPr="00DC3554" w:rsidRDefault="00C74561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Косенко Ларисі Миколаївні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мікрорайон 81.</w:t>
      </w:r>
    </w:p>
    <w:p w:rsidR="00C74561" w:rsidRDefault="00C74561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Косенко  Ларисі Миколаївні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№4412900000:06:034:0146, площею 0,0027 га,   під   існуючий індивідуальний гараж, за адресою:  Луганська обл., м. Сєвєродонецьк, мікрорайон 81,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74561" w:rsidRDefault="00C74561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Косенко Ларисі Миколаївні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74561" w:rsidRDefault="00C74561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74561" w:rsidRDefault="00C7456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74561" w:rsidRDefault="00C74561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74561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74561" w:rsidRPr="00D16CEB">
        <w:tc>
          <w:tcPr>
            <w:tcW w:w="9923" w:type="dxa"/>
            <w:gridSpan w:val="2"/>
          </w:tcPr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C74561" w:rsidRDefault="00C74561" w:rsidP="00200F01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C74561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</w:p>
          <w:p w:rsidR="00C74561" w:rsidRPr="00010774" w:rsidRDefault="00C74561" w:rsidP="00200F01">
            <w:pPr>
              <w:widowControl w:val="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  <w:p w:rsidR="00C74561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                                                                     </w:t>
            </w:r>
          </w:p>
          <w:p w:rsidR="00C74561" w:rsidRPr="00010774" w:rsidRDefault="00C74561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C74561" w:rsidRPr="00114A59" w:rsidRDefault="00C74561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74561" w:rsidRPr="00D16CEB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74561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1772</Words>
  <Characters>1011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6</cp:revision>
  <cp:lastPrinted>2017-02-13T11:31:00Z</cp:lastPrinted>
  <dcterms:created xsi:type="dcterms:W3CDTF">2017-03-13T14:13:00Z</dcterms:created>
  <dcterms:modified xsi:type="dcterms:W3CDTF">2017-03-20T13:57:00Z</dcterms:modified>
</cp:coreProperties>
</file>