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FE" w:rsidRPr="00FA30E5" w:rsidRDefault="00DE3DFE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DE3DFE" w:rsidRDefault="00DE3DFE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E3DFE" w:rsidRDefault="00DE3DFE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E3DFE" w:rsidRDefault="00DE3DFE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DE3DFE" w:rsidRPr="00A00CB1" w:rsidRDefault="00DE3DFE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DE3DFE" w:rsidRDefault="00DE3DFE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DE3DFE" w:rsidRDefault="00DE3DFE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E3DFE" w:rsidRDefault="00DE3DFE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DE3DFE" w:rsidRDefault="00DE3DFE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DE3DFE" w:rsidRDefault="00DE3DFE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DE3DFE" w:rsidRPr="00E56758">
        <w:trPr>
          <w:trHeight w:val="460"/>
        </w:trPr>
        <w:tc>
          <w:tcPr>
            <w:tcW w:w="4786" w:type="dxa"/>
          </w:tcPr>
          <w:p w:rsidR="00DE3DFE" w:rsidRPr="0054204C" w:rsidRDefault="00DE3DFE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r>
              <w:rPr>
                <w:color w:val="000000"/>
                <w:lang w:val="uk-UA"/>
              </w:rPr>
              <w:t xml:space="preserve">Кунченко Г.І.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DE3DFE" w:rsidRPr="0054204C" w:rsidRDefault="00DE3DFE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DE3DFE" w:rsidRPr="00633CE5" w:rsidRDefault="00DE3DFE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639 від 25.08.2016р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>під гараж гр. Кунченко Г.І.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Кунченко Ганни Іванівни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від       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DE3DFE" w:rsidRPr="00165C55" w:rsidRDefault="00DE3DFE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E3DFE" w:rsidRPr="00165C55" w:rsidRDefault="00DE3DF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DE3DFE" w:rsidRPr="00165C55" w:rsidRDefault="00DE3DF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DE3DFE" w:rsidRPr="00DC3554" w:rsidRDefault="00DE3DFE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>Кунченко Ганні Іванівні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Сєвєродонецьк, мікрорайон 81.</w:t>
      </w:r>
    </w:p>
    <w:p w:rsidR="00DE3DFE" w:rsidRDefault="00DE3DFE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Кунченко Ганні Іванівні</w:t>
      </w:r>
      <w:r w:rsidRPr="00633CE5"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№4412900000:06:034:0144, площею 0,0027 га,   під   існуючий індивідуальний гараж, за адресою:  Луганська обл., м. Сєвєродонецьк, мікрорайон 81,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Сєвєродонецьк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DE3DFE" w:rsidRDefault="00DE3DFE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 xml:space="preserve">Кунченко Ганні Іванівні 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DE3DFE" w:rsidRDefault="00DE3DFE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DE3DFE" w:rsidRPr="00165C55" w:rsidRDefault="00DE3DF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DE3DFE" w:rsidRDefault="00DE3DFE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DE3DFE" w:rsidRDefault="00DE3DFE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DE3DFE" w:rsidRDefault="00DE3DFE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DE3DFE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DE3DFE" w:rsidRPr="00114A59" w:rsidRDefault="00DE3DFE" w:rsidP="00FB462C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В.В.Казаков</w:t>
            </w:r>
          </w:p>
        </w:tc>
      </w:tr>
      <w:tr w:rsidR="00DE3DFE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DE3DFE" w:rsidRPr="00114A59" w:rsidRDefault="00DE3DFE" w:rsidP="00200F01">
            <w:pPr>
              <w:ind w:firstLine="567"/>
              <w:jc w:val="both"/>
              <w:rPr>
                <w:lang w:val="uk-UA"/>
              </w:rPr>
            </w:pPr>
          </w:p>
        </w:tc>
      </w:tr>
      <w:tr w:rsidR="00DE3DFE" w:rsidRPr="00DC692E">
        <w:tc>
          <w:tcPr>
            <w:tcW w:w="9923" w:type="dxa"/>
            <w:gridSpan w:val="2"/>
          </w:tcPr>
          <w:p w:rsidR="00DE3DFE" w:rsidRPr="00010774" w:rsidRDefault="00DE3DFE" w:rsidP="00200F01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DE3DFE" w:rsidRPr="00010774" w:rsidRDefault="00DE3DFE" w:rsidP="00200F01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Начальник відділу</w:t>
            </w:r>
          </w:p>
          <w:p w:rsidR="00DE3DFE" w:rsidRPr="00010774" w:rsidRDefault="00DE3DFE" w:rsidP="00200F01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земельних відносин та архітектури                                                   Г.В.Рудь</w:t>
            </w:r>
          </w:p>
          <w:p w:rsidR="00DE3DFE" w:rsidRDefault="00DE3DFE" w:rsidP="00200F01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DE3DFE" w:rsidRDefault="00DE3DFE" w:rsidP="00200F01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DE3DFE" w:rsidRPr="00010774" w:rsidRDefault="00DE3DFE" w:rsidP="00200F01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</w:p>
          <w:p w:rsidR="00DE3DFE" w:rsidRPr="00010774" w:rsidRDefault="00DE3DFE" w:rsidP="00200F01">
            <w:pPr>
              <w:widowControl w:val="0"/>
              <w:tabs>
                <w:tab w:val="left" w:pos="56"/>
              </w:tabs>
              <w:jc w:val="both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</w:t>
            </w:r>
          </w:p>
          <w:p w:rsidR="00DE3DFE" w:rsidRDefault="00DE3DFE" w:rsidP="00200F01">
            <w:pPr>
              <w:widowControl w:val="0"/>
              <w:tabs>
                <w:tab w:val="left" w:pos="56"/>
              </w:tabs>
              <w:jc w:val="both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</w:t>
            </w:r>
          </w:p>
          <w:p w:rsidR="00DE3DFE" w:rsidRPr="00010774" w:rsidRDefault="00DE3DFE" w:rsidP="00200F01">
            <w:pPr>
              <w:widowControl w:val="0"/>
              <w:tabs>
                <w:tab w:val="left" w:pos="56"/>
              </w:tabs>
              <w:jc w:val="both"/>
              <w:rPr>
                <w:lang w:val="uk-UA"/>
              </w:rPr>
            </w:pPr>
          </w:p>
          <w:p w:rsidR="00DE3DFE" w:rsidRPr="00010774" w:rsidRDefault="00DE3DFE" w:rsidP="00200F01">
            <w:pPr>
              <w:widowControl w:val="0"/>
              <w:tabs>
                <w:tab w:val="left" w:pos="-4"/>
              </w:tabs>
              <w:ind w:firstLine="540"/>
              <w:rPr>
                <w:color w:val="000000"/>
                <w:lang w:val="uk-UA"/>
              </w:rPr>
            </w:pPr>
          </w:p>
          <w:p w:rsidR="00DE3DFE" w:rsidRPr="00C555D5" w:rsidRDefault="00DE3DFE" w:rsidP="00200F01">
            <w:pPr>
              <w:widowControl w:val="0"/>
              <w:ind w:left="1440" w:right="-180" w:hanging="1440"/>
              <w:rPr>
                <w:color w:val="000000"/>
                <w:lang w:val="uk-UA"/>
              </w:rPr>
            </w:pPr>
          </w:p>
          <w:p w:rsidR="00DE3DFE" w:rsidRPr="00114A59" w:rsidRDefault="00DE3DFE" w:rsidP="00DC692E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E3DFE" w:rsidRPr="00114A59" w:rsidRDefault="00DE3DFE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DE3DFE" w:rsidRDefault="00DE3DFE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DE3DFE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2E85"/>
    <w:rsid w:val="00103BF3"/>
    <w:rsid w:val="00104D93"/>
    <w:rsid w:val="00106E7E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00E1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A5DDC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5515"/>
    <w:rsid w:val="005F6733"/>
    <w:rsid w:val="0060267F"/>
    <w:rsid w:val="00602A18"/>
    <w:rsid w:val="006039C0"/>
    <w:rsid w:val="006068CA"/>
    <w:rsid w:val="00610691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7F06"/>
    <w:rsid w:val="00AF39E1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674"/>
    <w:rsid w:val="00CD4EE7"/>
    <w:rsid w:val="00CD5450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79DD"/>
    <w:rsid w:val="00D20B75"/>
    <w:rsid w:val="00D249F4"/>
    <w:rsid w:val="00D263CA"/>
    <w:rsid w:val="00D269EB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692E"/>
    <w:rsid w:val="00DC7F73"/>
    <w:rsid w:val="00DD0098"/>
    <w:rsid w:val="00DD4551"/>
    <w:rsid w:val="00DD514F"/>
    <w:rsid w:val="00DE24B1"/>
    <w:rsid w:val="00DE29E8"/>
    <w:rsid w:val="00DE3DFE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494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1717</Words>
  <Characters>980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6</cp:revision>
  <cp:lastPrinted>2017-03-13T14:27:00Z</cp:lastPrinted>
  <dcterms:created xsi:type="dcterms:W3CDTF">2017-03-13T14:22:00Z</dcterms:created>
  <dcterms:modified xsi:type="dcterms:W3CDTF">2017-03-20T13:58:00Z</dcterms:modified>
</cp:coreProperties>
</file>