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28" w:rsidRDefault="00906328" w:rsidP="008A1432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6328" w:rsidRPr="00C1725B" w:rsidRDefault="00906328" w:rsidP="008A143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06328" w:rsidRPr="002656C4" w:rsidRDefault="00906328" w:rsidP="008A143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06328" w:rsidRPr="002656C4" w:rsidRDefault="00906328" w:rsidP="008A143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06328" w:rsidRPr="002656C4" w:rsidRDefault="00906328" w:rsidP="008A143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06328" w:rsidRPr="00CB0C11" w:rsidRDefault="00906328" w:rsidP="008A1432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06328" w:rsidRPr="00110353" w:rsidRDefault="00906328" w:rsidP="008A1432">
      <w:pPr>
        <w:ind w:right="-382" w:firstLine="720"/>
        <w:jc w:val="both"/>
        <w:rPr>
          <w:sz w:val="18"/>
          <w:szCs w:val="18"/>
          <w:lang w:val="uk-UA"/>
        </w:rPr>
      </w:pPr>
    </w:p>
    <w:p w:rsidR="00906328" w:rsidRPr="002656C4" w:rsidRDefault="00906328" w:rsidP="008A143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906328" w:rsidRPr="00640F7B" w:rsidRDefault="00906328" w:rsidP="008A1432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906328" w:rsidRPr="006B37B6" w:rsidRDefault="0090632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906328" w:rsidRPr="008A1432">
        <w:trPr>
          <w:trHeight w:val="460"/>
        </w:trPr>
        <w:tc>
          <w:tcPr>
            <w:tcW w:w="5508" w:type="dxa"/>
          </w:tcPr>
          <w:p w:rsidR="00906328" w:rsidRPr="00FF4918" w:rsidRDefault="00906328" w:rsidP="006A7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F49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FF4918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r>
              <w:rPr>
                <w:rFonts w:ascii="MS Sans Serif Cyr" w:hAnsi="MS Sans Serif Cyr" w:cs="MS Sans Serif Cyr"/>
                <w:lang w:val="uk-UA"/>
              </w:rPr>
              <w:t>Дроздову В.О.</w:t>
            </w:r>
            <w:r w:rsidRPr="00FF4918">
              <w:rPr>
                <w:rFonts w:ascii="MS Sans Serif" w:hAnsi="MS Sans Serif" w:cs="MS Sans Serif"/>
                <w:lang w:val="uk-UA"/>
              </w:rPr>
              <w:t xml:space="preserve"> (</w:t>
            </w:r>
            <w:r w:rsidRPr="00FF4918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FF4918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906328" w:rsidRPr="0051074C" w:rsidRDefault="00906328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906328" w:rsidRDefault="00906328" w:rsidP="006F256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Дроздова В.О.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                        що гр. Дроздов В.О. є членом Садівничо-дачного товариства «ЗАРЯ-4» (Довідка  від 06.04.2017р. надана СДТ «ЗАРЯ-4»), враховуючи, що земельна ділянка знаходиться в постійному користуванні Садівничо-дачного товариства «ЗАРЯ-4», що підтверджується Державним Актом на право постійного користування землею ІІ – ЛГ №3310000002 від 03.10.1997р.,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 №     від             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906328" w:rsidRPr="00B25D52" w:rsidRDefault="00906328" w:rsidP="006F256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906328" w:rsidRDefault="00906328" w:rsidP="006F256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906328" w:rsidRPr="0051074C" w:rsidRDefault="00906328" w:rsidP="006F2564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906328" w:rsidRDefault="00906328" w:rsidP="006F256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Дроздову Володимиру Олексійовичу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</w:t>
      </w:r>
      <w:r>
        <w:rPr>
          <w:color w:val="000000"/>
          <w:lang w:val="uk-UA"/>
        </w:rPr>
        <w:t xml:space="preserve">            </w:t>
      </w:r>
      <w:r w:rsidRPr="009067C7">
        <w:rPr>
          <w:color w:val="000000"/>
          <w:lang w:val="uk-UA"/>
        </w:rPr>
        <w:t>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с. Воєводівка, Садівничо-дачне товариство «ЗАРЯ-4», ділянка №161.</w:t>
      </w:r>
    </w:p>
    <w:p w:rsidR="00906328" w:rsidRDefault="00906328" w:rsidP="00ED3EDD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lang w:val="uk-UA"/>
        </w:rPr>
      </w:pPr>
      <w:r w:rsidRPr="009D279B">
        <w:rPr>
          <w:lang w:val="uk-UA"/>
        </w:rPr>
        <w:t xml:space="preserve">      </w:t>
      </w:r>
      <w:r>
        <w:rPr>
          <w:lang w:val="uk-UA"/>
        </w:rPr>
        <w:t xml:space="preserve">2. Гр. </w:t>
      </w:r>
      <w:r>
        <w:rPr>
          <w:color w:val="000000"/>
          <w:lang w:val="uk-UA"/>
        </w:rPr>
        <w:t xml:space="preserve">Дроздову Володимиру Олексійовичу </w:t>
      </w:r>
      <w:r>
        <w:rPr>
          <w:lang w:val="uk-UA"/>
        </w:rPr>
        <w:t>надати 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906328" w:rsidRPr="009D279B" w:rsidRDefault="00906328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906328" w:rsidRDefault="00906328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06328" w:rsidRDefault="00906328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06328" w:rsidRDefault="00906328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06328" w:rsidRDefault="00906328" w:rsidP="00484057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В.В.Казаков</w:t>
      </w:r>
    </w:p>
    <w:p w:rsidR="00906328" w:rsidRDefault="00906328" w:rsidP="00484057">
      <w:pPr>
        <w:widowControl w:val="0"/>
        <w:ind w:right="-180"/>
        <w:rPr>
          <w:b/>
          <w:bCs/>
          <w:color w:val="000000"/>
          <w:lang w:val="uk-UA"/>
        </w:rPr>
      </w:pPr>
    </w:p>
    <w:p w:rsidR="00906328" w:rsidRDefault="00906328" w:rsidP="00E5522B">
      <w:pPr>
        <w:ind w:firstLine="709"/>
        <w:jc w:val="both"/>
        <w:rPr>
          <w:sz w:val="20"/>
          <w:szCs w:val="20"/>
          <w:lang w:val="uk-UA"/>
        </w:rPr>
      </w:pPr>
    </w:p>
    <w:p w:rsidR="00906328" w:rsidRPr="00B463AA" w:rsidRDefault="00906328" w:rsidP="0048405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906328" w:rsidRPr="00B463AA" w:rsidRDefault="00906328" w:rsidP="0048405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906328" w:rsidRPr="00B463AA" w:rsidRDefault="00906328" w:rsidP="0048405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</w:t>
      </w:r>
      <w:r>
        <w:rPr>
          <w:color w:val="000000"/>
          <w:lang w:val="uk-UA"/>
        </w:rPr>
        <w:t>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</w:t>
      </w:r>
      <w:r w:rsidRPr="00B463AA">
        <w:rPr>
          <w:color w:val="000000"/>
          <w:lang w:val="uk-UA"/>
        </w:rPr>
        <w:t>Г.В.Рудь</w:t>
      </w:r>
    </w:p>
    <w:p w:rsidR="00906328" w:rsidRPr="00B463AA" w:rsidRDefault="00906328" w:rsidP="00484057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906328" w:rsidRPr="00B463AA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B738A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0353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C47D5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2192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277B"/>
    <w:rsid w:val="003C42FF"/>
    <w:rsid w:val="003C6435"/>
    <w:rsid w:val="003C6D26"/>
    <w:rsid w:val="003C7501"/>
    <w:rsid w:val="003C7808"/>
    <w:rsid w:val="003D505D"/>
    <w:rsid w:val="003D5F06"/>
    <w:rsid w:val="003E021B"/>
    <w:rsid w:val="003E2D8E"/>
    <w:rsid w:val="003E5BC4"/>
    <w:rsid w:val="003F5BC0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332B"/>
    <w:rsid w:val="0045558A"/>
    <w:rsid w:val="00461F8A"/>
    <w:rsid w:val="00470674"/>
    <w:rsid w:val="00471453"/>
    <w:rsid w:val="00471F83"/>
    <w:rsid w:val="0047553D"/>
    <w:rsid w:val="00476501"/>
    <w:rsid w:val="00483FF7"/>
    <w:rsid w:val="0048405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53EC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4F6D"/>
    <w:rsid w:val="005561EF"/>
    <w:rsid w:val="005623A2"/>
    <w:rsid w:val="00564C48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0BC2"/>
    <w:rsid w:val="006376CB"/>
    <w:rsid w:val="006408A2"/>
    <w:rsid w:val="00640F7B"/>
    <w:rsid w:val="00641BF4"/>
    <w:rsid w:val="00642489"/>
    <w:rsid w:val="006433B8"/>
    <w:rsid w:val="00646B7F"/>
    <w:rsid w:val="00646E45"/>
    <w:rsid w:val="00647031"/>
    <w:rsid w:val="00650047"/>
    <w:rsid w:val="0065433A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A7F61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564"/>
    <w:rsid w:val="006F2D86"/>
    <w:rsid w:val="006F3A4B"/>
    <w:rsid w:val="006F4733"/>
    <w:rsid w:val="006F6FEC"/>
    <w:rsid w:val="007001E0"/>
    <w:rsid w:val="00700A9C"/>
    <w:rsid w:val="007076F9"/>
    <w:rsid w:val="00710A58"/>
    <w:rsid w:val="00717B4A"/>
    <w:rsid w:val="007202CE"/>
    <w:rsid w:val="0072107F"/>
    <w:rsid w:val="00721764"/>
    <w:rsid w:val="00721ADD"/>
    <w:rsid w:val="00721D65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601B"/>
    <w:rsid w:val="00790CA9"/>
    <w:rsid w:val="00797E2E"/>
    <w:rsid w:val="007A0E8C"/>
    <w:rsid w:val="007A1205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432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328"/>
    <w:rsid w:val="009067C7"/>
    <w:rsid w:val="009067F2"/>
    <w:rsid w:val="00906AED"/>
    <w:rsid w:val="00914F7E"/>
    <w:rsid w:val="00916710"/>
    <w:rsid w:val="00920265"/>
    <w:rsid w:val="009217E1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D5C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3717"/>
    <w:rsid w:val="00B249EF"/>
    <w:rsid w:val="00B25D52"/>
    <w:rsid w:val="00B32CA4"/>
    <w:rsid w:val="00B33306"/>
    <w:rsid w:val="00B35EBF"/>
    <w:rsid w:val="00B36305"/>
    <w:rsid w:val="00B3773F"/>
    <w:rsid w:val="00B43BA3"/>
    <w:rsid w:val="00B463AA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0C20"/>
    <w:rsid w:val="00BF3279"/>
    <w:rsid w:val="00BF7A32"/>
    <w:rsid w:val="00BF7C9A"/>
    <w:rsid w:val="00C0280F"/>
    <w:rsid w:val="00C14632"/>
    <w:rsid w:val="00C146B7"/>
    <w:rsid w:val="00C1725B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2C9C"/>
    <w:rsid w:val="00C66F28"/>
    <w:rsid w:val="00C72335"/>
    <w:rsid w:val="00C73C66"/>
    <w:rsid w:val="00C742F2"/>
    <w:rsid w:val="00C74837"/>
    <w:rsid w:val="00C771DF"/>
    <w:rsid w:val="00C844B6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C1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A21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34ED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57DF"/>
    <w:rsid w:val="00E3604A"/>
    <w:rsid w:val="00E53C12"/>
    <w:rsid w:val="00E5522B"/>
    <w:rsid w:val="00E5775A"/>
    <w:rsid w:val="00E6135A"/>
    <w:rsid w:val="00E6435E"/>
    <w:rsid w:val="00E66A45"/>
    <w:rsid w:val="00E66CB9"/>
    <w:rsid w:val="00E726D9"/>
    <w:rsid w:val="00E7490F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3EDD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6FF3"/>
    <w:rsid w:val="00F87716"/>
    <w:rsid w:val="00F90404"/>
    <w:rsid w:val="00F93F3E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6D8"/>
    <w:rsid w:val="00FF48EA"/>
    <w:rsid w:val="00FF4918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143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432"/>
    <w:rPr>
      <w:b/>
      <w:bCs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4B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64703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1648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24</cp:revision>
  <cp:lastPrinted>2017-04-11T07:15:00Z</cp:lastPrinted>
  <dcterms:created xsi:type="dcterms:W3CDTF">2017-02-21T14:32:00Z</dcterms:created>
  <dcterms:modified xsi:type="dcterms:W3CDTF">2017-04-27T10:15:00Z</dcterms:modified>
</cp:coreProperties>
</file>