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41" w:rsidRDefault="00B44C41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44C41" w:rsidRPr="00A86FE5" w:rsidRDefault="00B44C41" w:rsidP="002B2553">
      <w:pPr>
        <w:rPr>
          <w:lang w:val="uk-UA"/>
        </w:rPr>
      </w:pPr>
    </w:p>
    <w:p w:rsidR="00B44C41" w:rsidRPr="00C1725B" w:rsidRDefault="00B44C41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44C41" w:rsidRPr="002656C4" w:rsidRDefault="00B44C41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44C41" w:rsidRPr="002656C4" w:rsidRDefault="00B44C41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B44C41" w:rsidRPr="002656C4" w:rsidRDefault="00B44C41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44C41" w:rsidRPr="00CB0C11" w:rsidRDefault="00B44C41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B44C41" w:rsidRPr="00110353" w:rsidRDefault="00B44C41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B44C41" w:rsidRPr="002656C4" w:rsidRDefault="00B44C41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B44C41" w:rsidRPr="00640F7B" w:rsidRDefault="00B44C41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B44C41" w:rsidRPr="00AE0E13" w:rsidRDefault="00B44C41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B44C41" w:rsidRPr="007D6605">
        <w:trPr>
          <w:trHeight w:val="460"/>
        </w:trPr>
        <w:tc>
          <w:tcPr>
            <w:tcW w:w="5868" w:type="dxa"/>
          </w:tcPr>
          <w:p w:rsidR="00B44C41" w:rsidRPr="003C08A6" w:rsidRDefault="00B44C41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Солодовнику М.П.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B44C41" w:rsidRPr="003C08A6" w:rsidRDefault="00B44C41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44C41" w:rsidRDefault="00B44C41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Солодовника М.П.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B44C41" w:rsidRDefault="00B44C41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44C41" w:rsidRDefault="00B44C41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B44C41" w:rsidRDefault="00B44C41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B44C41" w:rsidRPr="007D6605" w:rsidRDefault="00B44C41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Солодовнику Максиму Павловичу</w:t>
      </w:r>
      <w:r w:rsidRPr="003C08A6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7D6605">
        <w:rPr>
          <w:color w:val="000000"/>
          <w:lang w:val="uk-UA"/>
        </w:rPr>
        <w:t>, (ділянка №166).</w:t>
      </w:r>
    </w:p>
    <w:p w:rsidR="00B44C41" w:rsidRDefault="00B44C41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Солодовнику Максиму Павловичу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B44C41" w:rsidRDefault="00B44C41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Солодовнику Максиму Павловичу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B44C41" w:rsidRPr="009D279B" w:rsidRDefault="00B44C41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B44C41" w:rsidRDefault="00B44C4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44C41" w:rsidRPr="009D279B" w:rsidRDefault="00B44C4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44C41" w:rsidRDefault="00B44C4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44C41" w:rsidRDefault="00B44C41" w:rsidP="007D6605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B44C41" w:rsidRDefault="00B44C41" w:rsidP="007D660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44C41" w:rsidRDefault="00B44C41" w:rsidP="007D660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44C41" w:rsidRDefault="00B44C41" w:rsidP="007D6605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B44C41" w:rsidRDefault="00B44C41" w:rsidP="007D660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Завідувач сектору землеустрою </w:t>
      </w:r>
    </w:p>
    <w:p w:rsidR="00B44C41" w:rsidRDefault="00B44C41" w:rsidP="007D660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та ринку землі   ВЗВтаА</w:t>
      </w:r>
      <w:r>
        <w:rPr>
          <w:color w:val="000000"/>
          <w:lang w:val="uk-UA"/>
        </w:rPr>
        <w:tab/>
        <w:t xml:space="preserve">                                                           І.М.Євстратенкова</w:t>
      </w:r>
      <w:r>
        <w:rPr>
          <w:color w:val="000000"/>
          <w:lang w:val="uk-UA"/>
        </w:rPr>
        <w:tab/>
        <w:t xml:space="preserve">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Узгоджено:  </w:t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Заступник </w:t>
      </w:r>
      <w:r>
        <w:rPr>
          <w:color w:val="000000"/>
          <w:lang w:val="uk-UA"/>
        </w:rPr>
        <w:t>міського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голови</w:t>
      </w:r>
      <w:r>
        <w:rPr>
          <w:color w:val="000000"/>
        </w:rPr>
        <w:t xml:space="preserve">, </w:t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</w:rPr>
        <w:t>начальник ФКМ міської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</w:rPr>
        <w:t>О.В.Ольшанський</w:t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Голова постійної комісії  з питань</w:t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Ю.К.Кузьмінов</w:t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44C41" w:rsidRDefault="00B44C41" w:rsidP="007D6605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B44C41" w:rsidRDefault="00B44C41" w:rsidP="007D6605">
      <w:pPr>
        <w:widowControl w:val="0"/>
        <w:tabs>
          <w:tab w:val="left" w:pos="56"/>
          <w:tab w:val="left" w:pos="360"/>
        </w:tabs>
        <w:ind w:left="360"/>
        <w:jc w:val="both"/>
        <w:rPr>
          <w:lang w:val="uk-UA"/>
        </w:rPr>
      </w:pPr>
      <w:r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І.М.Бутков</w:t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начальника відділу з юридичних </w:t>
      </w:r>
    </w:p>
    <w:p w:rsidR="00B44C41" w:rsidRDefault="00B44C41" w:rsidP="007D660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П.О.Дубіна</w:t>
      </w:r>
    </w:p>
    <w:p w:rsidR="00B44C41" w:rsidRDefault="00B44C41" w:rsidP="007D6605">
      <w:pPr>
        <w:widowControl w:val="0"/>
        <w:tabs>
          <w:tab w:val="left" w:pos="360"/>
        </w:tabs>
        <w:ind w:left="1440" w:right="-180"/>
        <w:rPr>
          <w:color w:val="000000"/>
          <w:lang w:val="uk-UA"/>
        </w:rPr>
      </w:pPr>
    </w:p>
    <w:p w:rsidR="00B44C41" w:rsidRDefault="00B44C41" w:rsidP="007D6605">
      <w:pPr>
        <w:widowControl w:val="0"/>
        <w:ind w:left="1440" w:right="-180" w:hanging="1440"/>
        <w:rPr>
          <w:color w:val="000000"/>
          <w:lang w:val="uk-UA"/>
        </w:rPr>
      </w:pPr>
    </w:p>
    <w:p w:rsidR="00B44C41" w:rsidRDefault="00B44C41" w:rsidP="007D6605">
      <w:pPr>
        <w:widowControl w:val="0"/>
        <w:ind w:left="1440" w:right="-180" w:hanging="1440"/>
        <w:rPr>
          <w:color w:val="000000"/>
          <w:lang w:val="uk-UA"/>
        </w:rPr>
      </w:pPr>
    </w:p>
    <w:p w:rsidR="00B44C41" w:rsidRDefault="00B44C41" w:rsidP="007D6605">
      <w:pPr>
        <w:widowControl w:val="0"/>
        <w:ind w:right="-180"/>
        <w:rPr>
          <w:lang w:val="uk-UA"/>
        </w:rPr>
      </w:pPr>
      <w:r>
        <w:rPr>
          <w:color w:val="000000"/>
          <w:lang w:val="uk-UA"/>
        </w:rPr>
        <w:t xml:space="preserve">     Надіслати: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ВЗВ-2, ЦНАП - 2 </w:t>
      </w:r>
      <w:r>
        <w:rPr>
          <w:lang w:val="uk-UA"/>
        </w:rPr>
        <w:t>(1–з гербовою печаткою, 1 – завірена копія), УДГК (завірена копія).</w:t>
      </w:r>
    </w:p>
    <w:p w:rsidR="00B44C41" w:rsidRDefault="00B44C41" w:rsidP="007D660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44C41" w:rsidRDefault="00B44C41" w:rsidP="007D6605">
      <w:pPr>
        <w:ind w:firstLine="284"/>
        <w:jc w:val="both"/>
        <w:rPr>
          <w:b/>
          <w:bCs/>
          <w:lang w:val="uk-UA"/>
        </w:rPr>
      </w:pPr>
    </w:p>
    <w:p w:rsidR="00B44C41" w:rsidRDefault="00B44C41" w:rsidP="007D660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B44C41" w:rsidRDefault="00B44C41" w:rsidP="007D660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B44C41" w:rsidRDefault="00B44C41" w:rsidP="007D6605">
      <w:pPr>
        <w:widowControl w:val="0"/>
        <w:ind w:left="360"/>
        <w:jc w:val="both"/>
        <w:rPr>
          <w:lang w:val="uk-UA"/>
        </w:rPr>
      </w:pPr>
    </w:p>
    <w:sectPr w:rsidR="00B44C41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163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753C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05C5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605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C41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</TotalTime>
  <Pages>2</Pages>
  <Words>2008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142</cp:revision>
  <cp:lastPrinted>2017-06-21T06:17:00Z</cp:lastPrinted>
  <dcterms:created xsi:type="dcterms:W3CDTF">2017-04-05T06:21:00Z</dcterms:created>
  <dcterms:modified xsi:type="dcterms:W3CDTF">2017-06-21T06:18:00Z</dcterms:modified>
</cp:coreProperties>
</file>