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AD" w:rsidRDefault="006D2FAD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D2FAD" w:rsidRPr="00A86FE5" w:rsidRDefault="006D2FAD" w:rsidP="002B2553">
      <w:pPr>
        <w:rPr>
          <w:lang w:val="uk-UA"/>
        </w:rPr>
      </w:pPr>
    </w:p>
    <w:p w:rsidR="006D2FAD" w:rsidRPr="00C1725B" w:rsidRDefault="006D2FAD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6D2FAD" w:rsidRPr="002656C4" w:rsidRDefault="006D2FAD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6D2FAD" w:rsidRPr="002656C4" w:rsidRDefault="006D2FA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6D2FAD" w:rsidRPr="002656C4" w:rsidRDefault="006D2FA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6D2FAD" w:rsidRPr="00CB0C11" w:rsidRDefault="006D2FAD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6D2FAD" w:rsidRPr="00110353" w:rsidRDefault="006D2FA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6D2FAD" w:rsidRPr="002656C4" w:rsidRDefault="006D2FA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6D2FAD" w:rsidRPr="00640F7B" w:rsidRDefault="006D2FA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6D2FAD" w:rsidRPr="00AE0E13" w:rsidRDefault="006D2FA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6D2FAD" w:rsidRPr="00321AE2">
        <w:trPr>
          <w:trHeight w:val="460"/>
        </w:trPr>
        <w:tc>
          <w:tcPr>
            <w:tcW w:w="5868" w:type="dxa"/>
          </w:tcPr>
          <w:p w:rsidR="006D2FAD" w:rsidRPr="003C08A6" w:rsidRDefault="006D2FA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Задворному В.О.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6D2FAD" w:rsidRPr="003C08A6" w:rsidRDefault="006D2FA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6D2FAD" w:rsidRDefault="006D2FA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 xml:space="preserve">Задворного Володимира Олександровича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6D2FAD" w:rsidRDefault="006D2FA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D2FAD" w:rsidRDefault="006D2FA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6D2FAD" w:rsidRDefault="006D2FA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6D2FAD" w:rsidRPr="005070B8" w:rsidRDefault="006D2FA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гр. Задворному Володимиру Олександровичу</w:t>
      </w:r>
      <w:r w:rsidRPr="00B348F4">
        <w:rPr>
          <w:lang w:val="uk-UA"/>
        </w:rPr>
        <w:t xml:space="preserve">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>, (ділянка №1</w:t>
      </w:r>
      <w:r>
        <w:rPr>
          <w:color w:val="000000"/>
          <w:lang w:val="uk-UA"/>
        </w:rPr>
        <w:t>05</w:t>
      </w:r>
      <w:r w:rsidRPr="005070B8">
        <w:rPr>
          <w:color w:val="000000"/>
          <w:lang w:val="uk-UA"/>
        </w:rPr>
        <w:t>).</w:t>
      </w:r>
    </w:p>
    <w:p w:rsidR="006D2FAD" w:rsidRDefault="006D2FAD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>Задворному Володимиру Олександровичу</w:t>
      </w:r>
      <w:r w:rsidRPr="00B348F4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6D2FAD" w:rsidRDefault="006D2FAD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>Задворному Володимиру Олександровичу</w:t>
      </w:r>
      <w:r w:rsidRPr="00B348F4">
        <w:rPr>
          <w:lang w:val="uk-UA"/>
        </w:rPr>
        <w:t xml:space="preserve"> </w:t>
      </w:r>
      <w:r>
        <w:rPr>
          <w:lang w:val="uk-UA"/>
        </w:rPr>
        <w:t xml:space="preserve">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6D2FAD" w:rsidRPr="009D279B" w:rsidRDefault="006D2FA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6D2FAD" w:rsidRDefault="006D2FA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D2FAD" w:rsidRPr="009D279B" w:rsidRDefault="006D2FA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D2FAD" w:rsidRDefault="006D2FA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D2FAD" w:rsidRDefault="006D2FAD" w:rsidP="00B73DAE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6D2FAD" w:rsidRDefault="006D2FAD" w:rsidP="00B73DAE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6D2FAD" w:rsidRDefault="006D2FAD" w:rsidP="00B73DAE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6D2FAD" w:rsidRDefault="006D2FAD" w:rsidP="00B73DAE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6D2FAD" w:rsidRDefault="006D2FAD" w:rsidP="00B73DA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Заступник начальника відділу</w:t>
      </w:r>
    </w:p>
    <w:p w:rsidR="006D2FAD" w:rsidRDefault="006D2FAD" w:rsidP="00B73DA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Н.Я.Іщенко</w:t>
      </w:r>
    </w:p>
    <w:p w:rsidR="006D2FAD" w:rsidRDefault="006D2FAD" w:rsidP="00B73DA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sectPr w:rsidR="006D2FAD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90B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6BF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1AE2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1E0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2FAD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9F6D41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3DAE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30D4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E4FE6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323</TotalTime>
  <Pages>1</Pages>
  <Words>1659</Words>
  <Characters>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170</cp:revision>
  <cp:lastPrinted>2017-06-16T10:48:00Z</cp:lastPrinted>
  <dcterms:created xsi:type="dcterms:W3CDTF">2017-04-05T06:21:00Z</dcterms:created>
  <dcterms:modified xsi:type="dcterms:W3CDTF">2017-07-10T06:55:00Z</dcterms:modified>
</cp:coreProperties>
</file>