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BD" w:rsidRDefault="009A28BD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A28BD" w:rsidRPr="00A86FE5" w:rsidRDefault="009A28BD" w:rsidP="002B2553">
      <w:pPr>
        <w:rPr>
          <w:lang w:val="uk-UA"/>
        </w:rPr>
      </w:pPr>
    </w:p>
    <w:p w:rsidR="009A28BD" w:rsidRPr="00C1725B" w:rsidRDefault="009A28BD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A28BD" w:rsidRPr="002656C4" w:rsidRDefault="009A28BD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A28BD" w:rsidRPr="002656C4" w:rsidRDefault="009A28B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A28BD" w:rsidRDefault="009A28B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A28BD" w:rsidRPr="002656C4" w:rsidRDefault="009A28B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A28BD" w:rsidRPr="00CB0C11" w:rsidRDefault="009A28BD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A28BD" w:rsidRPr="00110353" w:rsidRDefault="009A28B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9A28BD" w:rsidRPr="002656C4" w:rsidRDefault="009A28B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9A28BD" w:rsidRPr="00640F7B" w:rsidRDefault="009A28B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9A28BD" w:rsidRPr="00AE0E13" w:rsidRDefault="009A28B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9A28BD" w:rsidRPr="00DD067C">
        <w:trPr>
          <w:trHeight w:val="460"/>
        </w:trPr>
        <w:tc>
          <w:tcPr>
            <w:tcW w:w="5868" w:type="dxa"/>
          </w:tcPr>
          <w:p w:rsidR="009A28BD" w:rsidRPr="003C08A6" w:rsidRDefault="009A28B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Машку О.І.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9A28BD" w:rsidRPr="003C08A6" w:rsidRDefault="009A28B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A28BD" w:rsidRDefault="009A28B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Машка О.І.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9A28BD" w:rsidRDefault="009A28B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A28BD" w:rsidRDefault="009A28B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9A28BD" w:rsidRDefault="009A28B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9A28BD" w:rsidRPr="005070B8" w:rsidRDefault="009A28B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Машку Олегу Ігоровичу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3</w:t>
      </w:r>
      <w:r w:rsidRPr="005070B8">
        <w:rPr>
          <w:color w:val="000000"/>
          <w:lang w:val="uk-UA"/>
        </w:rPr>
        <w:t>).</w:t>
      </w:r>
    </w:p>
    <w:p w:rsidR="009A28BD" w:rsidRDefault="009A28BD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Машку Олегу Ігоровичу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9A28BD" w:rsidRDefault="009A28BD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Машку Олегу Ігоровичу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9A28BD" w:rsidRPr="009D279B" w:rsidRDefault="009A28B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9A28BD" w:rsidRDefault="009A28B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A28BD" w:rsidRPr="009D279B" w:rsidRDefault="009A28B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A28BD" w:rsidRDefault="009A28B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A28BD" w:rsidRDefault="009A28BD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В.В.Казаков</w:t>
      </w:r>
    </w:p>
    <w:p w:rsidR="009A28BD" w:rsidRDefault="009A28BD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A28BD" w:rsidRDefault="009A28BD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A28BD" w:rsidRDefault="009A28BD" w:rsidP="005661D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9A28BD" w:rsidRDefault="009A28BD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В.о.начальника відділу</w:t>
      </w:r>
    </w:p>
    <w:p w:rsidR="009A28BD" w:rsidRDefault="009A28BD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Н.Я.Іщенко</w:t>
      </w:r>
    </w:p>
    <w:p w:rsidR="009A28BD" w:rsidRDefault="009A28BD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9A28B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0F36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401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12EA"/>
    <w:rsid w:val="006A3417"/>
    <w:rsid w:val="006A616E"/>
    <w:rsid w:val="006A74EA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0C9C"/>
    <w:rsid w:val="009A1D42"/>
    <w:rsid w:val="009A28BD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1E03"/>
    <w:rsid w:val="00A436AB"/>
    <w:rsid w:val="00A51009"/>
    <w:rsid w:val="00A528E1"/>
    <w:rsid w:val="00A53A91"/>
    <w:rsid w:val="00A557F4"/>
    <w:rsid w:val="00A56760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29E3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067C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1</Pages>
  <Words>1625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187</cp:revision>
  <cp:lastPrinted>2017-07-03T08:41:00Z</cp:lastPrinted>
  <dcterms:created xsi:type="dcterms:W3CDTF">2017-04-05T06:21:00Z</dcterms:created>
  <dcterms:modified xsi:type="dcterms:W3CDTF">2017-07-19T13:49:00Z</dcterms:modified>
</cp:coreProperties>
</file>