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0C" w:rsidRDefault="004E1C0C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E1C0C" w:rsidRPr="00A86FE5" w:rsidRDefault="004E1C0C" w:rsidP="002B2553">
      <w:pPr>
        <w:rPr>
          <w:lang w:val="uk-UA"/>
        </w:rPr>
      </w:pPr>
    </w:p>
    <w:p w:rsidR="004E1C0C" w:rsidRPr="00C1725B" w:rsidRDefault="004E1C0C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E1C0C" w:rsidRPr="002656C4" w:rsidRDefault="004E1C0C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E1C0C" w:rsidRPr="002656C4" w:rsidRDefault="004E1C0C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4E1C0C" w:rsidRDefault="004E1C0C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E1C0C" w:rsidRPr="002656C4" w:rsidRDefault="004E1C0C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E1C0C" w:rsidRPr="00CB0C11" w:rsidRDefault="004E1C0C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4E1C0C" w:rsidRPr="00110353" w:rsidRDefault="004E1C0C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4E1C0C" w:rsidRPr="002656C4" w:rsidRDefault="004E1C0C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4E1C0C" w:rsidRPr="00640F7B" w:rsidRDefault="004E1C0C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4E1C0C" w:rsidRPr="00AE0E13" w:rsidRDefault="004E1C0C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4E1C0C" w:rsidRPr="007D1600">
        <w:trPr>
          <w:trHeight w:val="460"/>
        </w:trPr>
        <w:tc>
          <w:tcPr>
            <w:tcW w:w="5868" w:type="dxa"/>
          </w:tcPr>
          <w:p w:rsidR="004E1C0C" w:rsidRPr="003C08A6" w:rsidRDefault="004E1C0C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Робейку О.М.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4E1C0C" w:rsidRPr="003C08A6" w:rsidRDefault="004E1C0C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E1C0C" w:rsidRDefault="004E1C0C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Робейка О.М.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4E1C0C" w:rsidRDefault="004E1C0C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E1C0C" w:rsidRDefault="004E1C0C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E1C0C" w:rsidRDefault="004E1C0C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E1C0C" w:rsidRPr="005070B8" w:rsidRDefault="004E1C0C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Робейку Олександру Миколайовичу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181</w:t>
      </w:r>
      <w:r w:rsidRPr="005070B8">
        <w:rPr>
          <w:color w:val="000000"/>
          <w:lang w:val="uk-UA"/>
        </w:rPr>
        <w:t>).</w:t>
      </w:r>
    </w:p>
    <w:p w:rsidR="004E1C0C" w:rsidRDefault="004E1C0C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Робейку Олександру Миколайовичу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E1C0C" w:rsidRDefault="004E1C0C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Робейку Олександру Миколайовичу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E1C0C" w:rsidRPr="009D279B" w:rsidRDefault="004E1C0C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E1C0C" w:rsidRDefault="004E1C0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E1C0C" w:rsidRPr="009D279B" w:rsidRDefault="004E1C0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E1C0C" w:rsidRDefault="004E1C0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E1C0C" w:rsidRDefault="004E1C0C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В.В.Казаков</w:t>
      </w:r>
    </w:p>
    <w:p w:rsidR="004E1C0C" w:rsidRDefault="004E1C0C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E1C0C" w:rsidRDefault="004E1C0C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E1C0C" w:rsidRDefault="004E1C0C" w:rsidP="005661D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4E1C0C" w:rsidRDefault="004E1C0C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В.о.начальника відділу</w:t>
      </w:r>
    </w:p>
    <w:p w:rsidR="004E1C0C" w:rsidRDefault="004E1C0C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Н.Я.Іщенко</w:t>
      </w:r>
    </w:p>
    <w:p w:rsidR="004E1C0C" w:rsidRDefault="004E1C0C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4E1C0C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0850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0F36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401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00F0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3A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29EA"/>
    <w:rsid w:val="003035F8"/>
    <w:rsid w:val="00304A34"/>
    <w:rsid w:val="0030780E"/>
    <w:rsid w:val="003100F3"/>
    <w:rsid w:val="0031309D"/>
    <w:rsid w:val="003171F4"/>
    <w:rsid w:val="00322876"/>
    <w:rsid w:val="003247AA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06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37A97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274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1C0C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3AFC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452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12EA"/>
    <w:rsid w:val="006A3417"/>
    <w:rsid w:val="006A616E"/>
    <w:rsid w:val="006A74EA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4626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160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5FE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57B1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56760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A8D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29DA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693B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A6775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2CAD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1</Pages>
  <Words>1633</Words>
  <Characters>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211</cp:revision>
  <cp:lastPrinted>2017-07-03T08:41:00Z</cp:lastPrinted>
  <dcterms:created xsi:type="dcterms:W3CDTF">2017-04-05T06:21:00Z</dcterms:created>
  <dcterms:modified xsi:type="dcterms:W3CDTF">2017-07-19T13:50:00Z</dcterms:modified>
</cp:coreProperties>
</file>