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25" w:rsidRDefault="00F04325" w:rsidP="00D77062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04325" w:rsidRDefault="00F04325" w:rsidP="009423DE">
      <w:pPr>
        <w:pStyle w:val="Heading1"/>
        <w:jc w:val="center"/>
        <w:rPr>
          <w:sz w:val="28"/>
          <w:szCs w:val="28"/>
        </w:rPr>
      </w:pPr>
    </w:p>
    <w:p w:rsidR="00F04325" w:rsidRDefault="00F04325" w:rsidP="009423D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04325" w:rsidRDefault="00F04325" w:rsidP="009423D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04325" w:rsidRDefault="00F04325" w:rsidP="009423D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04325" w:rsidRPr="003C7F6F" w:rsidRDefault="00F04325" w:rsidP="009423DE">
      <w:pPr>
        <w:widowControl w:val="0"/>
        <w:rPr>
          <w:rFonts w:ascii="MS Sans Serif" w:hAnsi="MS Sans Serif" w:cs="MS Sans Serif"/>
          <w:lang w:val="uk-UA"/>
        </w:rPr>
      </w:pPr>
    </w:p>
    <w:p w:rsidR="00F04325" w:rsidRDefault="00F04325" w:rsidP="009423D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F04325" w:rsidRDefault="00F04325" w:rsidP="009423DE">
      <w:pPr>
        <w:ind w:right="-382" w:firstLine="720"/>
        <w:jc w:val="both"/>
        <w:rPr>
          <w:lang w:val="uk-UA"/>
        </w:rPr>
      </w:pPr>
    </w:p>
    <w:p w:rsidR="00F04325" w:rsidRDefault="00F04325" w:rsidP="009423D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2017 року</w:t>
      </w:r>
    </w:p>
    <w:p w:rsidR="00F04325" w:rsidRDefault="00F04325" w:rsidP="009423D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F04325" w:rsidRPr="007F65FA" w:rsidRDefault="00F0432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F04325" w:rsidRPr="00247DDD">
        <w:trPr>
          <w:trHeight w:val="460"/>
        </w:trPr>
        <w:tc>
          <w:tcPr>
            <w:tcW w:w="5148" w:type="dxa"/>
          </w:tcPr>
          <w:p w:rsidR="00F04325" w:rsidRDefault="00F0432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>
              <w:rPr>
                <w:color w:val="000000"/>
                <w:lang w:val="uk-UA"/>
              </w:rPr>
              <w:t>Аскєровій Н.С. кизи під торговельний павільйон №9, блок кіосків №19</w:t>
            </w:r>
          </w:p>
          <w:p w:rsidR="00F04325" w:rsidRPr="007F65FA" w:rsidRDefault="00F0432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F04325" w:rsidRPr="00247DDD" w:rsidRDefault="00F0432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гр. </w:t>
      </w:r>
      <w:r>
        <w:rPr>
          <w:color w:val="000000"/>
          <w:lang w:val="uk-UA"/>
        </w:rPr>
        <w:t>Аскєрової Наргилє Салман кизи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що </w:t>
      </w:r>
      <w:r w:rsidRPr="00247DDD">
        <w:rPr>
          <w:color w:val="000000"/>
          <w:lang w:val="uk-UA"/>
        </w:rPr>
        <w:t>земельна ділянка</w:t>
      </w:r>
      <w:r>
        <w:rPr>
          <w:color w:val="000000"/>
          <w:lang w:val="uk-UA"/>
        </w:rPr>
        <w:t>, яка</w:t>
      </w:r>
      <w:r w:rsidRPr="00247DDD">
        <w:rPr>
          <w:color w:val="000000"/>
          <w:lang w:val="uk-UA"/>
        </w:rPr>
        <w:t xml:space="preserve"> знаходиться в оренді гр. </w:t>
      </w:r>
      <w:r>
        <w:rPr>
          <w:color w:val="000000"/>
          <w:lang w:val="uk-UA"/>
        </w:rPr>
        <w:t>Аскєрової Наргилє Салман кизи</w:t>
      </w:r>
      <w:r w:rsidRPr="00247DDD">
        <w:rPr>
          <w:color w:val="000000"/>
          <w:lang w:val="uk-UA"/>
        </w:rPr>
        <w:t xml:space="preserve"> (правовстановлюючий документ – Договір оренди землі  №</w:t>
      </w:r>
      <w:r>
        <w:rPr>
          <w:color w:val="000000"/>
          <w:lang w:val="uk-UA"/>
        </w:rPr>
        <w:t>041041900040 від 14.12.2009р.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 w:rsidRPr="003C0E20">
        <w:rPr>
          <w:lang w:val="uk-UA"/>
        </w:rPr>
        <w:t>0</w:t>
      </w:r>
      <w:r>
        <w:rPr>
          <w:lang w:val="uk-UA"/>
        </w:rPr>
        <w:t>3</w:t>
      </w:r>
      <w:r w:rsidRPr="003C0E20">
        <w:rPr>
          <w:lang w:val="uk-UA"/>
        </w:rPr>
        <w:t>.07.2034р</w:t>
      </w:r>
      <w:r w:rsidRPr="00247DDD">
        <w:rPr>
          <w:color w:val="000000"/>
          <w:lang w:val="uk-UA"/>
        </w:rPr>
        <w:t xml:space="preserve">.), надавалась під </w:t>
      </w:r>
      <w:r>
        <w:rPr>
          <w:color w:val="000000"/>
          <w:lang w:val="uk-UA"/>
        </w:rPr>
        <w:t>існуючий павільйон №9, блок кіосків №19, який належить гр. Аскєровій Н.С. кизи, на підставі Свідоцтва про права власності на нерухоме майно ЯЯЯ №067759 від 25.08.2005р., зареєстровано СМБТІ від 26.082005р., реєстраційний номер : 11835781</w:t>
      </w:r>
      <w:r w:rsidRPr="00247DDD">
        <w:rPr>
          <w:color w:val="000000"/>
          <w:lang w:val="uk-UA"/>
        </w:rPr>
        <w:t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Сєвєродонецької міської ради (протокол №</w:t>
      </w:r>
      <w:r>
        <w:rPr>
          <w:color w:val="000000"/>
          <w:lang w:val="uk-UA"/>
        </w:rPr>
        <w:t>10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12.09</w:t>
      </w:r>
      <w:r w:rsidRPr="00247DDD">
        <w:rPr>
          <w:color w:val="000000"/>
          <w:lang w:val="uk-UA"/>
        </w:rPr>
        <w:t>.2017р.), згідно пропозицій (протокол №</w:t>
      </w: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від  </w:t>
      </w: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>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F04325" w:rsidRPr="00247DDD" w:rsidRDefault="00F0432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F04325" w:rsidRPr="00247DDD" w:rsidRDefault="00F0432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F04325" w:rsidRPr="006379FF" w:rsidRDefault="00F0432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F04325" w:rsidRPr="00247DDD" w:rsidRDefault="00F0432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32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064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0039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 xml:space="preserve">вулиця Курчатова, </w:t>
      </w:r>
      <w:r w:rsidRPr="0021630F">
        <w:rPr>
          <w:lang w:val="uk-UA"/>
        </w:rPr>
        <w:t xml:space="preserve">цільове призначення  земельної ділянки – </w:t>
      </w:r>
      <w:r>
        <w:rPr>
          <w:lang w:val="uk-UA"/>
        </w:rPr>
        <w:t>для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>
        <w:rPr>
          <w:color w:val="000000"/>
          <w:lang w:val="uk-UA"/>
        </w:rPr>
        <w:t>торговельний павільйон №9, блок кіосків №19</w:t>
      </w:r>
      <w:r w:rsidRPr="00247DDD">
        <w:rPr>
          <w:color w:val="000000"/>
          <w:lang w:val="uk-UA"/>
        </w:rPr>
        <w:t xml:space="preserve">, яка перебуває в оренді </w:t>
      </w:r>
      <w:r>
        <w:rPr>
          <w:color w:val="000000"/>
          <w:lang w:val="uk-UA"/>
        </w:rPr>
        <w:t xml:space="preserve">                        </w:t>
      </w:r>
      <w:r w:rsidRPr="00247DDD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Аскєрової Наргіле Салман кизи</w:t>
      </w:r>
      <w:r w:rsidRPr="00247DDD">
        <w:rPr>
          <w:color w:val="000000"/>
          <w:lang w:val="uk-UA"/>
        </w:rPr>
        <w:t>,  для подальшого продажу земельної ділянки  у власність.</w:t>
      </w:r>
    </w:p>
    <w:p w:rsidR="00F04325" w:rsidRPr="00247DDD" w:rsidRDefault="00F0432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Зобов’язати гр. </w:t>
      </w:r>
      <w:r>
        <w:rPr>
          <w:color w:val="000000"/>
          <w:lang w:val="uk-UA"/>
        </w:rPr>
        <w:t>Аскєрову Наргилє Салман кизи</w:t>
      </w:r>
      <w:r w:rsidRPr="00247DDD">
        <w:rPr>
          <w:color w:val="000000"/>
          <w:lang w:val="uk-UA"/>
        </w:rPr>
        <w:t>, в місячний термін укласти з Сєвєродонецькою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F04325" w:rsidRPr="00247DDD" w:rsidRDefault="00F0432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Сєвєродонецької міської ради:</w:t>
      </w:r>
    </w:p>
    <w:p w:rsidR="00F04325" w:rsidRPr="00247DDD" w:rsidRDefault="00F0432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>
        <w:rPr>
          <w:color w:val="000000"/>
          <w:lang w:val="uk-UA"/>
        </w:rPr>
        <w:t>Аскєровою Н.С.кизи.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F04325" w:rsidRPr="00247DDD" w:rsidRDefault="00F0432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F04325" w:rsidRDefault="00F0432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</w:p>
    <w:p w:rsidR="00F04325" w:rsidRDefault="00F0432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</w:p>
    <w:p w:rsidR="00F04325" w:rsidRPr="00247DDD" w:rsidRDefault="00F0432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 xml:space="preserve">Аскєровою Н.С.кизи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F04325" w:rsidRPr="00247DDD" w:rsidRDefault="00F0432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F04325" w:rsidRDefault="00F0432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04325" w:rsidRPr="00247DDD" w:rsidRDefault="00F0432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F04325" w:rsidRPr="006379FF" w:rsidRDefault="00F0432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F04325" w:rsidRDefault="00F0432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F04325" w:rsidRDefault="00F0432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F04325" w:rsidRDefault="00F0432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F04325" w:rsidRDefault="00F0432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F04325" w:rsidRPr="00727E9F" w:rsidRDefault="00F04325" w:rsidP="00692A6D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727E9F">
        <w:rPr>
          <w:b/>
          <w:bCs/>
          <w:color w:val="000000"/>
          <w:lang w:val="uk-UA"/>
        </w:rPr>
        <w:t>Підготував:</w:t>
      </w:r>
    </w:p>
    <w:p w:rsidR="00F04325" w:rsidRPr="00727E9F" w:rsidRDefault="00F04325" w:rsidP="00692A6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Завідувач сектору відділу</w:t>
      </w:r>
    </w:p>
    <w:p w:rsidR="00F04325" w:rsidRPr="00727E9F" w:rsidRDefault="00F04325" w:rsidP="00692A6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земельних відносин та архітектури</w:t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  <w:t>І.М.Євстратенкова</w:t>
      </w:r>
    </w:p>
    <w:p w:rsidR="00F04325" w:rsidRPr="00727E9F" w:rsidRDefault="00F04325" w:rsidP="00692A6D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F04325" w:rsidRPr="00727E9F" w:rsidSect="007F65FA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6893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17C9"/>
    <w:rsid w:val="0015180B"/>
    <w:rsid w:val="001545DC"/>
    <w:rsid w:val="001568ED"/>
    <w:rsid w:val="0016641F"/>
    <w:rsid w:val="0016738B"/>
    <w:rsid w:val="001750A6"/>
    <w:rsid w:val="0017517C"/>
    <w:rsid w:val="001757A2"/>
    <w:rsid w:val="00191043"/>
    <w:rsid w:val="00191059"/>
    <w:rsid w:val="00197283"/>
    <w:rsid w:val="001A3053"/>
    <w:rsid w:val="001B3FB6"/>
    <w:rsid w:val="001C4493"/>
    <w:rsid w:val="001C44FC"/>
    <w:rsid w:val="001C45A5"/>
    <w:rsid w:val="001D1C68"/>
    <w:rsid w:val="001D4956"/>
    <w:rsid w:val="001E0E53"/>
    <w:rsid w:val="001E0E58"/>
    <w:rsid w:val="001E3238"/>
    <w:rsid w:val="001E3465"/>
    <w:rsid w:val="001E77D5"/>
    <w:rsid w:val="001F02D7"/>
    <w:rsid w:val="001F4F79"/>
    <w:rsid w:val="00201E2E"/>
    <w:rsid w:val="00204C14"/>
    <w:rsid w:val="00206C29"/>
    <w:rsid w:val="0021195D"/>
    <w:rsid w:val="0021390A"/>
    <w:rsid w:val="0021630F"/>
    <w:rsid w:val="002236A8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0683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156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4FDB"/>
    <w:rsid w:val="003A1DC6"/>
    <w:rsid w:val="003A4990"/>
    <w:rsid w:val="003B1347"/>
    <w:rsid w:val="003B3837"/>
    <w:rsid w:val="003C0BD8"/>
    <w:rsid w:val="003C0E20"/>
    <w:rsid w:val="003C5BC3"/>
    <w:rsid w:val="003C7F6F"/>
    <w:rsid w:val="003D3AB2"/>
    <w:rsid w:val="003D7CB1"/>
    <w:rsid w:val="003E018C"/>
    <w:rsid w:val="003E2B93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D5947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262A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2CEE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2A6D"/>
    <w:rsid w:val="00697DCF"/>
    <w:rsid w:val="006A4CFA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27E9F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6B60"/>
    <w:rsid w:val="00777423"/>
    <w:rsid w:val="007805D1"/>
    <w:rsid w:val="00780B6F"/>
    <w:rsid w:val="00780BB5"/>
    <w:rsid w:val="00781EF0"/>
    <w:rsid w:val="0078511B"/>
    <w:rsid w:val="00785534"/>
    <w:rsid w:val="0078677D"/>
    <w:rsid w:val="007869BA"/>
    <w:rsid w:val="00786A77"/>
    <w:rsid w:val="0078710B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B7FB8"/>
    <w:rsid w:val="007C19E2"/>
    <w:rsid w:val="007C67D1"/>
    <w:rsid w:val="007E1C74"/>
    <w:rsid w:val="007F1397"/>
    <w:rsid w:val="007F65FA"/>
    <w:rsid w:val="00801D3C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972F1"/>
    <w:rsid w:val="008A0276"/>
    <w:rsid w:val="008A02EB"/>
    <w:rsid w:val="008A41CA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3DE"/>
    <w:rsid w:val="00942A2F"/>
    <w:rsid w:val="0095208A"/>
    <w:rsid w:val="00955802"/>
    <w:rsid w:val="00955A66"/>
    <w:rsid w:val="00956DE9"/>
    <w:rsid w:val="00963835"/>
    <w:rsid w:val="00964ACC"/>
    <w:rsid w:val="00970F24"/>
    <w:rsid w:val="00971156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2C1F"/>
    <w:rsid w:val="00A13BE8"/>
    <w:rsid w:val="00A16634"/>
    <w:rsid w:val="00A20A75"/>
    <w:rsid w:val="00A215F2"/>
    <w:rsid w:val="00A255BC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757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FCF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A7519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5014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0DCA"/>
    <w:rsid w:val="00D61AA5"/>
    <w:rsid w:val="00D72E55"/>
    <w:rsid w:val="00D744FD"/>
    <w:rsid w:val="00D77062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276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2F0E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0742"/>
    <w:rsid w:val="00E913A4"/>
    <w:rsid w:val="00E92A8F"/>
    <w:rsid w:val="00EB03D4"/>
    <w:rsid w:val="00EC43F2"/>
    <w:rsid w:val="00EC666B"/>
    <w:rsid w:val="00EC68D8"/>
    <w:rsid w:val="00ED15E8"/>
    <w:rsid w:val="00ED7452"/>
    <w:rsid w:val="00ED76F5"/>
    <w:rsid w:val="00EE12E8"/>
    <w:rsid w:val="00EE1AC2"/>
    <w:rsid w:val="00EE38D0"/>
    <w:rsid w:val="00EF1F6A"/>
    <w:rsid w:val="00F03AF4"/>
    <w:rsid w:val="00F04325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4024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23D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2F0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F0E"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2457</Words>
  <Characters>1402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2017-04-04T06:39:00Z</cp:lastPrinted>
  <dcterms:created xsi:type="dcterms:W3CDTF">2017-09-12T12:15:00Z</dcterms:created>
  <dcterms:modified xsi:type="dcterms:W3CDTF">2017-09-14T07:38:00Z</dcterms:modified>
</cp:coreProperties>
</file>