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67" w:rsidRPr="00CE0E16" w:rsidRDefault="00EB1A67" w:rsidP="005043A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  <w:r w:rsidRPr="00CE0E16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EB1A67" w:rsidRPr="00CE0E16" w:rsidRDefault="00EB1A67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B1A67" w:rsidRPr="00CE0E16" w:rsidRDefault="00EB1A67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B1A67" w:rsidRPr="00CE0E16" w:rsidRDefault="00EB1A67" w:rsidP="005043AB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</w:t>
      </w:r>
      <w:r w:rsidRPr="00CE0E16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EB1A67" w:rsidRPr="00CE0E16" w:rsidRDefault="00EB1A67" w:rsidP="005043AB">
      <w:pPr>
        <w:widowControl w:val="0"/>
        <w:rPr>
          <w:rFonts w:ascii="MS Sans Serif" w:hAnsi="MS Sans Serif" w:cs="MS Sans Serif"/>
          <w:sz w:val="28"/>
          <w:szCs w:val="28"/>
          <w:lang w:val="uk-UA"/>
        </w:rPr>
      </w:pPr>
    </w:p>
    <w:p w:rsidR="00EB1A67" w:rsidRPr="00CE0E16" w:rsidRDefault="00EB1A67" w:rsidP="005043A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EB1A67" w:rsidRPr="003F51C5" w:rsidRDefault="00EB1A67" w:rsidP="005043AB">
      <w:pPr>
        <w:widowControl w:val="0"/>
        <w:tabs>
          <w:tab w:val="left" w:pos="56"/>
        </w:tabs>
        <w:rPr>
          <w:b/>
          <w:bCs/>
          <w:sz w:val="16"/>
          <w:szCs w:val="16"/>
          <w:lang w:val="uk-UA"/>
        </w:rPr>
      </w:pPr>
    </w:p>
    <w:p w:rsidR="00EB1A67" w:rsidRPr="00CE0E16" w:rsidRDefault="00EB1A67" w:rsidP="005043AB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</w:t>
      </w:r>
      <w:r w:rsidRPr="00CE0E16">
        <w:rPr>
          <w:b/>
          <w:bCs/>
          <w:lang w:val="uk-UA"/>
        </w:rPr>
        <w:t>2017</w:t>
      </w:r>
      <w:r w:rsidRPr="00CE0E16">
        <w:rPr>
          <w:b/>
          <w:bCs/>
          <w:color w:val="000000"/>
          <w:lang w:val="uk-UA"/>
        </w:rPr>
        <w:t xml:space="preserve"> року</w:t>
      </w:r>
    </w:p>
    <w:p w:rsidR="00EB1A67" w:rsidRPr="00CE0E16" w:rsidRDefault="00EB1A67" w:rsidP="005043AB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>м. Сєвєродонецьк</w:t>
      </w:r>
    </w:p>
    <w:p w:rsidR="00EB1A67" w:rsidRPr="00E32339" w:rsidRDefault="00EB1A67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EB1A67" w:rsidRPr="001E2CDC">
        <w:trPr>
          <w:trHeight w:val="460"/>
        </w:trPr>
        <w:tc>
          <w:tcPr>
            <w:tcW w:w="5508" w:type="dxa"/>
          </w:tcPr>
          <w:p w:rsidR="00EB1A67" w:rsidRPr="00181EFD" w:rsidRDefault="00EB1A67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в </w:t>
            </w:r>
            <w:r>
              <w:rPr>
                <w:lang w:val="uk-UA"/>
              </w:rPr>
              <w:t>постійне користування УПРАВЛІННЮ СЄВЄРОДОНЕЦЬКОЇ ЄПАРХІЇ УКРАЇНСЬКОЇ ПРАВОСЛАВНОЇ ЦЕРКВИ</w:t>
            </w:r>
            <w:r w:rsidRPr="00181EFD">
              <w:rPr>
                <w:lang w:val="uk-UA"/>
              </w:rPr>
              <w:t xml:space="preserve"> земельної ділянки  під </w:t>
            </w:r>
            <w:r>
              <w:rPr>
                <w:lang w:val="uk-UA"/>
              </w:rPr>
              <w:t>будівлю «СВЯТО ХРИСТО-РІЗДВЯНОГО ХРАМУ»</w:t>
            </w:r>
          </w:p>
          <w:p w:rsidR="00EB1A67" w:rsidRPr="00381B82" w:rsidRDefault="00EB1A67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EB1A67" w:rsidRPr="005515B2" w:rsidRDefault="00EB1A67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5515B2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5515B2">
        <w:rPr>
          <w:lang w:val="uk-UA"/>
        </w:rPr>
        <w:t xml:space="preserve">Керуючись статтями </w:t>
      </w:r>
      <w:r>
        <w:rPr>
          <w:lang w:val="uk-UA"/>
        </w:rPr>
        <w:t xml:space="preserve">92, </w:t>
      </w:r>
      <w:r w:rsidRPr="005515B2">
        <w:rPr>
          <w:color w:val="000000"/>
          <w:lang w:val="uk-UA"/>
        </w:rPr>
        <w:t xml:space="preserve">122, </w:t>
      </w:r>
      <w:r w:rsidRPr="005515B2">
        <w:rPr>
          <w:lang w:val="uk-UA"/>
        </w:rPr>
        <w:t>12</w:t>
      </w:r>
      <w:r>
        <w:rPr>
          <w:lang w:val="uk-UA"/>
        </w:rPr>
        <w:t xml:space="preserve">3 </w:t>
      </w:r>
      <w:r w:rsidRPr="005515B2">
        <w:rPr>
          <w:lang w:val="uk-UA"/>
        </w:rPr>
        <w:t xml:space="preserve">Земельного Кодексу України, статтею 26 Закону України «Про місцеве самоврядування в Україні», </w:t>
      </w:r>
      <w:r>
        <w:rPr>
          <w:lang w:val="uk-UA"/>
        </w:rPr>
        <w:t xml:space="preserve"> </w:t>
      </w:r>
      <w:r w:rsidRPr="005515B2">
        <w:rPr>
          <w:lang w:val="uk-UA"/>
        </w:rPr>
        <w:t>на підставі рішен</w:t>
      </w:r>
      <w:r>
        <w:rPr>
          <w:lang w:val="uk-UA"/>
        </w:rPr>
        <w:t>ь</w:t>
      </w:r>
      <w:r w:rsidRPr="005515B2">
        <w:rPr>
          <w:lang w:val="uk-UA"/>
        </w:rPr>
        <w:t xml:space="preserve"> сесі</w:t>
      </w:r>
      <w:r>
        <w:rPr>
          <w:lang w:val="uk-UA"/>
        </w:rPr>
        <w:t>й</w:t>
      </w:r>
      <w:r w:rsidRPr="005515B2">
        <w:rPr>
          <w:lang w:val="uk-UA"/>
        </w:rPr>
        <w:t xml:space="preserve"> міської ради №</w:t>
      </w:r>
      <w:r>
        <w:rPr>
          <w:lang w:val="uk-UA"/>
        </w:rPr>
        <w:t>1125 від 26.01.2017р.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Управлінню Сєвєродонецької Єпархії Української Православної Церкви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розроблення проекту землеустрою щодо відведення земельної ділянки під будівлю «СВЯТО ХРИСТО-РІЗДВЯНОГО ХРАМУ» за адресою: м. Сєвєродонецьк, площа Соборна, 1»</w:t>
      </w:r>
      <w:r w:rsidRPr="005515B2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№1351 від 07.04.2017р. «Про внесення змін до рішення 24-ої (чергової) сесії міської ради №1125 від 26.01.2017р. </w:t>
      </w:r>
      <w:r w:rsidRPr="005515B2">
        <w:rPr>
          <w:lang w:val="uk-UA"/>
        </w:rPr>
        <w:t>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Управлінню Сєвєродонецької Єпархії Української Православної Церкви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розроблення проекту землеустрою щодо відведення земельної ділянки під будівлю «СВЯТО ХРИСТО-РІЗДВЯНОГО ХРАМУ» за адресою: м. Сєвєродонецьк, площа Соборна, 1», </w:t>
      </w:r>
      <w:r w:rsidRPr="005515B2">
        <w:rPr>
          <w:lang w:val="uk-UA"/>
        </w:rPr>
        <w:t xml:space="preserve">розглянувши </w:t>
      </w:r>
      <w:r>
        <w:rPr>
          <w:lang w:val="uk-UA"/>
        </w:rPr>
        <w:t>клопотання УПРАВЛІННЯ СЄВЄРОДОНЕЦЬКОЇ ЄПАРХІЇ УКРАЇНСЬКОЇ ПРАВОСЛАВНОЇ ЦЕРКВИ</w:t>
      </w:r>
      <w:r>
        <w:rPr>
          <w:color w:val="000000"/>
          <w:lang w:val="uk-UA"/>
        </w:rPr>
        <w:t xml:space="preserve">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під будівлю «СВЯТО ХРИСТО-РІЗДВЯНОГО ХРАМУ»</w:t>
      </w:r>
      <w:r w:rsidRPr="005515B2">
        <w:rPr>
          <w:color w:val="000000"/>
          <w:lang w:val="uk-UA"/>
        </w:rPr>
        <w:t xml:space="preserve">, </w:t>
      </w:r>
      <w:r>
        <w:rPr>
          <w:lang w:val="uk-UA"/>
        </w:rPr>
        <w:t xml:space="preserve">беручи до уваги, що будівля «СВЯТО ХРИСТО-РІЗДВЯНОГО ХРАМУ» належить Управлінню Сєвєродонецької Єпархії Української Православної Церкви (Свідоцтво про право власності на нерухоме майно індексний номер: 42201488 від 13.08.2015р.), реєстраційний номер об’єкту нерухомого майна 702134944129, </w:t>
      </w:r>
      <w:r w:rsidRPr="005515B2">
        <w:rPr>
          <w:color w:val="000000"/>
          <w:lang w:val="uk-UA"/>
        </w:rPr>
        <w:t xml:space="preserve">розглянувши матеріали, представлені відділом земельних </w:t>
      </w:r>
      <w:r>
        <w:rPr>
          <w:color w:val="000000"/>
          <w:lang w:val="uk-UA"/>
        </w:rPr>
        <w:t>відносин та архітектури</w:t>
      </w:r>
      <w:r w:rsidRPr="005515B2">
        <w:rPr>
          <w:color w:val="000000"/>
          <w:lang w:val="uk-UA"/>
        </w:rPr>
        <w:t xml:space="preserve">, згідно пропозицій </w:t>
      </w:r>
      <w:r>
        <w:rPr>
          <w:color w:val="000000"/>
          <w:lang w:val="uk-UA"/>
        </w:rPr>
        <w:t>(протокол №   від          2017р.)</w:t>
      </w:r>
      <w:r>
        <w:rPr>
          <w:lang w:val="uk-UA"/>
        </w:rPr>
        <w:t xml:space="preserve"> </w:t>
      </w:r>
      <w:r w:rsidRPr="005515B2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 </w:t>
      </w:r>
      <w:r w:rsidRPr="005515B2">
        <w:rPr>
          <w:color w:val="000000"/>
          <w:lang w:val="uk-UA"/>
        </w:rPr>
        <w:t>та розвитку селищ,  міська рада</w:t>
      </w:r>
    </w:p>
    <w:p w:rsidR="00EB1A67" w:rsidRPr="00381B82" w:rsidRDefault="00EB1A67" w:rsidP="00834516">
      <w:pPr>
        <w:widowControl w:val="0"/>
        <w:autoSpaceDE w:val="0"/>
        <w:autoSpaceDN w:val="0"/>
        <w:adjustRightInd w:val="0"/>
        <w:jc w:val="both"/>
        <w:rPr>
          <w:color w:val="FF0000"/>
          <w:sz w:val="16"/>
          <w:szCs w:val="16"/>
          <w:lang w:val="uk-UA"/>
        </w:rPr>
      </w:pPr>
    </w:p>
    <w:p w:rsidR="00EB1A67" w:rsidRPr="00834516" w:rsidRDefault="00EB1A6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EB1A67" w:rsidRPr="00381B82" w:rsidRDefault="00EB1A6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EB1A67" w:rsidRDefault="00EB1A67" w:rsidP="00977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>
        <w:rPr>
          <w:color w:val="000000"/>
          <w:lang w:val="uk-UA"/>
        </w:rPr>
        <w:t xml:space="preserve">УПРАВЛІННЮ </w:t>
      </w:r>
      <w:r>
        <w:rPr>
          <w:lang w:val="uk-UA"/>
        </w:rPr>
        <w:t xml:space="preserve">СЄВЄРОДОНЕЦЬКОЇ ЄПАРХІЇ УКРАЇНСЬКОЇ ПРАВОСЛАВНОЇ ЦЕРКВИ </w:t>
      </w:r>
      <w:r>
        <w:rPr>
          <w:color w:val="000000"/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 w:rsidRPr="0092390F">
        <w:rPr>
          <w:lang w:val="uk-UA"/>
        </w:rPr>
        <w:t xml:space="preserve"> </w:t>
      </w:r>
      <w:r w:rsidRPr="005515B2">
        <w:rPr>
          <w:lang w:val="uk-UA"/>
        </w:rPr>
        <w:t>під</w:t>
      </w:r>
      <w:r>
        <w:rPr>
          <w:lang w:val="uk-UA"/>
        </w:rPr>
        <w:t xml:space="preserve"> будівлю «СВЯТО ХРИСТО-РІЗДВЯНОГО ХРАМУ»,</w:t>
      </w:r>
      <w:r w:rsidRPr="00834516">
        <w:rPr>
          <w:lang w:val="uk-UA"/>
        </w:rPr>
        <w:t xml:space="preserve"> за адресою: Луганська обл.,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площа Соборна, 1.</w:t>
      </w:r>
    </w:p>
    <w:p w:rsidR="00EB1A67" w:rsidRDefault="00EB1A67" w:rsidP="00CE7905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УПРАВЛІННЮ </w:t>
      </w:r>
      <w:r>
        <w:rPr>
          <w:lang w:val="uk-UA"/>
        </w:rPr>
        <w:t>СЄВЄРОДОНЕЦЬКОЇ ЄПАРХІЇ УКРАЇНСЬКОЇ ПРАВОСЛАВНОЇ ЦЕРКВИ в постійне користування, земельну ділянку, кадастровий номер 4412900000:06:032:0197, площею 3,1897 га,  під будівлю «СВЯТО ХРИСТО-РІЗДВЯНОГО ХРАМУ»,</w:t>
      </w:r>
      <w:r w:rsidRPr="00834516">
        <w:rPr>
          <w:lang w:val="uk-UA"/>
        </w:rPr>
        <w:t xml:space="preserve"> за адресою: Луганська обл.,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площа Соборна, 1, за рахунок земель, які враховані за Свято Христо-Різдвяним Храмом (правовстановлюючі документи відсутні)(1,2000 га) та земель не наданих у власність або постійне користування в межах  м. Сєвєродонецьк (1,9897 га)</w:t>
      </w:r>
      <w:r w:rsidRPr="00CF2DA5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громадських та релігійних організацій; вид використання - під будівлю «СВЯТО ХРИСТО-РІЗДВЯНОГО ХРАМУ».</w:t>
      </w:r>
    </w:p>
    <w:p w:rsidR="00EB1A67" w:rsidRPr="00B05C34" w:rsidRDefault="00EB1A67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 УПРАВЛІННЮ </w:t>
      </w:r>
      <w:r>
        <w:rPr>
          <w:lang w:val="uk-UA"/>
        </w:rPr>
        <w:t xml:space="preserve">СЄВЄРОДОНЕЦЬКОЇ ЄПАРХІЇ УКРАЇНСЬКОЇ ПРАВОСЛАВНОЇ ЦЕРКВИ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EB1A67" w:rsidRDefault="00EB1A67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EB1A67" w:rsidRPr="00834516" w:rsidRDefault="00EB1A67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B1A67" w:rsidRDefault="00EB1A67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12616" w:type="dxa"/>
        <w:tblInd w:w="-106" w:type="dxa"/>
        <w:tblLook w:val="00A0"/>
      </w:tblPr>
      <w:tblGrid>
        <w:gridCol w:w="9923"/>
        <w:gridCol w:w="2693"/>
      </w:tblGrid>
      <w:tr w:rsidR="00EB1A67" w:rsidRPr="00114A59">
        <w:tc>
          <w:tcPr>
            <w:tcW w:w="9923" w:type="dxa"/>
          </w:tcPr>
          <w:p w:rsidR="00EB1A67" w:rsidRPr="00114A59" w:rsidRDefault="00EB1A67" w:rsidP="00224267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         В.В.Казаков</w:t>
            </w:r>
          </w:p>
        </w:tc>
        <w:tc>
          <w:tcPr>
            <w:tcW w:w="2693" w:type="dxa"/>
          </w:tcPr>
          <w:p w:rsidR="00EB1A67" w:rsidRPr="00114A59" w:rsidRDefault="00EB1A67" w:rsidP="00181EFD">
            <w:pPr>
              <w:ind w:firstLine="567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>В.В.Казаков</w:t>
            </w:r>
          </w:p>
        </w:tc>
      </w:tr>
      <w:tr w:rsidR="00EB1A67" w:rsidRPr="00114A59">
        <w:tc>
          <w:tcPr>
            <w:tcW w:w="9923" w:type="dxa"/>
          </w:tcPr>
          <w:p w:rsidR="00EB1A67" w:rsidRPr="00114A59" w:rsidRDefault="00EB1A67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EB1A67" w:rsidRPr="00114A59" w:rsidRDefault="00EB1A67" w:rsidP="00181EF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EB1A67" w:rsidRPr="00727E9F" w:rsidRDefault="00EB1A67" w:rsidP="00C264E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727E9F">
        <w:rPr>
          <w:b/>
          <w:bCs/>
          <w:color w:val="000000"/>
          <w:lang w:val="uk-UA"/>
        </w:rPr>
        <w:t>Підготував:</w:t>
      </w:r>
    </w:p>
    <w:p w:rsidR="00EB1A67" w:rsidRPr="00727E9F" w:rsidRDefault="00EB1A67" w:rsidP="00C264E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Завідувач сектору відділу</w:t>
      </w:r>
    </w:p>
    <w:p w:rsidR="00EB1A67" w:rsidRPr="00727E9F" w:rsidRDefault="00EB1A67" w:rsidP="00C264E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земельних відносин та архітектури</w:t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  <w:t>І.М.Євстратенкова</w:t>
      </w:r>
    </w:p>
    <w:sectPr w:rsidR="00EB1A67" w:rsidRPr="00727E9F" w:rsidSect="00381B82">
      <w:pgSz w:w="11906" w:h="16838"/>
      <w:pgMar w:top="284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21A2C"/>
    <w:rsid w:val="000231E1"/>
    <w:rsid w:val="000234B7"/>
    <w:rsid w:val="00023ED4"/>
    <w:rsid w:val="00025B13"/>
    <w:rsid w:val="00026184"/>
    <w:rsid w:val="00027957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1824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2754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A116F"/>
    <w:rsid w:val="001A191C"/>
    <w:rsid w:val="001A2DC3"/>
    <w:rsid w:val="001A3FE1"/>
    <w:rsid w:val="001A47D6"/>
    <w:rsid w:val="001A5A61"/>
    <w:rsid w:val="001A603B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2CDC"/>
    <w:rsid w:val="001E58B2"/>
    <w:rsid w:val="001E5F71"/>
    <w:rsid w:val="001E5FD3"/>
    <w:rsid w:val="001E647F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3AF5"/>
    <w:rsid w:val="0033528C"/>
    <w:rsid w:val="00337FD6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6CBF"/>
    <w:rsid w:val="00371537"/>
    <w:rsid w:val="00372D90"/>
    <w:rsid w:val="0037786E"/>
    <w:rsid w:val="00381B82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1C5"/>
    <w:rsid w:val="003F59CF"/>
    <w:rsid w:val="003F654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49BA"/>
    <w:rsid w:val="004C5390"/>
    <w:rsid w:val="004C7EA3"/>
    <w:rsid w:val="004D13C0"/>
    <w:rsid w:val="004D16D2"/>
    <w:rsid w:val="004D3A14"/>
    <w:rsid w:val="004D756B"/>
    <w:rsid w:val="004E18D8"/>
    <w:rsid w:val="004E23D6"/>
    <w:rsid w:val="004E4382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BE0"/>
    <w:rsid w:val="005D7406"/>
    <w:rsid w:val="005E2029"/>
    <w:rsid w:val="005E356A"/>
    <w:rsid w:val="005E4A14"/>
    <w:rsid w:val="005E5ED1"/>
    <w:rsid w:val="005F02BD"/>
    <w:rsid w:val="005F08A3"/>
    <w:rsid w:val="005F1CFE"/>
    <w:rsid w:val="005F5515"/>
    <w:rsid w:val="005F57AF"/>
    <w:rsid w:val="005F70D4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549E"/>
    <w:rsid w:val="006476F4"/>
    <w:rsid w:val="0065076E"/>
    <w:rsid w:val="006508CC"/>
    <w:rsid w:val="006509F3"/>
    <w:rsid w:val="00652485"/>
    <w:rsid w:val="00653C70"/>
    <w:rsid w:val="00654C22"/>
    <w:rsid w:val="006569B4"/>
    <w:rsid w:val="00657EB3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7006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7E40"/>
    <w:rsid w:val="00721064"/>
    <w:rsid w:val="00723A84"/>
    <w:rsid w:val="00725F09"/>
    <w:rsid w:val="00726B53"/>
    <w:rsid w:val="00726EC4"/>
    <w:rsid w:val="00727E9F"/>
    <w:rsid w:val="0073176D"/>
    <w:rsid w:val="007341C8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D1481"/>
    <w:rsid w:val="007D1A5F"/>
    <w:rsid w:val="007D5903"/>
    <w:rsid w:val="007D60A9"/>
    <w:rsid w:val="007E044E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1156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64E3"/>
    <w:rsid w:val="00C2782D"/>
    <w:rsid w:val="00C30D7B"/>
    <w:rsid w:val="00C329D5"/>
    <w:rsid w:val="00C32ACA"/>
    <w:rsid w:val="00C32F7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1A67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1856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949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2372</Words>
  <Characters>1353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2017-09-05T08:28:00Z</cp:lastPrinted>
  <dcterms:created xsi:type="dcterms:W3CDTF">2017-09-05T08:00:00Z</dcterms:created>
  <dcterms:modified xsi:type="dcterms:W3CDTF">2017-09-14T07:39:00Z</dcterms:modified>
</cp:coreProperties>
</file>