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D7" w:rsidRDefault="009220D7" w:rsidP="00236A59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220D7" w:rsidRDefault="009220D7" w:rsidP="004325C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220D7" w:rsidRDefault="009220D7" w:rsidP="004325C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220D7" w:rsidRDefault="009220D7" w:rsidP="004325C0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220D7" w:rsidRDefault="009220D7" w:rsidP="004325C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9220D7" w:rsidRDefault="009220D7" w:rsidP="004325C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9220D7" w:rsidRDefault="009220D7" w:rsidP="004325C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9220D7" w:rsidRDefault="009220D7" w:rsidP="004325C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9220D7" w:rsidRDefault="009220D7" w:rsidP="004325C0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9220D7" w:rsidRDefault="009220D7" w:rsidP="004325C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220D7" w:rsidRDefault="009220D7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9220D7" w:rsidRPr="00F932C6">
        <w:trPr>
          <w:trHeight w:val="460"/>
        </w:trPr>
        <w:tc>
          <w:tcPr>
            <w:tcW w:w="5148" w:type="dxa"/>
          </w:tcPr>
          <w:p w:rsidR="009220D7" w:rsidRPr="00F932C6" w:rsidRDefault="009220D7" w:rsidP="00F932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F932C6">
              <w:rPr>
                <w:color w:val="000000"/>
                <w:lang w:val="uk-UA"/>
              </w:rPr>
              <w:t>Про передачу в оренду земельн</w:t>
            </w:r>
            <w:r>
              <w:rPr>
                <w:color w:val="000000"/>
                <w:lang w:val="uk-UA"/>
              </w:rPr>
              <w:t>их</w:t>
            </w:r>
            <w:r w:rsidRPr="00F932C6">
              <w:rPr>
                <w:color w:val="000000"/>
                <w:lang w:val="uk-UA"/>
              </w:rPr>
              <w:t xml:space="preserve"> ділян</w:t>
            </w:r>
            <w:r>
              <w:rPr>
                <w:color w:val="000000"/>
                <w:lang w:val="uk-UA"/>
              </w:rPr>
              <w:t>ок</w:t>
            </w:r>
            <w:r w:rsidRPr="00F932C6">
              <w:rPr>
                <w:color w:val="000000"/>
                <w:lang w:val="uk-UA"/>
              </w:rPr>
              <w:t xml:space="preserve">                    гр. </w:t>
            </w:r>
            <w:r>
              <w:rPr>
                <w:color w:val="000000"/>
                <w:lang w:val="uk-UA"/>
              </w:rPr>
              <w:t>Бондаренко З.І.</w:t>
            </w:r>
          </w:p>
          <w:p w:rsidR="009220D7" w:rsidRPr="00F932C6" w:rsidRDefault="009220D7" w:rsidP="00F932C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9220D7" w:rsidRPr="00633CE5" w:rsidRDefault="009220D7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1076 від 26.01.2017р</w:t>
      </w:r>
      <w:r w:rsidRPr="00633CE5">
        <w:rPr>
          <w:lang w:val="uk-UA"/>
        </w:rPr>
        <w:t>.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Бондаренко З.І.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</w:t>
      </w:r>
      <w:r>
        <w:rPr>
          <w:lang w:val="uk-UA"/>
        </w:rPr>
        <w:t>ів</w:t>
      </w:r>
      <w:r w:rsidRPr="00B348F4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>
        <w:rPr>
          <w:lang w:val="uk-UA"/>
        </w:rPr>
        <w:t>ок</w:t>
      </w:r>
      <w:r w:rsidRPr="00633CE5">
        <w:rPr>
          <w:lang w:val="uk-UA"/>
        </w:rPr>
        <w:t>»</w:t>
      </w:r>
      <w:r>
        <w:rPr>
          <w:lang w:val="uk-UA"/>
        </w:rPr>
        <w:t xml:space="preserve">, </w:t>
      </w:r>
      <w:r w:rsidRPr="00633CE5">
        <w:rPr>
          <w:lang w:val="uk-UA"/>
        </w:rPr>
        <w:t>розглянувши заяв</w:t>
      </w:r>
      <w:r>
        <w:rPr>
          <w:lang w:val="uk-UA"/>
        </w:rPr>
        <w:t>и</w:t>
      </w:r>
      <w:r w:rsidRPr="00633CE5">
        <w:rPr>
          <w:lang w:val="uk-UA"/>
        </w:rPr>
        <w:t xml:space="preserve">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Бондаренко Зінаїди Іванівни</w:t>
      </w:r>
      <w:r w:rsidRPr="00633CE5">
        <w:rPr>
          <w:lang w:val="uk-UA"/>
        </w:rPr>
        <w:t xml:space="preserve"> про затвердження </w:t>
      </w:r>
      <w:r w:rsidRPr="00633CE5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ів</w:t>
      </w:r>
      <w:r w:rsidRPr="00633CE5">
        <w:rPr>
          <w:color w:val="000000"/>
          <w:lang w:val="uk-UA"/>
        </w:rPr>
        <w:t xml:space="preserve">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>ї</w:t>
      </w:r>
      <w:r>
        <w:rPr>
          <w:color w:val="000000"/>
          <w:lang w:val="uk-UA"/>
        </w:rPr>
        <w:t>х</w:t>
      </w:r>
      <w:r w:rsidRPr="00633CE5">
        <w:rPr>
          <w:color w:val="000000"/>
          <w:lang w:val="uk-UA"/>
        </w:rPr>
        <w:t xml:space="preserve"> в оренду </w:t>
      </w:r>
      <w:r w:rsidRPr="00633CE5">
        <w:rPr>
          <w:lang w:val="uk-UA"/>
        </w:rPr>
        <w:t xml:space="preserve">під </w:t>
      </w:r>
      <w:r>
        <w:rPr>
          <w:lang w:val="uk-UA"/>
        </w:rPr>
        <w:t xml:space="preserve">гараж №1, розташований за адресою: м. Сєвєродонецьк, проспект Гвардійський, 2в, під гараж №2, розташований за адресою: м. Сєвєродонецьк, проспект Гвардійський, 2г та під побутове приміщення, розташоване за адресою: м. Сєвєродонецьк, проспект Гвардійський, 2б, враховуючи, що об’єкти нерухомості належать гр. Бондаренко З.І., що підтверджується Свідоцтвом НГ 0238586 від 29.04.1998р., реєстраційний напис СМБТІ №413 від 08.05.1998р. (гараж №1),  Свідоцтвом НГ 0238585 від 29.04.1998р., реєстраційний напис СМБТІ №413 від 11.05.1998р. (гараж №2), Свідоцтвом НГ 0238588 від 29.04.1998р., реєстраційний напис СМБТІ №413 від 11.05.1998р. (побутове приміщення),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>матеріали, представлені відділом земельних відносин та архітектури</w:t>
      </w:r>
      <w:r>
        <w:rPr>
          <w:lang w:val="uk-UA"/>
        </w:rPr>
        <w:t xml:space="preserve">, згідно </w:t>
      </w:r>
      <w:r w:rsidRPr="00633CE5">
        <w:rPr>
          <w:lang w:val="uk-UA"/>
        </w:rPr>
        <w:t xml:space="preserve">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 №   від       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9220D7" w:rsidRPr="00165C55" w:rsidRDefault="009220D7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220D7" w:rsidRPr="00165C55" w:rsidRDefault="009220D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9220D7" w:rsidRPr="00165C55" w:rsidRDefault="009220D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220D7" w:rsidRDefault="009220D7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Бондаренко Зінаїді Іванівні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и</w:t>
      </w:r>
      <w:r w:rsidRPr="00AA5247">
        <w:rPr>
          <w:color w:val="000000"/>
          <w:lang w:val="uk-UA"/>
        </w:rPr>
        <w:t xml:space="preserve"> землеустрою щодо відведення земельн</w:t>
      </w:r>
      <w:r>
        <w:rPr>
          <w:color w:val="000000"/>
          <w:lang w:val="uk-UA"/>
        </w:rPr>
        <w:t xml:space="preserve">их </w:t>
      </w:r>
      <w:r w:rsidRPr="00AA5247">
        <w:rPr>
          <w:color w:val="000000"/>
          <w:lang w:val="uk-UA"/>
        </w:rPr>
        <w:t>ділян</w:t>
      </w:r>
      <w:r>
        <w:rPr>
          <w:color w:val="000000"/>
          <w:lang w:val="uk-UA"/>
        </w:rPr>
        <w:t>ок та умови їх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>их проектах:</w:t>
      </w:r>
    </w:p>
    <w:p w:rsidR="009220D7" w:rsidRDefault="009220D7" w:rsidP="000D4A3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1.1.</w:t>
      </w:r>
      <w:r>
        <w:rPr>
          <w:lang w:val="uk-UA"/>
        </w:rPr>
        <w:t xml:space="preserve"> під гараж №1, за адресою: Луганська обл., м. Сєвєродонецьк, проспект Гвардійський, 2в;</w:t>
      </w:r>
    </w:p>
    <w:p w:rsidR="009220D7" w:rsidRDefault="009220D7" w:rsidP="000D4A3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1.2. під гараж №2, за адресою: Луганська обл., м. Сєвєродонецьк, проспект Гвардійський, 2г;</w:t>
      </w:r>
    </w:p>
    <w:p w:rsidR="009220D7" w:rsidRPr="00DC3554" w:rsidRDefault="009220D7" w:rsidP="000D4A3A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>1.3. під побутове приміщення, за адресою: Луганська обл., м. Сєвєродонецьк, проспект Гвардійський, 2б.</w:t>
      </w:r>
    </w:p>
    <w:p w:rsidR="009220D7" w:rsidRDefault="009220D7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Бондаренко Зінаїді Іванівні в оренду, строком на 25 (двадцять п’ять) років земельні ділянки:</w:t>
      </w:r>
    </w:p>
    <w:p w:rsidR="009220D7" w:rsidRDefault="009220D7" w:rsidP="00AC12D7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2.1.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номер 4412900000:04:003:0142, площею 0,0078га, під гараж №1, за адресою:  Луганська обл., м.Сєвєродонецьк, проспект Гвардійський, 2в,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гараж №1;</w:t>
      </w:r>
    </w:p>
    <w:p w:rsidR="009220D7" w:rsidRDefault="009220D7" w:rsidP="00AC12D7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2.2.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номер 4412900000:04:003:0141, площею 0,0152га, під гараж №2, за адресою:  Луганська обл., м.Сєвєродонецьк, проспект Гвардійський, 2г,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гараж №2;</w:t>
      </w:r>
    </w:p>
    <w:p w:rsidR="009220D7" w:rsidRDefault="009220D7" w:rsidP="00AC12D7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000000"/>
          <w:lang w:val="uk-UA"/>
        </w:rPr>
        <w:t>2.3.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номер 4412900000:04:003:0140, площею 0,0066га, під побутове приміщення, за адресою:  Луганська обл., м.Сєвєродонецьк, проспект Гвардійський, 2б,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               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та обслуговування будівель торгівлі;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–</w:t>
      </w:r>
      <w:r w:rsidRPr="00165C55">
        <w:rPr>
          <w:lang w:val="uk-UA"/>
        </w:rPr>
        <w:t xml:space="preserve"> </w:t>
      </w:r>
      <w:r>
        <w:rPr>
          <w:lang w:val="uk-UA"/>
        </w:rPr>
        <w:t>під побутове приміщення.</w:t>
      </w:r>
    </w:p>
    <w:p w:rsidR="009220D7" w:rsidRDefault="009220D7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Бондаренко Зінаїді Іванівні </w:t>
      </w:r>
      <w:r w:rsidRPr="00B26CA3">
        <w:rPr>
          <w:color w:val="000000"/>
          <w:lang w:val="uk-UA"/>
        </w:rPr>
        <w:t>укласти у письмовій формі догов</w:t>
      </w:r>
      <w:r>
        <w:rPr>
          <w:color w:val="000000"/>
          <w:lang w:val="uk-UA"/>
        </w:rPr>
        <w:t>ори</w:t>
      </w:r>
      <w:r w:rsidRPr="00B26CA3">
        <w:rPr>
          <w:color w:val="000000"/>
          <w:lang w:val="uk-UA"/>
        </w:rPr>
        <w:t xml:space="preserve">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і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и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>
        <w:rPr>
          <w:color w:val="000000"/>
          <w:lang w:val="uk-UA"/>
        </w:rPr>
        <w:t xml:space="preserve"> </w:t>
      </w:r>
    </w:p>
    <w:p w:rsidR="009220D7" w:rsidRDefault="009220D7" w:rsidP="0039291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</w:t>
      </w:r>
      <w:r w:rsidRPr="00611AA8"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220D7" w:rsidRPr="00165C55" w:rsidRDefault="009220D7" w:rsidP="003214F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220D7" w:rsidRPr="00165C55" w:rsidRDefault="009220D7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220D7" w:rsidRDefault="009220D7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9220D7" w:rsidRPr="00B463AA" w:rsidRDefault="009220D7" w:rsidP="00B454D0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В.В.Казаков</w:t>
      </w:r>
    </w:p>
    <w:p w:rsidR="009220D7" w:rsidRDefault="009220D7" w:rsidP="00B454D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220D7" w:rsidRPr="00B463AA" w:rsidRDefault="009220D7" w:rsidP="00B454D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9220D7" w:rsidRPr="00E54379" w:rsidRDefault="009220D7" w:rsidP="00E913A2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9220D7" w:rsidRDefault="009220D7" w:rsidP="00E913A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104347">
        <w:rPr>
          <w:color w:val="000000"/>
          <w:lang w:val="uk-UA"/>
        </w:rPr>
        <w:t xml:space="preserve">Завідувач сектору </w:t>
      </w:r>
      <w:r>
        <w:rPr>
          <w:color w:val="000000"/>
          <w:lang w:val="uk-UA"/>
        </w:rPr>
        <w:t>відділу земельних</w:t>
      </w:r>
    </w:p>
    <w:p w:rsidR="009220D7" w:rsidRDefault="009220D7" w:rsidP="00E913A2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відносин та архітектури</w:t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>І.М.Євстратенкова</w:t>
      </w:r>
    </w:p>
    <w:p w:rsidR="009220D7" w:rsidRPr="007D43B3" w:rsidRDefault="009220D7" w:rsidP="00E913A2">
      <w:pPr>
        <w:widowControl w:val="0"/>
        <w:tabs>
          <w:tab w:val="left" w:pos="360"/>
        </w:tabs>
        <w:ind w:left="360"/>
        <w:rPr>
          <w:b/>
          <w:bCs/>
          <w:color w:val="000000"/>
          <w:sz w:val="16"/>
          <w:szCs w:val="16"/>
          <w:lang w:val="uk-UA"/>
        </w:rPr>
      </w:pPr>
    </w:p>
    <w:sectPr w:rsidR="009220D7" w:rsidRPr="007D43B3" w:rsidSect="00285EC9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228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3699"/>
    <w:rsid w:val="000C42FF"/>
    <w:rsid w:val="000C50E8"/>
    <w:rsid w:val="000C5F22"/>
    <w:rsid w:val="000D0687"/>
    <w:rsid w:val="000D0909"/>
    <w:rsid w:val="000D212C"/>
    <w:rsid w:val="000D2789"/>
    <w:rsid w:val="000D2905"/>
    <w:rsid w:val="000D4A3A"/>
    <w:rsid w:val="000D4B83"/>
    <w:rsid w:val="000E3DEB"/>
    <w:rsid w:val="000F1DB0"/>
    <w:rsid w:val="000F558C"/>
    <w:rsid w:val="000F668C"/>
    <w:rsid w:val="00103BF3"/>
    <w:rsid w:val="00104347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4900"/>
    <w:rsid w:val="00135607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26E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73"/>
    <w:rsid w:val="001977A5"/>
    <w:rsid w:val="00197BE5"/>
    <w:rsid w:val="001A2DC3"/>
    <w:rsid w:val="001A2F28"/>
    <w:rsid w:val="001B15AE"/>
    <w:rsid w:val="001B2435"/>
    <w:rsid w:val="001B28C3"/>
    <w:rsid w:val="001B46F7"/>
    <w:rsid w:val="001C4229"/>
    <w:rsid w:val="001C4BEF"/>
    <w:rsid w:val="001C7443"/>
    <w:rsid w:val="001D00E3"/>
    <w:rsid w:val="001D116D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6A59"/>
    <w:rsid w:val="00237FDF"/>
    <w:rsid w:val="00241D7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5EC9"/>
    <w:rsid w:val="00286E97"/>
    <w:rsid w:val="00291CC2"/>
    <w:rsid w:val="002932C7"/>
    <w:rsid w:val="002A1FE6"/>
    <w:rsid w:val="002A25A8"/>
    <w:rsid w:val="002A2FF6"/>
    <w:rsid w:val="002A51F0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0E08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14F9"/>
    <w:rsid w:val="0032324C"/>
    <w:rsid w:val="00325D51"/>
    <w:rsid w:val="0033037F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291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4275"/>
    <w:rsid w:val="003C625B"/>
    <w:rsid w:val="003D24DE"/>
    <w:rsid w:val="003D4AA5"/>
    <w:rsid w:val="003D56DA"/>
    <w:rsid w:val="003D5E21"/>
    <w:rsid w:val="003D7C32"/>
    <w:rsid w:val="003E0B9F"/>
    <w:rsid w:val="003E36FE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4336"/>
    <w:rsid w:val="0042497B"/>
    <w:rsid w:val="00431269"/>
    <w:rsid w:val="004325C0"/>
    <w:rsid w:val="00443206"/>
    <w:rsid w:val="0044349E"/>
    <w:rsid w:val="00443518"/>
    <w:rsid w:val="0044590E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4CAF"/>
    <w:rsid w:val="00485113"/>
    <w:rsid w:val="00485FC7"/>
    <w:rsid w:val="00486147"/>
    <w:rsid w:val="00486C62"/>
    <w:rsid w:val="004873D1"/>
    <w:rsid w:val="00490F53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2A6F"/>
    <w:rsid w:val="0055656C"/>
    <w:rsid w:val="005600DE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40C0C"/>
    <w:rsid w:val="00643648"/>
    <w:rsid w:val="00644B41"/>
    <w:rsid w:val="00645792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66730"/>
    <w:rsid w:val="00675316"/>
    <w:rsid w:val="006759CD"/>
    <w:rsid w:val="00680B46"/>
    <w:rsid w:val="00690901"/>
    <w:rsid w:val="00694F3E"/>
    <w:rsid w:val="006963A4"/>
    <w:rsid w:val="006A0079"/>
    <w:rsid w:val="006A3A02"/>
    <w:rsid w:val="006A3D57"/>
    <w:rsid w:val="006B0EEC"/>
    <w:rsid w:val="006B2557"/>
    <w:rsid w:val="006B257B"/>
    <w:rsid w:val="006B7C25"/>
    <w:rsid w:val="006C0167"/>
    <w:rsid w:val="006C2439"/>
    <w:rsid w:val="006C2797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0E2D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79F2"/>
    <w:rsid w:val="007B0A34"/>
    <w:rsid w:val="007B0A9F"/>
    <w:rsid w:val="007B3BBF"/>
    <w:rsid w:val="007B785C"/>
    <w:rsid w:val="007C09A4"/>
    <w:rsid w:val="007C2B90"/>
    <w:rsid w:val="007C3229"/>
    <w:rsid w:val="007D1481"/>
    <w:rsid w:val="007D34E1"/>
    <w:rsid w:val="007D43B3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4B4"/>
    <w:rsid w:val="0084309D"/>
    <w:rsid w:val="00844522"/>
    <w:rsid w:val="00850374"/>
    <w:rsid w:val="00850418"/>
    <w:rsid w:val="008516BC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1FC"/>
    <w:rsid w:val="008C3FFA"/>
    <w:rsid w:val="008D2DA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2168"/>
    <w:rsid w:val="009064CC"/>
    <w:rsid w:val="0091099F"/>
    <w:rsid w:val="009110CC"/>
    <w:rsid w:val="009140DC"/>
    <w:rsid w:val="00914552"/>
    <w:rsid w:val="009220D7"/>
    <w:rsid w:val="00922DC9"/>
    <w:rsid w:val="00922E87"/>
    <w:rsid w:val="00923D8D"/>
    <w:rsid w:val="00923E9C"/>
    <w:rsid w:val="00924712"/>
    <w:rsid w:val="00926CB9"/>
    <w:rsid w:val="00931051"/>
    <w:rsid w:val="009312B7"/>
    <w:rsid w:val="00933AE2"/>
    <w:rsid w:val="00942DDC"/>
    <w:rsid w:val="00942E54"/>
    <w:rsid w:val="00951546"/>
    <w:rsid w:val="0095381C"/>
    <w:rsid w:val="00957E89"/>
    <w:rsid w:val="00960819"/>
    <w:rsid w:val="009622E0"/>
    <w:rsid w:val="00963D3B"/>
    <w:rsid w:val="009725A6"/>
    <w:rsid w:val="00972BB8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1BFD"/>
    <w:rsid w:val="009B4D37"/>
    <w:rsid w:val="009C205F"/>
    <w:rsid w:val="009C60DB"/>
    <w:rsid w:val="009C6D2F"/>
    <w:rsid w:val="009D0483"/>
    <w:rsid w:val="009D55D1"/>
    <w:rsid w:val="009D7127"/>
    <w:rsid w:val="009E0484"/>
    <w:rsid w:val="009E1E5D"/>
    <w:rsid w:val="009E2E70"/>
    <w:rsid w:val="009F054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0030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1B4E"/>
    <w:rsid w:val="00A33AE6"/>
    <w:rsid w:val="00A33D24"/>
    <w:rsid w:val="00A365B2"/>
    <w:rsid w:val="00A36AF5"/>
    <w:rsid w:val="00A36E6B"/>
    <w:rsid w:val="00A37C3A"/>
    <w:rsid w:val="00A4054F"/>
    <w:rsid w:val="00A41B34"/>
    <w:rsid w:val="00A41F04"/>
    <w:rsid w:val="00A4309F"/>
    <w:rsid w:val="00A44097"/>
    <w:rsid w:val="00A44782"/>
    <w:rsid w:val="00A47395"/>
    <w:rsid w:val="00A50D13"/>
    <w:rsid w:val="00A5350B"/>
    <w:rsid w:val="00A53E78"/>
    <w:rsid w:val="00A55363"/>
    <w:rsid w:val="00A5585B"/>
    <w:rsid w:val="00A56CB6"/>
    <w:rsid w:val="00A56D73"/>
    <w:rsid w:val="00A657C2"/>
    <w:rsid w:val="00A66347"/>
    <w:rsid w:val="00A667A9"/>
    <w:rsid w:val="00A67A06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2D7"/>
    <w:rsid w:val="00AC1B79"/>
    <w:rsid w:val="00AC3FF3"/>
    <w:rsid w:val="00AC5D75"/>
    <w:rsid w:val="00AD0A5B"/>
    <w:rsid w:val="00AD0FDE"/>
    <w:rsid w:val="00AD2FD7"/>
    <w:rsid w:val="00AD4EE9"/>
    <w:rsid w:val="00AE313A"/>
    <w:rsid w:val="00AE3E47"/>
    <w:rsid w:val="00AE4BF9"/>
    <w:rsid w:val="00AE7F06"/>
    <w:rsid w:val="00AF46D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48F4"/>
    <w:rsid w:val="00B37219"/>
    <w:rsid w:val="00B37AA0"/>
    <w:rsid w:val="00B439C9"/>
    <w:rsid w:val="00B454D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77A53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17C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4247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47D74"/>
    <w:rsid w:val="00C502C6"/>
    <w:rsid w:val="00C5293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777"/>
    <w:rsid w:val="00C74BCD"/>
    <w:rsid w:val="00C760B2"/>
    <w:rsid w:val="00C81413"/>
    <w:rsid w:val="00C82FBF"/>
    <w:rsid w:val="00C85A53"/>
    <w:rsid w:val="00C91C87"/>
    <w:rsid w:val="00C9231F"/>
    <w:rsid w:val="00C93013"/>
    <w:rsid w:val="00C933E5"/>
    <w:rsid w:val="00C9526F"/>
    <w:rsid w:val="00C960E0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1F8F"/>
    <w:rsid w:val="00CC33A4"/>
    <w:rsid w:val="00CC3660"/>
    <w:rsid w:val="00CC4F92"/>
    <w:rsid w:val="00CC518B"/>
    <w:rsid w:val="00CC63F5"/>
    <w:rsid w:val="00CC71B8"/>
    <w:rsid w:val="00CD2291"/>
    <w:rsid w:val="00CD4674"/>
    <w:rsid w:val="00CD4EE7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896"/>
    <w:rsid w:val="00D14A5E"/>
    <w:rsid w:val="00D179DD"/>
    <w:rsid w:val="00D20B75"/>
    <w:rsid w:val="00D23B94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40EB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2356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13A2"/>
    <w:rsid w:val="00E92BBD"/>
    <w:rsid w:val="00E93785"/>
    <w:rsid w:val="00E93EAD"/>
    <w:rsid w:val="00E95CB7"/>
    <w:rsid w:val="00E97409"/>
    <w:rsid w:val="00E97979"/>
    <w:rsid w:val="00EA0A38"/>
    <w:rsid w:val="00EA1105"/>
    <w:rsid w:val="00EA1402"/>
    <w:rsid w:val="00EA1651"/>
    <w:rsid w:val="00EA198C"/>
    <w:rsid w:val="00EA1DC8"/>
    <w:rsid w:val="00EA3B5E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6C19"/>
    <w:rsid w:val="00EF0DB4"/>
    <w:rsid w:val="00EF4066"/>
    <w:rsid w:val="00EF5001"/>
    <w:rsid w:val="00EF5065"/>
    <w:rsid w:val="00EF73FC"/>
    <w:rsid w:val="00F00CC3"/>
    <w:rsid w:val="00F01C79"/>
    <w:rsid w:val="00F030C2"/>
    <w:rsid w:val="00F030EC"/>
    <w:rsid w:val="00F0346F"/>
    <w:rsid w:val="00F06C38"/>
    <w:rsid w:val="00F07523"/>
    <w:rsid w:val="00F1070F"/>
    <w:rsid w:val="00F11962"/>
    <w:rsid w:val="00F154AB"/>
    <w:rsid w:val="00F15B5A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73ED4"/>
    <w:rsid w:val="00F8067D"/>
    <w:rsid w:val="00F8114E"/>
    <w:rsid w:val="00F82710"/>
    <w:rsid w:val="00F90E04"/>
    <w:rsid w:val="00F91690"/>
    <w:rsid w:val="00F932C6"/>
    <w:rsid w:val="00F9336E"/>
    <w:rsid w:val="00F93D11"/>
    <w:rsid w:val="00F953B4"/>
    <w:rsid w:val="00F964CF"/>
    <w:rsid w:val="00F9725E"/>
    <w:rsid w:val="00F97C2F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5309"/>
    <w:rsid w:val="00FF35F0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2826</Words>
  <Characters>1612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18</cp:revision>
  <cp:lastPrinted>2017-10-04T06:37:00Z</cp:lastPrinted>
  <dcterms:created xsi:type="dcterms:W3CDTF">2017-10-04T05:59:00Z</dcterms:created>
  <dcterms:modified xsi:type="dcterms:W3CDTF">2017-10-12T06:43:00Z</dcterms:modified>
</cp:coreProperties>
</file>