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B2" w:rsidRDefault="00EB1AB2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1AB2" w:rsidRPr="00A86FE5" w:rsidRDefault="00EB1AB2" w:rsidP="002B2553">
      <w:pPr>
        <w:rPr>
          <w:lang w:val="uk-UA"/>
        </w:rPr>
      </w:pPr>
    </w:p>
    <w:p w:rsidR="00EB1AB2" w:rsidRPr="00C1725B" w:rsidRDefault="00EB1AB2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B1AB2" w:rsidRPr="002656C4" w:rsidRDefault="00EB1AB2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B1AB2" w:rsidRPr="002656C4" w:rsidRDefault="00EB1AB2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EB1AB2" w:rsidRPr="002656C4" w:rsidRDefault="00EB1AB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B1AB2" w:rsidRPr="00CB0C11" w:rsidRDefault="00EB1AB2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EB1AB2" w:rsidRPr="00110353" w:rsidRDefault="00EB1AB2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EB1AB2" w:rsidRPr="002656C4" w:rsidRDefault="00EB1AB2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EB1AB2" w:rsidRPr="00640F7B" w:rsidRDefault="00EB1AB2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EB1AB2" w:rsidRPr="00AE0E13" w:rsidRDefault="00EB1AB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EB1AB2" w:rsidRPr="00463552">
        <w:trPr>
          <w:trHeight w:val="460"/>
        </w:trPr>
        <w:tc>
          <w:tcPr>
            <w:tcW w:w="5868" w:type="dxa"/>
          </w:tcPr>
          <w:p w:rsidR="00EB1AB2" w:rsidRPr="003C08A6" w:rsidRDefault="00EB1AB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Лісецькому Ю.М.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EB1AB2" w:rsidRPr="003C08A6" w:rsidRDefault="00EB1AB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B1AB2" w:rsidRDefault="00EB1AB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Лісецького Юрія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        </w:t>
      </w:r>
      <w:r w:rsidRPr="00094625">
        <w:rPr>
          <w:color w:val="000000"/>
          <w:lang w:val="uk-UA"/>
        </w:rPr>
        <w:t>міська рада</w:t>
      </w:r>
    </w:p>
    <w:p w:rsidR="00EB1AB2" w:rsidRDefault="00EB1AB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EB1AB2" w:rsidRPr="005070B8" w:rsidRDefault="00EB1AB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Лісецькому Юрію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29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EB1AB2" w:rsidRDefault="00EB1AB2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Лісецькому Юрію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B1AB2" w:rsidRDefault="00EB1AB2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Лісецькому Юрію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EB1AB2" w:rsidRPr="009D279B" w:rsidRDefault="00EB1AB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1AB2" w:rsidRPr="009D279B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EB1AB2" w:rsidRDefault="00EB1AB2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EB1AB2" w:rsidRPr="00E54379" w:rsidRDefault="00EB1AB2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EB1AB2" w:rsidRPr="00E54379" w:rsidRDefault="00EB1AB2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EB1AB2" w:rsidRPr="00E54379" w:rsidRDefault="00EB1AB2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EB1AB2" w:rsidRDefault="00EB1AB2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EB1AB2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0F765E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3552"/>
    <w:rsid w:val="004673A2"/>
    <w:rsid w:val="0046743A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9A8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1904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1A6E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353"/>
    <w:rsid w:val="00D62939"/>
    <w:rsid w:val="00D62E8D"/>
    <w:rsid w:val="00D6315A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1AB2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1608</Words>
  <Characters>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31</cp:revision>
  <cp:lastPrinted>2017-10-17T12:32:00Z</cp:lastPrinted>
  <dcterms:created xsi:type="dcterms:W3CDTF">2017-09-05T08:42:00Z</dcterms:created>
  <dcterms:modified xsi:type="dcterms:W3CDTF">2017-10-18T10:33:00Z</dcterms:modified>
</cp:coreProperties>
</file>