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81" w:rsidRDefault="008F4181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4181" w:rsidRPr="00A86FE5" w:rsidRDefault="008F4181" w:rsidP="002B2553">
      <w:pPr>
        <w:rPr>
          <w:lang w:val="uk-UA"/>
        </w:rPr>
      </w:pPr>
    </w:p>
    <w:p w:rsidR="008F4181" w:rsidRPr="00C1725B" w:rsidRDefault="008F4181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F4181" w:rsidRPr="002656C4" w:rsidRDefault="008F4181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F4181" w:rsidRPr="002656C4" w:rsidRDefault="008F418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F4181" w:rsidRPr="002656C4" w:rsidRDefault="008F418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F4181" w:rsidRPr="00CB0C11" w:rsidRDefault="008F4181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F4181" w:rsidRPr="00110353" w:rsidRDefault="008F4181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8F4181" w:rsidRPr="002656C4" w:rsidRDefault="008F418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8F4181" w:rsidRPr="00640F7B" w:rsidRDefault="008F4181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8F4181" w:rsidRPr="00AE0E13" w:rsidRDefault="008F418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8F4181" w:rsidRPr="004A2FE0">
        <w:trPr>
          <w:trHeight w:val="460"/>
        </w:trPr>
        <w:tc>
          <w:tcPr>
            <w:tcW w:w="5868" w:type="dxa"/>
          </w:tcPr>
          <w:p w:rsidR="008F4181" w:rsidRPr="003C08A6" w:rsidRDefault="008F418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Мерщанському С.В.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8F4181" w:rsidRPr="003C08A6" w:rsidRDefault="008F418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F4181" w:rsidRDefault="008F418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Мерщанського Сергія Вікторовича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</w:t>
      </w:r>
      <w:r w:rsidRPr="00094625">
        <w:rPr>
          <w:color w:val="000000"/>
          <w:lang w:val="uk-UA"/>
        </w:rPr>
        <w:t>міська рада</w:t>
      </w:r>
    </w:p>
    <w:p w:rsidR="008F4181" w:rsidRDefault="008F418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181" w:rsidRDefault="008F418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8F4181" w:rsidRDefault="008F418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F4181" w:rsidRPr="005070B8" w:rsidRDefault="008F418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Мерщанському Сергію Вікторовичу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60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8F4181" w:rsidRDefault="008F4181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Мерщанському Сергію Вікторовичу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8F4181" w:rsidRDefault="008F4181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Мерщанському Сергію Вікторовичу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8F4181" w:rsidRPr="009D279B" w:rsidRDefault="008F418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F4181" w:rsidRDefault="008F418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F4181" w:rsidRPr="009D279B" w:rsidRDefault="008F418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181" w:rsidRDefault="008F418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181" w:rsidRDefault="008F4181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8F4181" w:rsidRDefault="008F4181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8F4181" w:rsidRPr="00E54379" w:rsidRDefault="008F4181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8F4181" w:rsidRPr="00E54379" w:rsidRDefault="008F4181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8F4181" w:rsidRPr="00E54379" w:rsidRDefault="008F4181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8F4181" w:rsidRDefault="008F4181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8F4181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0E38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08FB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4E46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6B19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2FE0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4383"/>
    <w:rsid w:val="00506827"/>
    <w:rsid w:val="005070B8"/>
    <w:rsid w:val="0051035F"/>
    <w:rsid w:val="005105A6"/>
    <w:rsid w:val="00511A92"/>
    <w:rsid w:val="005178BB"/>
    <w:rsid w:val="005215A5"/>
    <w:rsid w:val="00522605"/>
    <w:rsid w:val="00522B66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3B4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2426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3F2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237D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08D"/>
    <w:rsid w:val="008D3978"/>
    <w:rsid w:val="008E04D9"/>
    <w:rsid w:val="008E3E91"/>
    <w:rsid w:val="008E5612"/>
    <w:rsid w:val="008F1580"/>
    <w:rsid w:val="008F18BC"/>
    <w:rsid w:val="008F2C92"/>
    <w:rsid w:val="008F3681"/>
    <w:rsid w:val="008F4181"/>
    <w:rsid w:val="008F463F"/>
    <w:rsid w:val="008F4C60"/>
    <w:rsid w:val="008F6A91"/>
    <w:rsid w:val="009007CD"/>
    <w:rsid w:val="00905A61"/>
    <w:rsid w:val="009067F2"/>
    <w:rsid w:val="009119DC"/>
    <w:rsid w:val="0091249D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380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6553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108E"/>
    <w:rsid w:val="00BC26B4"/>
    <w:rsid w:val="00BC63C6"/>
    <w:rsid w:val="00BC7F12"/>
    <w:rsid w:val="00BD1597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024A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1E1F"/>
    <w:rsid w:val="00E7490F"/>
    <w:rsid w:val="00E7591D"/>
    <w:rsid w:val="00E76AF9"/>
    <w:rsid w:val="00E8063A"/>
    <w:rsid w:val="00E826D9"/>
    <w:rsid w:val="00E84D00"/>
    <w:rsid w:val="00E869BF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B77C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688D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268C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1599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52</cp:revision>
  <cp:lastPrinted>2017-10-17T13:01:00Z</cp:lastPrinted>
  <dcterms:created xsi:type="dcterms:W3CDTF">2017-09-05T08:42:00Z</dcterms:created>
  <dcterms:modified xsi:type="dcterms:W3CDTF">2017-10-18T10:34:00Z</dcterms:modified>
</cp:coreProperties>
</file>