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FE" w:rsidRDefault="00B96CFE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96CFE" w:rsidRPr="00A86FE5" w:rsidRDefault="00B96CFE" w:rsidP="002B2553">
      <w:pPr>
        <w:rPr>
          <w:lang w:val="uk-UA"/>
        </w:rPr>
      </w:pPr>
    </w:p>
    <w:p w:rsidR="00B96CFE" w:rsidRPr="00C1725B" w:rsidRDefault="00B96CFE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96CFE" w:rsidRPr="002656C4" w:rsidRDefault="00B96CFE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96CFE" w:rsidRPr="002656C4" w:rsidRDefault="00B96CFE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B96CFE" w:rsidRPr="002656C4" w:rsidRDefault="00B96CFE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96CFE" w:rsidRPr="00CB0C11" w:rsidRDefault="00B96CFE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B96CFE" w:rsidRPr="00110353" w:rsidRDefault="00B96CFE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B96CFE" w:rsidRPr="002656C4" w:rsidRDefault="00B96CFE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B96CFE" w:rsidRPr="00640F7B" w:rsidRDefault="00B96CFE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B96CFE" w:rsidRPr="00AE0E13" w:rsidRDefault="00B96CFE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B96CFE" w:rsidRPr="00E14A93">
        <w:trPr>
          <w:trHeight w:val="460"/>
        </w:trPr>
        <w:tc>
          <w:tcPr>
            <w:tcW w:w="5868" w:type="dxa"/>
          </w:tcPr>
          <w:p w:rsidR="00B96CFE" w:rsidRPr="003C08A6" w:rsidRDefault="00B96CFE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Халявці І.А.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B96CFE" w:rsidRPr="003C08A6" w:rsidRDefault="00B96CFE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96CFE" w:rsidRDefault="00B96CFE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заяву  гр. Халявки Ірини Анатоліївни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B96CFE" w:rsidRDefault="00B96CFE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6CFE" w:rsidRDefault="00B96CFE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B96CFE" w:rsidRDefault="00B96CFE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B96CFE" w:rsidRPr="005070B8" w:rsidRDefault="00B96CFE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Халявці Ірині Анатоліївні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135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B96CFE" w:rsidRDefault="00B96CFE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Халявці Ірині Анатоліївні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B96CFE" w:rsidRDefault="00B96CFE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Халявці Ірині Анатоліївні 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B96CFE" w:rsidRPr="009D279B" w:rsidRDefault="00B96CFE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B96CFE" w:rsidRDefault="00B96CF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6CFE" w:rsidRPr="009D279B" w:rsidRDefault="00B96CF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6CFE" w:rsidRDefault="00B96CF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6CFE" w:rsidRDefault="00B96CF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B96CFE" w:rsidRDefault="00B96CF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B96CFE" w:rsidRPr="00E54379" w:rsidRDefault="00B96CFE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B96CFE" w:rsidRPr="00E54379" w:rsidRDefault="00B96C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B96CFE" w:rsidRPr="00E54379" w:rsidRDefault="00B96C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B96CFE" w:rsidRDefault="00B96CFE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B96CFE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1D5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96CFE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1B74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14A93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1594</Words>
  <Characters>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28</cp:revision>
  <cp:lastPrinted>2017-10-17T12:32:00Z</cp:lastPrinted>
  <dcterms:created xsi:type="dcterms:W3CDTF">2017-09-05T08:42:00Z</dcterms:created>
  <dcterms:modified xsi:type="dcterms:W3CDTF">2017-10-18T10:34:00Z</dcterms:modified>
</cp:coreProperties>
</file>