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DE" w:rsidRDefault="00C47EDE" w:rsidP="002B2553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47EDE" w:rsidRPr="00A86FE5" w:rsidRDefault="00C47EDE" w:rsidP="002B2553">
      <w:pPr>
        <w:rPr>
          <w:lang w:val="uk-UA"/>
        </w:rPr>
      </w:pPr>
    </w:p>
    <w:p w:rsidR="00C47EDE" w:rsidRPr="00C1725B" w:rsidRDefault="00C47EDE" w:rsidP="002B2553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C47EDE" w:rsidRPr="002656C4" w:rsidRDefault="00C47EDE" w:rsidP="002B2553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C47EDE" w:rsidRPr="002656C4" w:rsidRDefault="00C47EDE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C47EDE" w:rsidRPr="002656C4" w:rsidRDefault="00C47EDE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C47EDE" w:rsidRPr="00CB0C11" w:rsidRDefault="00C47EDE" w:rsidP="002B2553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C47EDE" w:rsidRPr="00110353" w:rsidRDefault="00C47EDE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C47EDE" w:rsidRPr="002656C4" w:rsidRDefault="00C47EDE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C47EDE" w:rsidRPr="00640F7B" w:rsidRDefault="00C47EDE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r w:rsidRPr="00E7490F">
        <w:rPr>
          <w:b/>
          <w:bCs/>
          <w:lang w:val="uk-UA"/>
        </w:rPr>
        <w:t>Сєвєродонецьк</w:t>
      </w:r>
    </w:p>
    <w:p w:rsidR="00C47EDE" w:rsidRPr="00AE0E13" w:rsidRDefault="00C47EDE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C47EDE" w:rsidRPr="003C0F99">
        <w:trPr>
          <w:trHeight w:val="460"/>
        </w:trPr>
        <w:tc>
          <w:tcPr>
            <w:tcW w:w="5868" w:type="dxa"/>
          </w:tcPr>
          <w:p w:rsidR="00C47EDE" w:rsidRPr="003C08A6" w:rsidRDefault="00C47EDE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lang w:val="uk-UA"/>
              </w:rPr>
              <w:t xml:space="preserve">Горбунову А.М.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 (присадибна ділянка),  с. Воєводівка</w:t>
            </w:r>
          </w:p>
          <w:p w:rsidR="00C47EDE" w:rsidRPr="003C08A6" w:rsidRDefault="00C47EDE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C47EDE" w:rsidRDefault="00C47EDE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 відповідно до Рішення сесії Сєвєродонецької міської ради №1495 від 18.05.2017р. «</w:t>
      </w:r>
      <w:r>
        <w:rPr>
          <w:color w:val="000000"/>
          <w:lang w:val="uk-UA"/>
        </w:rPr>
        <w:t>Про затвердження проекту «Детальний план території села Воєводівка м. Сєвєродонецька»,</w:t>
      </w:r>
      <w:r>
        <w:rPr>
          <w:lang w:val="uk-UA"/>
        </w:rPr>
        <w:t xml:space="preserve"> розглянувши заяву  гр. Горбунова  Андрія Миколайовича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C47EDE" w:rsidRDefault="00C47EDE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47EDE" w:rsidRDefault="00C47EDE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C47EDE" w:rsidRDefault="00C47EDE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C47EDE" w:rsidRPr="005070B8" w:rsidRDefault="00C47EDE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Горбунову  Андрію Миколайовичу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>м. Сєвєродонецьк</w:t>
      </w:r>
      <w:r>
        <w:rPr>
          <w:color w:val="000000"/>
          <w:lang w:val="uk-UA"/>
        </w:rPr>
        <w:t>, село Воєводівка</w:t>
      </w:r>
      <w:r w:rsidRPr="005070B8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(</w:t>
      </w:r>
      <w:r w:rsidRPr="009254F7">
        <w:rPr>
          <w:lang w:val="uk-UA"/>
        </w:rPr>
        <w:t>ділянка №</w:t>
      </w:r>
      <w:r>
        <w:rPr>
          <w:lang w:val="uk-UA"/>
        </w:rPr>
        <w:t>175</w:t>
      </w:r>
      <w:r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C47EDE" w:rsidRDefault="00C47EDE" w:rsidP="00F112A0">
      <w:pPr>
        <w:pStyle w:val="BodyText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Горбунову  Андрію Миколайовичу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C47EDE" w:rsidRDefault="00C47EDE" w:rsidP="00F112A0">
      <w:pPr>
        <w:pStyle w:val="BodyText2"/>
        <w:ind w:firstLine="0"/>
        <w:rPr>
          <w:lang w:val="uk-UA"/>
        </w:rPr>
      </w:pPr>
      <w:r>
        <w:rPr>
          <w:lang w:val="uk-UA"/>
        </w:rPr>
        <w:t xml:space="preserve">      3.  Гр. Горбунову  Андрію Миколайовичу 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C47EDE" w:rsidRPr="009D279B" w:rsidRDefault="00C47EDE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C47EDE" w:rsidRDefault="00C47ED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47EDE" w:rsidRPr="009D279B" w:rsidRDefault="00C47ED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47EDE" w:rsidRDefault="00C47EDE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47EDE" w:rsidRDefault="00C47ED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p w:rsidR="00C47EDE" w:rsidRDefault="00C47EDE" w:rsidP="00766FFE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p w:rsidR="00C47EDE" w:rsidRPr="00E54379" w:rsidRDefault="00C47EDE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C47EDE" w:rsidRPr="00E54379" w:rsidRDefault="00C47ED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Заступник н</w:t>
      </w:r>
      <w:r w:rsidRPr="00E54379">
        <w:rPr>
          <w:color w:val="000000"/>
          <w:lang w:val="uk-UA"/>
        </w:rPr>
        <w:t>ачальник</w:t>
      </w:r>
      <w:r>
        <w:rPr>
          <w:color w:val="000000"/>
          <w:lang w:val="uk-UA"/>
        </w:rPr>
        <w:t>а</w:t>
      </w:r>
      <w:r w:rsidRPr="00E54379">
        <w:rPr>
          <w:color w:val="000000"/>
          <w:lang w:val="uk-UA"/>
        </w:rPr>
        <w:t xml:space="preserve"> відділу</w:t>
      </w:r>
    </w:p>
    <w:p w:rsidR="00C47EDE" w:rsidRPr="00E54379" w:rsidRDefault="00C47ED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Н.Я.Іщенко</w:t>
      </w:r>
    </w:p>
    <w:p w:rsidR="00C47EDE" w:rsidRDefault="00C47EDE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C47EDE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43BA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200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53FA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0F99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3F8A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3E6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31E01"/>
    <w:rsid w:val="00742C03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872EB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C7FC4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47EDE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C7FDC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379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0A1D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BodyText2">
    <w:name w:val="Body Text 2"/>
    <w:basedOn w:val="Normal"/>
    <w:link w:val="BodyText2Char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1605</Words>
  <Characters>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12</cp:revision>
  <cp:lastPrinted>2017-08-03T06:13:00Z</cp:lastPrinted>
  <dcterms:created xsi:type="dcterms:W3CDTF">2017-09-05T08:42:00Z</dcterms:created>
  <dcterms:modified xsi:type="dcterms:W3CDTF">2017-10-18T10:35:00Z</dcterms:modified>
</cp:coreProperties>
</file>