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D3" w:rsidRDefault="00EE03D3" w:rsidP="005B469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EE03D3" w:rsidRDefault="00EE03D3" w:rsidP="005B469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EE03D3" w:rsidRDefault="00EE03D3" w:rsidP="005B469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Двадцять четверта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EE03D3" w:rsidRDefault="00EE03D3" w:rsidP="005B4691">
      <w:pPr>
        <w:widowControl w:val="0"/>
        <w:rPr>
          <w:rFonts w:ascii="MS Sans Serif" w:hAnsi="MS Sans Serif" w:cs="MS Sans Serif"/>
          <w:lang w:val="uk-UA"/>
        </w:rPr>
      </w:pPr>
    </w:p>
    <w:p w:rsidR="00EE03D3" w:rsidRDefault="00EE03D3" w:rsidP="005B4691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1182 </w:t>
      </w:r>
    </w:p>
    <w:p w:rsidR="00EE03D3" w:rsidRDefault="00EE03D3" w:rsidP="005B4691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EE03D3" w:rsidRDefault="00EE03D3" w:rsidP="005B4691">
      <w:pPr>
        <w:widowControl w:val="0"/>
        <w:tabs>
          <w:tab w:val="left" w:pos="-360"/>
        </w:tabs>
        <w:ind w:hanging="360"/>
        <w:rPr>
          <w:lang w:val="uk-UA"/>
        </w:rPr>
      </w:pPr>
      <w:r>
        <w:rPr>
          <w:b/>
          <w:bCs/>
          <w:lang w:val="uk-UA"/>
        </w:rPr>
        <w:t xml:space="preserve">     </w:t>
      </w:r>
      <w:r w:rsidRPr="00B66C9F">
        <w:rPr>
          <w:b/>
          <w:bCs/>
          <w:lang w:val="uk-UA"/>
        </w:rPr>
        <w:t>26 січня 2017</w:t>
      </w:r>
      <w:r w:rsidRPr="00B66C9F">
        <w:rPr>
          <w:b/>
          <w:bCs/>
          <w:color w:val="000000"/>
          <w:lang w:val="uk-UA"/>
        </w:rPr>
        <w:t xml:space="preserve"> року</w:t>
      </w:r>
    </w:p>
    <w:p w:rsidR="00EE03D3" w:rsidRPr="00B66C9F" w:rsidRDefault="00EE03D3" w:rsidP="005B4691">
      <w:pPr>
        <w:widowControl w:val="0"/>
        <w:tabs>
          <w:tab w:val="left" w:pos="-360"/>
        </w:tabs>
        <w:ind w:hanging="360"/>
        <w:rPr>
          <w:lang w:val="uk-UA"/>
        </w:rPr>
      </w:pPr>
      <w:r>
        <w:rPr>
          <w:lang w:val="uk-UA"/>
        </w:rPr>
        <w:t xml:space="preserve">     </w:t>
      </w:r>
      <w:r w:rsidRPr="00B66C9F">
        <w:rPr>
          <w:b/>
          <w:bCs/>
          <w:color w:val="000000"/>
          <w:lang w:val="uk-UA"/>
        </w:rPr>
        <w:t>м. Сєвєродонецьк</w:t>
      </w:r>
    </w:p>
    <w:p w:rsidR="00EE03D3" w:rsidRDefault="00EE03D3" w:rsidP="005B4691">
      <w:pPr>
        <w:spacing w:line="360" w:lineRule="auto"/>
        <w:rPr>
          <w:b/>
          <w:bCs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428"/>
      </w:tblGrid>
      <w:tr w:rsidR="00EE03D3">
        <w:trPr>
          <w:trHeight w:val="460"/>
        </w:trPr>
        <w:tc>
          <w:tcPr>
            <w:tcW w:w="4428" w:type="dxa"/>
          </w:tcPr>
          <w:p w:rsidR="00EE03D3" w:rsidRPr="003D6FD4" w:rsidRDefault="00EE03D3" w:rsidP="003D6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3D6FD4">
              <w:rPr>
                <w:color w:val="000000"/>
                <w:lang w:val="uk-UA"/>
              </w:rPr>
              <w:t>Про встановлення пільг по сплаті податку на землю суб’єктам господарювання.</w:t>
            </w:r>
          </w:p>
          <w:p w:rsidR="00EE03D3" w:rsidRPr="003D6FD4" w:rsidRDefault="00EE03D3" w:rsidP="003D6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  <w:r w:rsidRPr="003D6FD4">
              <w:rPr>
                <w:color w:val="000000"/>
                <w:lang w:val="uk-UA"/>
              </w:rPr>
              <w:t xml:space="preserve"> </w:t>
            </w:r>
          </w:p>
        </w:tc>
      </w:tr>
    </w:tbl>
    <w:p w:rsidR="00EE03D3" w:rsidRPr="00633CE5" w:rsidRDefault="00EE03D3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</w:t>
      </w:r>
      <w:r w:rsidRPr="00633CE5"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 w:rsidRPr="00633CE5">
        <w:rPr>
          <w:lang w:val="uk-UA"/>
        </w:rPr>
        <w:t xml:space="preserve">ання в Україні», </w:t>
      </w:r>
      <w:r>
        <w:rPr>
          <w:lang w:val="uk-UA"/>
        </w:rPr>
        <w:t>статтями 4, 12, 284 Податкового Кодексу України, Законом України «Про внесення змін до Податкового кодексу України щодо покращення інвестиційного клімату в Україні», з метою зменшення податкового навантаження та зростання соціальної напруги</w:t>
      </w:r>
      <w:r w:rsidRPr="00633CE5">
        <w:rPr>
          <w:lang w:val="uk-UA"/>
        </w:rPr>
        <w:t xml:space="preserve">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№54 від 11.01.201</w:t>
      </w:r>
      <w:r w:rsidRPr="00EA4359">
        <w:rPr>
          <w:color w:val="000000"/>
          <w:lang w:val="uk-UA"/>
        </w:rPr>
        <w:t>7</w:t>
      </w:r>
      <w:r>
        <w:rPr>
          <w:color w:val="000000"/>
          <w:lang w:val="uk-UA"/>
        </w:rPr>
        <w:t>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EE03D3" w:rsidRPr="00165C55" w:rsidRDefault="00EE03D3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EE03D3" w:rsidRPr="00165C55" w:rsidRDefault="00EE03D3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EE03D3" w:rsidRPr="00165C55" w:rsidRDefault="00EE03D3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EE03D3" w:rsidRPr="00DC3554" w:rsidRDefault="00EE03D3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Встановити на 2017 рік пільгу в розмірі 75% від розміру земельного податку до суб’єктів господарювання, які мають у постійному користуванні земельні ділянки, але не можуть їх мати на такому праві, відповідно до ст. 92 Земельного Кодексу України. </w:t>
      </w:r>
    </w:p>
    <w:p w:rsidR="00EE03D3" w:rsidRDefault="00EE03D3" w:rsidP="0054711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 xml:space="preserve">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EE03D3" w:rsidRPr="00165C55" w:rsidRDefault="00EE03D3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3.</w:t>
      </w:r>
      <w:r w:rsidRPr="00165C55">
        <w:rPr>
          <w:lang w:val="uk-UA"/>
        </w:rPr>
        <w:t xml:space="preserve">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EE03D3" w:rsidRDefault="00EE03D3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EE03D3" w:rsidRDefault="00EE03D3" w:rsidP="00631AF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</w:p>
    <w:p w:rsidR="00EE03D3" w:rsidRDefault="00EE03D3" w:rsidP="008273E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b/>
          <w:bCs/>
          <w:color w:val="000000"/>
          <w:lang w:val="uk-UA"/>
        </w:rPr>
        <w:t>Секретар міської ради,</w:t>
      </w:r>
    </w:p>
    <w:p w:rsidR="00EE03D3" w:rsidRDefault="00EE03D3" w:rsidP="008273E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 xml:space="preserve">      в.о. міського голови                                                                            </w:t>
      </w:r>
      <w:r>
        <w:rPr>
          <w:b/>
          <w:bCs/>
          <w:lang w:val="uk-UA"/>
        </w:rPr>
        <w:t>І.М.Бутков</w:t>
      </w:r>
    </w:p>
    <w:p w:rsidR="00EE03D3" w:rsidRDefault="00EE03D3" w:rsidP="008273E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EE03D3" w:rsidRDefault="00EE03D3" w:rsidP="008273E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EE03D3" w:rsidSect="005B4691">
      <w:pgSz w:w="11906" w:h="16838"/>
      <w:pgMar w:top="54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B38"/>
    <w:rsid w:val="00071EF9"/>
    <w:rsid w:val="000728E8"/>
    <w:rsid w:val="0007431C"/>
    <w:rsid w:val="00080D5D"/>
    <w:rsid w:val="00082B62"/>
    <w:rsid w:val="00083665"/>
    <w:rsid w:val="000837BF"/>
    <w:rsid w:val="000913C9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0A6C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E3DEB"/>
    <w:rsid w:val="000F031C"/>
    <w:rsid w:val="000F1DB0"/>
    <w:rsid w:val="000F558C"/>
    <w:rsid w:val="000F668C"/>
    <w:rsid w:val="00102E85"/>
    <w:rsid w:val="00103BF3"/>
    <w:rsid w:val="00104D93"/>
    <w:rsid w:val="00106E7E"/>
    <w:rsid w:val="001100BF"/>
    <w:rsid w:val="0011319D"/>
    <w:rsid w:val="001149D4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3C44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B15AE"/>
    <w:rsid w:val="001B2435"/>
    <w:rsid w:val="001B28C3"/>
    <w:rsid w:val="001C4229"/>
    <w:rsid w:val="001C4BEF"/>
    <w:rsid w:val="001C61C3"/>
    <w:rsid w:val="001C7443"/>
    <w:rsid w:val="001D00E3"/>
    <w:rsid w:val="001D23E5"/>
    <w:rsid w:val="001D368D"/>
    <w:rsid w:val="001D5E49"/>
    <w:rsid w:val="001D6A8D"/>
    <w:rsid w:val="001D743A"/>
    <w:rsid w:val="001E0B9D"/>
    <w:rsid w:val="001E2A6D"/>
    <w:rsid w:val="001E2E1E"/>
    <w:rsid w:val="001E53A1"/>
    <w:rsid w:val="001E6AF1"/>
    <w:rsid w:val="001E707C"/>
    <w:rsid w:val="001F0309"/>
    <w:rsid w:val="001F5698"/>
    <w:rsid w:val="001F726C"/>
    <w:rsid w:val="00200964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25D51"/>
    <w:rsid w:val="0033037F"/>
    <w:rsid w:val="00332A1B"/>
    <w:rsid w:val="00334E68"/>
    <w:rsid w:val="003469A1"/>
    <w:rsid w:val="0035338B"/>
    <w:rsid w:val="003536CA"/>
    <w:rsid w:val="003536DB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AA5"/>
    <w:rsid w:val="003D56DA"/>
    <w:rsid w:val="003D5E21"/>
    <w:rsid w:val="003D62D2"/>
    <w:rsid w:val="003D6FD4"/>
    <w:rsid w:val="003D7C32"/>
    <w:rsid w:val="003E0B9F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4336"/>
    <w:rsid w:val="0042497B"/>
    <w:rsid w:val="00431269"/>
    <w:rsid w:val="00440373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4711A"/>
    <w:rsid w:val="00551842"/>
    <w:rsid w:val="00552A6F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4691"/>
    <w:rsid w:val="005B5478"/>
    <w:rsid w:val="005B6701"/>
    <w:rsid w:val="005C03B3"/>
    <w:rsid w:val="005C169E"/>
    <w:rsid w:val="005C21D6"/>
    <w:rsid w:val="005C304A"/>
    <w:rsid w:val="005E07FA"/>
    <w:rsid w:val="005E1064"/>
    <w:rsid w:val="005E5ED1"/>
    <w:rsid w:val="005F0CF2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0128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75A8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80B46"/>
    <w:rsid w:val="00690901"/>
    <w:rsid w:val="00694F3E"/>
    <w:rsid w:val="006963A4"/>
    <w:rsid w:val="006A0079"/>
    <w:rsid w:val="006A3A02"/>
    <w:rsid w:val="006A6DB7"/>
    <w:rsid w:val="006B0EEC"/>
    <w:rsid w:val="006B257B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3EFF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710DE"/>
    <w:rsid w:val="00771DA9"/>
    <w:rsid w:val="00772698"/>
    <w:rsid w:val="0077391E"/>
    <w:rsid w:val="00773B6A"/>
    <w:rsid w:val="00773DDF"/>
    <w:rsid w:val="007741DC"/>
    <w:rsid w:val="007754FA"/>
    <w:rsid w:val="007771EE"/>
    <w:rsid w:val="0077767B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3E0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0C9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2C09"/>
    <w:rsid w:val="00983EB0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0ED3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6179"/>
    <w:rsid w:val="00AB03B7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7AA0"/>
    <w:rsid w:val="00B439C9"/>
    <w:rsid w:val="00B466BD"/>
    <w:rsid w:val="00B47E98"/>
    <w:rsid w:val="00B51234"/>
    <w:rsid w:val="00B61376"/>
    <w:rsid w:val="00B623DD"/>
    <w:rsid w:val="00B64217"/>
    <w:rsid w:val="00B66C9F"/>
    <w:rsid w:val="00B67D71"/>
    <w:rsid w:val="00B703F5"/>
    <w:rsid w:val="00B713EA"/>
    <w:rsid w:val="00B72BBA"/>
    <w:rsid w:val="00B768F9"/>
    <w:rsid w:val="00B83546"/>
    <w:rsid w:val="00B8367E"/>
    <w:rsid w:val="00B87BC2"/>
    <w:rsid w:val="00B9043E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3F5"/>
    <w:rsid w:val="00CC71B8"/>
    <w:rsid w:val="00CD2291"/>
    <w:rsid w:val="00CD425C"/>
    <w:rsid w:val="00CD4674"/>
    <w:rsid w:val="00CD4EE7"/>
    <w:rsid w:val="00CD5450"/>
    <w:rsid w:val="00CD7A3F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79DD"/>
    <w:rsid w:val="00D20B75"/>
    <w:rsid w:val="00D249F4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224"/>
    <w:rsid w:val="00D4566E"/>
    <w:rsid w:val="00D474AD"/>
    <w:rsid w:val="00D477EE"/>
    <w:rsid w:val="00D51036"/>
    <w:rsid w:val="00D5162A"/>
    <w:rsid w:val="00D53951"/>
    <w:rsid w:val="00D55756"/>
    <w:rsid w:val="00D57786"/>
    <w:rsid w:val="00D6117B"/>
    <w:rsid w:val="00D61D7E"/>
    <w:rsid w:val="00D64209"/>
    <w:rsid w:val="00D71461"/>
    <w:rsid w:val="00D73E53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955FA"/>
    <w:rsid w:val="00DA3979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5638"/>
    <w:rsid w:val="00DE24B1"/>
    <w:rsid w:val="00DE27AC"/>
    <w:rsid w:val="00DE29E8"/>
    <w:rsid w:val="00DE3F21"/>
    <w:rsid w:val="00DE529D"/>
    <w:rsid w:val="00DF2CC6"/>
    <w:rsid w:val="00DF2CE3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762E"/>
    <w:rsid w:val="00E6081C"/>
    <w:rsid w:val="00E60CCF"/>
    <w:rsid w:val="00E6326E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359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03D3"/>
    <w:rsid w:val="00EE1EFB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2F97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2070"/>
    <w:rsid w:val="00FA30E5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8273E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1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276</TotalTime>
  <Pages>1</Pages>
  <Words>914</Words>
  <Characters>521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13</cp:revision>
  <cp:lastPrinted>2017-01-11T14:20:00Z</cp:lastPrinted>
  <dcterms:created xsi:type="dcterms:W3CDTF">2016-12-13T14:14:00Z</dcterms:created>
  <dcterms:modified xsi:type="dcterms:W3CDTF">2017-01-31T07:19:00Z</dcterms:modified>
</cp:coreProperties>
</file>