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CD" w:rsidRDefault="008A0CCD" w:rsidP="00E77BE3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A0CCD" w:rsidRDefault="008A0CCD" w:rsidP="00E77BE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A0CCD" w:rsidRDefault="008A0CCD" w:rsidP="00E77BE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A0CCD" w:rsidRDefault="008A0CCD" w:rsidP="00E77BE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A0CCD" w:rsidRDefault="008A0CCD" w:rsidP="00E77BE3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8A0CCD" w:rsidRDefault="008A0CCD" w:rsidP="00E77BE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1449</w:t>
      </w:r>
    </w:p>
    <w:p w:rsidR="008A0CCD" w:rsidRPr="001628BB" w:rsidRDefault="008A0CCD" w:rsidP="00E77BE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8A0CCD" w:rsidRDefault="008A0CCD" w:rsidP="00E77BE3">
      <w:pPr>
        <w:ind w:right="-382" w:firstLine="720"/>
        <w:jc w:val="both"/>
        <w:rPr>
          <w:sz w:val="24"/>
          <w:szCs w:val="24"/>
          <w:lang w:val="uk-UA"/>
        </w:rPr>
      </w:pPr>
    </w:p>
    <w:p w:rsidR="008A0CCD" w:rsidRDefault="008A0CCD" w:rsidP="00E77BE3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8A0CCD" w:rsidRDefault="008A0CCD" w:rsidP="00E77BE3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8A0CCD" w:rsidRPr="001628BB" w:rsidRDefault="008A0CCD" w:rsidP="00E77BE3">
      <w:pPr>
        <w:spacing w:line="360" w:lineRule="auto"/>
        <w:rPr>
          <w:b/>
          <w:bCs/>
          <w:lang w:val="uk-UA"/>
        </w:rPr>
      </w:pPr>
    </w:p>
    <w:p w:rsidR="008A0CCD" w:rsidRPr="00241B51" w:rsidRDefault="008A0CCD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Богатирьовій Д.О.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Сєвєродонецьк, 57  квартал </w:t>
      </w:r>
    </w:p>
    <w:p w:rsidR="008A0CCD" w:rsidRPr="00444A8B" w:rsidRDefault="008A0CCD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A0CCD" w:rsidRPr="00024D7A" w:rsidRDefault="008A0CCD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статтями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Богатирьової Діни Олексіївни про надання дозволу на розроблення проекту землеустрою щодо відведення в користування земельної ділянки               під індивідуальний гараж, розташований за адресою: м.Сєвєродонецьк, 57 квартал, враховуючи пропозиції (протокол №63 від 22.03.2017р.)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8A0CCD" w:rsidRDefault="008A0CCD">
      <w:pPr>
        <w:ind w:firstLine="709"/>
        <w:jc w:val="both"/>
        <w:rPr>
          <w:sz w:val="24"/>
          <w:szCs w:val="24"/>
          <w:lang w:val="uk-UA"/>
        </w:rPr>
      </w:pPr>
    </w:p>
    <w:p w:rsidR="008A0CCD" w:rsidRDefault="008A0CCD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8A0CCD" w:rsidRPr="00091E61" w:rsidRDefault="008A0CCD">
      <w:pPr>
        <w:jc w:val="both"/>
        <w:rPr>
          <w:sz w:val="24"/>
          <w:szCs w:val="24"/>
          <w:lang w:val="uk-UA"/>
        </w:rPr>
      </w:pPr>
    </w:p>
    <w:p w:rsidR="008A0CCD" w:rsidRDefault="008A0CC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Богатирьовій Діні Олексіївні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24</w:t>
      </w:r>
      <w:r w:rsidRPr="00BA6D74">
        <w:rPr>
          <w:lang w:val="uk-UA"/>
        </w:rPr>
        <w:t>га</w:t>
      </w:r>
      <w:r>
        <w:rPr>
          <w:lang w:val="uk-UA"/>
        </w:rPr>
        <w:t xml:space="preserve"> в користування на умовах оренди, під індивідуальний гараж, за адресою: Луганська обл.,                           м. Сєвєродонецьк,  57  квартал.</w:t>
      </w:r>
    </w:p>
    <w:p w:rsidR="008A0CCD" w:rsidRDefault="008A0CC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Богатирьовій Діні Олексіївні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8A0CCD" w:rsidRDefault="008A0CC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A0CCD" w:rsidRPr="009B6E2E" w:rsidRDefault="008A0CC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8A0CCD" w:rsidRDefault="008A0CCD" w:rsidP="00BA5C4C">
      <w:pPr>
        <w:ind w:firstLine="709"/>
        <w:jc w:val="both"/>
        <w:rPr>
          <w:sz w:val="24"/>
          <w:szCs w:val="24"/>
          <w:lang w:val="uk-UA"/>
        </w:rPr>
      </w:pPr>
    </w:p>
    <w:p w:rsidR="008A0CCD" w:rsidRDefault="008A0CCD" w:rsidP="002D4DA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8A0CCD" w:rsidRDefault="008A0CCD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FF0000"/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>Міський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8A0CCD" w:rsidRDefault="008A0CCD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8A0CCD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65D8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628BB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DA3"/>
    <w:rsid w:val="002D50C2"/>
    <w:rsid w:val="002E0AE1"/>
    <w:rsid w:val="002F09D7"/>
    <w:rsid w:val="002F4BEF"/>
    <w:rsid w:val="00300E33"/>
    <w:rsid w:val="003068BA"/>
    <w:rsid w:val="0031040F"/>
    <w:rsid w:val="00315A77"/>
    <w:rsid w:val="003245FB"/>
    <w:rsid w:val="0033020E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82"/>
    <w:rsid w:val="003F713D"/>
    <w:rsid w:val="003F7360"/>
    <w:rsid w:val="00410ACD"/>
    <w:rsid w:val="00414C81"/>
    <w:rsid w:val="00416A44"/>
    <w:rsid w:val="00424530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5390"/>
    <w:rsid w:val="004A0473"/>
    <w:rsid w:val="004A39FF"/>
    <w:rsid w:val="004A7E8D"/>
    <w:rsid w:val="004B1DAF"/>
    <w:rsid w:val="004B4EBB"/>
    <w:rsid w:val="004C564B"/>
    <w:rsid w:val="004D41BC"/>
    <w:rsid w:val="004D55DD"/>
    <w:rsid w:val="004E2B00"/>
    <w:rsid w:val="004E698F"/>
    <w:rsid w:val="004F0DA1"/>
    <w:rsid w:val="00505EA8"/>
    <w:rsid w:val="00506444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4CFE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1501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4AE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0CCD"/>
    <w:rsid w:val="008A27AE"/>
    <w:rsid w:val="008A54CF"/>
    <w:rsid w:val="008B09AF"/>
    <w:rsid w:val="008B328E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164E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50168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103D"/>
    <w:rsid w:val="00BA5C4C"/>
    <w:rsid w:val="00BA6D74"/>
    <w:rsid w:val="00BB2173"/>
    <w:rsid w:val="00BB3898"/>
    <w:rsid w:val="00BB6DAB"/>
    <w:rsid w:val="00BC6E0A"/>
    <w:rsid w:val="00BD4772"/>
    <w:rsid w:val="00BE121D"/>
    <w:rsid w:val="00BE346C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0B59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3B2F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77BE3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E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E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39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539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00E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9539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00E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39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300E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300E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300E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300E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300E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300E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390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1157</Words>
  <Characters>661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17</cp:revision>
  <cp:lastPrinted>2017-03-21T09:12:00Z</cp:lastPrinted>
  <dcterms:created xsi:type="dcterms:W3CDTF">2017-02-27T13:52:00Z</dcterms:created>
  <dcterms:modified xsi:type="dcterms:W3CDTF">2017-05-23T09:26:00Z</dcterms:modified>
</cp:coreProperties>
</file>