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CF" w:rsidRDefault="00C058CF" w:rsidP="004B0FED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C058CF" w:rsidRDefault="00C058CF" w:rsidP="004B0FE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058CF" w:rsidRDefault="00C058CF" w:rsidP="004B0FE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058CF" w:rsidRDefault="00C058CF" w:rsidP="004B0FE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058CF" w:rsidRDefault="00C058CF" w:rsidP="004B0FED">
      <w:pPr>
        <w:widowControl w:val="0"/>
        <w:rPr>
          <w:rFonts w:ascii="MS Sans Serif" w:hAnsi="MS Sans Serif" w:cs="MS Sans Serif"/>
          <w:lang w:val="uk-UA"/>
        </w:rPr>
      </w:pPr>
    </w:p>
    <w:p w:rsidR="00C058CF" w:rsidRDefault="00C058CF" w:rsidP="004B0FED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1481 </w:t>
      </w:r>
    </w:p>
    <w:p w:rsidR="00C058CF" w:rsidRDefault="00C058CF" w:rsidP="004B0FED">
      <w:pPr>
        <w:ind w:right="-382" w:firstLine="720"/>
        <w:jc w:val="both"/>
        <w:rPr>
          <w:lang w:val="uk-UA"/>
        </w:rPr>
      </w:pPr>
    </w:p>
    <w:p w:rsidR="00C058CF" w:rsidRDefault="00C058CF" w:rsidP="004B0FED">
      <w:pPr>
        <w:ind w:right="-382" w:firstLine="720"/>
        <w:jc w:val="both"/>
        <w:rPr>
          <w:lang w:val="uk-UA"/>
        </w:rPr>
      </w:pPr>
    </w:p>
    <w:p w:rsidR="00C058CF" w:rsidRDefault="00C058CF" w:rsidP="004B0FE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C058CF" w:rsidRDefault="00C058CF" w:rsidP="004B0FED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C058CF" w:rsidRDefault="00C058CF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C058CF" w:rsidRPr="00E56758">
        <w:trPr>
          <w:trHeight w:val="460"/>
        </w:trPr>
        <w:tc>
          <w:tcPr>
            <w:tcW w:w="4786" w:type="dxa"/>
          </w:tcPr>
          <w:p w:rsidR="00C058CF" w:rsidRPr="0054204C" w:rsidRDefault="00C058CF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color w:val="000000"/>
                <w:lang w:val="uk-UA"/>
              </w:rPr>
              <w:t xml:space="preserve">Кунченко Г.І.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058CF" w:rsidRPr="0054204C" w:rsidRDefault="00C058CF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058CF" w:rsidRPr="00633CE5" w:rsidRDefault="00C058CF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639 від 25.08.2016р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під гараж гр. Кунченко Г.І.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Кунченко Ганни Іванівни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№62  від 15.03.2017р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058CF" w:rsidRPr="00165C55" w:rsidRDefault="00C058CF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058CF" w:rsidRPr="00165C55" w:rsidRDefault="00C058C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058CF" w:rsidRPr="00165C55" w:rsidRDefault="00C058C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058CF" w:rsidRPr="00DC3554" w:rsidRDefault="00C058CF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Кунченко Ганні Іванівні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Сєвєродонецьк, мікрорайон 81.</w:t>
      </w:r>
    </w:p>
    <w:p w:rsidR="00C058CF" w:rsidRDefault="00C058CF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Кунченко Ганні Іванівні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№4412900000:06:034:0144, площею 0,0027 га,   під   існуючий індивідуальний гараж, за адресою:  Луганська обл., м. Сєвєродонецьк, мікрорайон 81,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C058CF" w:rsidRDefault="00C058CF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Кунченко Ганні Іванівні 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058CF" w:rsidRDefault="00C058CF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058CF" w:rsidRPr="00165C55" w:rsidRDefault="00C058C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058CF" w:rsidRDefault="00C058CF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058CF" w:rsidRDefault="00C058CF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C058CF" w:rsidRDefault="00C058CF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13075"/>
      </w:tblGrid>
      <w:tr w:rsidR="00C058CF" w:rsidRPr="00114A59">
        <w:tc>
          <w:tcPr>
            <w:tcW w:w="9923" w:type="dxa"/>
          </w:tcPr>
          <w:p w:rsidR="00C058CF" w:rsidRPr="00114A59" w:rsidRDefault="00C058CF" w:rsidP="00FB462C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</w:t>
            </w: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</w:tr>
      <w:tr w:rsidR="00C058CF" w:rsidRPr="00114A59">
        <w:tc>
          <w:tcPr>
            <w:tcW w:w="9923" w:type="dxa"/>
          </w:tcPr>
          <w:p w:rsidR="00C058CF" w:rsidRPr="00114A59" w:rsidRDefault="00C058CF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C058CF" w:rsidRDefault="00C058CF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C058CF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A5DDC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0FED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59F"/>
    <w:rsid w:val="005E17EA"/>
    <w:rsid w:val="005E5ED1"/>
    <w:rsid w:val="005F0CF2"/>
    <w:rsid w:val="005F5515"/>
    <w:rsid w:val="005F6733"/>
    <w:rsid w:val="0060267F"/>
    <w:rsid w:val="00602A18"/>
    <w:rsid w:val="006039C0"/>
    <w:rsid w:val="006068CA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C6B6C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8CF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7A3F"/>
    <w:rsid w:val="00CF2DA5"/>
    <w:rsid w:val="00CF3E6A"/>
    <w:rsid w:val="00CF6DCF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3CA"/>
    <w:rsid w:val="00D269EB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E742B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2B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1596</Words>
  <Characters>911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</cp:revision>
  <cp:lastPrinted>2017-03-13T14:27:00Z</cp:lastPrinted>
  <dcterms:created xsi:type="dcterms:W3CDTF">2017-03-13T14:22:00Z</dcterms:created>
  <dcterms:modified xsi:type="dcterms:W3CDTF">2017-05-23T10:32:00Z</dcterms:modified>
</cp:coreProperties>
</file>