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E8" w:rsidRDefault="00783AE8" w:rsidP="00505C7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83AE8" w:rsidRDefault="00783AE8" w:rsidP="00505C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83AE8" w:rsidRDefault="00783AE8" w:rsidP="00505C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83AE8" w:rsidRDefault="00783AE8" w:rsidP="00505C7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83AE8" w:rsidRDefault="00783AE8" w:rsidP="00505C78">
      <w:pPr>
        <w:widowControl w:val="0"/>
        <w:rPr>
          <w:rFonts w:ascii="MS Sans Serif" w:hAnsi="MS Sans Serif" w:cs="MS Sans Serif"/>
          <w:lang w:val="uk-UA"/>
        </w:rPr>
      </w:pPr>
    </w:p>
    <w:p w:rsidR="00783AE8" w:rsidRDefault="00783AE8" w:rsidP="00505C7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1482 </w:t>
      </w:r>
    </w:p>
    <w:p w:rsidR="00783AE8" w:rsidRDefault="00783AE8" w:rsidP="00505C78">
      <w:pPr>
        <w:ind w:right="-382" w:firstLine="720"/>
        <w:jc w:val="both"/>
        <w:rPr>
          <w:lang w:val="uk-UA"/>
        </w:rPr>
      </w:pPr>
    </w:p>
    <w:p w:rsidR="00783AE8" w:rsidRDefault="00783AE8" w:rsidP="00505C7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783AE8" w:rsidRDefault="00783AE8" w:rsidP="00505C7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783AE8" w:rsidRDefault="00783AE8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783AE8" w:rsidRPr="00E56758">
        <w:trPr>
          <w:trHeight w:val="460"/>
        </w:trPr>
        <w:tc>
          <w:tcPr>
            <w:tcW w:w="4786" w:type="dxa"/>
          </w:tcPr>
          <w:p w:rsidR="00783AE8" w:rsidRPr="0054204C" w:rsidRDefault="00783AE8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Косенко Л.М.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783AE8" w:rsidRPr="0054204C" w:rsidRDefault="00783AE8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83AE8" w:rsidRPr="00633CE5" w:rsidRDefault="00783AE8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680 від 29.09.2016р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гр. Косенко Л.М.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Косенко Лариси Миколаївни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№62 від 15.03.2017р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783AE8" w:rsidRPr="00165C55" w:rsidRDefault="00783AE8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83AE8" w:rsidRPr="00165C55" w:rsidRDefault="00783AE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783AE8" w:rsidRPr="00165C55" w:rsidRDefault="00783AE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83AE8" w:rsidRPr="00DC3554" w:rsidRDefault="00783AE8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Косенко Ларисі Миколаївні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мікрорайон 81.</w:t>
      </w:r>
    </w:p>
    <w:p w:rsidR="00783AE8" w:rsidRDefault="00783AE8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Косенко  Ларисі Миколаївні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№4412900000:06:034:0146, площею 0,0027 га,   під   існуючий індивідуальний гараж, за адресою:  Луганська обл., м. Сєвєродонецьк, мікрорайон 81,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783AE8" w:rsidRDefault="00783AE8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Косенко Ларисі Миколаївні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783AE8" w:rsidRDefault="00783AE8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783AE8" w:rsidRPr="00165C55" w:rsidRDefault="00783AE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783AE8" w:rsidRDefault="00783AE8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783AE8" w:rsidRDefault="00783AE8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783AE8" w:rsidRDefault="00783AE8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13075"/>
      </w:tblGrid>
      <w:tr w:rsidR="00783AE8" w:rsidRPr="00114A59">
        <w:tc>
          <w:tcPr>
            <w:tcW w:w="9923" w:type="dxa"/>
          </w:tcPr>
          <w:p w:rsidR="00783AE8" w:rsidRPr="00114A59" w:rsidRDefault="00783AE8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783AE8" w:rsidRPr="00114A59">
        <w:tc>
          <w:tcPr>
            <w:tcW w:w="9923" w:type="dxa"/>
          </w:tcPr>
          <w:p w:rsidR="00783AE8" w:rsidRPr="00114A59" w:rsidRDefault="00783AE8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783AE8" w:rsidRDefault="00783AE8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783AE8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6541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05C78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AE8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16C6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1D9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2A0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1598</Words>
  <Characters>912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2017-02-13T11:31:00Z</cp:lastPrinted>
  <dcterms:created xsi:type="dcterms:W3CDTF">2017-03-13T14:13:00Z</dcterms:created>
  <dcterms:modified xsi:type="dcterms:W3CDTF">2017-05-23T10:37:00Z</dcterms:modified>
</cp:coreProperties>
</file>