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97" w:rsidRDefault="00971E97" w:rsidP="00BC522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971E97" w:rsidRDefault="00971E97" w:rsidP="00BC522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71E97" w:rsidRDefault="00971E97" w:rsidP="00BC522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71E97" w:rsidRDefault="00971E97" w:rsidP="00BC522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971E97" w:rsidRDefault="00971E97" w:rsidP="00BC5221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971E97" w:rsidRDefault="00971E97" w:rsidP="00BC522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1789 </w:t>
      </w:r>
    </w:p>
    <w:p w:rsidR="00971E97" w:rsidRDefault="00971E97" w:rsidP="00BC522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971E97" w:rsidRDefault="00971E97" w:rsidP="00BC5221">
      <w:pPr>
        <w:widowControl w:val="0"/>
        <w:tabs>
          <w:tab w:val="left" w:pos="180"/>
        </w:tabs>
        <w:ind w:left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971E97" w:rsidRDefault="00971E97" w:rsidP="00BC5221">
      <w:pPr>
        <w:spacing w:line="360" w:lineRule="auto"/>
        <w:ind w:left="360"/>
        <w:rPr>
          <w:b/>
          <w:bCs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71E97" w:rsidRPr="00AE0E13" w:rsidRDefault="00971E97" w:rsidP="008E4064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971E97" w:rsidRPr="00BC5221">
        <w:trPr>
          <w:trHeight w:val="460"/>
        </w:trPr>
        <w:tc>
          <w:tcPr>
            <w:tcW w:w="5868" w:type="dxa"/>
          </w:tcPr>
          <w:p w:rsidR="00971E97" w:rsidRPr="003C08A6" w:rsidRDefault="00971E97" w:rsidP="008E4064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left="36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Балукову В.О.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                                    с. Воєводівка</w:t>
            </w:r>
          </w:p>
          <w:p w:rsidR="00971E97" w:rsidRPr="003C08A6" w:rsidRDefault="00971E97" w:rsidP="008E406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71E97" w:rsidRDefault="00971E97" w:rsidP="008E4064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 гр. Балукова В.О.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№77  від  04.08.2017р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971E97" w:rsidRDefault="00971E97" w:rsidP="008E4064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971E97" w:rsidRDefault="00971E97" w:rsidP="008E4064">
      <w:pPr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971E97" w:rsidRDefault="00971E97" w:rsidP="008E4064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971E97" w:rsidRPr="005070B8" w:rsidRDefault="00971E97" w:rsidP="008E4064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     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Балукову Віталію Олександровичу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66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971E97" w:rsidRDefault="00971E97" w:rsidP="008E4064">
      <w:pPr>
        <w:pStyle w:val="BodyText2"/>
        <w:ind w:left="360"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Балукову Віталію Олександровичу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971E97" w:rsidRDefault="00971E97" w:rsidP="008E4064">
      <w:pPr>
        <w:pStyle w:val="BodyText2"/>
        <w:ind w:left="360" w:firstLine="0"/>
        <w:rPr>
          <w:lang w:val="uk-UA"/>
        </w:rPr>
      </w:pPr>
      <w:r>
        <w:rPr>
          <w:lang w:val="uk-UA"/>
        </w:rPr>
        <w:t xml:space="preserve">      3.  Гр. Балукову Віталію Олександровичу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971E97" w:rsidRPr="009D279B" w:rsidRDefault="00971E97" w:rsidP="008E4064">
      <w:pPr>
        <w:pStyle w:val="25"/>
        <w:ind w:left="36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971E97" w:rsidRDefault="00971E97" w:rsidP="008E4064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71E97" w:rsidRPr="009D279B" w:rsidRDefault="00971E97" w:rsidP="008E4064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971E97" w:rsidRDefault="00971E9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71E97" w:rsidRDefault="00971E97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971E97" w:rsidRDefault="00971E97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971E97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6CD0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942D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4064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1E97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5221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C7766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2611"/>
    <w:rsid w:val="00D77189"/>
    <w:rsid w:val="00D80711"/>
    <w:rsid w:val="00D824F8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957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1517</Words>
  <Characters>865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11</cp:revision>
  <cp:lastPrinted>2017-11-16T14:20:00Z</cp:lastPrinted>
  <dcterms:created xsi:type="dcterms:W3CDTF">2017-08-01T12:20:00Z</dcterms:created>
  <dcterms:modified xsi:type="dcterms:W3CDTF">2017-11-16T14:20:00Z</dcterms:modified>
</cp:coreProperties>
</file>