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4EB" w:rsidRDefault="00C924EB" w:rsidP="005907FA">
      <w:pPr>
        <w:widowControl w:val="0"/>
        <w:tabs>
          <w:tab w:val="center" w:pos="4758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C924EB" w:rsidRDefault="00C924EB" w:rsidP="005907FA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C924EB" w:rsidRDefault="00C924EB" w:rsidP="005907FA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C924EB" w:rsidRDefault="00C924EB" w:rsidP="005907FA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Тридцять третя (позачергова) сесія</w:t>
      </w:r>
    </w:p>
    <w:p w:rsidR="00C924EB" w:rsidRDefault="00C924EB" w:rsidP="005907FA">
      <w:pPr>
        <w:widowControl w:val="0"/>
        <w:rPr>
          <w:rFonts w:ascii="Calibri" w:hAnsi="Calibri" w:cs="Calibri"/>
          <w:sz w:val="16"/>
          <w:szCs w:val="16"/>
          <w:lang w:val="uk-UA"/>
        </w:rPr>
      </w:pPr>
    </w:p>
    <w:p w:rsidR="00C924EB" w:rsidRDefault="00C924EB" w:rsidP="005907FA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1975 </w:t>
      </w:r>
    </w:p>
    <w:p w:rsidR="00C924EB" w:rsidRDefault="00C924EB" w:rsidP="005907FA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C924EB" w:rsidRDefault="00C924EB" w:rsidP="005907FA">
      <w:pPr>
        <w:widowControl w:val="0"/>
        <w:tabs>
          <w:tab w:val="left" w:pos="180"/>
        </w:tabs>
        <w:ind w:left="180"/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 xml:space="preserve">   13 листопада 2017</w:t>
      </w:r>
      <w:r>
        <w:rPr>
          <w:b/>
          <w:bCs/>
          <w:color w:val="000000"/>
          <w:lang w:val="uk-UA"/>
        </w:rPr>
        <w:t xml:space="preserve"> року</w:t>
      </w:r>
    </w:p>
    <w:p w:rsidR="00C924EB" w:rsidRDefault="00C924EB" w:rsidP="005907FA">
      <w:pPr>
        <w:spacing w:line="360" w:lineRule="auto"/>
        <w:ind w:left="360"/>
        <w:rPr>
          <w:b/>
          <w:bCs/>
          <w:sz w:val="20"/>
          <w:szCs w:val="2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C924EB" w:rsidRPr="00AE0E13" w:rsidRDefault="00C924EB" w:rsidP="005907FA">
      <w:pPr>
        <w:widowControl w:val="0"/>
        <w:autoSpaceDE w:val="0"/>
        <w:autoSpaceDN w:val="0"/>
        <w:adjustRightInd w:val="0"/>
        <w:ind w:left="36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6228"/>
      </w:tblGrid>
      <w:tr w:rsidR="00C924EB" w:rsidRPr="00224066">
        <w:trPr>
          <w:trHeight w:val="460"/>
        </w:trPr>
        <w:tc>
          <w:tcPr>
            <w:tcW w:w="6228" w:type="dxa"/>
          </w:tcPr>
          <w:p w:rsidR="00C924EB" w:rsidRPr="003C08A6" w:rsidRDefault="00C924EB" w:rsidP="005907FA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ind w:left="36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 xml:space="preserve">Про  надання  гр. </w:t>
            </w:r>
            <w:r>
              <w:rPr>
                <w:color w:val="000000"/>
                <w:lang w:val="uk-UA"/>
              </w:rPr>
              <w:t>Бородачу А.І.</w:t>
            </w:r>
            <w:r w:rsidRPr="003C08A6">
              <w:rPr>
                <w:color w:val="000000"/>
                <w:lang w:val="uk-UA"/>
              </w:rPr>
              <w:t xml:space="preserve"> дозволу  </w:t>
            </w:r>
            <w:r w:rsidRPr="003C08A6">
              <w:rPr>
                <w:lang w:val="uk-UA"/>
              </w:rPr>
              <w:t>на розроблення проекту землеустрою щодо відведення земельної ділянки</w:t>
            </w:r>
            <w:r w:rsidRPr="003C08A6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 xml:space="preserve">для будівництва і обслуговування жилого будинку, господарських будівель і споруд  (присадибна ділянка), с. Воєводівка, </w:t>
            </w:r>
            <w:r w:rsidRPr="00323583">
              <w:rPr>
                <w:color w:val="000000"/>
                <w:lang w:val="uk-UA"/>
              </w:rPr>
              <w:t>вул</w:t>
            </w:r>
            <w:r>
              <w:rPr>
                <w:color w:val="000000"/>
                <w:lang w:val="uk-UA"/>
              </w:rPr>
              <w:t xml:space="preserve">. </w:t>
            </w:r>
            <w:r w:rsidRPr="00323583">
              <w:rPr>
                <w:color w:val="000000"/>
                <w:lang w:val="uk-UA"/>
              </w:rPr>
              <w:t xml:space="preserve"> Польова, </w:t>
            </w:r>
            <w:r>
              <w:rPr>
                <w:color w:val="000000"/>
                <w:lang w:val="uk-UA"/>
              </w:rPr>
              <w:t>30</w:t>
            </w:r>
          </w:p>
          <w:p w:rsidR="00C924EB" w:rsidRPr="003C08A6" w:rsidRDefault="00C924EB" w:rsidP="005907FA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C924EB" w:rsidRDefault="00C924EB" w:rsidP="005907FA">
      <w:pPr>
        <w:widowControl w:val="0"/>
        <w:tabs>
          <w:tab w:val="left" w:pos="56"/>
        </w:tabs>
        <w:autoSpaceDE w:val="0"/>
        <w:autoSpaceDN w:val="0"/>
        <w:adjustRightInd w:val="0"/>
        <w:ind w:left="360"/>
        <w:jc w:val="both"/>
        <w:rPr>
          <w:color w:val="000000"/>
          <w:lang w:val="uk-UA"/>
        </w:rPr>
      </w:pPr>
      <w:r>
        <w:rPr>
          <w:lang w:val="uk-UA"/>
        </w:rPr>
        <w:t xml:space="preserve">     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12, 120, 122, 123, 118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статтею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50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</w:t>
      </w:r>
      <w:r w:rsidRPr="00AF65C2">
        <w:rPr>
          <w:color w:val="000000"/>
          <w:lang w:val="uk-UA"/>
        </w:rPr>
        <w:t xml:space="preserve">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</w:t>
      </w:r>
      <w:r>
        <w:rPr>
          <w:color w:val="000000"/>
          <w:lang w:val="uk-UA"/>
        </w:rPr>
        <w:t xml:space="preserve">  </w:t>
      </w:r>
      <w:r w:rsidRPr="00AF65C2">
        <w:rPr>
          <w:color w:val="000000"/>
          <w:lang w:val="uk-UA"/>
        </w:rPr>
        <w:t>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>,  відповідно до Рішення сесії Сєвєродонецької міської ради №1495 від 18.05.2017р. «</w:t>
      </w:r>
      <w:r>
        <w:rPr>
          <w:color w:val="000000"/>
          <w:lang w:val="uk-UA"/>
        </w:rPr>
        <w:t>Про затвердження проекту «Детальний план території села Воєводівка м. Сєвєродонецька»,</w:t>
      </w:r>
      <w:r>
        <w:rPr>
          <w:lang w:val="uk-UA"/>
        </w:rPr>
        <w:t xml:space="preserve">  розглянувши заяву гр. Бородача Андрія Івановича 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надання</w:t>
      </w:r>
      <w:r w:rsidRPr="00DB2C53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</w:t>
      </w:r>
      <w:r>
        <w:rPr>
          <w:lang w:val="uk-UA"/>
        </w:rPr>
        <w:t xml:space="preserve">у власність </w:t>
      </w:r>
      <w:r w:rsidRPr="00B348F4">
        <w:rPr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і обслуговування жилого будинку, господарських будівель і споруд  (присадибна ділянка),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(протоколи №74 від 05.07.2017р</w:t>
      </w:r>
      <w:r>
        <w:rPr>
          <w:lang w:val="uk-UA"/>
        </w:rPr>
        <w:t>.</w:t>
      </w:r>
      <w:r>
        <w:rPr>
          <w:color w:val="000000"/>
          <w:lang w:val="uk-UA"/>
        </w:rPr>
        <w:t>)</w:t>
      </w:r>
      <w:r w:rsidRPr="00094625">
        <w:rPr>
          <w:color w:val="000000"/>
          <w:lang w:val="uk-UA"/>
        </w:rPr>
        <w:t xml:space="preserve"> 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 xml:space="preserve">та розвитку селищ, 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міська рада</w:t>
      </w:r>
    </w:p>
    <w:p w:rsidR="00C924EB" w:rsidRDefault="00C924EB" w:rsidP="005907FA">
      <w:pPr>
        <w:widowControl w:val="0"/>
        <w:tabs>
          <w:tab w:val="left" w:pos="56"/>
        </w:tabs>
        <w:autoSpaceDE w:val="0"/>
        <w:autoSpaceDN w:val="0"/>
        <w:adjustRightInd w:val="0"/>
        <w:ind w:left="360"/>
        <w:jc w:val="both"/>
        <w:rPr>
          <w:color w:val="000000"/>
          <w:lang w:val="uk-UA"/>
        </w:rPr>
      </w:pPr>
    </w:p>
    <w:p w:rsidR="00C924EB" w:rsidRDefault="00C924EB" w:rsidP="005907FA">
      <w:pPr>
        <w:ind w:left="360"/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C924EB" w:rsidRDefault="00C924EB" w:rsidP="005907FA">
      <w:pPr>
        <w:widowControl w:val="0"/>
        <w:autoSpaceDE w:val="0"/>
        <w:autoSpaceDN w:val="0"/>
        <w:adjustRightInd w:val="0"/>
        <w:ind w:left="36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C924EB" w:rsidRPr="00323583" w:rsidRDefault="00C924EB" w:rsidP="005907FA">
      <w:pPr>
        <w:widowControl w:val="0"/>
        <w:tabs>
          <w:tab w:val="left" w:pos="426"/>
        </w:tabs>
        <w:autoSpaceDE w:val="0"/>
        <w:autoSpaceDN w:val="0"/>
        <w:adjustRightInd w:val="0"/>
        <w:ind w:left="360"/>
        <w:jc w:val="both"/>
        <w:rPr>
          <w:color w:val="000000"/>
          <w:lang w:val="uk-UA"/>
        </w:rPr>
      </w:pPr>
      <w:r>
        <w:rPr>
          <w:lang w:val="uk-UA"/>
        </w:rPr>
        <w:t xml:space="preserve">      1.  </w:t>
      </w:r>
      <w:r w:rsidRPr="00412BFD">
        <w:rPr>
          <w:color w:val="000000"/>
          <w:lang w:val="uk-UA"/>
        </w:rPr>
        <w:t xml:space="preserve">Надати дозвіл </w:t>
      </w:r>
      <w:r>
        <w:rPr>
          <w:color w:val="000000"/>
          <w:lang w:val="uk-UA"/>
        </w:rPr>
        <w:t xml:space="preserve">гр. </w:t>
      </w:r>
      <w:r>
        <w:rPr>
          <w:lang w:val="uk-UA"/>
        </w:rPr>
        <w:t xml:space="preserve">Бородачу Андрію Івановичу  </w:t>
      </w:r>
      <w:r w:rsidRPr="00B348F4">
        <w:rPr>
          <w:lang w:val="uk-UA"/>
        </w:rPr>
        <w:t xml:space="preserve">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</w:t>
      </w:r>
      <w:r w:rsidRPr="00091E61">
        <w:rPr>
          <w:lang w:val="uk-UA"/>
        </w:rPr>
        <w:t>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у власність, орієнтовною</w:t>
      </w:r>
      <w:r>
        <w:rPr>
          <w:color w:val="000000"/>
          <w:lang w:val="uk-UA"/>
        </w:rPr>
        <w:t xml:space="preserve"> площею 0,2500 га,  для будівництва і обслуговування жилого будинку, господарських будівель і споруд  (присадибна ділянка), </w:t>
      </w:r>
      <w:r w:rsidRPr="009D279B">
        <w:rPr>
          <w:color w:val="000000"/>
          <w:lang w:val="uk-UA"/>
        </w:rPr>
        <w:t>за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>м. Сєвєродонецьк</w:t>
      </w:r>
      <w:r>
        <w:rPr>
          <w:color w:val="000000"/>
          <w:lang w:val="uk-UA"/>
        </w:rPr>
        <w:t>, село Воєводівка</w:t>
      </w:r>
      <w:r w:rsidRPr="00323583">
        <w:rPr>
          <w:color w:val="000000"/>
          <w:lang w:val="uk-UA"/>
        </w:rPr>
        <w:t xml:space="preserve">, вулиця Польова, </w:t>
      </w:r>
      <w:r>
        <w:rPr>
          <w:color w:val="000000"/>
          <w:lang w:val="uk-UA"/>
        </w:rPr>
        <w:t>30</w:t>
      </w:r>
      <w:r w:rsidRPr="00323583">
        <w:rPr>
          <w:color w:val="000000"/>
          <w:lang w:val="uk-UA"/>
        </w:rPr>
        <w:t>.</w:t>
      </w:r>
    </w:p>
    <w:p w:rsidR="00C924EB" w:rsidRDefault="00C924EB" w:rsidP="005907FA">
      <w:pPr>
        <w:pStyle w:val="BodyText2"/>
        <w:ind w:left="360" w:firstLine="0"/>
        <w:rPr>
          <w:lang w:val="uk-UA"/>
        </w:rPr>
      </w:pPr>
      <w:r>
        <w:rPr>
          <w:color w:val="000000"/>
          <w:lang w:val="uk-UA"/>
        </w:rPr>
        <w:t xml:space="preserve">      2</w:t>
      </w:r>
      <w:r w:rsidRPr="009D279B">
        <w:rPr>
          <w:color w:val="000000"/>
          <w:lang w:val="uk-UA"/>
        </w:rPr>
        <w:t xml:space="preserve">. </w:t>
      </w: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r>
        <w:rPr>
          <w:lang w:val="uk-UA"/>
        </w:rPr>
        <w:t>Бородачу Андрію Івановичу 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C924EB" w:rsidRDefault="00C924EB" w:rsidP="005907FA">
      <w:pPr>
        <w:pStyle w:val="BodyText2"/>
        <w:ind w:left="360" w:firstLine="0"/>
        <w:rPr>
          <w:lang w:val="uk-UA"/>
        </w:rPr>
      </w:pPr>
      <w:r>
        <w:rPr>
          <w:lang w:val="uk-UA"/>
        </w:rPr>
        <w:t xml:space="preserve">      3.  Гр. Бородачу Андрію Івановичу після реєстрації права власності на земельну ділянку, отримати у відділі земельних відносин та архітектури будівельний паспорт на забудову земельної ділянки.</w:t>
      </w:r>
    </w:p>
    <w:p w:rsidR="00C924EB" w:rsidRPr="009D279B" w:rsidRDefault="00C924EB" w:rsidP="005907FA">
      <w:pPr>
        <w:pStyle w:val="25"/>
        <w:ind w:left="360"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C924EB" w:rsidRDefault="00C924EB" w:rsidP="005907FA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5.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C924EB" w:rsidRPr="009D279B" w:rsidRDefault="00C924EB" w:rsidP="005907FA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  <w:lang w:val="uk-UA"/>
        </w:rPr>
      </w:pPr>
    </w:p>
    <w:p w:rsidR="00C924EB" w:rsidRDefault="00C924EB" w:rsidP="005907FA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  <w:lang w:val="uk-UA"/>
        </w:rPr>
      </w:pPr>
    </w:p>
    <w:p w:rsidR="00C924EB" w:rsidRPr="00DF13FB" w:rsidRDefault="00C924EB" w:rsidP="005907FA">
      <w:pPr>
        <w:widowControl w:val="0"/>
        <w:tabs>
          <w:tab w:val="left" w:pos="5940"/>
        </w:tabs>
        <w:ind w:left="360"/>
        <w:jc w:val="both"/>
        <w:rPr>
          <w:color w:val="000000"/>
          <w:lang w:val="uk-UA"/>
        </w:rPr>
      </w:pPr>
      <w:r>
        <w:rPr>
          <w:b/>
          <w:bCs/>
          <w:lang w:val="uk-UA"/>
        </w:rPr>
        <w:t xml:space="preserve">              </w:t>
      </w:r>
      <w:r w:rsidRPr="00DF13FB">
        <w:rPr>
          <w:b/>
          <w:bCs/>
          <w:lang w:val="uk-UA"/>
        </w:rPr>
        <w:t>Міський голова                                                                                   В.В.Казаков</w:t>
      </w:r>
    </w:p>
    <w:p w:rsidR="00C924EB" w:rsidRPr="00DF13FB" w:rsidRDefault="00C924EB" w:rsidP="005907FA">
      <w:pPr>
        <w:widowControl w:val="0"/>
        <w:tabs>
          <w:tab w:val="left" w:pos="56"/>
        </w:tabs>
        <w:ind w:left="360"/>
        <w:jc w:val="both"/>
        <w:rPr>
          <w:b/>
          <w:bCs/>
          <w:lang w:val="uk-UA"/>
        </w:rPr>
      </w:pPr>
    </w:p>
    <w:p w:rsidR="00C924EB" w:rsidRPr="00DF13FB" w:rsidRDefault="00C924EB" w:rsidP="005907FA">
      <w:pPr>
        <w:widowControl w:val="0"/>
        <w:tabs>
          <w:tab w:val="left" w:pos="56"/>
        </w:tabs>
        <w:ind w:left="360"/>
        <w:jc w:val="both"/>
        <w:rPr>
          <w:b/>
          <w:bCs/>
          <w:lang w:val="uk-UA"/>
        </w:rPr>
      </w:pPr>
    </w:p>
    <w:sectPr w:rsidR="00C924EB" w:rsidRPr="00DF13FB" w:rsidSect="00575571">
      <w:pgSz w:w="11906" w:h="16838"/>
      <w:pgMar w:top="180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075F"/>
    <w:rsid w:val="000029BA"/>
    <w:rsid w:val="00003747"/>
    <w:rsid w:val="00004DC7"/>
    <w:rsid w:val="000064A7"/>
    <w:rsid w:val="000120E3"/>
    <w:rsid w:val="00012E61"/>
    <w:rsid w:val="00015497"/>
    <w:rsid w:val="00015B9A"/>
    <w:rsid w:val="00016786"/>
    <w:rsid w:val="0002198C"/>
    <w:rsid w:val="00022A96"/>
    <w:rsid w:val="000237FA"/>
    <w:rsid w:val="0002519E"/>
    <w:rsid w:val="00026BA5"/>
    <w:rsid w:val="00030904"/>
    <w:rsid w:val="000312F0"/>
    <w:rsid w:val="000355D5"/>
    <w:rsid w:val="000370D9"/>
    <w:rsid w:val="00037C02"/>
    <w:rsid w:val="000418B8"/>
    <w:rsid w:val="00042325"/>
    <w:rsid w:val="000440A7"/>
    <w:rsid w:val="00045441"/>
    <w:rsid w:val="00047F3F"/>
    <w:rsid w:val="0005426A"/>
    <w:rsid w:val="00056D82"/>
    <w:rsid w:val="00057623"/>
    <w:rsid w:val="00061B99"/>
    <w:rsid w:val="00065B8E"/>
    <w:rsid w:val="00071E3C"/>
    <w:rsid w:val="000741D3"/>
    <w:rsid w:val="000750A1"/>
    <w:rsid w:val="00077676"/>
    <w:rsid w:val="00077DC4"/>
    <w:rsid w:val="00080DF1"/>
    <w:rsid w:val="00082749"/>
    <w:rsid w:val="000840A0"/>
    <w:rsid w:val="0008474D"/>
    <w:rsid w:val="00085AF3"/>
    <w:rsid w:val="00085F28"/>
    <w:rsid w:val="00091E61"/>
    <w:rsid w:val="000925B8"/>
    <w:rsid w:val="00093D58"/>
    <w:rsid w:val="00094625"/>
    <w:rsid w:val="00097B8D"/>
    <w:rsid w:val="000A4A9A"/>
    <w:rsid w:val="000A7041"/>
    <w:rsid w:val="000B0C9A"/>
    <w:rsid w:val="000B1925"/>
    <w:rsid w:val="000B39B6"/>
    <w:rsid w:val="000B3ED1"/>
    <w:rsid w:val="000B5A44"/>
    <w:rsid w:val="000B78FE"/>
    <w:rsid w:val="000C04DE"/>
    <w:rsid w:val="000C0F71"/>
    <w:rsid w:val="000C37FA"/>
    <w:rsid w:val="000C691A"/>
    <w:rsid w:val="000D422F"/>
    <w:rsid w:val="000D5D90"/>
    <w:rsid w:val="000E1A45"/>
    <w:rsid w:val="000E26FA"/>
    <w:rsid w:val="000E3AD0"/>
    <w:rsid w:val="000F02D4"/>
    <w:rsid w:val="000F091A"/>
    <w:rsid w:val="000F53B2"/>
    <w:rsid w:val="000F60F9"/>
    <w:rsid w:val="00101EE0"/>
    <w:rsid w:val="00110353"/>
    <w:rsid w:val="00110D0B"/>
    <w:rsid w:val="00111EF2"/>
    <w:rsid w:val="00112666"/>
    <w:rsid w:val="00112EBD"/>
    <w:rsid w:val="0011401F"/>
    <w:rsid w:val="0012358F"/>
    <w:rsid w:val="001236AA"/>
    <w:rsid w:val="00123983"/>
    <w:rsid w:val="00124697"/>
    <w:rsid w:val="00124A04"/>
    <w:rsid w:val="00134E39"/>
    <w:rsid w:val="00136423"/>
    <w:rsid w:val="00137466"/>
    <w:rsid w:val="001377E7"/>
    <w:rsid w:val="00141524"/>
    <w:rsid w:val="00141716"/>
    <w:rsid w:val="00141784"/>
    <w:rsid w:val="001442AE"/>
    <w:rsid w:val="001454CB"/>
    <w:rsid w:val="0014598D"/>
    <w:rsid w:val="0015025C"/>
    <w:rsid w:val="0015183C"/>
    <w:rsid w:val="00151E8F"/>
    <w:rsid w:val="001521F0"/>
    <w:rsid w:val="00152870"/>
    <w:rsid w:val="00160590"/>
    <w:rsid w:val="00162496"/>
    <w:rsid w:val="00163815"/>
    <w:rsid w:val="00166600"/>
    <w:rsid w:val="0017181A"/>
    <w:rsid w:val="00172AE8"/>
    <w:rsid w:val="00173EEA"/>
    <w:rsid w:val="0017401B"/>
    <w:rsid w:val="0017488D"/>
    <w:rsid w:val="00175FA9"/>
    <w:rsid w:val="00176320"/>
    <w:rsid w:val="00180784"/>
    <w:rsid w:val="00183F47"/>
    <w:rsid w:val="00184D27"/>
    <w:rsid w:val="00184D71"/>
    <w:rsid w:val="00186FC6"/>
    <w:rsid w:val="001879EC"/>
    <w:rsid w:val="0019021D"/>
    <w:rsid w:val="00190857"/>
    <w:rsid w:val="00193412"/>
    <w:rsid w:val="00195C37"/>
    <w:rsid w:val="001A0E48"/>
    <w:rsid w:val="001A1E40"/>
    <w:rsid w:val="001A3FA7"/>
    <w:rsid w:val="001A6B27"/>
    <w:rsid w:val="001B0B60"/>
    <w:rsid w:val="001B4AF8"/>
    <w:rsid w:val="001B7ABB"/>
    <w:rsid w:val="001C5BB5"/>
    <w:rsid w:val="001C7874"/>
    <w:rsid w:val="001D005E"/>
    <w:rsid w:val="001D0869"/>
    <w:rsid w:val="001D0BE9"/>
    <w:rsid w:val="001D259D"/>
    <w:rsid w:val="001E0436"/>
    <w:rsid w:val="001E2FBA"/>
    <w:rsid w:val="001E4188"/>
    <w:rsid w:val="001E78A3"/>
    <w:rsid w:val="001F20C4"/>
    <w:rsid w:val="001F442D"/>
    <w:rsid w:val="001F72D4"/>
    <w:rsid w:val="001F7736"/>
    <w:rsid w:val="001F7C66"/>
    <w:rsid w:val="00200D40"/>
    <w:rsid w:val="0020446C"/>
    <w:rsid w:val="00211891"/>
    <w:rsid w:val="00214A77"/>
    <w:rsid w:val="00215107"/>
    <w:rsid w:val="00215B82"/>
    <w:rsid w:val="00221BAB"/>
    <w:rsid w:val="00224066"/>
    <w:rsid w:val="002251FD"/>
    <w:rsid w:val="00226BB5"/>
    <w:rsid w:val="00227F06"/>
    <w:rsid w:val="0023104D"/>
    <w:rsid w:val="002311ED"/>
    <w:rsid w:val="002317F0"/>
    <w:rsid w:val="002414A3"/>
    <w:rsid w:val="00241795"/>
    <w:rsid w:val="00241B30"/>
    <w:rsid w:val="0024294F"/>
    <w:rsid w:val="00246219"/>
    <w:rsid w:val="0025073A"/>
    <w:rsid w:val="00250851"/>
    <w:rsid w:val="00251887"/>
    <w:rsid w:val="002525B1"/>
    <w:rsid w:val="002530E8"/>
    <w:rsid w:val="002632D7"/>
    <w:rsid w:val="0026411A"/>
    <w:rsid w:val="002656C4"/>
    <w:rsid w:val="00265AF4"/>
    <w:rsid w:val="002709CF"/>
    <w:rsid w:val="002721B4"/>
    <w:rsid w:val="00272485"/>
    <w:rsid w:val="00275C8A"/>
    <w:rsid w:val="00277949"/>
    <w:rsid w:val="002804E5"/>
    <w:rsid w:val="00280E64"/>
    <w:rsid w:val="002816A2"/>
    <w:rsid w:val="00282203"/>
    <w:rsid w:val="002830AC"/>
    <w:rsid w:val="00284AF9"/>
    <w:rsid w:val="002864A5"/>
    <w:rsid w:val="00286C3C"/>
    <w:rsid w:val="00286EDC"/>
    <w:rsid w:val="002877EF"/>
    <w:rsid w:val="00287FEB"/>
    <w:rsid w:val="00292258"/>
    <w:rsid w:val="00295B86"/>
    <w:rsid w:val="00295D83"/>
    <w:rsid w:val="002965EE"/>
    <w:rsid w:val="002A0D01"/>
    <w:rsid w:val="002A384E"/>
    <w:rsid w:val="002A4FCE"/>
    <w:rsid w:val="002A5AA4"/>
    <w:rsid w:val="002B2553"/>
    <w:rsid w:val="002B34DB"/>
    <w:rsid w:val="002B3AD9"/>
    <w:rsid w:val="002B5665"/>
    <w:rsid w:val="002B6ECC"/>
    <w:rsid w:val="002B705F"/>
    <w:rsid w:val="002C07EC"/>
    <w:rsid w:val="002C19EA"/>
    <w:rsid w:val="002D33C1"/>
    <w:rsid w:val="002D34DE"/>
    <w:rsid w:val="002D4E82"/>
    <w:rsid w:val="002D62AF"/>
    <w:rsid w:val="002E2B54"/>
    <w:rsid w:val="002E7468"/>
    <w:rsid w:val="002F0F85"/>
    <w:rsid w:val="002F41DB"/>
    <w:rsid w:val="002F653E"/>
    <w:rsid w:val="003004A9"/>
    <w:rsid w:val="003035F8"/>
    <w:rsid w:val="00304A34"/>
    <w:rsid w:val="0030780E"/>
    <w:rsid w:val="003100F3"/>
    <w:rsid w:val="0031309D"/>
    <w:rsid w:val="003171F4"/>
    <w:rsid w:val="00323583"/>
    <w:rsid w:val="00324A2F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405"/>
    <w:rsid w:val="003435F4"/>
    <w:rsid w:val="00343E7C"/>
    <w:rsid w:val="00344042"/>
    <w:rsid w:val="0034439C"/>
    <w:rsid w:val="00351032"/>
    <w:rsid w:val="00352946"/>
    <w:rsid w:val="00352B39"/>
    <w:rsid w:val="00354AAC"/>
    <w:rsid w:val="003571BA"/>
    <w:rsid w:val="00360644"/>
    <w:rsid w:val="00363623"/>
    <w:rsid w:val="00370C31"/>
    <w:rsid w:val="0037211B"/>
    <w:rsid w:val="00375BEF"/>
    <w:rsid w:val="00375D18"/>
    <w:rsid w:val="00382EC5"/>
    <w:rsid w:val="0038429E"/>
    <w:rsid w:val="0039247A"/>
    <w:rsid w:val="00392FAE"/>
    <w:rsid w:val="003943B2"/>
    <w:rsid w:val="00394A26"/>
    <w:rsid w:val="00396D71"/>
    <w:rsid w:val="0039729F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2897"/>
    <w:rsid w:val="003C4880"/>
    <w:rsid w:val="003C58F1"/>
    <w:rsid w:val="003C6006"/>
    <w:rsid w:val="003C69E6"/>
    <w:rsid w:val="003C6D26"/>
    <w:rsid w:val="003C7025"/>
    <w:rsid w:val="003C7808"/>
    <w:rsid w:val="003C7F6F"/>
    <w:rsid w:val="003D0F27"/>
    <w:rsid w:val="003D5F06"/>
    <w:rsid w:val="003D7D88"/>
    <w:rsid w:val="003E01EA"/>
    <w:rsid w:val="003E07AC"/>
    <w:rsid w:val="003E2D8E"/>
    <w:rsid w:val="003E5BC4"/>
    <w:rsid w:val="003F3AF2"/>
    <w:rsid w:val="003F4754"/>
    <w:rsid w:val="003F729C"/>
    <w:rsid w:val="00400712"/>
    <w:rsid w:val="0040395C"/>
    <w:rsid w:val="00404AF7"/>
    <w:rsid w:val="00407EE8"/>
    <w:rsid w:val="004113C5"/>
    <w:rsid w:val="00412563"/>
    <w:rsid w:val="00412BFD"/>
    <w:rsid w:val="0041372A"/>
    <w:rsid w:val="00414035"/>
    <w:rsid w:val="0042103D"/>
    <w:rsid w:val="004216E1"/>
    <w:rsid w:val="00422809"/>
    <w:rsid w:val="00422C8B"/>
    <w:rsid w:val="00422E3B"/>
    <w:rsid w:val="00425719"/>
    <w:rsid w:val="004317A3"/>
    <w:rsid w:val="004319FD"/>
    <w:rsid w:val="00435A82"/>
    <w:rsid w:val="00435B75"/>
    <w:rsid w:val="00437089"/>
    <w:rsid w:val="00437154"/>
    <w:rsid w:val="00442980"/>
    <w:rsid w:val="0044405A"/>
    <w:rsid w:val="004443BE"/>
    <w:rsid w:val="0044498C"/>
    <w:rsid w:val="00444EBB"/>
    <w:rsid w:val="004459F4"/>
    <w:rsid w:val="00445B0B"/>
    <w:rsid w:val="00446634"/>
    <w:rsid w:val="00451809"/>
    <w:rsid w:val="00452588"/>
    <w:rsid w:val="0045558A"/>
    <w:rsid w:val="00456AF5"/>
    <w:rsid w:val="00461F8A"/>
    <w:rsid w:val="004673A2"/>
    <w:rsid w:val="00471453"/>
    <w:rsid w:val="0047553D"/>
    <w:rsid w:val="00475C25"/>
    <w:rsid w:val="00477651"/>
    <w:rsid w:val="00483FF7"/>
    <w:rsid w:val="004854FE"/>
    <w:rsid w:val="00486957"/>
    <w:rsid w:val="00486BA1"/>
    <w:rsid w:val="00486D9F"/>
    <w:rsid w:val="00487A4C"/>
    <w:rsid w:val="00492089"/>
    <w:rsid w:val="00492F1E"/>
    <w:rsid w:val="004931DF"/>
    <w:rsid w:val="00493326"/>
    <w:rsid w:val="00495B88"/>
    <w:rsid w:val="004A45E7"/>
    <w:rsid w:val="004A7E04"/>
    <w:rsid w:val="004B50C1"/>
    <w:rsid w:val="004B73BE"/>
    <w:rsid w:val="004B743C"/>
    <w:rsid w:val="004B7D2A"/>
    <w:rsid w:val="004B7FCA"/>
    <w:rsid w:val="004C0813"/>
    <w:rsid w:val="004C0E70"/>
    <w:rsid w:val="004C23FD"/>
    <w:rsid w:val="004C4FA1"/>
    <w:rsid w:val="004C607B"/>
    <w:rsid w:val="004D1802"/>
    <w:rsid w:val="004D3C26"/>
    <w:rsid w:val="004E3B1B"/>
    <w:rsid w:val="004E4A90"/>
    <w:rsid w:val="004F17E7"/>
    <w:rsid w:val="004F2CF7"/>
    <w:rsid w:val="004F4BEA"/>
    <w:rsid w:val="004F5071"/>
    <w:rsid w:val="004F6976"/>
    <w:rsid w:val="00501EA9"/>
    <w:rsid w:val="00503F4B"/>
    <w:rsid w:val="00506827"/>
    <w:rsid w:val="0051035F"/>
    <w:rsid w:val="005105A6"/>
    <w:rsid w:val="00511A92"/>
    <w:rsid w:val="005178BB"/>
    <w:rsid w:val="005215A5"/>
    <w:rsid w:val="00522605"/>
    <w:rsid w:val="0052440D"/>
    <w:rsid w:val="005247E3"/>
    <w:rsid w:val="00524BAE"/>
    <w:rsid w:val="0052706B"/>
    <w:rsid w:val="0054007A"/>
    <w:rsid w:val="00546245"/>
    <w:rsid w:val="00550233"/>
    <w:rsid w:val="00550731"/>
    <w:rsid w:val="0055113A"/>
    <w:rsid w:val="00554100"/>
    <w:rsid w:val="00554ECC"/>
    <w:rsid w:val="005561EF"/>
    <w:rsid w:val="0055682E"/>
    <w:rsid w:val="00560036"/>
    <w:rsid w:val="00560904"/>
    <w:rsid w:val="005623A2"/>
    <w:rsid w:val="00563D78"/>
    <w:rsid w:val="00564652"/>
    <w:rsid w:val="00564B39"/>
    <w:rsid w:val="00565515"/>
    <w:rsid w:val="005704DD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907FA"/>
    <w:rsid w:val="00593617"/>
    <w:rsid w:val="005964C3"/>
    <w:rsid w:val="00597271"/>
    <w:rsid w:val="005A1E19"/>
    <w:rsid w:val="005A40AE"/>
    <w:rsid w:val="005A6CB4"/>
    <w:rsid w:val="005A7300"/>
    <w:rsid w:val="005A7506"/>
    <w:rsid w:val="005A7BEB"/>
    <w:rsid w:val="005A7F5B"/>
    <w:rsid w:val="005B0C0A"/>
    <w:rsid w:val="005B499C"/>
    <w:rsid w:val="005B79E6"/>
    <w:rsid w:val="005B7B28"/>
    <w:rsid w:val="005C0F43"/>
    <w:rsid w:val="005C1ABC"/>
    <w:rsid w:val="005C24DF"/>
    <w:rsid w:val="005D0740"/>
    <w:rsid w:val="005D0EDC"/>
    <w:rsid w:val="005D1D76"/>
    <w:rsid w:val="005D2702"/>
    <w:rsid w:val="005D2CCA"/>
    <w:rsid w:val="005D32E6"/>
    <w:rsid w:val="005D6E0B"/>
    <w:rsid w:val="005D79D8"/>
    <w:rsid w:val="005E0839"/>
    <w:rsid w:val="005E0FB7"/>
    <w:rsid w:val="005E122D"/>
    <w:rsid w:val="005E123B"/>
    <w:rsid w:val="005E16D0"/>
    <w:rsid w:val="005E277E"/>
    <w:rsid w:val="005E38BC"/>
    <w:rsid w:val="005E6FA9"/>
    <w:rsid w:val="005E722C"/>
    <w:rsid w:val="005F3229"/>
    <w:rsid w:val="00603469"/>
    <w:rsid w:val="006037EA"/>
    <w:rsid w:val="006045DD"/>
    <w:rsid w:val="00605C5E"/>
    <w:rsid w:val="00607CDF"/>
    <w:rsid w:val="00610BE4"/>
    <w:rsid w:val="006127F4"/>
    <w:rsid w:val="00613759"/>
    <w:rsid w:val="0061524A"/>
    <w:rsid w:val="00615DC6"/>
    <w:rsid w:val="00622B05"/>
    <w:rsid w:val="006272F7"/>
    <w:rsid w:val="006277A4"/>
    <w:rsid w:val="006305A5"/>
    <w:rsid w:val="0063167D"/>
    <w:rsid w:val="006376CB"/>
    <w:rsid w:val="006408A2"/>
    <w:rsid w:val="00640F7B"/>
    <w:rsid w:val="00641BF4"/>
    <w:rsid w:val="00646A39"/>
    <w:rsid w:val="00646B7F"/>
    <w:rsid w:val="00646E45"/>
    <w:rsid w:val="00650047"/>
    <w:rsid w:val="00650A8F"/>
    <w:rsid w:val="00654B8B"/>
    <w:rsid w:val="00656713"/>
    <w:rsid w:val="006642ED"/>
    <w:rsid w:val="00665A32"/>
    <w:rsid w:val="00666E4D"/>
    <w:rsid w:val="00667FAC"/>
    <w:rsid w:val="00670434"/>
    <w:rsid w:val="006707BC"/>
    <w:rsid w:val="006716F7"/>
    <w:rsid w:val="00671BDD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B59"/>
    <w:rsid w:val="00685CB5"/>
    <w:rsid w:val="00687AB2"/>
    <w:rsid w:val="006918E4"/>
    <w:rsid w:val="006A0750"/>
    <w:rsid w:val="006A3417"/>
    <w:rsid w:val="006A616E"/>
    <w:rsid w:val="006A76CD"/>
    <w:rsid w:val="006B0AA8"/>
    <w:rsid w:val="006B0CA6"/>
    <w:rsid w:val="006B2229"/>
    <w:rsid w:val="006B335D"/>
    <w:rsid w:val="006B433F"/>
    <w:rsid w:val="006C0862"/>
    <w:rsid w:val="006C1DAF"/>
    <w:rsid w:val="006C5A55"/>
    <w:rsid w:val="006D20BC"/>
    <w:rsid w:val="006D30E3"/>
    <w:rsid w:val="006D4D85"/>
    <w:rsid w:val="006E2119"/>
    <w:rsid w:val="006E5F4F"/>
    <w:rsid w:val="006F104C"/>
    <w:rsid w:val="006F4733"/>
    <w:rsid w:val="00700A9C"/>
    <w:rsid w:val="00701B59"/>
    <w:rsid w:val="0070466F"/>
    <w:rsid w:val="00705592"/>
    <w:rsid w:val="00707679"/>
    <w:rsid w:val="007076F9"/>
    <w:rsid w:val="00711399"/>
    <w:rsid w:val="00717380"/>
    <w:rsid w:val="007209C3"/>
    <w:rsid w:val="00721051"/>
    <w:rsid w:val="00721ADD"/>
    <w:rsid w:val="007254F0"/>
    <w:rsid w:val="00726A6E"/>
    <w:rsid w:val="00726F5A"/>
    <w:rsid w:val="007305B2"/>
    <w:rsid w:val="007317F6"/>
    <w:rsid w:val="00745A83"/>
    <w:rsid w:val="00746FC3"/>
    <w:rsid w:val="00751050"/>
    <w:rsid w:val="007522A7"/>
    <w:rsid w:val="00752357"/>
    <w:rsid w:val="00752D08"/>
    <w:rsid w:val="0075389F"/>
    <w:rsid w:val="00753E22"/>
    <w:rsid w:val="00755545"/>
    <w:rsid w:val="00762B60"/>
    <w:rsid w:val="00764ED0"/>
    <w:rsid w:val="007672D6"/>
    <w:rsid w:val="007724CB"/>
    <w:rsid w:val="00773BD8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20F2"/>
    <w:rsid w:val="00796342"/>
    <w:rsid w:val="00797E2E"/>
    <w:rsid w:val="007A0E8C"/>
    <w:rsid w:val="007A10B3"/>
    <w:rsid w:val="007A1599"/>
    <w:rsid w:val="007A4181"/>
    <w:rsid w:val="007A78DD"/>
    <w:rsid w:val="007B1D00"/>
    <w:rsid w:val="007B4BB6"/>
    <w:rsid w:val="007B50AC"/>
    <w:rsid w:val="007C2B35"/>
    <w:rsid w:val="007C507F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4547"/>
    <w:rsid w:val="0080490E"/>
    <w:rsid w:val="008058CA"/>
    <w:rsid w:val="00807579"/>
    <w:rsid w:val="0081069E"/>
    <w:rsid w:val="008107B0"/>
    <w:rsid w:val="00813075"/>
    <w:rsid w:val="008130BD"/>
    <w:rsid w:val="008160E9"/>
    <w:rsid w:val="008200AE"/>
    <w:rsid w:val="00820745"/>
    <w:rsid w:val="00821447"/>
    <w:rsid w:val="00822302"/>
    <w:rsid w:val="0082245C"/>
    <w:rsid w:val="00825EFB"/>
    <w:rsid w:val="008276E1"/>
    <w:rsid w:val="008335BA"/>
    <w:rsid w:val="00833F35"/>
    <w:rsid w:val="00834A45"/>
    <w:rsid w:val="00834ED3"/>
    <w:rsid w:val="008363A2"/>
    <w:rsid w:val="0084012F"/>
    <w:rsid w:val="00840449"/>
    <w:rsid w:val="00840457"/>
    <w:rsid w:val="00840B36"/>
    <w:rsid w:val="008427E6"/>
    <w:rsid w:val="0084488F"/>
    <w:rsid w:val="008448E1"/>
    <w:rsid w:val="0085061B"/>
    <w:rsid w:val="00850746"/>
    <w:rsid w:val="00850A28"/>
    <w:rsid w:val="00851407"/>
    <w:rsid w:val="00852078"/>
    <w:rsid w:val="00853DF3"/>
    <w:rsid w:val="00853F0F"/>
    <w:rsid w:val="008543FE"/>
    <w:rsid w:val="00855CE1"/>
    <w:rsid w:val="008603A8"/>
    <w:rsid w:val="0086118B"/>
    <w:rsid w:val="008611D0"/>
    <w:rsid w:val="008625DB"/>
    <w:rsid w:val="00862F7E"/>
    <w:rsid w:val="00865D2E"/>
    <w:rsid w:val="00872588"/>
    <w:rsid w:val="00875B3B"/>
    <w:rsid w:val="0088223D"/>
    <w:rsid w:val="00882CEF"/>
    <w:rsid w:val="00885044"/>
    <w:rsid w:val="00885FE3"/>
    <w:rsid w:val="00886A3F"/>
    <w:rsid w:val="00890FEB"/>
    <w:rsid w:val="00896646"/>
    <w:rsid w:val="008A0CC3"/>
    <w:rsid w:val="008A1241"/>
    <w:rsid w:val="008A19BB"/>
    <w:rsid w:val="008A2EDC"/>
    <w:rsid w:val="008A3754"/>
    <w:rsid w:val="008A507D"/>
    <w:rsid w:val="008B239D"/>
    <w:rsid w:val="008B2491"/>
    <w:rsid w:val="008B44B6"/>
    <w:rsid w:val="008B52A1"/>
    <w:rsid w:val="008B6399"/>
    <w:rsid w:val="008C0F9C"/>
    <w:rsid w:val="008C4CEB"/>
    <w:rsid w:val="008C7A0E"/>
    <w:rsid w:val="008C7C37"/>
    <w:rsid w:val="008D21A6"/>
    <w:rsid w:val="008D3978"/>
    <w:rsid w:val="008E04D9"/>
    <w:rsid w:val="008E3E91"/>
    <w:rsid w:val="008F0DD8"/>
    <w:rsid w:val="008F1580"/>
    <w:rsid w:val="008F2C92"/>
    <w:rsid w:val="008F2D92"/>
    <w:rsid w:val="008F3681"/>
    <w:rsid w:val="008F463F"/>
    <w:rsid w:val="008F4C60"/>
    <w:rsid w:val="008F5968"/>
    <w:rsid w:val="008F6A91"/>
    <w:rsid w:val="009007CD"/>
    <w:rsid w:val="00905A61"/>
    <w:rsid w:val="009067F2"/>
    <w:rsid w:val="009119DC"/>
    <w:rsid w:val="00914F7E"/>
    <w:rsid w:val="00920265"/>
    <w:rsid w:val="00925D14"/>
    <w:rsid w:val="00927357"/>
    <w:rsid w:val="0093293C"/>
    <w:rsid w:val="00932DF0"/>
    <w:rsid w:val="00936016"/>
    <w:rsid w:val="00936936"/>
    <w:rsid w:val="009375BA"/>
    <w:rsid w:val="0094188E"/>
    <w:rsid w:val="00941D93"/>
    <w:rsid w:val="009467BA"/>
    <w:rsid w:val="00947125"/>
    <w:rsid w:val="00947B3B"/>
    <w:rsid w:val="00951828"/>
    <w:rsid w:val="00951975"/>
    <w:rsid w:val="00952E8E"/>
    <w:rsid w:val="00953624"/>
    <w:rsid w:val="00953F93"/>
    <w:rsid w:val="00955642"/>
    <w:rsid w:val="00956F82"/>
    <w:rsid w:val="00962C15"/>
    <w:rsid w:val="00963479"/>
    <w:rsid w:val="00971AC1"/>
    <w:rsid w:val="00972633"/>
    <w:rsid w:val="00973942"/>
    <w:rsid w:val="009768FB"/>
    <w:rsid w:val="00980F90"/>
    <w:rsid w:val="009830F8"/>
    <w:rsid w:val="00985F71"/>
    <w:rsid w:val="00991349"/>
    <w:rsid w:val="009913C8"/>
    <w:rsid w:val="00993D61"/>
    <w:rsid w:val="00994E38"/>
    <w:rsid w:val="009A05D1"/>
    <w:rsid w:val="009A1D42"/>
    <w:rsid w:val="009A600E"/>
    <w:rsid w:val="009A6BBE"/>
    <w:rsid w:val="009B00DF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E769A"/>
    <w:rsid w:val="009F4561"/>
    <w:rsid w:val="009F4F67"/>
    <w:rsid w:val="009F594B"/>
    <w:rsid w:val="00A03285"/>
    <w:rsid w:val="00A05D77"/>
    <w:rsid w:val="00A06B20"/>
    <w:rsid w:val="00A0761C"/>
    <w:rsid w:val="00A14F33"/>
    <w:rsid w:val="00A16661"/>
    <w:rsid w:val="00A1777A"/>
    <w:rsid w:val="00A202EF"/>
    <w:rsid w:val="00A2431E"/>
    <w:rsid w:val="00A245CF"/>
    <w:rsid w:val="00A25699"/>
    <w:rsid w:val="00A25BC6"/>
    <w:rsid w:val="00A273FD"/>
    <w:rsid w:val="00A27B94"/>
    <w:rsid w:val="00A27D0A"/>
    <w:rsid w:val="00A32094"/>
    <w:rsid w:val="00A3575D"/>
    <w:rsid w:val="00A3599E"/>
    <w:rsid w:val="00A4087D"/>
    <w:rsid w:val="00A40888"/>
    <w:rsid w:val="00A436AB"/>
    <w:rsid w:val="00A504CA"/>
    <w:rsid w:val="00A51009"/>
    <w:rsid w:val="00A528E1"/>
    <w:rsid w:val="00A53A91"/>
    <w:rsid w:val="00A557F4"/>
    <w:rsid w:val="00A61492"/>
    <w:rsid w:val="00A619F0"/>
    <w:rsid w:val="00A61C1C"/>
    <w:rsid w:val="00A64464"/>
    <w:rsid w:val="00A67AFE"/>
    <w:rsid w:val="00A7193B"/>
    <w:rsid w:val="00A81A3E"/>
    <w:rsid w:val="00A821CE"/>
    <w:rsid w:val="00A8474E"/>
    <w:rsid w:val="00A86FE5"/>
    <w:rsid w:val="00A907C6"/>
    <w:rsid w:val="00A90E32"/>
    <w:rsid w:val="00A9423C"/>
    <w:rsid w:val="00A96FAF"/>
    <w:rsid w:val="00A97C17"/>
    <w:rsid w:val="00AA4D01"/>
    <w:rsid w:val="00AB4080"/>
    <w:rsid w:val="00AB6C9A"/>
    <w:rsid w:val="00AB7C89"/>
    <w:rsid w:val="00AC004C"/>
    <w:rsid w:val="00AC18E8"/>
    <w:rsid w:val="00AC1B67"/>
    <w:rsid w:val="00AD2FBF"/>
    <w:rsid w:val="00AD76B0"/>
    <w:rsid w:val="00AE09A3"/>
    <w:rsid w:val="00AE0E13"/>
    <w:rsid w:val="00AE4D01"/>
    <w:rsid w:val="00AE5833"/>
    <w:rsid w:val="00AE5DA5"/>
    <w:rsid w:val="00AF3832"/>
    <w:rsid w:val="00AF65C2"/>
    <w:rsid w:val="00B07F77"/>
    <w:rsid w:val="00B119A6"/>
    <w:rsid w:val="00B13B99"/>
    <w:rsid w:val="00B1682E"/>
    <w:rsid w:val="00B1789E"/>
    <w:rsid w:val="00B20764"/>
    <w:rsid w:val="00B2553F"/>
    <w:rsid w:val="00B25D52"/>
    <w:rsid w:val="00B32CA4"/>
    <w:rsid w:val="00B348F4"/>
    <w:rsid w:val="00B35EBF"/>
    <w:rsid w:val="00B36305"/>
    <w:rsid w:val="00B3688D"/>
    <w:rsid w:val="00B415EC"/>
    <w:rsid w:val="00B43627"/>
    <w:rsid w:val="00B43BA3"/>
    <w:rsid w:val="00B44F86"/>
    <w:rsid w:val="00B463AA"/>
    <w:rsid w:val="00B4714C"/>
    <w:rsid w:val="00B537D6"/>
    <w:rsid w:val="00B53BA0"/>
    <w:rsid w:val="00B56A66"/>
    <w:rsid w:val="00B60D89"/>
    <w:rsid w:val="00B616DA"/>
    <w:rsid w:val="00B63CEE"/>
    <w:rsid w:val="00B653A5"/>
    <w:rsid w:val="00B6750B"/>
    <w:rsid w:val="00B714A4"/>
    <w:rsid w:val="00B716E5"/>
    <w:rsid w:val="00B73041"/>
    <w:rsid w:val="00B74B8F"/>
    <w:rsid w:val="00B84498"/>
    <w:rsid w:val="00B869AD"/>
    <w:rsid w:val="00B87AD9"/>
    <w:rsid w:val="00B92FC8"/>
    <w:rsid w:val="00B93F26"/>
    <w:rsid w:val="00B9483E"/>
    <w:rsid w:val="00B951FF"/>
    <w:rsid w:val="00B9648F"/>
    <w:rsid w:val="00BA033D"/>
    <w:rsid w:val="00BA0345"/>
    <w:rsid w:val="00BA10F6"/>
    <w:rsid w:val="00BA23A1"/>
    <w:rsid w:val="00BA3253"/>
    <w:rsid w:val="00BA3501"/>
    <w:rsid w:val="00BA6EFC"/>
    <w:rsid w:val="00BA7430"/>
    <w:rsid w:val="00BB492C"/>
    <w:rsid w:val="00BB5D76"/>
    <w:rsid w:val="00BC26B4"/>
    <w:rsid w:val="00BC63C6"/>
    <w:rsid w:val="00BC7F12"/>
    <w:rsid w:val="00BD222F"/>
    <w:rsid w:val="00BD39CF"/>
    <w:rsid w:val="00BD40BE"/>
    <w:rsid w:val="00BD6AED"/>
    <w:rsid w:val="00BD74AC"/>
    <w:rsid w:val="00BE0376"/>
    <w:rsid w:val="00BE075D"/>
    <w:rsid w:val="00BE1B68"/>
    <w:rsid w:val="00BE6149"/>
    <w:rsid w:val="00BF3279"/>
    <w:rsid w:val="00BF4EAF"/>
    <w:rsid w:val="00C07211"/>
    <w:rsid w:val="00C16567"/>
    <w:rsid w:val="00C1725B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6EFB"/>
    <w:rsid w:val="00C47A4C"/>
    <w:rsid w:val="00C51FC8"/>
    <w:rsid w:val="00C523A9"/>
    <w:rsid w:val="00C555D5"/>
    <w:rsid w:val="00C564A6"/>
    <w:rsid w:val="00C56CC9"/>
    <w:rsid w:val="00C572A1"/>
    <w:rsid w:val="00C57B6B"/>
    <w:rsid w:val="00C613B9"/>
    <w:rsid w:val="00C61591"/>
    <w:rsid w:val="00C65A72"/>
    <w:rsid w:val="00C67133"/>
    <w:rsid w:val="00C72335"/>
    <w:rsid w:val="00C73C66"/>
    <w:rsid w:val="00C74C74"/>
    <w:rsid w:val="00C771DF"/>
    <w:rsid w:val="00C80816"/>
    <w:rsid w:val="00C80BA2"/>
    <w:rsid w:val="00C80DC1"/>
    <w:rsid w:val="00C82C18"/>
    <w:rsid w:val="00C85885"/>
    <w:rsid w:val="00C873DA"/>
    <w:rsid w:val="00C879E2"/>
    <w:rsid w:val="00C91AB7"/>
    <w:rsid w:val="00C924EB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65B1"/>
    <w:rsid w:val="00CB0C11"/>
    <w:rsid w:val="00CB0D1D"/>
    <w:rsid w:val="00CB4DE8"/>
    <w:rsid w:val="00CB6133"/>
    <w:rsid w:val="00CC3D20"/>
    <w:rsid w:val="00CD18FF"/>
    <w:rsid w:val="00CD285A"/>
    <w:rsid w:val="00CE15A9"/>
    <w:rsid w:val="00CE354C"/>
    <w:rsid w:val="00CE51D4"/>
    <w:rsid w:val="00CE5C19"/>
    <w:rsid w:val="00CF0567"/>
    <w:rsid w:val="00CF3F2D"/>
    <w:rsid w:val="00CF794B"/>
    <w:rsid w:val="00D01050"/>
    <w:rsid w:val="00D01BAB"/>
    <w:rsid w:val="00D039B8"/>
    <w:rsid w:val="00D05DE6"/>
    <w:rsid w:val="00D10BB0"/>
    <w:rsid w:val="00D12142"/>
    <w:rsid w:val="00D1764D"/>
    <w:rsid w:val="00D2266D"/>
    <w:rsid w:val="00D2564E"/>
    <w:rsid w:val="00D2649B"/>
    <w:rsid w:val="00D30F79"/>
    <w:rsid w:val="00D3149D"/>
    <w:rsid w:val="00D318F7"/>
    <w:rsid w:val="00D333E9"/>
    <w:rsid w:val="00D34BFB"/>
    <w:rsid w:val="00D40F90"/>
    <w:rsid w:val="00D425F7"/>
    <w:rsid w:val="00D44073"/>
    <w:rsid w:val="00D44ACD"/>
    <w:rsid w:val="00D52708"/>
    <w:rsid w:val="00D553D9"/>
    <w:rsid w:val="00D5782D"/>
    <w:rsid w:val="00D62939"/>
    <w:rsid w:val="00D63A42"/>
    <w:rsid w:val="00D6653A"/>
    <w:rsid w:val="00D67AA1"/>
    <w:rsid w:val="00D77189"/>
    <w:rsid w:val="00D80711"/>
    <w:rsid w:val="00D82693"/>
    <w:rsid w:val="00D83D73"/>
    <w:rsid w:val="00D84FE5"/>
    <w:rsid w:val="00D91EA3"/>
    <w:rsid w:val="00D959C1"/>
    <w:rsid w:val="00D9621F"/>
    <w:rsid w:val="00D9637A"/>
    <w:rsid w:val="00D9799A"/>
    <w:rsid w:val="00DA4073"/>
    <w:rsid w:val="00DA4E79"/>
    <w:rsid w:val="00DB2C53"/>
    <w:rsid w:val="00DB400B"/>
    <w:rsid w:val="00DB74D0"/>
    <w:rsid w:val="00DC044D"/>
    <w:rsid w:val="00DC08ED"/>
    <w:rsid w:val="00DD2589"/>
    <w:rsid w:val="00DD273A"/>
    <w:rsid w:val="00DE1B0A"/>
    <w:rsid w:val="00DF02EC"/>
    <w:rsid w:val="00DF0546"/>
    <w:rsid w:val="00DF134B"/>
    <w:rsid w:val="00DF13FB"/>
    <w:rsid w:val="00DF453E"/>
    <w:rsid w:val="00E002C3"/>
    <w:rsid w:val="00E05DF2"/>
    <w:rsid w:val="00E144D5"/>
    <w:rsid w:val="00E24665"/>
    <w:rsid w:val="00E262A7"/>
    <w:rsid w:val="00E275D3"/>
    <w:rsid w:val="00E323D4"/>
    <w:rsid w:val="00E324E5"/>
    <w:rsid w:val="00E34673"/>
    <w:rsid w:val="00E35584"/>
    <w:rsid w:val="00E43396"/>
    <w:rsid w:val="00E44A57"/>
    <w:rsid w:val="00E526F7"/>
    <w:rsid w:val="00E53C12"/>
    <w:rsid w:val="00E54777"/>
    <w:rsid w:val="00E5775A"/>
    <w:rsid w:val="00E60C67"/>
    <w:rsid w:val="00E611F2"/>
    <w:rsid w:val="00E6135A"/>
    <w:rsid w:val="00E6435E"/>
    <w:rsid w:val="00E66A45"/>
    <w:rsid w:val="00E7490F"/>
    <w:rsid w:val="00E7591D"/>
    <w:rsid w:val="00E76AF9"/>
    <w:rsid w:val="00E826D9"/>
    <w:rsid w:val="00E84D00"/>
    <w:rsid w:val="00E90095"/>
    <w:rsid w:val="00E92D62"/>
    <w:rsid w:val="00E93580"/>
    <w:rsid w:val="00E9383B"/>
    <w:rsid w:val="00E95391"/>
    <w:rsid w:val="00E96B65"/>
    <w:rsid w:val="00E97A65"/>
    <w:rsid w:val="00EA04EB"/>
    <w:rsid w:val="00EA7776"/>
    <w:rsid w:val="00EB32E6"/>
    <w:rsid w:val="00EB3D41"/>
    <w:rsid w:val="00EB4DD3"/>
    <w:rsid w:val="00EC2FDD"/>
    <w:rsid w:val="00EC3847"/>
    <w:rsid w:val="00EC4774"/>
    <w:rsid w:val="00EC6C2E"/>
    <w:rsid w:val="00ED018A"/>
    <w:rsid w:val="00ED27FA"/>
    <w:rsid w:val="00ED337C"/>
    <w:rsid w:val="00ED6E99"/>
    <w:rsid w:val="00EE1A0D"/>
    <w:rsid w:val="00EE2B3B"/>
    <w:rsid w:val="00EE4472"/>
    <w:rsid w:val="00EE600A"/>
    <w:rsid w:val="00EF1AA4"/>
    <w:rsid w:val="00EF574B"/>
    <w:rsid w:val="00EF58A8"/>
    <w:rsid w:val="00F00688"/>
    <w:rsid w:val="00F015BA"/>
    <w:rsid w:val="00F018B7"/>
    <w:rsid w:val="00F0588F"/>
    <w:rsid w:val="00F05B56"/>
    <w:rsid w:val="00F06E00"/>
    <w:rsid w:val="00F112A0"/>
    <w:rsid w:val="00F13C34"/>
    <w:rsid w:val="00F1429C"/>
    <w:rsid w:val="00F20840"/>
    <w:rsid w:val="00F22920"/>
    <w:rsid w:val="00F22A29"/>
    <w:rsid w:val="00F24A1E"/>
    <w:rsid w:val="00F24FC9"/>
    <w:rsid w:val="00F30A76"/>
    <w:rsid w:val="00F34F09"/>
    <w:rsid w:val="00F352C7"/>
    <w:rsid w:val="00F36A6D"/>
    <w:rsid w:val="00F36F5A"/>
    <w:rsid w:val="00F400A7"/>
    <w:rsid w:val="00F44E29"/>
    <w:rsid w:val="00F50158"/>
    <w:rsid w:val="00F53872"/>
    <w:rsid w:val="00F6151F"/>
    <w:rsid w:val="00F619E6"/>
    <w:rsid w:val="00F62BD1"/>
    <w:rsid w:val="00F66FA9"/>
    <w:rsid w:val="00F70930"/>
    <w:rsid w:val="00F7109B"/>
    <w:rsid w:val="00F71E38"/>
    <w:rsid w:val="00F73970"/>
    <w:rsid w:val="00F74D6F"/>
    <w:rsid w:val="00F778BF"/>
    <w:rsid w:val="00F82901"/>
    <w:rsid w:val="00F8695F"/>
    <w:rsid w:val="00F869FF"/>
    <w:rsid w:val="00F8700C"/>
    <w:rsid w:val="00F87716"/>
    <w:rsid w:val="00FA4291"/>
    <w:rsid w:val="00FA54C9"/>
    <w:rsid w:val="00FA59E3"/>
    <w:rsid w:val="00FB2E6B"/>
    <w:rsid w:val="00FC4772"/>
    <w:rsid w:val="00FC7760"/>
    <w:rsid w:val="00FC787B"/>
    <w:rsid w:val="00FD0A98"/>
    <w:rsid w:val="00FD197F"/>
    <w:rsid w:val="00FD3F88"/>
    <w:rsid w:val="00FD5949"/>
    <w:rsid w:val="00FE0AF2"/>
    <w:rsid w:val="00FE4C38"/>
    <w:rsid w:val="00FF28F2"/>
    <w:rsid w:val="00FF2B37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A0D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53B2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99134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Normal"/>
    <w:uiPriority w:val="99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BodyText2">
    <w:name w:val="Body Text 2"/>
    <w:basedOn w:val="Normal"/>
    <w:link w:val="BodyText2Char"/>
    <w:uiPriority w:val="99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254F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90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312</TotalTime>
  <Pages>1</Pages>
  <Words>1567</Words>
  <Characters>894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112</cp:revision>
  <cp:lastPrinted>2017-06-13T07:54:00Z</cp:lastPrinted>
  <dcterms:created xsi:type="dcterms:W3CDTF">2017-04-05T06:21:00Z</dcterms:created>
  <dcterms:modified xsi:type="dcterms:W3CDTF">2017-11-16T14:02:00Z</dcterms:modified>
</cp:coreProperties>
</file>