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C" w:rsidRDefault="00FD0ABC">
      <w:pPr>
        <w:pStyle w:val="Title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8.6pt;margin-top:-11.1pt;width:57.45pt;height:157pt;z-index:251658240;visibility:visible" stroked="f">
            <v:textbox style="mso-fit-shape-to-text:t">
              <w:txbxContent>
                <w:p w:rsidR="00FD0ABC" w:rsidRDefault="00FD0ABC">
                  <w:r>
                    <w:t>Проект</w:t>
                  </w:r>
                </w:p>
              </w:txbxContent>
            </v:textbox>
          </v:shape>
        </w:pict>
      </w:r>
      <w:r>
        <w:t xml:space="preserve">СЄВЄРОДОНЕЦЬКА МIСЬКА РАДА </w:t>
      </w:r>
    </w:p>
    <w:p w:rsidR="00FD0ABC" w:rsidRDefault="00FD0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FD0ABC" w:rsidRDefault="00FD0ABC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сесiя</w:t>
      </w:r>
    </w:p>
    <w:p w:rsidR="00FD0ABC" w:rsidRDefault="00FD0ABC">
      <w:pPr>
        <w:pStyle w:val="Heading1"/>
        <w:spacing w:line="48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РIШЕННЯ  № </w:t>
      </w:r>
    </w:p>
    <w:p w:rsidR="00FD0ABC" w:rsidRDefault="00FD0ABC">
      <w:pPr>
        <w:jc w:val="both"/>
        <w:rPr>
          <w:b/>
          <w:bCs/>
        </w:rPr>
      </w:pPr>
      <w:r>
        <w:rPr>
          <w:b/>
          <w:bCs/>
        </w:rPr>
        <w:t>______________</w:t>
      </w:r>
      <w:r w:rsidRPr="008D2B51">
        <w:rPr>
          <w:b/>
          <w:bCs/>
        </w:rPr>
        <w:t xml:space="preserve"> 2</w:t>
      </w:r>
      <w:r>
        <w:rPr>
          <w:b/>
          <w:bCs/>
        </w:rPr>
        <w:t>018 року</w:t>
      </w:r>
    </w:p>
    <w:p w:rsidR="00FD0ABC" w:rsidRDefault="00FD0ABC" w:rsidP="002E13BA">
      <w:pPr>
        <w:spacing w:line="360" w:lineRule="auto"/>
        <w:jc w:val="both"/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D0ABC" w:rsidRPr="00705524" w:rsidRDefault="00FD0ABC" w:rsidP="00746E2E">
      <w:pPr>
        <w:tabs>
          <w:tab w:val="left" w:pos="4962"/>
        </w:tabs>
        <w:ind w:right="5385"/>
        <w:jc w:val="both"/>
      </w:pPr>
      <w:r>
        <w:t>Про скасування рішення Сєвєродонецької міської ради від 11.12.2017 року №2101 «</w:t>
      </w:r>
      <w:r w:rsidRPr="0026694C">
        <w:t>Про</w:t>
      </w:r>
      <w:r>
        <w:t xml:space="preserve"> надання згоди на</w:t>
      </w:r>
      <w:r w:rsidRPr="0026694C">
        <w:t xml:space="preserve"> </w:t>
      </w:r>
      <w:r>
        <w:t>прийняття в дар від  юридичної особи – нерезидента проекту (програми) міжнародної технічної допомоги Німецьке товариство міжнародного співробітництва (</w:t>
      </w:r>
      <w:r>
        <w:rPr>
          <w:lang w:val="en-US"/>
        </w:rPr>
        <w:t>GIZ</w:t>
      </w:r>
      <w:r w:rsidRPr="006A0BF2">
        <w:t>)</w:t>
      </w:r>
      <w:r>
        <w:t xml:space="preserve"> ГмбХ до комунальної власності територіальної громади м. Сєвєродонецька Луганської області матеріальних активів»</w:t>
      </w:r>
    </w:p>
    <w:p w:rsidR="00FD0ABC" w:rsidRPr="00BE0802" w:rsidRDefault="00FD0ABC" w:rsidP="00BD29F3">
      <w:pPr>
        <w:pStyle w:val="BodyTextIndent"/>
      </w:pPr>
    </w:p>
    <w:p w:rsidR="00FD0ABC" w:rsidRPr="00BE0802" w:rsidRDefault="00FD0ABC" w:rsidP="00B82B1C">
      <w:pPr>
        <w:pStyle w:val="BodyText"/>
        <w:ind w:firstLine="567"/>
      </w:pPr>
      <w:r w:rsidRPr="00BE0802">
        <w:t xml:space="preserve">Керуючись </w:t>
      </w:r>
      <w:r>
        <w:t xml:space="preserve">ст.29, ст. 59 </w:t>
      </w:r>
      <w:r w:rsidRPr="00BE0802">
        <w:t>Закону України “Про місцеве самоврядування в Україні”,</w:t>
      </w:r>
      <w:r>
        <w:t xml:space="preserve">  враховуючи </w:t>
      </w:r>
      <w:r w:rsidRPr="00CE58CB">
        <w:t>звернення Німецького товариства міжнародного співробітництва (</w:t>
      </w:r>
      <w:r w:rsidRPr="00CE58CB">
        <w:rPr>
          <w:lang w:val="en-US"/>
        </w:rPr>
        <w:t>GIZ</w:t>
      </w:r>
      <w:r w:rsidRPr="00CE58CB">
        <w:t>) ГмбХ</w:t>
      </w:r>
      <w:r>
        <w:t xml:space="preserve">, </w:t>
      </w:r>
      <w:r w:rsidRPr="00CE58CB">
        <w:t xml:space="preserve"> Сєвєродонецька міська рада</w:t>
      </w:r>
      <w:r w:rsidRPr="00BE0802">
        <w:t xml:space="preserve"> </w:t>
      </w:r>
    </w:p>
    <w:p w:rsidR="00FD0ABC" w:rsidRPr="00BE0802" w:rsidRDefault="00FD0ABC" w:rsidP="00BD29F3">
      <w:pPr>
        <w:pStyle w:val="BodyText"/>
      </w:pPr>
      <w:r w:rsidRPr="00BE0802">
        <w:tab/>
      </w:r>
    </w:p>
    <w:p w:rsidR="00FD0ABC" w:rsidRPr="00BE0802" w:rsidRDefault="00FD0ABC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FD0ABC" w:rsidRPr="00705524" w:rsidRDefault="00FD0ABC" w:rsidP="00746E2E">
      <w:pPr>
        <w:tabs>
          <w:tab w:val="left" w:pos="4962"/>
        </w:tabs>
        <w:ind w:right="-2" w:firstLine="567"/>
        <w:jc w:val="both"/>
      </w:pPr>
      <w:r>
        <w:t>1. Скасувати рішення Сєвєродонецької міської ради від 11.12.2017 року №2101 «</w:t>
      </w:r>
      <w:r w:rsidRPr="0026694C">
        <w:t>Про</w:t>
      </w:r>
      <w:r>
        <w:t xml:space="preserve"> надання згоди на</w:t>
      </w:r>
      <w:r w:rsidRPr="0026694C">
        <w:t xml:space="preserve"> </w:t>
      </w:r>
      <w:r>
        <w:t>прийняття в дар від  юридичної особи – нерезидента проекту (програми) міжнародної технічної допомоги Німецьке товариство міжнародного співробітництва (</w:t>
      </w:r>
      <w:r>
        <w:rPr>
          <w:lang w:val="en-US"/>
        </w:rPr>
        <w:t>GIZ</w:t>
      </w:r>
      <w:r w:rsidRPr="006A0BF2">
        <w:t>)</w:t>
      </w:r>
      <w:r>
        <w:t xml:space="preserve"> ГмбХ до комунальної власності територіальної громади м. Сєвєродонецька Луганської області матеріальних активів»</w:t>
      </w:r>
    </w:p>
    <w:p w:rsidR="00FD0ABC" w:rsidRPr="00BE0802" w:rsidRDefault="00FD0ABC" w:rsidP="00746E2E">
      <w:pPr>
        <w:ind w:firstLine="567"/>
        <w:jc w:val="both"/>
      </w:pPr>
      <w:r>
        <w:t>2.  Дане рішення підлягає оприлюдненню.</w:t>
      </w:r>
      <w:r w:rsidRPr="00BE0802">
        <w:t xml:space="preserve"> </w:t>
      </w:r>
    </w:p>
    <w:p w:rsidR="00FD0ABC" w:rsidRDefault="00FD0ABC" w:rsidP="00746E2E">
      <w:pPr>
        <w:pStyle w:val="BodyText"/>
        <w:tabs>
          <w:tab w:val="left" w:pos="720"/>
        </w:tabs>
        <w:ind w:firstLine="567"/>
      </w:pPr>
      <w:r>
        <w:t>3</w:t>
      </w:r>
      <w:r w:rsidRPr="001637D9">
        <w:t>.</w:t>
      </w:r>
      <w:r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D0ABC" w:rsidRDefault="00FD0ABC" w:rsidP="00746E2E">
      <w:pPr>
        <w:pStyle w:val="BodyText"/>
        <w:tabs>
          <w:tab w:val="left" w:pos="720"/>
        </w:tabs>
        <w:ind w:firstLine="567"/>
      </w:pPr>
    </w:p>
    <w:p w:rsidR="00FD0ABC" w:rsidRDefault="00FD0ABC" w:rsidP="00746E2E">
      <w:pPr>
        <w:rPr>
          <w:b/>
          <w:bCs/>
        </w:rPr>
      </w:pPr>
      <w:r>
        <w:rPr>
          <w:b/>
          <w:bCs/>
        </w:rPr>
        <w:t>Міський 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В.В. Казаков</w:t>
      </w:r>
    </w:p>
    <w:p w:rsidR="00FD0ABC" w:rsidRDefault="00FD0ABC" w:rsidP="00746E2E">
      <w:pPr>
        <w:spacing w:line="276" w:lineRule="auto"/>
        <w:jc w:val="both"/>
        <w:rPr>
          <w:b/>
          <w:bCs/>
        </w:rPr>
      </w:pPr>
    </w:p>
    <w:p w:rsidR="00FD0ABC" w:rsidRDefault="00FD0ABC" w:rsidP="00746E2E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FD0ABC" w:rsidRDefault="00FD0ABC" w:rsidP="00746E2E">
      <w:pPr>
        <w:jc w:val="both"/>
      </w:pPr>
      <w:r>
        <w:t>Заступник міського голови,</w:t>
      </w:r>
    </w:p>
    <w:p w:rsidR="00FD0ABC" w:rsidRDefault="00FD0ABC" w:rsidP="00746E2E">
      <w:pPr>
        <w:jc w:val="both"/>
      </w:pPr>
      <w:r>
        <w:t>начальник Фонду комунального майна</w:t>
      </w:r>
    </w:p>
    <w:p w:rsidR="00FD0ABC" w:rsidRDefault="00FD0ABC" w:rsidP="00746E2E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p w:rsidR="00FD0ABC" w:rsidRDefault="00FD0ABC" w:rsidP="00746E2E">
      <w:pPr>
        <w:ind w:right="-511"/>
        <w:jc w:val="both"/>
      </w:pPr>
    </w:p>
    <w:sectPr w:rsidR="00FD0ABC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93A65"/>
    <w:rsid w:val="000A75AE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1BE0"/>
    <w:rsid w:val="00222281"/>
    <w:rsid w:val="00223FCD"/>
    <w:rsid w:val="00234EEF"/>
    <w:rsid w:val="00252105"/>
    <w:rsid w:val="00252428"/>
    <w:rsid w:val="0026694C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A4456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71207"/>
    <w:rsid w:val="005816D7"/>
    <w:rsid w:val="00582B9A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0BF2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D07B8"/>
    <w:rsid w:val="006E7AF1"/>
    <w:rsid w:val="00700A44"/>
    <w:rsid w:val="00701A33"/>
    <w:rsid w:val="00701AF6"/>
    <w:rsid w:val="007027E0"/>
    <w:rsid w:val="00702D39"/>
    <w:rsid w:val="00705524"/>
    <w:rsid w:val="00712311"/>
    <w:rsid w:val="007136F5"/>
    <w:rsid w:val="00716B30"/>
    <w:rsid w:val="00725EE7"/>
    <w:rsid w:val="00746E2E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B07F3"/>
    <w:rsid w:val="008C5CBD"/>
    <w:rsid w:val="008D2B51"/>
    <w:rsid w:val="008E2D32"/>
    <w:rsid w:val="008E740F"/>
    <w:rsid w:val="008F2F58"/>
    <w:rsid w:val="009035C0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B7DA6"/>
    <w:rsid w:val="00AC7C0C"/>
    <w:rsid w:val="00AD0CBE"/>
    <w:rsid w:val="00AD29C1"/>
    <w:rsid w:val="00AD4D00"/>
    <w:rsid w:val="00AD5F28"/>
    <w:rsid w:val="00AE11A9"/>
    <w:rsid w:val="00AF3CE8"/>
    <w:rsid w:val="00B32020"/>
    <w:rsid w:val="00B66D9E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E0802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474F6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58CB"/>
    <w:rsid w:val="00CE6D34"/>
    <w:rsid w:val="00CE7AA1"/>
    <w:rsid w:val="00CF004A"/>
    <w:rsid w:val="00CF264B"/>
    <w:rsid w:val="00CF3520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E4D2C"/>
    <w:rsid w:val="00DF707F"/>
    <w:rsid w:val="00E17460"/>
    <w:rsid w:val="00E20240"/>
    <w:rsid w:val="00E30A78"/>
    <w:rsid w:val="00E359C5"/>
    <w:rsid w:val="00E4443D"/>
    <w:rsid w:val="00E52E04"/>
    <w:rsid w:val="00E6456A"/>
    <w:rsid w:val="00E665DA"/>
    <w:rsid w:val="00E86134"/>
    <w:rsid w:val="00E91BCD"/>
    <w:rsid w:val="00E93C34"/>
    <w:rsid w:val="00EC29CD"/>
    <w:rsid w:val="00EF0577"/>
    <w:rsid w:val="00F1615A"/>
    <w:rsid w:val="00F2221C"/>
    <w:rsid w:val="00F27EFC"/>
    <w:rsid w:val="00F3273D"/>
    <w:rsid w:val="00F345D7"/>
    <w:rsid w:val="00F421E5"/>
    <w:rsid w:val="00F57D22"/>
    <w:rsid w:val="00F615FC"/>
    <w:rsid w:val="00F6641D"/>
    <w:rsid w:val="00F67D60"/>
    <w:rsid w:val="00F767F4"/>
    <w:rsid w:val="00F76EB8"/>
    <w:rsid w:val="00F911C2"/>
    <w:rsid w:val="00FA136A"/>
    <w:rsid w:val="00FA64DE"/>
    <w:rsid w:val="00FC072E"/>
    <w:rsid w:val="00FC3A4F"/>
    <w:rsid w:val="00FD0ABC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2E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4CC"/>
    <w:pPr>
      <w:keepNext/>
      <w:jc w:val="center"/>
      <w:outlineLvl w:val="0"/>
    </w:pPr>
    <w:rPr>
      <w:b/>
      <w:bCs/>
      <w:sz w:val="22"/>
      <w:szCs w:val="2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24CC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4CC"/>
    <w:pPr>
      <w:keepNext/>
      <w:jc w:val="center"/>
      <w:outlineLvl w:val="2"/>
    </w:pPr>
    <w:rPr>
      <w:b/>
      <w:bCs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F2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BB24CC"/>
    <w:pPr>
      <w:jc w:val="both"/>
    </w:pPr>
    <w:rPr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BB24CC"/>
    <w:pPr>
      <w:ind w:firstLine="720"/>
      <w:jc w:val="both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BB24C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C4F2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BB24CC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F25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B24CC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F25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B24CC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4F25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  <w:style w:type="paragraph" w:styleId="BalloonText">
    <w:name w:val="Balloon Text"/>
    <w:basedOn w:val="Normal"/>
    <w:link w:val="BalloonTextChar"/>
    <w:uiPriority w:val="99"/>
    <w:semiHidden/>
    <w:rsid w:val="00F76EB8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EB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936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9</cp:revision>
  <cp:lastPrinted>2018-01-10T07:26:00Z</cp:lastPrinted>
  <dcterms:created xsi:type="dcterms:W3CDTF">2018-01-05T08:02:00Z</dcterms:created>
  <dcterms:modified xsi:type="dcterms:W3CDTF">2018-01-17T08:46:00Z</dcterms:modified>
</cp:coreProperties>
</file>