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45" w:rsidRDefault="00B65745" w:rsidP="00A4327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65745" w:rsidRDefault="00B65745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65745" w:rsidRDefault="00B65745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65745" w:rsidRDefault="00B65745" w:rsidP="00A4327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B65745" w:rsidRDefault="00B65745" w:rsidP="00A4327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B65745" w:rsidRDefault="00B65745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B65745" w:rsidRDefault="00B65745" w:rsidP="00A43277">
      <w:pPr>
        <w:rPr>
          <w:sz w:val="16"/>
          <w:szCs w:val="16"/>
          <w:lang w:val="uk-UA"/>
        </w:rPr>
      </w:pPr>
    </w:p>
    <w:p w:rsidR="00B65745" w:rsidRPr="00A43277" w:rsidRDefault="00B65745" w:rsidP="00A43277">
      <w:pPr>
        <w:ind w:left="360" w:right="5810"/>
        <w:jc w:val="both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                        2018 року</w:t>
      </w:r>
    </w:p>
    <w:p w:rsidR="00B65745" w:rsidRPr="00A43277" w:rsidRDefault="00B65745" w:rsidP="00A43277">
      <w:pPr>
        <w:spacing w:line="360" w:lineRule="auto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м. Сєвєродонецьк   </w:t>
      </w:r>
    </w:p>
    <w:p w:rsidR="00B65745" w:rsidRPr="00241B51" w:rsidRDefault="00B65745" w:rsidP="00562B03">
      <w:pPr>
        <w:pStyle w:val="25"/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Щеглякову М.М.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 район будинку 3а по вулиці Лисичанська</w:t>
      </w:r>
    </w:p>
    <w:p w:rsidR="00B65745" w:rsidRPr="00444A8B" w:rsidRDefault="00B6574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65745" w:rsidRPr="00024D7A" w:rsidRDefault="00B65745" w:rsidP="004341CE">
      <w:pPr>
        <w:pStyle w:val="25"/>
        <w:ind w:right="-2" w:firstLine="0"/>
        <w:rPr>
          <w:lang w:val="uk-UA"/>
        </w:rPr>
      </w:pPr>
      <w:r>
        <w:rPr>
          <w:lang w:val="uk-UA"/>
        </w:rPr>
        <w:t xml:space="preserve">          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Щеглякова Микола Миколайовича (вх. № 34215 від 31.05.2018) 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 район будинку 3а по вулиці Лисичанська,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Щеглякову М.М.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   від       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B65745" w:rsidRDefault="00B65745">
      <w:pPr>
        <w:ind w:firstLine="709"/>
        <w:jc w:val="both"/>
        <w:rPr>
          <w:sz w:val="24"/>
          <w:szCs w:val="24"/>
          <w:lang w:val="uk-UA"/>
        </w:rPr>
      </w:pPr>
    </w:p>
    <w:p w:rsidR="00B65745" w:rsidRDefault="00B65745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B65745" w:rsidRPr="00091E61" w:rsidRDefault="00B65745">
      <w:pPr>
        <w:jc w:val="both"/>
        <w:rPr>
          <w:sz w:val="24"/>
          <w:szCs w:val="24"/>
          <w:lang w:val="uk-UA"/>
        </w:rPr>
      </w:pPr>
    </w:p>
    <w:p w:rsidR="00B65745" w:rsidRDefault="00B6574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Щеглякову Миколі Миколайовичу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36 га, для обслуговування індивідуального гаражу, за адресою: м. Сєвєродонецьк,</w:t>
      </w:r>
      <w:r w:rsidRPr="00627ED8">
        <w:rPr>
          <w:lang w:val="uk-UA"/>
        </w:rPr>
        <w:t xml:space="preserve"> </w:t>
      </w:r>
      <w:r>
        <w:rPr>
          <w:lang w:val="uk-UA"/>
        </w:rPr>
        <w:t>район будинку 3а по вулиці Лисичанська.</w:t>
      </w:r>
    </w:p>
    <w:p w:rsidR="00B65745" w:rsidRDefault="00B65745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Щеглякову Миколі Миколайовичу надати</w:t>
      </w:r>
      <w:r w:rsidRPr="00F015BA">
        <w:rPr>
          <w:lang w:val="uk-UA"/>
        </w:rPr>
        <w:t xml:space="preserve">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B65745" w:rsidRDefault="00B6574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65745" w:rsidRPr="009B6E2E" w:rsidRDefault="00B6574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65745" w:rsidRDefault="00B65745" w:rsidP="00BA5C4C">
      <w:pPr>
        <w:ind w:firstLine="709"/>
        <w:jc w:val="both"/>
        <w:rPr>
          <w:sz w:val="24"/>
          <w:szCs w:val="24"/>
          <w:lang w:val="uk-UA"/>
        </w:rPr>
      </w:pPr>
    </w:p>
    <w:p w:rsidR="00B65745" w:rsidRPr="00B51E49" w:rsidRDefault="00B65745" w:rsidP="00BA5C4C">
      <w:pPr>
        <w:ind w:firstLine="709"/>
        <w:jc w:val="both"/>
        <w:rPr>
          <w:sz w:val="24"/>
          <w:szCs w:val="24"/>
          <w:lang w:val="uk-UA"/>
        </w:rPr>
      </w:pPr>
    </w:p>
    <w:p w:rsidR="00B65745" w:rsidRPr="00B51E49" w:rsidRDefault="00B65745" w:rsidP="00B51E49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B51E49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B51E49">
        <w:rPr>
          <w:b/>
          <w:bCs/>
          <w:sz w:val="24"/>
          <w:szCs w:val="24"/>
          <w:lang w:val="uk-UA"/>
        </w:rPr>
        <w:t xml:space="preserve"> В.В.Казаков</w:t>
      </w:r>
    </w:p>
    <w:p w:rsidR="00B65745" w:rsidRPr="00B51E49" w:rsidRDefault="00B65745" w:rsidP="00B51E49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65745" w:rsidRPr="000144F6" w:rsidRDefault="00B65745" w:rsidP="000144F6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0144F6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65745" w:rsidRPr="000144F6" w:rsidRDefault="00B65745" w:rsidP="000144F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44F6">
        <w:rPr>
          <w:color w:val="000000"/>
          <w:sz w:val="24"/>
          <w:szCs w:val="24"/>
          <w:lang w:val="uk-UA"/>
        </w:rPr>
        <w:t xml:space="preserve">Завідувач сектору землеустрою </w:t>
      </w:r>
    </w:p>
    <w:p w:rsidR="00B65745" w:rsidRPr="000144F6" w:rsidRDefault="00B65745" w:rsidP="000144F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0144F6">
        <w:rPr>
          <w:color w:val="000000"/>
          <w:sz w:val="24"/>
          <w:szCs w:val="24"/>
          <w:lang w:val="uk-UA"/>
        </w:rPr>
        <w:t xml:space="preserve">та ринку землі відділу земельних відносин                          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0144F6">
        <w:rPr>
          <w:color w:val="000000"/>
          <w:sz w:val="24"/>
          <w:szCs w:val="24"/>
          <w:lang w:val="uk-UA"/>
        </w:rPr>
        <w:t xml:space="preserve"> І.М.Євстратенкова</w:t>
      </w:r>
    </w:p>
    <w:p w:rsidR="00B65745" w:rsidRPr="000144F6" w:rsidRDefault="00B65745" w:rsidP="000144F6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</w:p>
    <w:sectPr w:rsidR="00B65745" w:rsidRPr="000144F6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9815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44F6"/>
    <w:rsid w:val="00016675"/>
    <w:rsid w:val="00021F9A"/>
    <w:rsid w:val="00024D7A"/>
    <w:rsid w:val="0002768F"/>
    <w:rsid w:val="0003065E"/>
    <w:rsid w:val="0003307E"/>
    <w:rsid w:val="000519E5"/>
    <w:rsid w:val="00062923"/>
    <w:rsid w:val="000629BB"/>
    <w:rsid w:val="00064D50"/>
    <w:rsid w:val="00067462"/>
    <w:rsid w:val="00067E20"/>
    <w:rsid w:val="0007164E"/>
    <w:rsid w:val="00073D7F"/>
    <w:rsid w:val="000758E8"/>
    <w:rsid w:val="00082A6E"/>
    <w:rsid w:val="00091E61"/>
    <w:rsid w:val="000931AB"/>
    <w:rsid w:val="000A417F"/>
    <w:rsid w:val="000A7AA8"/>
    <w:rsid w:val="000B7505"/>
    <w:rsid w:val="000E3C19"/>
    <w:rsid w:val="000E49DC"/>
    <w:rsid w:val="000F501A"/>
    <w:rsid w:val="000F7E41"/>
    <w:rsid w:val="00101CF6"/>
    <w:rsid w:val="00103ED8"/>
    <w:rsid w:val="00113234"/>
    <w:rsid w:val="001236A8"/>
    <w:rsid w:val="00123B5A"/>
    <w:rsid w:val="001302FD"/>
    <w:rsid w:val="001446CE"/>
    <w:rsid w:val="00144D6B"/>
    <w:rsid w:val="00146237"/>
    <w:rsid w:val="00171B03"/>
    <w:rsid w:val="001724E3"/>
    <w:rsid w:val="001837E1"/>
    <w:rsid w:val="00183AA8"/>
    <w:rsid w:val="00187EB4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26F5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A6402"/>
    <w:rsid w:val="002B3CEE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41CE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3DE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60A"/>
    <w:rsid w:val="00513506"/>
    <w:rsid w:val="00521266"/>
    <w:rsid w:val="00522746"/>
    <w:rsid w:val="00530E44"/>
    <w:rsid w:val="0053203B"/>
    <w:rsid w:val="005356A9"/>
    <w:rsid w:val="0054183C"/>
    <w:rsid w:val="00542448"/>
    <w:rsid w:val="00550A6F"/>
    <w:rsid w:val="00554320"/>
    <w:rsid w:val="005606AB"/>
    <w:rsid w:val="00562B03"/>
    <w:rsid w:val="00562B2D"/>
    <w:rsid w:val="00563CCD"/>
    <w:rsid w:val="005645E0"/>
    <w:rsid w:val="00570D22"/>
    <w:rsid w:val="00582160"/>
    <w:rsid w:val="00582ADF"/>
    <w:rsid w:val="00583741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7CE7"/>
    <w:rsid w:val="00603FEB"/>
    <w:rsid w:val="00611A58"/>
    <w:rsid w:val="00614B7F"/>
    <w:rsid w:val="00622B05"/>
    <w:rsid w:val="00627ED8"/>
    <w:rsid w:val="006330C5"/>
    <w:rsid w:val="00634AAC"/>
    <w:rsid w:val="006359A8"/>
    <w:rsid w:val="00636D92"/>
    <w:rsid w:val="00640F7B"/>
    <w:rsid w:val="00643344"/>
    <w:rsid w:val="00643437"/>
    <w:rsid w:val="00643F4E"/>
    <w:rsid w:val="006442DE"/>
    <w:rsid w:val="0065675B"/>
    <w:rsid w:val="00657F91"/>
    <w:rsid w:val="00660805"/>
    <w:rsid w:val="006638A9"/>
    <w:rsid w:val="0066467D"/>
    <w:rsid w:val="00667093"/>
    <w:rsid w:val="00672AE8"/>
    <w:rsid w:val="00672B84"/>
    <w:rsid w:val="00674D5B"/>
    <w:rsid w:val="00682C0B"/>
    <w:rsid w:val="00682E9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59A3"/>
    <w:rsid w:val="007B6416"/>
    <w:rsid w:val="007C3EB9"/>
    <w:rsid w:val="007E3E77"/>
    <w:rsid w:val="007E5BFE"/>
    <w:rsid w:val="007E655F"/>
    <w:rsid w:val="007E6765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6D1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0E9E"/>
    <w:rsid w:val="009262DE"/>
    <w:rsid w:val="0092655B"/>
    <w:rsid w:val="00955DE3"/>
    <w:rsid w:val="00960CAA"/>
    <w:rsid w:val="0096227A"/>
    <w:rsid w:val="0096567F"/>
    <w:rsid w:val="00967549"/>
    <w:rsid w:val="0097208D"/>
    <w:rsid w:val="00991E1C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621E"/>
    <w:rsid w:val="009D7053"/>
    <w:rsid w:val="009E56E8"/>
    <w:rsid w:val="009F7A72"/>
    <w:rsid w:val="00A00AA5"/>
    <w:rsid w:val="00A03A43"/>
    <w:rsid w:val="00A1255F"/>
    <w:rsid w:val="00A150FB"/>
    <w:rsid w:val="00A15567"/>
    <w:rsid w:val="00A15BFB"/>
    <w:rsid w:val="00A2055F"/>
    <w:rsid w:val="00A2639C"/>
    <w:rsid w:val="00A32973"/>
    <w:rsid w:val="00A34732"/>
    <w:rsid w:val="00A43277"/>
    <w:rsid w:val="00A43EC3"/>
    <w:rsid w:val="00A44AD8"/>
    <w:rsid w:val="00A532AC"/>
    <w:rsid w:val="00A55EC5"/>
    <w:rsid w:val="00A801A5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56AC"/>
    <w:rsid w:val="00AE5B8B"/>
    <w:rsid w:val="00AE7624"/>
    <w:rsid w:val="00AF029F"/>
    <w:rsid w:val="00AF19BF"/>
    <w:rsid w:val="00B11754"/>
    <w:rsid w:val="00B25FAA"/>
    <w:rsid w:val="00B27988"/>
    <w:rsid w:val="00B31AEB"/>
    <w:rsid w:val="00B348F4"/>
    <w:rsid w:val="00B449FF"/>
    <w:rsid w:val="00B45251"/>
    <w:rsid w:val="00B51E49"/>
    <w:rsid w:val="00B54860"/>
    <w:rsid w:val="00B5573D"/>
    <w:rsid w:val="00B6460F"/>
    <w:rsid w:val="00B65587"/>
    <w:rsid w:val="00B65745"/>
    <w:rsid w:val="00B65B23"/>
    <w:rsid w:val="00B66C35"/>
    <w:rsid w:val="00B73607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4DBD"/>
    <w:rsid w:val="00BC6E0A"/>
    <w:rsid w:val="00BD29A9"/>
    <w:rsid w:val="00BD34DB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B1575"/>
    <w:rsid w:val="00CC3214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55D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690D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57BE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75CF2"/>
    <w:rsid w:val="00F842FC"/>
    <w:rsid w:val="00F85A1C"/>
    <w:rsid w:val="00F952EC"/>
    <w:rsid w:val="00F9704C"/>
    <w:rsid w:val="00FC7E56"/>
    <w:rsid w:val="00FD42AB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5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55D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55D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C0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C0B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6355D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4E5C0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6355D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C0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D6355D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6355D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6355D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6355D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6355D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6355D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6355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0B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1503</Words>
  <Characters>857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2018-06-12T06:28:00Z</cp:lastPrinted>
  <dcterms:created xsi:type="dcterms:W3CDTF">2018-06-11T06:42:00Z</dcterms:created>
  <dcterms:modified xsi:type="dcterms:W3CDTF">2018-06-14T11:14:00Z</dcterms:modified>
</cp:coreProperties>
</file>