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C4" w:rsidRDefault="00F449C4" w:rsidP="00BC39B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449C4" w:rsidRDefault="00F449C4" w:rsidP="00BC39B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449C4" w:rsidRDefault="00F449C4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449C4" w:rsidRDefault="00F449C4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F449C4" w:rsidRDefault="00F449C4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449C4" w:rsidRDefault="00F449C4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F449C4" w:rsidRDefault="00F449C4" w:rsidP="00BC39B7">
      <w:pPr>
        <w:rPr>
          <w:sz w:val="16"/>
          <w:szCs w:val="16"/>
          <w:lang w:val="uk-UA"/>
        </w:rPr>
      </w:pPr>
    </w:p>
    <w:p w:rsidR="00F449C4" w:rsidRDefault="00F449C4" w:rsidP="002D1C4D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F449C4" w:rsidRDefault="00F449C4" w:rsidP="002D1C4D">
      <w:pPr>
        <w:ind w:left="360" w:right="5810"/>
        <w:jc w:val="both"/>
        <w:rPr>
          <w:b/>
          <w:bCs/>
          <w:lang w:val="uk-UA"/>
        </w:rPr>
      </w:pPr>
    </w:p>
    <w:p w:rsidR="00F449C4" w:rsidRDefault="00F449C4" w:rsidP="002D1C4D">
      <w:pPr>
        <w:ind w:left="360" w:right="5810" w:hanging="36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p w:rsidR="00F449C4" w:rsidRPr="00A43277" w:rsidRDefault="00F449C4" w:rsidP="002D1C4D">
      <w:pPr>
        <w:ind w:left="360" w:right="5810"/>
        <w:jc w:val="both"/>
        <w:rPr>
          <w:b/>
          <w:bCs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F449C4">
        <w:trPr>
          <w:trHeight w:val="929"/>
        </w:trPr>
        <w:tc>
          <w:tcPr>
            <w:tcW w:w="5317" w:type="dxa"/>
          </w:tcPr>
          <w:p w:rsidR="00F449C4" w:rsidRPr="007D6FF6" w:rsidRDefault="00F449C4" w:rsidP="002D1C4D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Рябусі А.О. та гр. Єманову О.П.</w:t>
            </w:r>
          </w:p>
          <w:p w:rsidR="00F449C4" w:rsidRPr="007D6FF6" w:rsidRDefault="00F449C4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449C4" w:rsidRDefault="00F449C4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Рябухи Артема Олександровича та гр. Єманова Олександра Павловича (вх. № 34089 від 24.05.2018)</w:t>
      </w:r>
      <w:r>
        <w:rPr>
          <w:lang w:val="uk-UA"/>
        </w:rPr>
        <w:t xml:space="preserve"> про припинення права користування земельною ділянкою під будівлю виробничого корпусу № 4,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12.06.2018,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     від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F449C4" w:rsidRPr="003C7F6F" w:rsidRDefault="00F449C4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49C4" w:rsidRPr="00165C55" w:rsidRDefault="00F449C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449C4" w:rsidRPr="003C7F6F" w:rsidRDefault="00F449C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449C4" w:rsidRDefault="00F449C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Рябусі Артему Олександровичу та гр. Єманову Олександру Павловичу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4412900000:07:001:0011, площею 1,4686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>вулиця Новікова, 4-ж,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F449C4" w:rsidRDefault="00F449C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4412900000070010011 оренди землі від 24.11.2016, укладений з</w:t>
      </w:r>
      <w:r>
        <w:rPr>
          <w:color w:val="000000"/>
          <w:lang w:val="uk-UA"/>
        </w:rPr>
        <w:t xml:space="preserve"> гр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Рябухою Артемом Олександровичем та гр. Ємановим Олександром Павловичем, </w:t>
      </w:r>
      <w:r>
        <w:rPr>
          <w:lang w:val="uk-UA"/>
        </w:rPr>
        <w:t xml:space="preserve">шляхом його розірвання. </w:t>
      </w:r>
    </w:p>
    <w:p w:rsidR="00F449C4" w:rsidRDefault="00F449C4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Рябусі Артему Олександровичу та гр. Єманову Олександру Павловичу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F449C4" w:rsidRDefault="00F449C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449C4" w:rsidRDefault="00F449C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449C4" w:rsidRDefault="00F449C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49C4" w:rsidRPr="00165C55" w:rsidRDefault="00F449C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49C4" w:rsidRPr="00B51E49" w:rsidRDefault="00F449C4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F449C4" w:rsidRPr="00B51E49" w:rsidRDefault="00F449C4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449C4" w:rsidRPr="00B51E49" w:rsidRDefault="00F449C4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449C4" w:rsidRPr="000144F6" w:rsidRDefault="00F449C4" w:rsidP="0074411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51E49">
        <w:rPr>
          <w:b/>
          <w:bCs/>
          <w:lang w:val="uk-UA"/>
        </w:rPr>
        <w:t xml:space="preserve"> </w:t>
      </w:r>
      <w:r w:rsidRPr="000144F6">
        <w:rPr>
          <w:b/>
          <w:bCs/>
          <w:color w:val="000000"/>
          <w:lang w:val="uk-UA"/>
        </w:rPr>
        <w:t>Підготував:</w:t>
      </w:r>
    </w:p>
    <w:p w:rsidR="00F449C4" w:rsidRPr="000144F6" w:rsidRDefault="00F449C4" w:rsidP="0074411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F449C4" w:rsidRPr="000144F6" w:rsidRDefault="00F449C4" w:rsidP="0074411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  І.М.Євстратенкова</w:t>
      </w:r>
    </w:p>
    <w:p w:rsidR="00F449C4" w:rsidRPr="000144F6" w:rsidRDefault="00F449C4" w:rsidP="0074411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F449C4" w:rsidRPr="000144F6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44F6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0CF6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A7332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C4D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3E9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5A9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6BAA"/>
    <w:rsid w:val="00517E19"/>
    <w:rsid w:val="005200C8"/>
    <w:rsid w:val="0052030E"/>
    <w:rsid w:val="00521DD7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114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25D"/>
    <w:rsid w:val="00861A70"/>
    <w:rsid w:val="00862E25"/>
    <w:rsid w:val="00863049"/>
    <w:rsid w:val="008644BF"/>
    <w:rsid w:val="0086588B"/>
    <w:rsid w:val="00867F80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0B9C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727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1312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693"/>
    <w:rsid w:val="00D84C15"/>
    <w:rsid w:val="00D84E91"/>
    <w:rsid w:val="00D8565E"/>
    <w:rsid w:val="00D862B5"/>
    <w:rsid w:val="00D86876"/>
    <w:rsid w:val="00D87241"/>
    <w:rsid w:val="00D92FD4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071E"/>
    <w:rsid w:val="00ED1CDE"/>
    <w:rsid w:val="00EE2FF1"/>
    <w:rsid w:val="00EE6C19"/>
    <w:rsid w:val="00EF0DB4"/>
    <w:rsid w:val="00EF4066"/>
    <w:rsid w:val="00EF5065"/>
    <w:rsid w:val="00EF73FC"/>
    <w:rsid w:val="00F00218"/>
    <w:rsid w:val="00F00CC3"/>
    <w:rsid w:val="00F01C79"/>
    <w:rsid w:val="00F030EC"/>
    <w:rsid w:val="00F07523"/>
    <w:rsid w:val="00F1070F"/>
    <w:rsid w:val="00F11962"/>
    <w:rsid w:val="00F154AB"/>
    <w:rsid w:val="00F15BA0"/>
    <w:rsid w:val="00F1639E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9C4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</Pages>
  <Words>1542</Words>
  <Characters>879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2018-06-12T11:57:00Z</cp:lastPrinted>
  <dcterms:created xsi:type="dcterms:W3CDTF">2018-06-12T10:20:00Z</dcterms:created>
  <dcterms:modified xsi:type="dcterms:W3CDTF">2018-06-14T11:16:00Z</dcterms:modified>
</cp:coreProperties>
</file>