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215" w:rsidRDefault="00D94215" w:rsidP="00CC5C01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D94215" w:rsidRDefault="00D94215" w:rsidP="00CC5C01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D94215" w:rsidRDefault="00D94215" w:rsidP="00CC5C01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D94215" w:rsidRDefault="00D94215" w:rsidP="00CC5C01">
      <w:pPr>
        <w:widowControl w:val="0"/>
        <w:tabs>
          <w:tab w:val="center" w:pos="4758"/>
        </w:tabs>
        <w:autoSpaceDE w:val="0"/>
        <w:autoSpaceDN w:val="0"/>
        <w:adjustRightInd w:val="0"/>
        <w:rPr>
          <w:rFonts w:ascii="MS Sans Serif" w:hAnsi="MS Sans Serif" w:cs="MS Sans Serif"/>
          <w:sz w:val="28"/>
          <w:szCs w:val="28"/>
          <w:lang w:val="uk-UA"/>
        </w:rPr>
      </w:pPr>
      <w:r>
        <w:rPr>
          <w:rFonts w:ascii="MS Sans Serif" w:hAnsi="MS Sans Serif" w:cs="MS Sans Serif"/>
          <w:b/>
          <w:bCs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D94215" w:rsidRDefault="00D94215" w:rsidP="00CC5C01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D94215" w:rsidRPr="004E4675" w:rsidRDefault="00D94215" w:rsidP="00CC5C01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</w:t>
      </w:r>
      <w:r w:rsidRPr="004E4675">
        <w:rPr>
          <w:b/>
          <w:bCs/>
          <w:color w:val="000000"/>
          <w:sz w:val="28"/>
          <w:szCs w:val="28"/>
          <w:lang w:val="uk-UA"/>
        </w:rPr>
        <w:t>№</w:t>
      </w:r>
    </w:p>
    <w:p w:rsidR="00D94215" w:rsidRDefault="00D94215" w:rsidP="00CC5C01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</w:p>
    <w:p w:rsidR="00D94215" w:rsidRDefault="00D94215" w:rsidP="00CC5C01">
      <w:pPr>
        <w:widowControl w:val="0"/>
        <w:tabs>
          <w:tab w:val="left" w:pos="56"/>
        </w:tabs>
        <w:autoSpaceDE w:val="0"/>
        <w:autoSpaceDN w:val="0"/>
        <w:adjustRightInd w:val="0"/>
        <w:rPr>
          <w:lang w:val="uk-UA"/>
        </w:rPr>
      </w:pPr>
      <w:r>
        <w:rPr>
          <w:b/>
          <w:bCs/>
          <w:lang w:val="uk-UA"/>
        </w:rPr>
        <w:t xml:space="preserve">                                                2018</w:t>
      </w:r>
      <w:r>
        <w:rPr>
          <w:b/>
          <w:bCs/>
          <w:color w:val="000000"/>
          <w:lang w:val="uk-UA"/>
        </w:rPr>
        <w:t xml:space="preserve"> року</w:t>
      </w:r>
    </w:p>
    <w:p w:rsidR="00D94215" w:rsidRDefault="00D94215" w:rsidP="00CC5C01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D94215" w:rsidRDefault="00D94215" w:rsidP="006F08E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928"/>
      </w:tblGrid>
      <w:tr w:rsidR="00D94215" w:rsidRPr="001F2EFD">
        <w:trPr>
          <w:trHeight w:val="460"/>
        </w:trPr>
        <w:tc>
          <w:tcPr>
            <w:tcW w:w="4928" w:type="dxa"/>
          </w:tcPr>
          <w:p w:rsidR="00D94215" w:rsidRPr="001E73C0" w:rsidRDefault="00D94215" w:rsidP="00676C5C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1E73C0">
              <w:rPr>
                <w:color w:val="000000"/>
                <w:lang w:val="uk-UA"/>
              </w:rPr>
              <w:t xml:space="preserve">Про </w:t>
            </w:r>
            <w:r>
              <w:rPr>
                <w:color w:val="000000"/>
                <w:lang w:val="uk-UA"/>
              </w:rPr>
              <w:t xml:space="preserve">внесення змін до рішення </w:t>
            </w:r>
            <w:r>
              <w:rPr>
                <w:lang w:val="uk-UA"/>
              </w:rPr>
              <w:t>83-ої (чергової) сесії міської ради № 3783 від 27.03.2014 «Про продаж земельної ділянки комунальної власності ПП «Успіх»</w:t>
            </w:r>
          </w:p>
        </w:tc>
      </w:tr>
    </w:tbl>
    <w:p w:rsidR="00D94215" w:rsidRDefault="00D94215" w:rsidP="000F72CA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</w:t>
      </w:r>
    </w:p>
    <w:p w:rsidR="00D94215" w:rsidRDefault="00D94215" w:rsidP="000F72CA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На виконання Постанови Донецького апеляційного адміністративного суду від 29.07.2015 по справі № 428/3555/15-а, розглянувши скаргу ПП «Успіх» (вх. № 4078/12 від 09.07.2018) щодо внесення змін до п. 3 рішення 83-ої (чергової) сесії міської ради № 3783 від 27.03.2014 «Про продаж земельної ділянки комунальної власності ПП «Успіх», </w:t>
      </w:r>
      <w:r>
        <w:rPr>
          <w:color w:val="000000"/>
          <w:lang w:val="uk-UA"/>
        </w:rPr>
        <w:t xml:space="preserve">згідно з пропозиціями </w:t>
      </w:r>
      <w:r>
        <w:rPr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color w:val="000000"/>
          <w:lang w:val="uk-UA"/>
        </w:rPr>
        <w:t xml:space="preserve"> (протокол №    від     2018)</w:t>
      </w:r>
      <w:r>
        <w:rPr>
          <w:lang w:val="uk-UA"/>
        </w:rPr>
        <w:t>,</w:t>
      </w:r>
      <w:r w:rsidRPr="0043475F">
        <w:rPr>
          <w:lang w:val="uk-UA"/>
        </w:rPr>
        <w:t xml:space="preserve"> </w:t>
      </w:r>
      <w:r>
        <w:rPr>
          <w:lang w:val="uk-UA"/>
        </w:rPr>
        <w:t xml:space="preserve">з урахуванням статті 14 Цивільного процесуального кодексу України,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 w:rsidRPr="002043EF">
        <w:rPr>
          <w:lang w:val="uk-UA"/>
        </w:rPr>
        <w:t xml:space="preserve"> </w:t>
      </w:r>
      <w:r w:rsidRPr="00A7693B">
        <w:rPr>
          <w:lang w:val="uk-UA"/>
        </w:rPr>
        <w:t xml:space="preserve">міська рада </w:t>
      </w:r>
    </w:p>
    <w:p w:rsidR="00D94215" w:rsidRDefault="00D94215" w:rsidP="000370BC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D94215" w:rsidRDefault="00D94215" w:rsidP="00C26BE7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</w:t>
      </w:r>
      <w:r w:rsidRPr="00A7693B">
        <w:rPr>
          <w:b/>
          <w:bCs/>
          <w:lang w:val="uk-UA"/>
        </w:rPr>
        <w:t xml:space="preserve">ВИРІШИЛА:  </w:t>
      </w:r>
    </w:p>
    <w:p w:rsidR="00D94215" w:rsidRDefault="00D94215" w:rsidP="00C26BE7">
      <w:pPr>
        <w:jc w:val="both"/>
        <w:rPr>
          <w:b/>
          <w:bCs/>
          <w:lang w:val="uk-UA"/>
        </w:rPr>
      </w:pPr>
    </w:p>
    <w:p w:rsidR="00D94215" w:rsidRDefault="00D94215" w:rsidP="003E08D7">
      <w:pPr>
        <w:ind w:firstLine="709"/>
        <w:jc w:val="both"/>
        <w:rPr>
          <w:lang w:val="uk-UA"/>
        </w:rPr>
      </w:pPr>
      <w:r w:rsidRPr="00D36636">
        <w:rPr>
          <w:lang w:val="uk-UA"/>
        </w:rPr>
        <w:t>1.</w:t>
      </w:r>
      <w:r>
        <w:rPr>
          <w:lang w:val="uk-UA"/>
        </w:rPr>
        <w:t xml:space="preserve"> Рішення </w:t>
      </w:r>
      <w:r w:rsidRPr="00A7693B">
        <w:rPr>
          <w:lang w:val="uk-UA"/>
        </w:rPr>
        <w:t xml:space="preserve"> </w:t>
      </w:r>
      <w:r>
        <w:rPr>
          <w:lang w:val="uk-UA"/>
        </w:rPr>
        <w:t>108-ої (чергової) сесії міської ради № 4802 від 22.10.2015 «Про скасування пунктів 2 -12, рішенні 83-ї (чергової) сесії Сєвєродонецької міської ради, від 27.03.2014, № 3783 «Про продаж земельної ділянки комунальної власності ПП «УСПІХ», вважати таким, що втратило чинність.</w:t>
      </w:r>
    </w:p>
    <w:p w:rsidR="00D94215" w:rsidRDefault="00D94215" w:rsidP="003E08D7">
      <w:pPr>
        <w:ind w:firstLine="709"/>
        <w:jc w:val="both"/>
        <w:rPr>
          <w:lang w:val="uk-UA"/>
        </w:rPr>
      </w:pPr>
      <w:r w:rsidRPr="00A7693B">
        <w:rPr>
          <w:lang w:val="uk-UA"/>
        </w:rPr>
        <w:t xml:space="preserve">2. </w:t>
      </w:r>
      <w:r>
        <w:rPr>
          <w:lang w:val="uk-UA"/>
        </w:rPr>
        <w:t xml:space="preserve"> Внести зміни до пункту 3 рішення 83-ої (чергової) сесії міської ради № 3783 від 27.03.2014 «Про продаж земельної ділянки комунальної власності ПП «Успіх» виклавши пункт 3 в наступній редакції: «3. Затвердити вартість земельної ділянки в розмірі 353000, 00 грн. (триста п’ятдесят три тисячі гривень 00 копійок)».</w:t>
      </w:r>
    </w:p>
    <w:p w:rsidR="00D94215" w:rsidRPr="00003DDB" w:rsidRDefault="00D94215" w:rsidP="003E08D7">
      <w:pPr>
        <w:ind w:firstLine="709"/>
        <w:jc w:val="both"/>
        <w:rPr>
          <w:lang w:val="uk-UA"/>
        </w:rPr>
      </w:pPr>
      <w:r>
        <w:rPr>
          <w:lang w:val="uk-UA"/>
        </w:rPr>
        <w:t>3</w:t>
      </w:r>
      <w:r w:rsidRPr="00003DDB">
        <w:rPr>
          <w:lang w:val="uk-UA"/>
        </w:rPr>
        <w:t xml:space="preserve">.   Дане </w:t>
      </w:r>
      <w:r>
        <w:rPr>
          <w:lang w:val="uk-UA"/>
        </w:rPr>
        <w:t xml:space="preserve"> </w:t>
      </w:r>
      <w:r w:rsidRPr="00003DDB">
        <w:rPr>
          <w:lang w:val="uk-UA"/>
        </w:rPr>
        <w:t xml:space="preserve">рішення </w:t>
      </w:r>
      <w:r>
        <w:rPr>
          <w:lang w:val="uk-UA"/>
        </w:rPr>
        <w:t xml:space="preserve"> </w:t>
      </w:r>
      <w:r w:rsidRPr="00003DDB">
        <w:rPr>
          <w:lang w:val="uk-UA"/>
        </w:rPr>
        <w:t xml:space="preserve">підлягає оприлюдненню.      </w:t>
      </w:r>
    </w:p>
    <w:p w:rsidR="00D94215" w:rsidRDefault="00D94215" w:rsidP="003E08D7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>4</w:t>
      </w:r>
      <w:r w:rsidRPr="00A7693B"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D94215" w:rsidRDefault="00D94215" w:rsidP="003E08D7">
      <w:pPr>
        <w:widowControl w:val="0"/>
        <w:tabs>
          <w:tab w:val="left" w:pos="56"/>
        </w:tabs>
        <w:autoSpaceDE w:val="0"/>
        <w:autoSpaceDN w:val="0"/>
        <w:adjustRightInd w:val="0"/>
        <w:ind w:firstLine="709"/>
        <w:rPr>
          <w:b/>
          <w:bCs/>
          <w:color w:val="000000"/>
          <w:lang w:val="uk-UA"/>
        </w:rPr>
      </w:pPr>
      <w:r w:rsidRPr="00A7693B">
        <w:rPr>
          <w:b/>
          <w:bCs/>
          <w:lang w:val="uk-UA"/>
        </w:rPr>
        <w:t xml:space="preserve">        </w:t>
      </w:r>
      <w:r w:rsidRPr="00A7693B">
        <w:rPr>
          <w:b/>
          <w:bCs/>
          <w:color w:val="000000"/>
          <w:lang w:val="uk-UA"/>
        </w:rPr>
        <w:t xml:space="preserve">   </w:t>
      </w:r>
    </w:p>
    <w:p w:rsidR="00D94215" w:rsidRDefault="00D94215" w:rsidP="00FE7945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lang w:val="uk-UA"/>
        </w:rPr>
      </w:pPr>
      <w:r>
        <w:rPr>
          <w:b/>
          <w:bCs/>
          <w:color w:val="000000"/>
          <w:lang w:val="uk-UA"/>
        </w:rPr>
        <w:t xml:space="preserve">     </w:t>
      </w:r>
      <w:r w:rsidRPr="00A7693B">
        <w:rPr>
          <w:b/>
          <w:bCs/>
          <w:color w:val="000000"/>
          <w:lang w:val="uk-UA"/>
        </w:rPr>
        <w:t xml:space="preserve"> </w:t>
      </w:r>
      <w:r>
        <w:rPr>
          <w:b/>
          <w:bCs/>
          <w:color w:val="000000"/>
          <w:lang w:val="uk-UA"/>
        </w:rPr>
        <w:t xml:space="preserve">    </w:t>
      </w:r>
      <w:r w:rsidRPr="00A7693B">
        <w:rPr>
          <w:b/>
          <w:bCs/>
          <w:color w:val="000000"/>
          <w:lang w:val="uk-UA"/>
        </w:rPr>
        <w:t xml:space="preserve">Міський голова                                                                              </w:t>
      </w:r>
      <w:r>
        <w:rPr>
          <w:b/>
          <w:bCs/>
          <w:color w:val="000000"/>
          <w:lang w:val="uk-UA"/>
        </w:rPr>
        <w:t xml:space="preserve">   </w:t>
      </w:r>
      <w:r w:rsidRPr="00A7693B">
        <w:rPr>
          <w:b/>
          <w:bCs/>
          <w:lang w:val="uk-UA"/>
        </w:rPr>
        <w:t>В.В.Казаков</w:t>
      </w:r>
    </w:p>
    <w:p w:rsidR="00D94215" w:rsidRDefault="00D94215" w:rsidP="00FE7945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lang w:val="uk-UA"/>
        </w:rPr>
      </w:pPr>
    </w:p>
    <w:p w:rsidR="00D94215" w:rsidRPr="00E30EBB" w:rsidRDefault="00D94215" w:rsidP="003E08D7">
      <w:pPr>
        <w:widowControl w:val="0"/>
        <w:tabs>
          <w:tab w:val="left" w:pos="426"/>
        </w:tabs>
        <w:ind w:left="567"/>
        <w:rPr>
          <w:rFonts w:ascii="MS Sans Serif" w:hAnsi="MS Sans Serif" w:cs="MS Sans Serif"/>
          <w:lang w:val="uk-UA"/>
        </w:rPr>
      </w:pPr>
      <w:r w:rsidRPr="00E30EBB">
        <w:rPr>
          <w:b/>
          <w:bCs/>
          <w:color w:val="000000"/>
          <w:lang w:val="uk-UA"/>
        </w:rPr>
        <w:t>Підготував:</w:t>
      </w:r>
    </w:p>
    <w:p w:rsidR="00D94215" w:rsidRPr="00E30EBB" w:rsidRDefault="00D94215" w:rsidP="003E08D7">
      <w:pPr>
        <w:widowControl w:val="0"/>
        <w:tabs>
          <w:tab w:val="left" w:pos="426"/>
        </w:tabs>
        <w:ind w:left="567"/>
        <w:rPr>
          <w:color w:val="000000"/>
          <w:lang w:val="uk-UA"/>
        </w:rPr>
      </w:pPr>
      <w:r w:rsidRPr="00E30EBB">
        <w:rPr>
          <w:color w:val="000000"/>
          <w:lang w:val="uk-UA"/>
        </w:rPr>
        <w:t xml:space="preserve">Завідувач сектору землеустрою </w:t>
      </w:r>
    </w:p>
    <w:p w:rsidR="00D94215" w:rsidRPr="00E30EBB" w:rsidRDefault="00D94215" w:rsidP="003E08D7">
      <w:pPr>
        <w:widowControl w:val="0"/>
        <w:tabs>
          <w:tab w:val="left" w:pos="426"/>
        </w:tabs>
        <w:ind w:left="567"/>
        <w:rPr>
          <w:color w:val="000000"/>
          <w:lang w:val="uk-UA"/>
        </w:rPr>
      </w:pPr>
      <w:r w:rsidRPr="00E30EBB">
        <w:rPr>
          <w:color w:val="000000"/>
          <w:lang w:val="uk-UA"/>
        </w:rPr>
        <w:t>та ринку землі відділу земельних відносин                                      І.М.Євстратенкова</w:t>
      </w:r>
    </w:p>
    <w:p w:rsidR="00D94215" w:rsidRPr="00E30EBB" w:rsidRDefault="00D94215" w:rsidP="003E08D7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D94215" w:rsidRDefault="00D94215" w:rsidP="00FE7945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lang w:val="uk-UA"/>
        </w:rPr>
      </w:pPr>
    </w:p>
    <w:p w:rsidR="00D94215" w:rsidRDefault="00D94215" w:rsidP="00FE7945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lang w:val="uk-UA"/>
        </w:rPr>
      </w:pPr>
    </w:p>
    <w:p w:rsidR="00D94215" w:rsidRDefault="00D94215" w:rsidP="00FE7945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lang w:val="uk-UA"/>
        </w:rPr>
      </w:pPr>
    </w:p>
    <w:p w:rsidR="00D94215" w:rsidRDefault="00D94215" w:rsidP="00FE7945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lang w:val="uk-UA"/>
        </w:rPr>
      </w:pPr>
    </w:p>
    <w:p w:rsidR="00D94215" w:rsidRDefault="00D94215" w:rsidP="00FE7945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lang w:val="uk-UA"/>
        </w:rPr>
      </w:pPr>
    </w:p>
    <w:p w:rsidR="00D94215" w:rsidRDefault="00D94215" w:rsidP="00FE7945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lang w:val="uk-UA"/>
        </w:rPr>
      </w:pPr>
    </w:p>
    <w:p w:rsidR="00D94215" w:rsidRDefault="00D94215" w:rsidP="00FE7945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lang w:val="uk-UA"/>
        </w:rPr>
      </w:pPr>
    </w:p>
    <w:sectPr w:rsidR="00D94215" w:rsidSect="00D776F2">
      <w:pgSz w:w="11906" w:h="16838"/>
      <w:pgMar w:top="180" w:right="567" w:bottom="36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03DE"/>
    <w:rsid w:val="00003A0A"/>
    <w:rsid w:val="00003DDB"/>
    <w:rsid w:val="00004E02"/>
    <w:rsid w:val="00005395"/>
    <w:rsid w:val="00005911"/>
    <w:rsid w:val="000102D5"/>
    <w:rsid w:val="00012450"/>
    <w:rsid w:val="00012BB4"/>
    <w:rsid w:val="00013C35"/>
    <w:rsid w:val="00014DCC"/>
    <w:rsid w:val="00014DF0"/>
    <w:rsid w:val="00016C91"/>
    <w:rsid w:val="00020635"/>
    <w:rsid w:val="00022D97"/>
    <w:rsid w:val="00023B8A"/>
    <w:rsid w:val="00024D7A"/>
    <w:rsid w:val="00024FA3"/>
    <w:rsid w:val="000327B0"/>
    <w:rsid w:val="00033613"/>
    <w:rsid w:val="000370BC"/>
    <w:rsid w:val="00037F72"/>
    <w:rsid w:val="000414AA"/>
    <w:rsid w:val="00051309"/>
    <w:rsid w:val="000516FE"/>
    <w:rsid w:val="00053CAE"/>
    <w:rsid w:val="00054EC3"/>
    <w:rsid w:val="00056DE5"/>
    <w:rsid w:val="00061086"/>
    <w:rsid w:val="00064BCD"/>
    <w:rsid w:val="00065946"/>
    <w:rsid w:val="00070DBB"/>
    <w:rsid w:val="000711E6"/>
    <w:rsid w:val="000719AA"/>
    <w:rsid w:val="00071EFD"/>
    <w:rsid w:val="00076BAC"/>
    <w:rsid w:val="00080CCF"/>
    <w:rsid w:val="0008339B"/>
    <w:rsid w:val="00085C41"/>
    <w:rsid w:val="00087525"/>
    <w:rsid w:val="00091027"/>
    <w:rsid w:val="00093997"/>
    <w:rsid w:val="0009596D"/>
    <w:rsid w:val="000A3478"/>
    <w:rsid w:val="000A49A9"/>
    <w:rsid w:val="000A558F"/>
    <w:rsid w:val="000B1E66"/>
    <w:rsid w:val="000B44E7"/>
    <w:rsid w:val="000B670F"/>
    <w:rsid w:val="000B7DA0"/>
    <w:rsid w:val="000C29D2"/>
    <w:rsid w:val="000C2EE5"/>
    <w:rsid w:val="000C3EA3"/>
    <w:rsid w:val="000C6DC9"/>
    <w:rsid w:val="000D05F8"/>
    <w:rsid w:val="000D2C5C"/>
    <w:rsid w:val="000D7189"/>
    <w:rsid w:val="000E02B6"/>
    <w:rsid w:val="000E10D8"/>
    <w:rsid w:val="000E297B"/>
    <w:rsid w:val="000E3B67"/>
    <w:rsid w:val="000E50B8"/>
    <w:rsid w:val="000F04C0"/>
    <w:rsid w:val="000F1F37"/>
    <w:rsid w:val="000F4152"/>
    <w:rsid w:val="000F4EF3"/>
    <w:rsid w:val="000F72CA"/>
    <w:rsid w:val="001014EE"/>
    <w:rsid w:val="00101D04"/>
    <w:rsid w:val="00103020"/>
    <w:rsid w:val="0010388B"/>
    <w:rsid w:val="00106AFB"/>
    <w:rsid w:val="00106FD7"/>
    <w:rsid w:val="00113ABB"/>
    <w:rsid w:val="00116273"/>
    <w:rsid w:val="00116569"/>
    <w:rsid w:val="0011786D"/>
    <w:rsid w:val="00120921"/>
    <w:rsid w:val="00120FB2"/>
    <w:rsid w:val="001233A7"/>
    <w:rsid w:val="00123860"/>
    <w:rsid w:val="00123DED"/>
    <w:rsid w:val="001264CA"/>
    <w:rsid w:val="0012774F"/>
    <w:rsid w:val="00130C7C"/>
    <w:rsid w:val="001343D2"/>
    <w:rsid w:val="001345B0"/>
    <w:rsid w:val="00137460"/>
    <w:rsid w:val="00140E17"/>
    <w:rsid w:val="00141F4E"/>
    <w:rsid w:val="00142532"/>
    <w:rsid w:val="001456E2"/>
    <w:rsid w:val="001469CF"/>
    <w:rsid w:val="0015004F"/>
    <w:rsid w:val="00151FFC"/>
    <w:rsid w:val="001545DC"/>
    <w:rsid w:val="001568ED"/>
    <w:rsid w:val="00165FA8"/>
    <w:rsid w:val="0016641F"/>
    <w:rsid w:val="00166DF4"/>
    <w:rsid w:val="0016738B"/>
    <w:rsid w:val="001712DF"/>
    <w:rsid w:val="0017656D"/>
    <w:rsid w:val="00176854"/>
    <w:rsid w:val="00180B9C"/>
    <w:rsid w:val="0019096C"/>
    <w:rsid w:val="00190DA4"/>
    <w:rsid w:val="0019323E"/>
    <w:rsid w:val="00193EE4"/>
    <w:rsid w:val="00193FAC"/>
    <w:rsid w:val="001A040E"/>
    <w:rsid w:val="001A5F95"/>
    <w:rsid w:val="001A7093"/>
    <w:rsid w:val="001B121F"/>
    <w:rsid w:val="001B16ED"/>
    <w:rsid w:val="001B2086"/>
    <w:rsid w:val="001B22F8"/>
    <w:rsid w:val="001B267E"/>
    <w:rsid w:val="001B2858"/>
    <w:rsid w:val="001B3FB6"/>
    <w:rsid w:val="001C07C9"/>
    <w:rsid w:val="001C1705"/>
    <w:rsid w:val="001C4493"/>
    <w:rsid w:val="001C47E5"/>
    <w:rsid w:val="001D0087"/>
    <w:rsid w:val="001D1C68"/>
    <w:rsid w:val="001D4956"/>
    <w:rsid w:val="001E0E58"/>
    <w:rsid w:val="001E2D34"/>
    <w:rsid w:val="001E3465"/>
    <w:rsid w:val="001E73C0"/>
    <w:rsid w:val="001E77D5"/>
    <w:rsid w:val="001F014E"/>
    <w:rsid w:val="001F159A"/>
    <w:rsid w:val="001F2EFD"/>
    <w:rsid w:val="001F3021"/>
    <w:rsid w:val="001F6FAE"/>
    <w:rsid w:val="002043EF"/>
    <w:rsid w:val="002047A5"/>
    <w:rsid w:val="002104CB"/>
    <w:rsid w:val="00210D74"/>
    <w:rsid w:val="00211363"/>
    <w:rsid w:val="0021195D"/>
    <w:rsid w:val="00212382"/>
    <w:rsid w:val="002123AB"/>
    <w:rsid w:val="002157E4"/>
    <w:rsid w:val="00217546"/>
    <w:rsid w:val="002203D2"/>
    <w:rsid w:val="00224600"/>
    <w:rsid w:val="002246D3"/>
    <w:rsid w:val="002252D9"/>
    <w:rsid w:val="00226094"/>
    <w:rsid w:val="002300DB"/>
    <w:rsid w:val="00230409"/>
    <w:rsid w:val="00230BC3"/>
    <w:rsid w:val="00236920"/>
    <w:rsid w:val="00237291"/>
    <w:rsid w:val="002432EE"/>
    <w:rsid w:val="00245AC6"/>
    <w:rsid w:val="002502E9"/>
    <w:rsid w:val="00254C1E"/>
    <w:rsid w:val="00255D3E"/>
    <w:rsid w:val="00263637"/>
    <w:rsid w:val="00264246"/>
    <w:rsid w:val="00265992"/>
    <w:rsid w:val="00266181"/>
    <w:rsid w:val="0026751F"/>
    <w:rsid w:val="00270254"/>
    <w:rsid w:val="002734D5"/>
    <w:rsid w:val="002744C0"/>
    <w:rsid w:val="002800F6"/>
    <w:rsid w:val="002806D6"/>
    <w:rsid w:val="00280A89"/>
    <w:rsid w:val="0028510E"/>
    <w:rsid w:val="0028532C"/>
    <w:rsid w:val="00287589"/>
    <w:rsid w:val="00290F2C"/>
    <w:rsid w:val="0029140C"/>
    <w:rsid w:val="002920EE"/>
    <w:rsid w:val="002961C9"/>
    <w:rsid w:val="002A0059"/>
    <w:rsid w:val="002A2678"/>
    <w:rsid w:val="002A2DDE"/>
    <w:rsid w:val="002A4E81"/>
    <w:rsid w:val="002A5A20"/>
    <w:rsid w:val="002B3535"/>
    <w:rsid w:val="002B74A4"/>
    <w:rsid w:val="002C35F0"/>
    <w:rsid w:val="002C4B43"/>
    <w:rsid w:val="002C5393"/>
    <w:rsid w:val="002C6A6D"/>
    <w:rsid w:val="002D2FC0"/>
    <w:rsid w:val="002D5995"/>
    <w:rsid w:val="002D633F"/>
    <w:rsid w:val="002D6BD9"/>
    <w:rsid w:val="002E186F"/>
    <w:rsid w:val="002E4E09"/>
    <w:rsid w:val="002E70A3"/>
    <w:rsid w:val="002F016D"/>
    <w:rsid w:val="002F021D"/>
    <w:rsid w:val="002F3890"/>
    <w:rsid w:val="00301982"/>
    <w:rsid w:val="003041FA"/>
    <w:rsid w:val="00310B87"/>
    <w:rsid w:val="00313D23"/>
    <w:rsid w:val="00314DA8"/>
    <w:rsid w:val="00314F19"/>
    <w:rsid w:val="00316405"/>
    <w:rsid w:val="00317231"/>
    <w:rsid w:val="003207BA"/>
    <w:rsid w:val="00321632"/>
    <w:rsid w:val="003227C2"/>
    <w:rsid w:val="00323140"/>
    <w:rsid w:val="00323883"/>
    <w:rsid w:val="00323FFC"/>
    <w:rsid w:val="00330904"/>
    <w:rsid w:val="00331D81"/>
    <w:rsid w:val="00332356"/>
    <w:rsid w:val="00333C93"/>
    <w:rsid w:val="00333DBE"/>
    <w:rsid w:val="00334E17"/>
    <w:rsid w:val="00336BCD"/>
    <w:rsid w:val="00340453"/>
    <w:rsid w:val="003423D5"/>
    <w:rsid w:val="00344C9E"/>
    <w:rsid w:val="00344E7A"/>
    <w:rsid w:val="0034580D"/>
    <w:rsid w:val="00350AFB"/>
    <w:rsid w:val="00362817"/>
    <w:rsid w:val="00363AAB"/>
    <w:rsid w:val="00365435"/>
    <w:rsid w:val="00370F93"/>
    <w:rsid w:val="0037193E"/>
    <w:rsid w:val="003728F6"/>
    <w:rsid w:val="003733DC"/>
    <w:rsid w:val="00373BCB"/>
    <w:rsid w:val="00374E0E"/>
    <w:rsid w:val="003757D7"/>
    <w:rsid w:val="00375890"/>
    <w:rsid w:val="00376EB6"/>
    <w:rsid w:val="003807B6"/>
    <w:rsid w:val="003813BA"/>
    <w:rsid w:val="0038497B"/>
    <w:rsid w:val="00384CDC"/>
    <w:rsid w:val="00385B18"/>
    <w:rsid w:val="00387840"/>
    <w:rsid w:val="00390DF8"/>
    <w:rsid w:val="00392064"/>
    <w:rsid w:val="00392D46"/>
    <w:rsid w:val="0039462B"/>
    <w:rsid w:val="00395107"/>
    <w:rsid w:val="0039584E"/>
    <w:rsid w:val="00397CD0"/>
    <w:rsid w:val="003A246A"/>
    <w:rsid w:val="003A4990"/>
    <w:rsid w:val="003A5CB6"/>
    <w:rsid w:val="003A6D2B"/>
    <w:rsid w:val="003A6E82"/>
    <w:rsid w:val="003A744D"/>
    <w:rsid w:val="003A7CE1"/>
    <w:rsid w:val="003B118E"/>
    <w:rsid w:val="003B3837"/>
    <w:rsid w:val="003B38B8"/>
    <w:rsid w:val="003B5258"/>
    <w:rsid w:val="003B60CF"/>
    <w:rsid w:val="003B7466"/>
    <w:rsid w:val="003C45C3"/>
    <w:rsid w:val="003C6D50"/>
    <w:rsid w:val="003C79C1"/>
    <w:rsid w:val="003D35F6"/>
    <w:rsid w:val="003D4B0F"/>
    <w:rsid w:val="003D6DA5"/>
    <w:rsid w:val="003E018C"/>
    <w:rsid w:val="003E0655"/>
    <w:rsid w:val="003E08D7"/>
    <w:rsid w:val="003E4ABB"/>
    <w:rsid w:val="003E567E"/>
    <w:rsid w:val="003E5AEB"/>
    <w:rsid w:val="003E6D3F"/>
    <w:rsid w:val="003E7F35"/>
    <w:rsid w:val="003F08BC"/>
    <w:rsid w:val="003F2711"/>
    <w:rsid w:val="003F2F8B"/>
    <w:rsid w:val="003F2FF8"/>
    <w:rsid w:val="003F58D4"/>
    <w:rsid w:val="00402D32"/>
    <w:rsid w:val="0040423D"/>
    <w:rsid w:val="00405890"/>
    <w:rsid w:val="004061C0"/>
    <w:rsid w:val="00410376"/>
    <w:rsid w:val="00411693"/>
    <w:rsid w:val="00426C17"/>
    <w:rsid w:val="00434672"/>
    <w:rsid w:val="0043475F"/>
    <w:rsid w:val="00440E37"/>
    <w:rsid w:val="00441CE2"/>
    <w:rsid w:val="00441EB9"/>
    <w:rsid w:val="004435CF"/>
    <w:rsid w:val="00444AA5"/>
    <w:rsid w:val="004461C0"/>
    <w:rsid w:val="00450CEF"/>
    <w:rsid w:val="00461902"/>
    <w:rsid w:val="00463750"/>
    <w:rsid w:val="00466BE3"/>
    <w:rsid w:val="00470044"/>
    <w:rsid w:val="00471C56"/>
    <w:rsid w:val="0047450A"/>
    <w:rsid w:val="0047595F"/>
    <w:rsid w:val="00476EF4"/>
    <w:rsid w:val="00487903"/>
    <w:rsid w:val="004911C4"/>
    <w:rsid w:val="0049216F"/>
    <w:rsid w:val="004922AA"/>
    <w:rsid w:val="0049242F"/>
    <w:rsid w:val="0049520E"/>
    <w:rsid w:val="00495EDC"/>
    <w:rsid w:val="00496487"/>
    <w:rsid w:val="004973C8"/>
    <w:rsid w:val="004A4DBB"/>
    <w:rsid w:val="004A65F3"/>
    <w:rsid w:val="004B351B"/>
    <w:rsid w:val="004B4C7A"/>
    <w:rsid w:val="004B6024"/>
    <w:rsid w:val="004C30FA"/>
    <w:rsid w:val="004C4D7B"/>
    <w:rsid w:val="004C607A"/>
    <w:rsid w:val="004D04FF"/>
    <w:rsid w:val="004D30A7"/>
    <w:rsid w:val="004D4AF7"/>
    <w:rsid w:val="004E00E4"/>
    <w:rsid w:val="004E1859"/>
    <w:rsid w:val="004E1BA6"/>
    <w:rsid w:val="004E4675"/>
    <w:rsid w:val="004E5017"/>
    <w:rsid w:val="004E7406"/>
    <w:rsid w:val="004E7DF1"/>
    <w:rsid w:val="004F0A85"/>
    <w:rsid w:val="004F0AD7"/>
    <w:rsid w:val="004F17AF"/>
    <w:rsid w:val="004F1F37"/>
    <w:rsid w:val="004F3A7A"/>
    <w:rsid w:val="004F3BFB"/>
    <w:rsid w:val="00500212"/>
    <w:rsid w:val="00503A18"/>
    <w:rsid w:val="00503A5B"/>
    <w:rsid w:val="005069B5"/>
    <w:rsid w:val="0050719D"/>
    <w:rsid w:val="005102B2"/>
    <w:rsid w:val="0051033A"/>
    <w:rsid w:val="005114F9"/>
    <w:rsid w:val="00514EF3"/>
    <w:rsid w:val="005204A8"/>
    <w:rsid w:val="005231C8"/>
    <w:rsid w:val="00526027"/>
    <w:rsid w:val="0053176B"/>
    <w:rsid w:val="00533739"/>
    <w:rsid w:val="005343E9"/>
    <w:rsid w:val="005349B1"/>
    <w:rsid w:val="00534D2E"/>
    <w:rsid w:val="00542C1E"/>
    <w:rsid w:val="005477E7"/>
    <w:rsid w:val="005510E6"/>
    <w:rsid w:val="005554FE"/>
    <w:rsid w:val="00556E60"/>
    <w:rsid w:val="005579D1"/>
    <w:rsid w:val="00564EF0"/>
    <w:rsid w:val="00565DBD"/>
    <w:rsid w:val="00566FAC"/>
    <w:rsid w:val="00567E2F"/>
    <w:rsid w:val="00572DC4"/>
    <w:rsid w:val="00574FDC"/>
    <w:rsid w:val="0057544C"/>
    <w:rsid w:val="00576124"/>
    <w:rsid w:val="00583D53"/>
    <w:rsid w:val="00584460"/>
    <w:rsid w:val="005859AC"/>
    <w:rsid w:val="00587A83"/>
    <w:rsid w:val="005911FF"/>
    <w:rsid w:val="00591631"/>
    <w:rsid w:val="005924BD"/>
    <w:rsid w:val="00594B9C"/>
    <w:rsid w:val="00595C74"/>
    <w:rsid w:val="00595E5A"/>
    <w:rsid w:val="00596071"/>
    <w:rsid w:val="005A1957"/>
    <w:rsid w:val="005A54CC"/>
    <w:rsid w:val="005A55E3"/>
    <w:rsid w:val="005B398A"/>
    <w:rsid w:val="005B3D22"/>
    <w:rsid w:val="005B4419"/>
    <w:rsid w:val="005B61A5"/>
    <w:rsid w:val="005C0C9D"/>
    <w:rsid w:val="005C1624"/>
    <w:rsid w:val="005C2E00"/>
    <w:rsid w:val="005C304C"/>
    <w:rsid w:val="005C3B4E"/>
    <w:rsid w:val="005C4F62"/>
    <w:rsid w:val="005C795F"/>
    <w:rsid w:val="005D2029"/>
    <w:rsid w:val="005E1658"/>
    <w:rsid w:val="005E6AF0"/>
    <w:rsid w:val="005F1D8D"/>
    <w:rsid w:val="005F3B46"/>
    <w:rsid w:val="005F3BDB"/>
    <w:rsid w:val="005F6B03"/>
    <w:rsid w:val="005F780B"/>
    <w:rsid w:val="005F7D02"/>
    <w:rsid w:val="006001F1"/>
    <w:rsid w:val="00606FE4"/>
    <w:rsid w:val="00607877"/>
    <w:rsid w:val="00613840"/>
    <w:rsid w:val="00620E5E"/>
    <w:rsid w:val="006225DC"/>
    <w:rsid w:val="00623BCF"/>
    <w:rsid w:val="006268E2"/>
    <w:rsid w:val="006270E5"/>
    <w:rsid w:val="006302F1"/>
    <w:rsid w:val="00634200"/>
    <w:rsid w:val="006362ED"/>
    <w:rsid w:val="0063693A"/>
    <w:rsid w:val="006373DB"/>
    <w:rsid w:val="006474BB"/>
    <w:rsid w:val="00650E9B"/>
    <w:rsid w:val="0065110F"/>
    <w:rsid w:val="0065284E"/>
    <w:rsid w:val="00652980"/>
    <w:rsid w:val="00652A7E"/>
    <w:rsid w:val="00654FDA"/>
    <w:rsid w:val="00655ACF"/>
    <w:rsid w:val="00655D65"/>
    <w:rsid w:val="00661D12"/>
    <w:rsid w:val="00662340"/>
    <w:rsid w:val="00663A6B"/>
    <w:rsid w:val="006641E5"/>
    <w:rsid w:val="00664F3E"/>
    <w:rsid w:val="00665B5C"/>
    <w:rsid w:val="0066615F"/>
    <w:rsid w:val="00666916"/>
    <w:rsid w:val="00667952"/>
    <w:rsid w:val="00673267"/>
    <w:rsid w:val="00676C5C"/>
    <w:rsid w:val="00680F0E"/>
    <w:rsid w:val="00686476"/>
    <w:rsid w:val="006867C0"/>
    <w:rsid w:val="00686C45"/>
    <w:rsid w:val="00693E1B"/>
    <w:rsid w:val="00696210"/>
    <w:rsid w:val="0069795C"/>
    <w:rsid w:val="006A7AB1"/>
    <w:rsid w:val="006B15A7"/>
    <w:rsid w:val="006B1F0F"/>
    <w:rsid w:val="006B4054"/>
    <w:rsid w:val="006B5125"/>
    <w:rsid w:val="006C0839"/>
    <w:rsid w:val="006C554D"/>
    <w:rsid w:val="006C759C"/>
    <w:rsid w:val="006C7AD5"/>
    <w:rsid w:val="006D2131"/>
    <w:rsid w:val="006D65F6"/>
    <w:rsid w:val="006E0F24"/>
    <w:rsid w:val="006E42A9"/>
    <w:rsid w:val="006E44A5"/>
    <w:rsid w:val="006F08E7"/>
    <w:rsid w:val="006F1290"/>
    <w:rsid w:val="006F1A8B"/>
    <w:rsid w:val="006F4BF9"/>
    <w:rsid w:val="007002DB"/>
    <w:rsid w:val="00700E04"/>
    <w:rsid w:val="00701A8E"/>
    <w:rsid w:val="00701BDF"/>
    <w:rsid w:val="007038D0"/>
    <w:rsid w:val="007048BD"/>
    <w:rsid w:val="00705453"/>
    <w:rsid w:val="00706387"/>
    <w:rsid w:val="0070680E"/>
    <w:rsid w:val="007071CF"/>
    <w:rsid w:val="00711034"/>
    <w:rsid w:val="0071170B"/>
    <w:rsid w:val="00712831"/>
    <w:rsid w:val="0071411A"/>
    <w:rsid w:val="00716B2C"/>
    <w:rsid w:val="007205EC"/>
    <w:rsid w:val="00722308"/>
    <w:rsid w:val="007246AE"/>
    <w:rsid w:val="007253C8"/>
    <w:rsid w:val="00730945"/>
    <w:rsid w:val="00733484"/>
    <w:rsid w:val="007367B7"/>
    <w:rsid w:val="00737223"/>
    <w:rsid w:val="00742E56"/>
    <w:rsid w:val="00744B96"/>
    <w:rsid w:val="0074697C"/>
    <w:rsid w:val="00747D4E"/>
    <w:rsid w:val="00750CE9"/>
    <w:rsid w:val="00753730"/>
    <w:rsid w:val="00753F94"/>
    <w:rsid w:val="0076281E"/>
    <w:rsid w:val="007679F8"/>
    <w:rsid w:val="0077219A"/>
    <w:rsid w:val="0077519D"/>
    <w:rsid w:val="007751B8"/>
    <w:rsid w:val="00775857"/>
    <w:rsid w:val="00776004"/>
    <w:rsid w:val="00777423"/>
    <w:rsid w:val="007800C8"/>
    <w:rsid w:val="00781E82"/>
    <w:rsid w:val="00781EF0"/>
    <w:rsid w:val="00782800"/>
    <w:rsid w:val="0078382F"/>
    <w:rsid w:val="00785534"/>
    <w:rsid w:val="007869BA"/>
    <w:rsid w:val="007877DE"/>
    <w:rsid w:val="007932D2"/>
    <w:rsid w:val="00794BA2"/>
    <w:rsid w:val="0079529F"/>
    <w:rsid w:val="007956DB"/>
    <w:rsid w:val="0079797F"/>
    <w:rsid w:val="007979F4"/>
    <w:rsid w:val="007A089D"/>
    <w:rsid w:val="007A0A44"/>
    <w:rsid w:val="007A2321"/>
    <w:rsid w:val="007A2C30"/>
    <w:rsid w:val="007A301E"/>
    <w:rsid w:val="007A3A3F"/>
    <w:rsid w:val="007A5F0F"/>
    <w:rsid w:val="007B0820"/>
    <w:rsid w:val="007B16BD"/>
    <w:rsid w:val="007B3881"/>
    <w:rsid w:val="007B54BA"/>
    <w:rsid w:val="007B6134"/>
    <w:rsid w:val="007C2A00"/>
    <w:rsid w:val="007C3C93"/>
    <w:rsid w:val="007C5A9B"/>
    <w:rsid w:val="007C7CA7"/>
    <w:rsid w:val="007E1D62"/>
    <w:rsid w:val="007E28CD"/>
    <w:rsid w:val="007E71C0"/>
    <w:rsid w:val="007E7EFC"/>
    <w:rsid w:val="007F0F35"/>
    <w:rsid w:val="007F1397"/>
    <w:rsid w:val="007F1A10"/>
    <w:rsid w:val="007F3E3F"/>
    <w:rsid w:val="007F7C0B"/>
    <w:rsid w:val="00801C24"/>
    <w:rsid w:val="00802884"/>
    <w:rsid w:val="00812F73"/>
    <w:rsid w:val="00813126"/>
    <w:rsid w:val="0081340B"/>
    <w:rsid w:val="00814DFD"/>
    <w:rsid w:val="008158DF"/>
    <w:rsid w:val="008179C2"/>
    <w:rsid w:val="00821D87"/>
    <w:rsid w:val="008231C0"/>
    <w:rsid w:val="00825984"/>
    <w:rsid w:val="00830D33"/>
    <w:rsid w:val="00833EAB"/>
    <w:rsid w:val="00834387"/>
    <w:rsid w:val="00834715"/>
    <w:rsid w:val="00834911"/>
    <w:rsid w:val="00835E26"/>
    <w:rsid w:val="00836467"/>
    <w:rsid w:val="0084349E"/>
    <w:rsid w:val="00850B9A"/>
    <w:rsid w:val="008520CD"/>
    <w:rsid w:val="0085311B"/>
    <w:rsid w:val="00856E91"/>
    <w:rsid w:val="0085797D"/>
    <w:rsid w:val="00857D46"/>
    <w:rsid w:val="00857F31"/>
    <w:rsid w:val="008622C5"/>
    <w:rsid w:val="00867854"/>
    <w:rsid w:val="00867F33"/>
    <w:rsid w:val="00870237"/>
    <w:rsid w:val="008727FF"/>
    <w:rsid w:val="00873EE3"/>
    <w:rsid w:val="0087690E"/>
    <w:rsid w:val="00881C3B"/>
    <w:rsid w:val="0088323E"/>
    <w:rsid w:val="008917D0"/>
    <w:rsid w:val="0089232A"/>
    <w:rsid w:val="00894713"/>
    <w:rsid w:val="00895BBC"/>
    <w:rsid w:val="008963DF"/>
    <w:rsid w:val="008A0276"/>
    <w:rsid w:val="008A1310"/>
    <w:rsid w:val="008A1C8B"/>
    <w:rsid w:val="008A2797"/>
    <w:rsid w:val="008A41C6"/>
    <w:rsid w:val="008A41CA"/>
    <w:rsid w:val="008A5908"/>
    <w:rsid w:val="008A74DE"/>
    <w:rsid w:val="008A7F79"/>
    <w:rsid w:val="008B0563"/>
    <w:rsid w:val="008B0F47"/>
    <w:rsid w:val="008B18A8"/>
    <w:rsid w:val="008B30EC"/>
    <w:rsid w:val="008B3503"/>
    <w:rsid w:val="008B7C71"/>
    <w:rsid w:val="008C3D70"/>
    <w:rsid w:val="008C7D37"/>
    <w:rsid w:val="008D0680"/>
    <w:rsid w:val="008D50AA"/>
    <w:rsid w:val="008E34D9"/>
    <w:rsid w:val="008E45A6"/>
    <w:rsid w:val="008E6417"/>
    <w:rsid w:val="008E7C3C"/>
    <w:rsid w:val="008F05F6"/>
    <w:rsid w:val="008F4F6A"/>
    <w:rsid w:val="008F6E44"/>
    <w:rsid w:val="00900453"/>
    <w:rsid w:val="009005D0"/>
    <w:rsid w:val="009079DF"/>
    <w:rsid w:val="00911E75"/>
    <w:rsid w:val="0091334B"/>
    <w:rsid w:val="00913909"/>
    <w:rsid w:val="009156BC"/>
    <w:rsid w:val="0092195E"/>
    <w:rsid w:val="00921FF3"/>
    <w:rsid w:val="009268FC"/>
    <w:rsid w:val="00933C0D"/>
    <w:rsid w:val="00941798"/>
    <w:rsid w:val="009435F8"/>
    <w:rsid w:val="00951F6F"/>
    <w:rsid w:val="00954DFD"/>
    <w:rsid w:val="00955B6A"/>
    <w:rsid w:val="00963835"/>
    <w:rsid w:val="00970C15"/>
    <w:rsid w:val="0097117C"/>
    <w:rsid w:val="00977911"/>
    <w:rsid w:val="00980F3A"/>
    <w:rsid w:val="00985C4B"/>
    <w:rsid w:val="009864C8"/>
    <w:rsid w:val="00986890"/>
    <w:rsid w:val="009905BE"/>
    <w:rsid w:val="00991F02"/>
    <w:rsid w:val="00992C46"/>
    <w:rsid w:val="00993552"/>
    <w:rsid w:val="00995B04"/>
    <w:rsid w:val="0099656E"/>
    <w:rsid w:val="009975F4"/>
    <w:rsid w:val="00997A3A"/>
    <w:rsid w:val="009A1E94"/>
    <w:rsid w:val="009A22DD"/>
    <w:rsid w:val="009A62F3"/>
    <w:rsid w:val="009A6AD4"/>
    <w:rsid w:val="009B6BF6"/>
    <w:rsid w:val="009C12F1"/>
    <w:rsid w:val="009C49EB"/>
    <w:rsid w:val="009C69BB"/>
    <w:rsid w:val="009C780D"/>
    <w:rsid w:val="009D04CE"/>
    <w:rsid w:val="009D0B9A"/>
    <w:rsid w:val="009D0F47"/>
    <w:rsid w:val="009D2E9F"/>
    <w:rsid w:val="009D50E9"/>
    <w:rsid w:val="009D6026"/>
    <w:rsid w:val="009E1E3F"/>
    <w:rsid w:val="009E2267"/>
    <w:rsid w:val="009E66D5"/>
    <w:rsid w:val="009E7829"/>
    <w:rsid w:val="00A00C6B"/>
    <w:rsid w:val="00A01E80"/>
    <w:rsid w:val="00A04160"/>
    <w:rsid w:val="00A125E2"/>
    <w:rsid w:val="00A16634"/>
    <w:rsid w:val="00A178AA"/>
    <w:rsid w:val="00A20A75"/>
    <w:rsid w:val="00A215F2"/>
    <w:rsid w:val="00A2213F"/>
    <w:rsid w:val="00A243E5"/>
    <w:rsid w:val="00A2629F"/>
    <w:rsid w:val="00A2669A"/>
    <w:rsid w:val="00A27765"/>
    <w:rsid w:val="00A3213E"/>
    <w:rsid w:val="00A42353"/>
    <w:rsid w:val="00A42E64"/>
    <w:rsid w:val="00A47E4E"/>
    <w:rsid w:val="00A47FB4"/>
    <w:rsid w:val="00A54DE0"/>
    <w:rsid w:val="00A55001"/>
    <w:rsid w:val="00A61BAB"/>
    <w:rsid w:val="00A61EC6"/>
    <w:rsid w:val="00A631B6"/>
    <w:rsid w:val="00A72A5D"/>
    <w:rsid w:val="00A737C2"/>
    <w:rsid w:val="00A7693B"/>
    <w:rsid w:val="00A779DB"/>
    <w:rsid w:val="00A81FA9"/>
    <w:rsid w:val="00A82196"/>
    <w:rsid w:val="00A8266A"/>
    <w:rsid w:val="00A82E44"/>
    <w:rsid w:val="00A83598"/>
    <w:rsid w:val="00A8644E"/>
    <w:rsid w:val="00A92646"/>
    <w:rsid w:val="00A93383"/>
    <w:rsid w:val="00A93ADA"/>
    <w:rsid w:val="00A95347"/>
    <w:rsid w:val="00A95D1C"/>
    <w:rsid w:val="00AA48CE"/>
    <w:rsid w:val="00AA4F19"/>
    <w:rsid w:val="00AA5628"/>
    <w:rsid w:val="00AA75D9"/>
    <w:rsid w:val="00AA77B3"/>
    <w:rsid w:val="00AA7903"/>
    <w:rsid w:val="00AB1891"/>
    <w:rsid w:val="00AB460F"/>
    <w:rsid w:val="00AB7A98"/>
    <w:rsid w:val="00AC0ED6"/>
    <w:rsid w:val="00AC3792"/>
    <w:rsid w:val="00AC4DA7"/>
    <w:rsid w:val="00AC7755"/>
    <w:rsid w:val="00AD2451"/>
    <w:rsid w:val="00AD273F"/>
    <w:rsid w:val="00AD3146"/>
    <w:rsid w:val="00AD514E"/>
    <w:rsid w:val="00AE2A36"/>
    <w:rsid w:val="00AE2D92"/>
    <w:rsid w:val="00AE3896"/>
    <w:rsid w:val="00AE481C"/>
    <w:rsid w:val="00AE6A72"/>
    <w:rsid w:val="00AE6C7A"/>
    <w:rsid w:val="00AF2AB0"/>
    <w:rsid w:val="00B003C4"/>
    <w:rsid w:val="00B028C7"/>
    <w:rsid w:val="00B03994"/>
    <w:rsid w:val="00B051C0"/>
    <w:rsid w:val="00B075CB"/>
    <w:rsid w:val="00B1197F"/>
    <w:rsid w:val="00B152A4"/>
    <w:rsid w:val="00B167A1"/>
    <w:rsid w:val="00B213AE"/>
    <w:rsid w:val="00B2200C"/>
    <w:rsid w:val="00B3733C"/>
    <w:rsid w:val="00B42147"/>
    <w:rsid w:val="00B42310"/>
    <w:rsid w:val="00B4235B"/>
    <w:rsid w:val="00B42E46"/>
    <w:rsid w:val="00B431AD"/>
    <w:rsid w:val="00B43560"/>
    <w:rsid w:val="00B44D06"/>
    <w:rsid w:val="00B45353"/>
    <w:rsid w:val="00B46C63"/>
    <w:rsid w:val="00B55F56"/>
    <w:rsid w:val="00B60166"/>
    <w:rsid w:val="00B63643"/>
    <w:rsid w:val="00B63CBF"/>
    <w:rsid w:val="00B67C97"/>
    <w:rsid w:val="00B7505B"/>
    <w:rsid w:val="00B7603D"/>
    <w:rsid w:val="00B76183"/>
    <w:rsid w:val="00B81787"/>
    <w:rsid w:val="00B82EA5"/>
    <w:rsid w:val="00B91EDC"/>
    <w:rsid w:val="00B92DB6"/>
    <w:rsid w:val="00B93C51"/>
    <w:rsid w:val="00B9778B"/>
    <w:rsid w:val="00BA14B3"/>
    <w:rsid w:val="00BA5DC7"/>
    <w:rsid w:val="00BB117B"/>
    <w:rsid w:val="00BB1327"/>
    <w:rsid w:val="00BB1693"/>
    <w:rsid w:val="00BB2407"/>
    <w:rsid w:val="00BB5420"/>
    <w:rsid w:val="00BB689B"/>
    <w:rsid w:val="00BB7CD5"/>
    <w:rsid w:val="00BC0258"/>
    <w:rsid w:val="00BC31B6"/>
    <w:rsid w:val="00BC3EC3"/>
    <w:rsid w:val="00BC6543"/>
    <w:rsid w:val="00BD0509"/>
    <w:rsid w:val="00BD130D"/>
    <w:rsid w:val="00BE1528"/>
    <w:rsid w:val="00BE1DC9"/>
    <w:rsid w:val="00BE2D55"/>
    <w:rsid w:val="00BE424D"/>
    <w:rsid w:val="00BF0F27"/>
    <w:rsid w:val="00BF5964"/>
    <w:rsid w:val="00C02B5B"/>
    <w:rsid w:val="00C07A30"/>
    <w:rsid w:val="00C10460"/>
    <w:rsid w:val="00C15336"/>
    <w:rsid w:val="00C25E56"/>
    <w:rsid w:val="00C26B06"/>
    <w:rsid w:val="00C26BE7"/>
    <w:rsid w:val="00C27486"/>
    <w:rsid w:val="00C32688"/>
    <w:rsid w:val="00C34B7A"/>
    <w:rsid w:val="00C36E1C"/>
    <w:rsid w:val="00C4194C"/>
    <w:rsid w:val="00C4761F"/>
    <w:rsid w:val="00C555D5"/>
    <w:rsid w:val="00C562B2"/>
    <w:rsid w:val="00C60548"/>
    <w:rsid w:val="00C65FA1"/>
    <w:rsid w:val="00C712BE"/>
    <w:rsid w:val="00C71464"/>
    <w:rsid w:val="00C72AD2"/>
    <w:rsid w:val="00C7573E"/>
    <w:rsid w:val="00C75DE7"/>
    <w:rsid w:val="00C76AC7"/>
    <w:rsid w:val="00C81156"/>
    <w:rsid w:val="00C821C4"/>
    <w:rsid w:val="00C829B3"/>
    <w:rsid w:val="00C91D67"/>
    <w:rsid w:val="00CA1B2A"/>
    <w:rsid w:val="00CA3051"/>
    <w:rsid w:val="00CA483D"/>
    <w:rsid w:val="00CA4E46"/>
    <w:rsid w:val="00CA53D4"/>
    <w:rsid w:val="00CB0F64"/>
    <w:rsid w:val="00CB1714"/>
    <w:rsid w:val="00CB60CA"/>
    <w:rsid w:val="00CC04A6"/>
    <w:rsid w:val="00CC2941"/>
    <w:rsid w:val="00CC5C01"/>
    <w:rsid w:val="00CD0CFB"/>
    <w:rsid w:val="00CD2969"/>
    <w:rsid w:val="00CD55D0"/>
    <w:rsid w:val="00CD5B30"/>
    <w:rsid w:val="00CD7603"/>
    <w:rsid w:val="00CD7741"/>
    <w:rsid w:val="00CE52DA"/>
    <w:rsid w:val="00CF1C31"/>
    <w:rsid w:val="00CF21CA"/>
    <w:rsid w:val="00CF3440"/>
    <w:rsid w:val="00CF3D29"/>
    <w:rsid w:val="00D11568"/>
    <w:rsid w:val="00D12385"/>
    <w:rsid w:val="00D13AF7"/>
    <w:rsid w:val="00D1576C"/>
    <w:rsid w:val="00D15FE1"/>
    <w:rsid w:val="00D254E1"/>
    <w:rsid w:val="00D262E9"/>
    <w:rsid w:val="00D31D9D"/>
    <w:rsid w:val="00D32137"/>
    <w:rsid w:val="00D32CAF"/>
    <w:rsid w:val="00D36636"/>
    <w:rsid w:val="00D36AE9"/>
    <w:rsid w:val="00D406BA"/>
    <w:rsid w:val="00D41978"/>
    <w:rsid w:val="00D4259B"/>
    <w:rsid w:val="00D4292D"/>
    <w:rsid w:val="00D45959"/>
    <w:rsid w:val="00D45BB6"/>
    <w:rsid w:val="00D57AAD"/>
    <w:rsid w:val="00D70F81"/>
    <w:rsid w:val="00D72E55"/>
    <w:rsid w:val="00D776F2"/>
    <w:rsid w:val="00D81F43"/>
    <w:rsid w:val="00D83AB5"/>
    <w:rsid w:val="00D87D50"/>
    <w:rsid w:val="00D92FEB"/>
    <w:rsid w:val="00D934F5"/>
    <w:rsid w:val="00D94215"/>
    <w:rsid w:val="00D94FA6"/>
    <w:rsid w:val="00D95448"/>
    <w:rsid w:val="00D960F7"/>
    <w:rsid w:val="00DA24D9"/>
    <w:rsid w:val="00DA2850"/>
    <w:rsid w:val="00DA3530"/>
    <w:rsid w:val="00DA3AA9"/>
    <w:rsid w:val="00DB06B6"/>
    <w:rsid w:val="00DB276E"/>
    <w:rsid w:val="00DB422F"/>
    <w:rsid w:val="00DB48C2"/>
    <w:rsid w:val="00DB5C33"/>
    <w:rsid w:val="00DB7798"/>
    <w:rsid w:val="00DC5510"/>
    <w:rsid w:val="00DC56DF"/>
    <w:rsid w:val="00DC7DF0"/>
    <w:rsid w:val="00DD0EBC"/>
    <w:rsid w:val="00DD0F24"/>
    <w:rsid w:val="00DD4351"/>
    <w:rsid w:val="00DE2510"/>
    <w:rsid w:val="00DE3491"/>
    <w:rsid w:val="00DE4B8D"/>
    <w:rsid w:val="00DE4E0F"/>
    <w:rsid w:val="00DF038F"/>
    <w:rsid w:val="00DF283C"/>
    <w:rsid w:val="00DF37C9"/>
    <w:rsid w:val="00E034C1"/>
    <w:rsid w:val="00E03B01"/>
    <w:rsid w:val="00E0568D"/>
    <w:rsid w:val="00E106E2"/>
    <w:rsid w:val="00E12DCA"/>
    <w:rsid w:val="00E1337C"/>
    <w:rsid w:val="00E13820"/>
    <w:rsid w:val="00E20369"/>
    <w:rsid w:val="00E24158"/>
    <w:rsid w:val="00E24AA0"/>
    <w:rsid w:val="00E278B0"/>
    <w:rsid w:val="00E27C0F"/>
    <w:rsid w:val="00E27E9A"/>
    <w:rsid w:val="00E27ED4"/>
    <w:rsid w:val="00E27F4A"/>
    <w:rsid w:val="00E30EBB"/>
    <w:rsid w:val="00E31D04"/>
    <w:rsid w:val="00E35BF2"/>
    <w:rsid w:val="00E4144F"/>
    <w:rsid w:val="00E42121"/>
    <w:rsid w:val="00E42AFD"/>
    <w:rsid w:val="00E45747"/>
    <w:rsid w:val="00E46A4A"/>
    <w:rsid w:val="00E47A7F"/>
    <w:rsid w:val="00E51BD4"/>
    <w:rsid w:val="00E52968"/>
    <w:rsid w:val="00E56098"/>
    <w:rsid w:val="00E5698F"/>
    <w:rsid w:val="00E62323"/>
    <w:rsid w:val="00E63A2C"/>
    <w:rsid w:val="00E646FA"/>
    <w:rsid w:val="00E651BA"/>
    <w:rsid w:val="00E6520C"/>
    <w:rsid w:val="00E70672"/>
    <w:rsid w:val="00E70E66"/>
    <w:rsid w:val="00E72508"/>
    <w:rsid w:val="00E75971"/>
    <w:rsid w:val="00E809B0"/>
    <w:rsid w:val="00E8417E"/>
    <w:rsid w:val="00E85190"/>
    <w:rsid w:val="00E86672"/>
    <w:rsid w:val="00E876C5"/>
    <w:rsid w:val="00E87B6A"/>
    <w:rsid w:val="00E913A4"/>
    <w:rsid w:val="00E9216B"/>
    <w:rsid w:val="00E94B40"/>
    <w:rsid w:val="00E94EFB"/>
    <w:rsid w:val="00E94F31"/>
    <w:rsid w:val="00E964B6"/>
    <w:rsid w:val="00EA08B7"/>
    <w:rsid w:val="00EA2312"/>
    <w:rsid w:val="00EA29A7"/>
    <w:rsid w:val="00EA58F8"/>
    <w:rsid w:val="00EB1304"/>
    <w:rsid w:val="00EB14DB"/>
    <w:rsid w:val="00EB2701"/>
    <w:rsid w:val="00EB5870"/>
    <w:rsid w:val="00EC16F7"/>
    <w:rsid w:val="00ED45DD"/>
    <w:rsid w:val="00ED764D"/>
    <w:rsid w:val="00ED7AEE"/>
    <w:rsid w:val="00EE3C2C"/>
    <w:rsid w:val="00EE6492"/>
    <w:rsid w:val="00EE708F"/>
    <w:rsid w:val="00EF0A74"/>
    <w:rsid w:val="00EF6C68"/>
    <w:rsid w:val="00F02727"/>
    <w:rsid w:val="00F03AF4"/>
    <w:rsid w:val="00F11E3C"/>
    <w:rsid w:val="00F220D6"/>
    <w:rsid w:val="00F25228"/>
    <w:rsid w:val="00F255A6"/>
    <w:rsid w:val="00F3116C"/>
    <w:rsid w:val="00F3308E"/>
    <w:rsid w:val="00F33C6D"/>
    <w:rsid w:val="00F346BA"/>
    <w:rsid w:val="00F34C33"/>
    <w:rsid w:val="00F37244"/>
    <w:rsid w:val="00F41B59"/>
    <w:rsid w:val="00F42159"/>
    <w:rsid w:val="00F44247"/>
    <w:rsid w:val="00F45AEF"/>
    <w:rsid w:val="00F463EE"/>
    <w:rsid w:val="00F468CC"/>
    <w:rsid w:val="00F54F3E"/>
    <w:rsid w:val="00F561DA"/>
    <w:rsid w:val="00F66EC5"/>
    <w:rsid w:val="00F670E6"/>
    <w:rsid w:val="00F672AC"/>
    <w:rsid w:val="00F70949"/>
    <w:rsid w:val="00F719D5"/>
    <w:rsid w:val="00F71BC0"/>
    <w:rsid w:val="00F74EAB"/>
    <w:rsid w:val="00F8058E"/>
    <w:rsid w:val="00F8160E"/>
    <w:rsid w:val="00F832A5"/>
    <w:rsid w:val="00F83734"/>
    <w:rsid w:val="00F87A0E"/>
    <w:rsid w:val="00F87E9C"/>
    <w:rsid w:val="00F9053B"/>
    <w:rsid w:val="00F91A47"/>
    <w:rsid w:val="00F91A74"/>
    <w:rsid w:val="00F951B1"/>
    <w:rsid w:val="00F955F6"/>
    <w:rsid w:val="00F95C42"/>
    <w:rsid w:val="00FA0AAB"/>
    <w:rsid w:val="00FA0F92"/>
    <w:rsid w:val="00FB5039"/>
    <w:rsid w:val="00FB56D8"/>
    <w:rsid w:val="00FB5A8B"/>
    <w:rsid w:val="00FB7105"/>
    <w:rsid w:val="00FC52D3"/>
    <w:rsid w:val="00FC6F58"/>
    <w:rsid w:val="00FD04E1"/>
    <w:rsid w:val="00FD1244"/>
    <w:rsid w:val="00FD1421"/>
    <w:rsid w:val="00FE0194"/>
    <w:rsid w:val="00FE0C36"/>
    <w:rsid w:val="00FE208C"/>
    <w:rsid w:val="00FE2752"/>
    <w:rsid w:val="00FE514D"/>
    <w:rsid w:val="00FE5386"/>
    <w:rsid w:val="00FE59D8"/>
    <w:rsid w:val="00FE662B"/>
    <w:rsid w:val="00FE6D12"/>
    <w:rsid w:val="00FE6E28"/>
    <w:rsid w:val="00FE7945"/>
    <w:rsid w:val="00FF0362"/>
    <w:rsid w:val="00FF5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765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"/>
    <w:basedOn w:val="Normal"/>
    <w:uiPriority w:val="99"/>
    <w:rsid w:val="00834715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A58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7FE"/>
    <w:rPr>
      <w:sz w:val="0"/>
      <w:szCs w:val="0"/>
      <w:lang w:val="ru-RU" w:eastAsia="ru-RU"/>
    </w:rPr>
  </w:style>
  <w:style w:type="table" w:styleId="TableGrid">
    <w:name w:val="Table Grid"/>
    <w:basedOn w:val="TableNormal"/>
    <w:uiPriority w:val="99"/>
    <w:rsid w:val="006F08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DA3AA9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31640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95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439</TotalTime>
  <Pages>1</Pages>
  <Words>1432</Words>
  <Characters>817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21</cp:revision>
  <cp:lastPrinted>2018-10-03T10:29:00Z</cp:lastPrinted>
  <dcterms:created xsi:type="dcterms:W3CDTF">2018-09-21T07:12:00Z</dcterms:created>
  <dcterms:modified xsi:type="dcterms:W3CDTF">2018-10-11T12:58:00Z</dcterms:modified>
</cp:coreProperties>
</file>