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35" w:rsidRDefault="00A72635" w:rsidP="008832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Проект</w:t>
      </w:r>
    </w:p>
    <w:p w:rsidR="00A72635" w:rsidRPr="00883207" w:rsidRDefault="00A72635" w:rsidP="008832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Default="00A72635" w:rsidP="00CD2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СЄВЄРОДОНЕЦЬКА МІ</w:t>
      </w:r>
      <w:r w:rsidRPr="00CD2017">
        <w:rPr>
          <w:rFonts w:ascii="Times New Roman" w:hAnsi="Times New Roman" w:cs="Times New Roman"/>
          <w:sz w:val="28"/>
          <w:szCs w:val="28"/>
          <w:lang w:val="uk-UA"/>
        </w:rPr>
        <w:t>СЬКА РАДА</w:t>
      </w:r>
    </w:p>
    <w:p w:rsidR="00A72635" w:rsidRDefault="00A72635" w:rsidP="00CD2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СЬОМОГО СКЛИКАННЯ</w:t>
      </w:r>
    </w:p>
    <w:p w:rsidR="00A72635" w:rsidRDefault="00A72635" w:rsidP="00CD2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 (________________) сесія</w:t>
      </w:r>
    </w:p>
    <w:p w:rsidR="00A72635" w:rsidRDefault="00A72635" w:rsidP="00CD2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2635" w:rsidRDefault="00A72635" w:rsidP="00CD2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№</w:t>
      </w:r>
    </w:p>
    <w:p w:rsidR="00A72635" w:rsidRPr="00860E67" w:rsidRDefault="00A72635" w:rsidP="00090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Pr="00860E67" w:rsidRDefault="00A72635" w:rsidP="00090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0E67">
        <w:rPr>
          <w:rFonts w:ascii="Times New Roman" w:hAnsi="Times New Roman" w:cs="Times New Roman"/>
          <w:sz w:val="24"/>
          <w:szCs w:val="24"/>
          <w:lang w:val="uk-UA"/>
        </w:rPr>
        <w:t>_____________ 2018 року</w:t>
      </w:r>
    </w:p>
    <w:p w:rsidR="00A72635" w:rsidRPr="00860E67" w:rsidRDefault="00A72635" w:rsidP="00090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0E67">
        <w:rPr>
          <w:rFonts w:ascii="Times New Roman" w:hAnsi="Times New Roman" w:cs="Times New Roman"/>
          <w:sz w:val="24"/>
          <w:szCs w:val="24"/>
          <w:lang w:val="uk-UA"/>
        </w:rPr>
        <w:t>м. Сєвєродонецьк</w:t>
      </w:r>
    </w:p>
    <w:p w:rsidR="00A72635" w:rsidRPr="00860E67" w:rsidRDefault="00A72635" w:rsidP="00090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Default="00A72635" w:rsidP="00090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0E67">
        <w:rPr>
          <w:rFonts w:ascii="Times New Roman" w:hAnsi="Times New Roman" w:cs="Times New Roman"/>
          <w:sz w:val="24"/>
          <w:szCs w:val="24"/>
          <w:lang w:val="uk-UA"/>
        </w:rPr>
        <w:t>Про визнання дороги</w:t>
      </w:r>
      <w:r>
        <w:rPr>
          <w:rFonts w:ascii="Times New Roman" w:hAnsi="Times New Roman" w:cs="Times New Roman"/>
          <w:sz w:val="24"/>
          <w:szCs w:val="24"/>
          <w:lang w:val="uk-UA"/>
        </w:rPr>
        <w:t>, що розташована в с. Воєводівка</w:t>
      </w:r>
    </w:p>
    <w:p w:rsidR="00A72635" w:rsidRDefault="00A72635" w:rsidP="00090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вул. Кооперативна комунальною власністю</w:t>
      </w:r>
    </w:p>
    <w:p w:rsidR="00A72635" w:rsidRDefault="00A72635" w:rsidP="00090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</w:t>
      </w:r>
    </w:p>
    <w:p w:rsidR="00A72635" w:rsidRDefault="00A72635" w:rsidP="00FD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ст.ст. 59, 60 Закону України «Про місцеве самоврядування в Україні», у зв’язку з тим, що до складу міста Сєвєродонецька входить с. Воєводівка, що територія підпорядковується Сєвєродонецькій міській раді, Сєвєродонецька міська рада, -</w:t>
      </w: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7200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7200">
        <w:rPr>
          <w:rFonts w:ascii="Times New Roman" w:hAnsi="Times New Roman" w:cs="Times New Roman"/>
          <w:sz w:val="24"/>
          <w:szCs w:val="24"/>
          <w:lang w:val="uk-UA"/>
        </w:rPr>
        <w:t>Визнати дорогу, що розташована у с. Воєводівка по вул. Кооперативна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D7200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комунальною </w:t>
      </w:r>
      <w:r>
        <w:rPr>
          <w:rFonts w:ascii="Times New Roman" w:hAnsi="Times New Roman" w:cs="Times New Roman"/>
          <w:sz w:val="24"/>
          <w:szCs w:val="24"/>
          <w:lang w:val="uk-UA"/>
        </w:rPr>
        <w:t>власністю територіальної громади м. Сєвєродонецьк Луганської області.</w:t>
      </w: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Комунальному підприємству «Сєвєродонецькомунсервіс» зарахувати на свій баланс зазначену дорогу та вжити для цього відповідні заходи.</w:t>
      </w: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Дане рішення підлягає оприлюдненню.</w:t>
      </w: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Default="00A72635" w:rsidP="00FD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побутово-торгівельним обслуговування.</w:t>
      </w:r>
    </w:p>
    <w:p w:rsidR="00A72635" w:rsidRDefault="00A72635" w:rsidP="009F7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Default="00A72635" w:rsidP="009F7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2635" w:rsidRDefault="00A72635" w:rsidP="009F7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В.В. Казаков</w:t>
      </w:r>
    </w:p>
    <w:p w:rsidR="00A72635" w:rsidRDefault="00A72635" w:rsidP="009F7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72635" w:rsidRDefault="00A72635" w:rsidP="009F7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A72635" w:rsidRDefault="00A72635" w:rsidP="009F7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Депутат </w:t>
      </w:r>
      <w:r w:rsidRPr="009F7F42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Сєвєродонецької міської ради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С.А. Войтенко</w:t>
      </w:r>
    </w:p>
    <w:p w:rsidR="00A72635" w:rsidRDefault="00A72635" w:rsidP="009F7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A72635" w:rsidSect="00CD201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E3F"/>
    <w:multiLevelType w:val="hybridMultilevel"/>
    <w:tmpl w:val="37365B9A"/>
    <w:lvl w:ilvl="0" w:tplc="BD40C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365"/>
    <w:rsid w:val="000906F7"/>
    <w:rsid w:val="000B613B"/>
    <w:rsid w:val="00147386"/>
    <w:rsid w:val="001C4365"/>
    <w:rsid w:val="003B6EC6"/>
    <w:rsid w:val="005046EA"/>
    <w:rsid w:val="0058364F"/>
    <w:rsid w:val="0062007B"/>
    <w:rsid w:val="007E1107"/>
    <w:rsid w:val="00860E67"/>
    <w:rsid w:val="00883207"/>
    <w:rsid w:val="008A23AF"/>
    <w:rsid w:val="008B594C"/>
    <w:rsid w:val="008D2266"/>
    <w:rsid w:val="00915830"/>
    <w:rsid w:val="0098698E"/>
    <w:rsid w:val="009D08F6"/>
    <w:rsid w:val="009F7F42"/>
    <w:rsid w:val="00A24416"/>
    <w:rsid w:val="00A72635"/>
    <w:rsid w:val="00C11167"/>
    <w:rsid w:val="00CD2017"/>
    <w:rsid w:val="00FD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4F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72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760</Words>
  <Characters>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2018-10-19T05:26:00Z</dcterms:created>
  <dcterms:modified xsi:type="dcterms:W3CDTF">2018-10-25T08:20:00Z</dcterms:modified>
</cp:coreProperties>
</file>