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EC" w:rsidRPr="002976D6" w:rsidRDefault="006D4FEC" w:rsidP="00204C95">
      <w:pPr>
        <w:pStyle w:val="Title"/>
        <w:ind w:left="7788" w:firstLine="708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Проект</w:t>
      </w:r>
    </w:p>
    <w:p w:rsidR="006D4FEC" w:rsidRPr="00D978A0" w:rsidRDefault="006D4FEC" w:rsidP="00204C95">
      <w:pPr>
        <w:pStyle w:val="Title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6D4FEC" w:rsidRPr="00D978A0" w:rsidRDefault="006D4FEC" w:rsidP="00204C95">
      <w:pPr>
        <w:jc w:val="center"/>
        <w:rPr>
          <w:b/>
          <w:bCs/>
          <w:sz w:val="28"/>
          <w:szCs w:val="28"/>
          <w:lang w:val="uk-UA"/>
        </w:rPr>
      </w:pPr>
      <w:r w:rsidRPr="00D978A0">
        <w:rPr>
          <w:b/>
          <w:bCs/>
          <w:sz w:val="28"/>
          <w:szCs w:val="28"/>
          <w:lang w:val="uk-UA"/>
        </w:rPr>
        <w:t>СЬОМОГО СКЛИКАННЯ</w:t>
      </w:r>
    </w:p>
    <w:p w:rsidR="006D4FEC" w:rsidRPr="00D978A0" w:rsidRDefault="006D4FEC" w:rsidP="00204C95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</w:t>
      </w:r>
      <w:r w:rsidRPr="00D978A0">
        <w:rPr>
          <w:b/>
          <w:bCs/>
          <w:sz w:val="28"/>
          <w:szCs w:val="28"/>
          <w:lang w:val="uk-UA"/>
        </w:rPr>
        <w:t>(чергова) сесія</w:t>
      </w:r>
    </w:p>
    <w:p w:rsidR="006D4FEC" w:rsidRPr="00D978A0" w:rsidRDefault="006D4FEC" w:rsidP="00204C95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78A0">
        <w:rPr>
          <w:rFonts w:ascii="Times New Roman" w:hAnsi="Times New Roman" w:cs="Times New Roman"/>
          <w:sz w:val="28"/>
          <w:szCs w:val="28"/>
          <w:lang w:val="uk-UA"/>
        </w:rPr>
        <w:t>РIШЕННЯ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4FEC" w:rsidRPr="00D978A0" w:rsidRDefault="006D4FEC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8</w:t>
      </w:r>
      <w:r w:rsidRPr="00D978A0">
        <w:rPr>
          <w:b/>
          <w:bCs/>
          <w:lang w:val="uk-UA"/>
        </w:rPr>
        <w:t xml:space="preserve">  року </w:t>
      </w:r>
    </w:p>
    <w:p w:rsidR="006D4FEC" w:rsidRPr="004F7418" w:rsidRDefault="006D4FEC" w:rsidP="00204C95">
      <w:pPr>
        <w:spacing w:line="360" w:lineRule="auto"/>
        <w:jc w:val="both"/>
        <w:rPr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6D4FEC" w:rsidRPr="00DA34ED" w:rsidRDefault="006D4FEC" w:rsidP="00052BD4">
      <w:pPr>
        <w:tabs>
          <w:tab w:val="left" w:pos="5245"/>
        </w:tabs>
        <w:ind w:right="4110"/>
        <w:rPr>
          <w:lang w:val="uk-UA"/>
        </w:rPr>
      </w:pPr>
      <w:r>
        <w:rPr>
          <w:lang w:val="uk-UA"/>
        </w:rPr>
        <w:t>Про затвердження переліку нерухомого майна територіальної громади м. Сєвєродонецька, закріпленого за суб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єктами  права комунальної власності </w:t>
      </w:r>
    </w:p>
    <w:p w:rsidR="006D4FEC" w:rsidRPr="004F7418" w:rsidRDefault="006D4FEC" w:rsidP="00D614E1">
      <w:pPr>
        <w:ind w:firstLine="567"/>
        <w:rPr>
          <w:lang w:val="uk-UA"/>
        </w:rPr>
      </w:pPr>
    </w:p>
    <w:p w:rsidR="006D4FEC" w:rsidRPr="00EB0F9C" w:rsidRDefault="006D4FEC" w:rsidP="00D614E1">
      <w:pPr>
        <w:pStyle w:val="BodyTextIndent"/>
        <w:ind w:left="0" w:firstLine="567"/>
        <w:jc w:val="both"/>
        <w:rPr>
          <w:lang w:val="uk-UA"/>
        </w:rPr>
      </w:pPr>
      <w:r w:rsidRPr="00EB0F9C">
        <w:rPr>
          <w:lang w:val="uk-UA"/>
        </w:rPr>
        <w:t xml:space="preserve">Керуючись ст.ст. </w:t>
      </w:r>
      <w:r>
        <w:rPr>
          <w:lang w:val="uk-UA"/>
        </w:rPr>
        <w:t>24, 78, 135, 136, 137</w:t>
      </w:r>
      <w:r w:rsidRPr="00EB0F9C">
        <w:rPr>
          <w:lang w:val="uk-UA"/>
        </w:rPr>
        <w:t xml:space="preserve">  </w:t>
      </w:r>
      <w:r>
        <w:rPr>
          <w:lang w:val="uk-UA"/>
        </w:rPr>
        <w:t>Господарського</w:t>
      </w:r>
      <w:r w:rsidRPr="00EB0F9C">
        <w:rPr>
          <w:lang w:val="uk-UA"/>
        </w:rPr>
        <w:t xml:space="preserve"> </w:t>
      </w:r>
      <w:r>
        <w:rPr>
          <w:lang w:val="uk-UA"/>
        </w:rPr>
        <w:t>к</w:t>
      </w:r>
      <w:r w:rsidRPr="00EB0F9C">
        <w:rPr>
          <w:lang w:val="uk-UA"/>
        </w:rPr>
        <w:t xml:space="preserve">одексу України, ст. </w:t>
      </w:r>
      <w:r>
        <w:rPr>
          <w:lang w:val="uk-UA"/>
        </w:rPr>
        <w:t>ст.</w:t>
      </w:r>
      <w:r w:rsidRPr="00EB0F9C">
        <w:rPr>
          <w:lang w:val="uk-UA"/>
        </w:rPr>
        <w:t>26</w:t>
      </w:r>
      <w:r>
        <w:rPr>
          <w:lang w:val="uk-UA"/>
        </w:rPr>
        <w:t>, 60</w:t>
      </w:r>
      <w:r w:rsidRPr="00EB0F9C">
        <w:rPr>
          <w:lang w:val="uk-UA"/>
        </w:rPr>
        <w:t xml:space="preserve"> Закону України «Про місцеве самоврядування в Україні», </w:t>
      </w:r>
      <w:r>
        <w:rPr>
          <w:lang w:val="uk-UA"/>
        </w:rPr>
        <w:t>враховуючи визначені у затверджених власником – Сєвєродонецькою міською радою – установчих документах суб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єктів господарювання засад розпорядження комунальним майном територіальної громади м. Сєвєродонецька Луганської області, з метою здійснення повноважень з </w:t>
      </w:r>
      <w:r w:rsidRPr="000C32B6">
        <w:rPr>
          <w:lang w:val="uk-UA" w:eastAsia="en-US"/>
        </w:rPr>
        <w:t>у</w:t>
      </w:r>
      <w:r w:rsidRPr="000C32B6">
        <w:rPr>
          <w:lang w:val="uk-UA"/>
        </w:rPr>
        <w:t>правління господарською діяльністю у комунальному секторі економіки щодо суб'єктів господарювання</w:t>
      </w:r>
      <w:r>
        <w:rPr>
          <w:lang w:val="uk-UA"/>
        </w:rPr>
        <w:t xml:space="preserve"> права комунальної власності територіальної громади м. Сєвєродонецька</w:t>
      </w:r>
      <w:r w:rsidRPr="000C32B6">
        <w:rPr>
          <w:lang w:val="uk-UA"/>
        </w:rPr>
        <w:t>, які  здійснюють свою діяльність на основі права господарського відання або права оперативного управління</w:t>
      </w:r>
      <w:r>
        <w:rPr>
          <w:lang w:val="uk-UA"/>
        </w:rPr>
        <w:t xml:space="preserve"> та реєстрації прав оперативного управління (господарського відання) комунальним майном м. Сєвєродонецька Луганської області</w:t>
      </w:r>
      <w:r w:rsidRPr="00EB0F9C">
        <w:rPr>
          <w:lang w:val="uk-UA"/>
        </w:rPr>
        <w:t>,  Сєвєродонецька міська рада</w:t>
      </w:r>
    </w:p>
    <w:p w:rsidR="006D4FEC" w:rsidRPr="00F42BE4" w:rsidRDefault="006D4FEC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F42BE4">
        <w:rPr>
          <w:b/>
          <w:bCs/>
          <w:lang w:val="uk-UA"/>
        </w:rPr>
        <w:t>ВИРIШИЛА:</w:t>
      </w:r>
    </w:p>
    <w:p w:rsidR="006D4FEC" w:rsidRDefault="006D4FEC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Затвердити перелік об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єктів нерухомого майна, що належить до комунальної власності територіальної громади м. Сєвєродонецька  Луганської області,  закріпленого  </w:t>
      </w:r>
      <w:r w:rsidRPr="0080370E">
        <w:rPr>
          <w:lang w:val="uk-UA"/>
        </w:rPr>
        <w:t>на праві господарського відання</w:t>
      </w:r>
      <w:r>
        <w:rPr>
          <w:lang w:val="uk-UA"/>
        </w:rPr>
        <w:t xml:space="preserve"> за суб</w:t>
      </w:r>
      <w:r>
        <w:rPr>
          <w:lang w:val="uk-UA"/>
        </w:rPr>
        <w:sym w:font="Symbol" w:char="F0A2"/>
      </w:r>
      <w:r>
        <w:rPr>
          <w:lang w:val="uk-UA"/>
        </w:rPr>
        <w:t>єктами права комунальної власності згідно з  додатком 1 до цього рішення</w:t>
      </w:r>
      <w:r w:rsidRPr="00F42BE4">
        <w:rPr>
          <w:lang w:val="uk-UA"/>
        </w:rPr>
        <w:t xml:space="preserve">. </w:t>
      </w:r>
    </w:p>
    <w:p w:rsidR="006D4FEC" w:rsidRDefault="006D4FEC" w:rsidP="006237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Затвердити перелік об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єктів нерухомого майна, що належить до комунальної власності територіальної громади м. Сєвєродонецька  Луганської області,  закріпленого  </w:t>
      </w:r>
      <w:r w:rsidRPr="0080370E">
        <w:rPr>
          <w:lang w:val="uk-UA"/>
        </w:rPr>
        <w:t xml:space="preserve">на праві </w:t>
      </w:r>
      <w:r>
        <w:rPr>
          <w:lang w:val="uk-UA"/>
        </w:rPr>
        <w:t>оперативного управління за суб</w:t>
      </w:r>
      <w:r>
        <w:rPr>
          <w:lang w:val="uk-UA"/>
        </w:rPr>
        <w:sym w:font="Symbol" w:char="F0A2"/>
      </w:r>
      <w:r>
        <w:rPr>
          <w:lang w:val="uk-UA"/>
        </w:rPr>
        <w:t>єктами права комунальної власності згідно з     додатком 2 до цього рішення</w:t>
      </w:r>
      <w:r w:rsidRPr="00F42BE4">
        <w:rPr>
          <w:lang w:val="uk-UA"/>
        </w:rPr>
        <w:t xml:space="preserve">. </w:t>
      </w:r>
    </w:p>
    <w:p w:rsidR="006D4FEC" w:rsidRPr="00F42BE4" w:rsidRDefault="006D4FEC" w:rsidP="009724B6">
      <w:pPr>
        <w:pStyle w:val="BodyTextIndent2"/>
        <w:tabs>
          <w:tab w:val="left" w:pos="851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3.</w:t>
      </w:r>
      <w:r w:rsidRPr="00F42BE4">
        <w:rPr>
          <w:lang w:val="uk-UA"/>
        </w:rPr>
        <w:t>Дане рішення підлягає оприлюдненню.</w:t>
      </w:r>
    </w:p>
    <w:p w:rsidR="006D4FEC" w:rsidRDefault="006D4FEC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4</w:t>
      </w:r>
      <w:r w:rsidRPr="00F42BE4">
        <w:rPr>
          <w:lang w:val="uk-UA"/>
        </w:rPr>
        <w:t>.</w:t>
      </w:r>
      <w:r w:rsidRPr="00F42BE4">
        <w:rPr>
          <w:lang w:val="uk-UA"/>
        </w:rPr>
        <w:tab/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</w:t>
      </w:r>
      <w:r w:rsidRPr="00D33605">
        <w:rPr>
          <w:lang w:val="uk-UA"/>
        </w:rPr>
        <w:t>.</w:t>
      </w:r>
      <w:r w:rsidRPr="004F7418">
        <w:rPr>
          <w:lang w:val="uk-UA"/>
        </w:rPr>
        <w:t xml:space="preserve"> </w:t>
      </w:r>
    </w:p>
    <w:p w:rsidR="006D4FEC" w:rsidRPr="004F7418" w:rsidRDefault="006D4FEC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6D4FEC" w:rsidRDefault="006D4FEC" w:rsidP="002F09B7">
      <w:pPr>
        <w:pStyle w:val="BodyTextIndent2"/>
        <w:spacing w:after="0" w:line="240" w:lineRule="auto"/>
        <w:ind w:left="0"/>
        <w:rPr>
          <w:b/>
          <w:bCs/>
          <w:lang w:val="uk-UA"/>
        </w:rPr>
      </w:pPr>
      <w:r>
        <w:rPr>
          <w:b/>
          <w:bCs/>
          <w:lang w:val="uk-UA"/>
        </w:rPr>
        <w:t xml:space="preserve">Міський  голова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</w:t>
      </w:r>
      <w:r w:rsidRPr="00D614E1">
        <w:rPr>
          <w:b/>
          <w:bCs/>
          <w:lang w:val="uk-UA"/>
        </w:rPr>
        <w:t>.</w:t>
      </w:r>
      <w:r>
        <w:rPr>
          <w:b/>
          <w:bCs/>
          <w:lang w:val="uk-UA"/>
        </w:rPr>
        <w:t>В</w:t>
      </w:r>
      <w:r w:rsidRPr="00D614E1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Казаков</w:t>
      </w:r>
    </w:p>
    <w:p w:rsidR="006D4FEC" w:rsidRDefault="006D4FEC" w:rsidP="002F09B7">
      <w:pPr>
        <w:pStyle w:val="BodyTextIndent2"/>
        <w:spacing w:after="0" w:line="240" w:lineRule="auto"/>
        <w:ind w:left="0"/>
        <w:rPr>
          <w:b/>
          <w:bCs/>
          <w:lang w:val="uk-UA"/>
        </w:rPr>
      </w:pPr>
    </w:p>
    <w:p w:rsidR="006D4FEC" w:rsidRDefault="006D4FEC" w:rsidP="00400399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Підготував:</w:t>
      </w:r>
    </w:p>
    <w:p w:rsidR="006D4FEC" w:rsidRPr="00400399" w:rsidRDefault="006D4FEC" w:rsidP="00D85FD5">
      <w:pPr>
        <w:jc w:val="both"/>
        <w:rPr>
          <w:lang w:val="uk-UA"/>
        </w:rPr>
      </w:pPr>
      <w:r>
        <w:rPr>
          <w:lang w:val="uk-UA"/>
        </w:rPr>
        <w:t>Н</w:t>
      </w:r>
      <w:r w:rsidRPr="00400399">
        <w:rPr>
          <w:lang w:val="uk-UA"/>
        </w:rPr>
        <w:t>ачальник Фонду комунального майна</w:t>
      </w:r>
    </w:p>
    <w:p w:rsidR="006D4FEC" w:rsidRPr="00400399" w:rsidRDefault="006D4FEC" w:rsidP="00D85FD5">
      <w:pPr>
        <w:jc w:val="both"/>
        <w:rPr>
          <w:lang w:val="uk-UA"/>
        </w:rPr>
      </w:pPr>
      <w:r w:rsidRPr="00400399">
        <w:rPr>
          <w:lang w:val="uk-UA"/>
        </w:rPr>
        <w:t>Сєв</w:t>
      </w:r>
      <w:r>
        <w:rPr>
          <w:lang w:val="uk-UA"/>
        </w:rPr>
        <w:t xml:space="preserve">єродонецької 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00399">
        <w:rPr>
          <w:lang w:val="uk-UA"/>
        </w:rPr>
        <w:t>О.В. Ольшанський</w:t>
      </w:r>
    </w:p>
    <w:p w:rsidR="006D4FEC" w:rsidRDefault="006D4FEC" w:rsidP="00400399">
      <w:pPr>
        <w:jc w:val="both"/>
        <w:rPr>
          <w:b/>
          <w:bCs/>
          <w:lang w:val="uk-UA"/>
        </w:rPr>
      </w:pPr>
    </w:p>
    <w:p w:rsidR="006D4FEC" w:rsidRDefault="006D4FEC" w:rsidP="00400399">
      <w:pPr>
        <w:shd w:val="clear" w:color="auto" w:fill="FFFFFF"/>
        <w:jc w:val="both"/>
        <w:rPr>
          <w:lang w:val="uk-UA"/>
        </w:rPr>
      </w:pPr>
    </w:p>
    <w:p w:rsidR="006D4FEC" w:rsidRDefault="006D4FEC" w:rsidP="00400399">
      <w:pPr>
        <w:shd w:val="clear" w:color="auto" w:fill="FFFFFF"/>
        <w:jc w:val="both"/>
        <w:rPr>
          <w:lang w:val="uk-UA"/>
        </w:rPr>
      </w:pPr>
    </w:p>
    <w:p w:rsidR="006D4FEC" w:rsidRDefault="006D4FEC" w:rsidP="00400399">
      <w:pPr>
        <w:shd w:val="clear" w:color="auto" w:fill="FFFFFF"/>
        <w:jc w:val="both"/>
        <w:rPr>
          <w:lang w:val="uk-UA"/>
        </w:rPr>
      </w:pPr>
    </w:p>
    <w:p w:rsidR="006D4FEC" w:rsidRDefault="006D4FEC" w:rsidP="00400399">
      <w:pPr>
        <w:shd w:val="clear" w:color="auto" w:fill="FFFFFF"/>
        <w:jc w:val="both"/>
        <w:rPr>
          <w:lang w:val="uk-UA"/>
        </w:rPr>
      </w:pPr>
    </w:p>
    <w:p w:rsidR="006D4FEC" w:rsidRDefault="006D4FEC" w:rsidP="00400399">
      <w:pPr>
        <w:shd w:val="clear" w:color="auto" w:fill="FFFFFF"/>
        <w:jc w:val="both"/>
        <w:rPr>
          <w:lang w:val="uk-UA"/>
        </w:rPr>
      </w:pPr>
    </w:p>
    <w:p w:rsidR="006D4FEC" w:rsidRDefault="006D4FEC" w:rsidP="00400399">
      <w:pPr>
        <w:shd w:val="clear" w:color="auto" w:fill="FFFFFF"/>
        <w:jc w:val="both"/>
        <w:rPr>
          <w:lang w:val="uk-UA"/>
        </w:rPr>
      </w:pPr>
    </w:p>
    <w:p w:rsidR="006D4FEC" w:rsidRDefault="006D4FEC" w:rsidP="00400399">
      <w:pPr>
        <w:shd w:val="clear" w:color="auto" w:fill="FFFFFF"/>
        <w:jc w:val="both"/>
        <w:rPr>
          <w:lang w:val="uk-UA"/>
        </w:rPr>
      </w:pPr>
    </w:p>
    <w:p w:rsidR="006D4FEC" w:rsidRDefault="006D4FEC" w:rsidP="00400399">
      <w:pPr>
        <w:shd w:val="clear" w:color="auto" w:fill="FFFFFF"/>
        <w:jc w:val="both"/>
        <w:rPr>
          <w:lang w:val="uk-UA"/>
        </w:rPr>
      </w:pPr>
    </w:p>
    <w:p w:rsidR="006D4FEC" w:rsidRDefault="006D4FEC" w:rsidP="00400399">
      <w:pPr>
        <w:shd w:val="clear" w:color="auto" w:fill="FFFFFF"/>
        <w:jc w:val="both"/>
        <w:rPr>
          <w:lang w:val="uk-UA"/>
        </w:rPr>
      </w:pPr>
    </w:p>
    <w:p w:rsidR="006D4FEC" w:rsidRDefault="006D4FEC" w:rsidP="00400399">
      <w:pPr>
        <w:shd w:val="clear" w:color="auto" w:fill="FFFFFF"/>
        <w:jc w:val="both"/>
        <w:rPr>
          <w:lang w:val="uk-UA"/>
        </w:rPr>
      </w:pPr>
    </w:p>
    <w:p w:rsidR="006D4FEC" w:rsidRDefault="006D4FEC" w:rsidP="00400399">
      <w:pPr>
        <w:shd w:val="clear" w:color="auto" w:fill="FFFFFF"/>
        <w:jc w:val="both"/>
        <w:rPr>
          <w:lang w:val="uk-UA"/>
        </w:rPr>
      </w:pPr>
    </w:p>
    <w:p w:rsidR="006D4FEC" w:rsidRDefault="006D4FEC" w:rsidP="00400399">
      <w:pPr>
        <w:shd w:val="clear" w:color="auto" w:fill="FFFFFF"/>
        <w:jc w:val="both"/>
        <w:rPr>
          <w:lang w:val="uk-UA"/>
        </w:rPr>
      </w:pPr>
    </w:p>
    <w:p w:rsidR="006D4FEC" w:rsidRDefault="006D4FEC" w:rsidP="00400399">
      <w:pPr>
        <w:shd w:val="clear" w:color="auto" w:fill="FFFFFF"/>
        <w:jc w:val="both"/>
        <w:rPr>
          <w:lang w:val="uk-UA"/>
        </w:rPr>
      </w:pPr>
    </w:p>
    <w:p w:rsidR="006D4FEC" w:rsidRPr="00696EC6" w:rsidRDefault="006D4FEC" w:rsidP="00963946">
      <w:pPr>
        <w:tabs>
          <w:tab w:val="left" w:pos="5529"/>
        </w:tabs>
        <w:ind w:left="4962"/>
        <w:rPr>
          <w:lang w:val="uk-UA"/>
        </w:rPr>
      </w:pPr>
      <w:r>
        <w:rPr>
          <w:lang w:val="uk-UA"/>
        </w:rPr>
        <w:t xml:space="preserve">Додаток 1 до </w:t>
      </w: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рішення Сєвєродонецької міської  ради</w:t>
      </w:r>
      <w:r>
        <w:rPr>
          <w:lang w:val="uk-UA"/>
        </w:rPr>
        <w:t xml:space="preserve"> </w:t>
      </w:r>
      <w:r w:rsidRPr="00696EC6">
        <w:rPr>
          <w:lang w:val="uk-UA"/>
        </w:rPr>
        <w:t xml:space="preserve">від </w:t>
      </w: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«</w:t>
      </w:r>
      <w:r>
        <w:rPr>
          <w:lang w:val="uk-UA"/>
        </w:rPr>
        <w:t xml:space="preserve">   </w:t>
      </w:r>
      <w:r w:rsidRPr="00696EC6">
        <w:rPr>
          <w:lang w:val="uk-UA"/>
        </w:rPr>
        <w:t xml:space="preserve">» </w:t>
      </w:r>
      <w:r>
        <w:rPr>
          <w:lang w:val="uk-UA"/>
        </w:rPr>
        <w:t xml:space="preserve">          </w:t>
      </w:r>
      <w:r w:rsidRPr="00696EC6">
        <w:rPr>
          <w:lang w:val="uk-UA"/>
        </w:rPr>
        <w:t>201</w:t>
      </w:r>
      <w:r>
        <w:rPr>
          <w:lang w:val="uk-UA"/>
        </w:rPr>
        <w:t>8</w:t>
      </w:r>
      <w:r w:rsidRPr="00696EC6">
        <w:rPr>
          <w:lang w:val="uk-UA"/>
        </w:rPr>
        <w:t xml:space="preserve"> року №</w:t>
      </w:r>
      <w:r>
        <w:rPr>
          <w:lang w:val="uk-UA"/>
        </w:rPr>
        <w:t xml:space="preserve"> </w:t>
      </w: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8A7492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>Перелік нерухомого майна</w:t>
      </w:r>
      <w:r w:rsidRPr="008A7492">
        <w:rPr>
          <w:lang w:val="uk-UA"/>
        </w:rPr>
        <w:t xml:space="preserve"> </w:t>
      </w:r>
      <w:r>
        <w:rPr>
          <w:lang w:val="uk-UA"/>
        </w:rPr>
        <w:t>територіальної громади м. Сєвєродонецька Луганської області,</w:t>
      </w:r>
    </w:p>
    <w:p w:rsidR="006D4FEC" w:rsidRDefault="006D4FEC" w:rsidP="00F65597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 xml:space="preserve"> закріпленого на праві господарського відання</w:t>
      </w:r>
    </w:p>
    <w:p w:rsidR="006D4FEC" w:rsidRDefault="006D4FEC" w:rsidP="00F65597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>за суб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єктами права комунальної власності  </w:t>
      </w:r>
    </w:p>
    <w:p w:rsidR="006D4FEC" w:rsidRDefault="006D4FEC" w:rsidP="006C64AA">
      <w:pPr>
        <w:tabs>
          <w:tab w:val="left" w:pos="5529"/>
        </w:tabs>
        <w:jc w:val="center"/>
        <w:rPr>
          <w:lang w:val="uk-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55"/>
        <w:gridCol w:w="4956"/>
      </w:tblGrid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667FDD">
              <w:rPr>
                <w:lang w:val="uk-UA"/>
              </w:rPr>
              <w:t>Найменування об</w:t>
            </w:r>
            <w:r w:rsidRPr="00667FDD">
              <w:rPr>
                <w:lang w:val="uk-UA"/>
              </w:rPr>
              <w:sym w:font="Symbol" w:char="F0A2"/>
            </w:r>
            <w:r w:rsidRPr="00667FDD">
              <w:rPr>
                <w:lang w:val="uk-UA"/>
              </w:rPr>
              <w:t>єкту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667FDD">
              <w:rPr>
                <w:lang w:val="uk-UA"/>
              </w:rPr>
              <w:t>Адреса розташування</w:t>
            </w:r>
          </w:p>
        </w:tc>
      </w:tr>
      <w:tr w:rsidR="006D4FEC">
        <w:tc>
          <w:tcPr>
            <w:tcW w:w="9911" w:type="dxa"/>
            <w:gridSpan w:val="2"/>
          </w:tcPr>
          <w:p w:rsidR="006D4FEC" w:rsidRPr="00667FDD" w:rsidRDefault="006D4FEC" w:rsidP="00667FDD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667FDD">
              <w:rPr>
                <w:b/>
                <w:bCs/>
                <w:lang w:val="uk-UA"/>
              </w:rPr>
              <w:t>КП «Сєвєродонецьке трролейбусне управління»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Будівлі та споруди КП «Сєвєродонецьке тррлейбусне управління»</w:t>
            </w:r>
          </w:p>
        </w:tc>
        <w:tc>
          <w:tcPr>
            <w:tcW w:w="4956" w:type="dxa"/>
          </w:tcPr>
          <w:p w:rsidR="006D4FEC" w:rsidRPr="00667FDD" w:rsidRDefault="006D4FEC" w:rsidP="00746088">
            <w:pPr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Сєвєродонецьк,ш. Будівельників, 27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Нежитлова будівля (диспетчерський пункт по вул. Курчатова)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вул.Новікова,15-Г</w:t>
            </w:r>
          </w:p>
        </w:tc>
      </w:tr>
      <w:tr w:rsidR="006D4FEC" w:rsidRPr="00746088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Нежитлова будівля (диспетчерський пункт по вул. Новікова «СПЗ»)</w:t>
            </w:r>
          </w:p>
        </w:tc>
        <w:tc>
          <w:tcPr>
            <w:tcW w:w="4956" w:type="dxa"/>
          </w:tcPr>
          <w:p w:rsidR="006D4FEC" w:rsidRPr="00667FDD" w:rsidRDefault="006D4FEC" w:rsidP="009F2311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вул.Новікова 1-В</w:t>
            </w:r>
          </w:p>
        </w:tc>
      </w:tr>
      <w:tr w:rsidR="006D4FEC" w:rsidRPr="004F47E2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Нежитлова будівля (будівля диспетчерського пункту, тролейбусна зупинка «Північна» )</w:t>
            </w:r>
          </w:p>
        </w:tc>
        <w:tc>
          <w:tcPr>
            <w:tcW w:w="4956" w:type="dxa"/>
          </w:tcPr>
          <w:p w:rsidR="006D4FEC" w:rsidRPr="00667FDD" w:rsidRDefault="006D4FEC" w:rsidP="009F2311">
            <w:pPr>
              <w:rPr>
                <w:lang w:val="uk-UA"/>
              </w:rPr>
            </w:pPr>
            <w:r w:rsidRPr="00E55625">
              <w:t>м.Сєвєродонецьк</w:t>
            </w:r>
            <w:r w:rsidRPr="00667FDD">
              <w:rPr>
                <w:lang w:val="uk-UA"/>
              </w:rPr>
              <w:t xml:space="preserve">, </w:t>
            </w:r>
            <w:r>
              <w:t>вул.</w:t>
            </w:r>
            <w:r w:rsidRPr="00667FDD">
              <w:rPr>
                <w:lang w:val="uk-UA"/>
              </w:rPr>
              <w:t>Промислова</w:t>
            </w:r>
            <w:r>
              <w:t>,</w:t>
            </w:r>
            <w:r w:rsidRPr="00667FDD">
              <w:rPr>
                <w:lang w:val="uk-UA"/>
              </w:rPr>
              <w:t>3-А</w:t>
            </w:r>
          </w:p>
        </w:tc>
      </w:tr>
      <w:tr w:rsidR="006D4FEC" w:rsidRPr="004F47E2">
        <w:tc>
          <w:tcPr>
            <w:tcW w:w="4955" w:type="dxa"/>
          </w:tcPr>
          <w:p w:rsidR="006D4FEC" w:rsidRPr="00B520AB" w:rsidRDefault="006D4FEC" w:rsidP="00667FDD">
            <w:pPr>
              <w:tabs>
                <w:tab w:val="left" w:pos="5529"/>
              </w:tabs>
            </w:pPr>
            <w:r w:rsidRPr="00667FDD">
              <w:rPr>
                <w:lang w:val="uk-UA"/>
              </w:rPr>
              <w:t>Нежитлова будівля (будівля диспетчерського пункту,тролейбусна зупинка «2-га прохідна»)</w:t>
            </w:r>
          </w:p>
        </w:tc>
        <w:tc>
          <w:tcPr>
            <w:tcW w:w="4956" w:type="dxa"/>
          </w:tcPr>
          <w:p w:rsidR="006D4FEC" w:rsidRPr="00667FDD" w:rsidRDefault="006D4FEC" w:rsidP="00E14652">
            <w:pPr>
              <w:rPr>
                <w:lang w:val="uk-UA"/>
              </w:rPr>
            </w:pPr>
            <w:r w:rsidRPr="00E55625">
              <w:t>м.Сєвєродонецьк</w:t>
            </w:r>
            <w:r w:rsidRPr="00667FDD">
              <w:rPr>
                <w:lang w:val="uk-UA"/>
              </w:rPr>
              <w:t>, вул</w:t>
            </w:r>
            <w:r>
              <w:t>.</w:t>
            </w:r>
            <w:r w:rsidRPr="00667FDD">
              <w:rPr>
                <w:lang w:val="uk-UA"/>
              </w:rPr>
              <w:t>Промислова, б/н</w:t>
            </w:r>
          </w:p>
        </w:tc>
      </w:tr>
      <w:tr w:rsidR="006D4FEC" w:rsidRPr="004F47E2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тягової підстанції №4</w:t>
            </w:r>
          </w:p>
        </w:tc>
        <w:tc>
          <w:tcPr>
            <w:tcW w:w="4956" w:type="dxa"/>
          </w:tcPr>
          <w:p w:rsidR="006D4FEC" w:rsidRPr="00667FDD" w:rsidRDefault="006D4FEC" w:rsidP="00E14652">
            <w:pPr>
              <w:rPr>
                <w:lang w:val="uk-UA"/>
              </w:rPr>
            </w:pPr>
            <w:r w:rsidRPr="00DD6751">
              <w:t>м.Сєвєродонецьк</w:t>
            </w:r>
            <w:r w:rsidRPr="00667FDD">
              <w:rPr>
                <w:lang w:val="uk-UA"/>
              </w:rPr>
              <w:t xml:space="preserve">, </w:t>
            </w:r>
            <w:r>
              <w:t>вул.Н</w:t>
            </w:r>
            <w:r w:rsidRPr="00667FDD">
              <w:rPr>
                <w:lang w:val="uk-UA"/>
              </w:rPr>
              <w:t>овікова, б/н</w:t>
            </w:r>
          </w:p>
        </w:tc>
      </w:tr>
      <w:tr w:rsidR="006D4FEC" w:rsidRPr="004F47E2">
        <w:tc>
          <w:tcPr>
            <w:tcW w:w="4955" w:type="dxa"/>
          </w:tcPr>
          <w:p w:rsidR="006D4FEC" w:rsidRPr="00B520AB" w:rsidRDefault="006D4FEC" w:rsidP="00667FDD">
            <w:pPr>
              <w:tabs>
                <w:tab w:val="left" w:pos="5529"/>
              </w:tabs>
            </w:pPr>
            <w:r w:rsidRPr="00667FDD">
              <w:rPr>
                <w:lang w:val="uk-UA"/>
              </w:rPr>
              <w:t>Будівля тягової підстанції №5</w:t>
            </w:r>
          </w:p>
        </w:tc>
        <w:tc>
          <w:tcPr>
            <w:tcW w:w="4956" w:type="dxa"/>
          </w:tcPr>
          <w:p w:rsidR="006D4FEC" w:rsidRPr="00667FDD" w:rsidRDefault="006D4FEC" w:rsidP="00E14652">
            <w:pPr>
              <w:rPr>
                <w:lang w:val="uk-UA"/>
              </w:rPr>
            </w:pPr>
            <w:r w:rsidRPr="00DD6751">
              <w:t>м.Сєвєродонецьк</w:t>
            </w:r>
            <w:r w:rsidRPr="00667FDD">
              <w:rPr>
                <w:lang w:val="uk-UA"/>
              </w:rPr>
              <w:t xml:space="preserve">, </w:t>
            </w:r>
            <w:r>
              <w:t>вул.</w:t>
            </w:r>
            <w:r w:rsidRPr="00667FDD">
              <w:rPr>
                <w:lang w:val="uk-UA"/>
              </w:rPr>
              <w:t>Промислова</w:t>
            </w:r>
            <w:r>
              <w:t>,</w:t>
            </w:r>
            <w:r w:rsidRPr="00667FDD">
              <w:rPr>
                <w:lang w:val="uk-UA"/>
              </w:rPr>
              <w:t>б/н</w:t>
            </w:r>
          </w:p>
        </w:tc>
      </w:tr>
      <w:tr w:rsidR="006D4FEC" w:rsidRPr="004F47E2">
        <w:tc>
          <w:tcPr>
            <w:tcW w:w="4955" w:type="dxa"/>
          </w:tcPr>
          <w:p w:rsidR="006D4FEC" w:rsidRPr="00B520AB" w:rsidRDefault="006D4FEC" w:rsidP="00667FDD">
            <w:pPr>
              <w:tabs>
                <w:tab w:val="left" w:pos="5529"/>
              </w:tabs>
            </w:pPr>
            <w:r w:rsidRPr="00667FDD">
              <w:rPr>
                <w:lang w:val="uk-UA"/>
              </w:rPr>
              <w:t>Будівля тягової підстанції №6</w:t>
            </w:r>
          </w:p>
        </w:tc>
        <w:tc>
          <w:tcPr>
            <w:tcW w:w="4956" w:type="dxa"/>
          </w:tcPr>
          <w:p w:rsidR="006D4FEC" w:rsidRPr="00667FDD" w:rsidRDefault="006D4FEC" w:rsidP="00E14652">
            <w:pPr>
              <w:rPr>
                <w:lang w:val="uk-UA"/>
              </w:rPr>
            </w:pPr>
            <w:r w:rsidRPr="00DD6751">
              <w:t>м.Сєвєродонецьк</w:t>
            </w:r>
            <w:r w:rsidRPr="00667FDD">
              <w:rPr>
                <w:lang w:val="uk-UA"/>
              </w:rPr>
              <w:t xml:space="preserve">, </w:t>
            </w:r>
            <w:r>
              <w:t>вул.</w:t>
            </w:r>
            <w:r w:rsidRPr="00667FDD">
              <w:rPr>
                <w:lang w:val="uk-UA"/>
              </w:rPr>
              <w:t>Промислова</w:t>
            </w:r>
            <w:r>
              <w:t>,</w:t>
            </w:r>
            <w:r w:rsidRPr="00667FDD">
              <w:rPr>
                <w:lang w:val="uk-UA"/>
              </w:rPr>
              <w:t>б/н</w:t>
            </w:r>
          </w:p>
        </w:tc>
      </w:tr>
      <w:tr w:rsidR="006D4FEC" w:rsidRPr="004F47E2">
        <w:tc>
          <w:tcPr>
            <w:tcW w:w="4955" w:type="dxa"/>
          </w:tcPr>
          <w:p w:rsidR="006D4FEC" w:rsidRPr="00B520AB" w:rsidRDefault="006D4FEC" w:rsidP="00667FDD">
            <w:pPr>
              <w:tabs>
                <w:tab w:val="left" w:pos="5529"/>
              </w:tabs>
            </w:pPr>
            <w:r w:rsidRPr="00667FDD">
              <w:rPr>
                <w:lang w:val="uk-UA"/>
              </w:rPr>
              <w:t>Будівля тягової підстанції №1</w:t>
            </w:r>
          </w:p>
        </w:tc>
        <w:tc>
          <w:tcPr>
            <w:tcW w:w="4956" w:type="dxa"/>
          </w:tcPr>
          <w:p w:rsidR="006D4FEC" w:rsidRPr="00667FDD" w:rsidRDefault="006D4FEC" w:rsidP="00E14652">
            <w:pPr>
              <w:rPr>
                <w:lang w:val="uk-UA"/>
              </w:rPr>
            </w:pPr>
            <w:r w:rsidRPr="00DD6751">
              <w:t>м.Сєвєродонецьк</w:t>
            </w:r>
            <w:r w:rsidRPr="00667FDD">
              <w:rPr>
                <w:lang w:val="uk-UA"/>
              </w:rPr>
              <w:t xml:space="preserve">, </w:t>
            </w:r>
            <w:r>
              <w:t>пр.</w:t>
            </w:r>
            <w:r w:rsidRPr="00667FDD">
              <w:rPr>
                <w:lang w:val="uk-UA"/>
              </w:rPr>
              <w:t>Хіміків</w:t>
            </w:r>
            <w:r>
              <w:t>,</w:t>
            </w:r>
            <w:r w:rsidRPr="00667FDD">
              <w:rPr>
                <w:lang w:val="uk-UA"/>
              </w:rPr>
              <w:t>б/н</w:t>
            </w:r>
          </w:p>
        </w:tc>
      </w:tr>
      <w:tr w:rsidR="006D4FEC" w:rsidRPr="00E14652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тягової підстанції №3</w:t>
            </w:r>
          </w:p>
        </w:tc>
        <w:tc>
          <w:tcPr>
            <w:tcW w:w="4956" w:type="dxa"/>
          </w:tcPr>
          <w:p w:rsidR="006D4FEC" w:rsidRPr="00667FDD" w:rsidRDefault="006D4FEC" w:rsidP="00E14652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Курчатова, б/н</w:t>
            </w:r>
          </w:p>
        </w:tc>
      </w:tr>
      <w:tr w:rsidR="006D4FEC" w:rsidRPr="00E14652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тягової підстанції №2</w:t>
            </w:r>
          </w:p>
        </w:tc>
        <w:tc>
          <w:tcPr>
            <w:tcW w:w="4956" w:type="dxa"/>
          </w:tcPr>
          <w:p w:rsidR="006D4FEC" w:rsidRPr="00667FDD" w:rsidRDefault="006D4FEC" w:rsidP="00E14652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Менделєєва, б/н</w:t>
            </w:r>
          </w:p>
        </w:tc>
      </w:tr>
    </w:tbl>
    <w:p w:rsidR="006D4FEC" w:rsidRPr="00696EC6" w:rsidRDefault="006D4FEC" w:rsidP="006C64AA">
      <w:pPr>
        <w:tabs>
          <w:tab w:val="left" w:pos="5529"/>
        </w:tabs>
        <w:ind w:left="4962"/>
        <w:jc w:val="center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Pr="003F42B5" w:rsidRDefault="006D4FEC" w:rsidP="00AD5F19">
      <w:pPr>
        <w:jc w:val="both"/>
        <w:rPr>
          <w:lang w:val="uk-UA"/>
        </w:rPr>
      </w:pPr>
      <w:r>
        <w:rPr>
          <w:lang w:val="uk-UA"/>
        </w:rPr>
        <w:t xml:space="preserve">Секретар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F42B5">
        <w:rPr>
          <w:lang w:val="uk-UA"/>
        </w:rPr>
        <w:t>Е.Ю. Марініч</w:t>
      </w:r>
    </w:p>
    <w:p w:rsidR="006D4FEC" w:rsidRDefault="006D4FEC" w:rsidP="00AD5F19">
      <w:pPr>
        <w:jc w:val="both"/>
        <w:rPr>
          <w:b/>
          <w:bCs/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  <w:r>
        <w:rPr>
          <w:lang w:val="uk-UA"/>
        </w:rPr>
        <w:t xml:space="preserve"> </w:t>
      </w: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63946">
      <w:pPr>
        <w:tabs>
          <w:tab w:val="left" w:pos="5529"/>
        </w:tabs>
        <w:ind w:left="4962"/>
        <w:rPr>
          <w:lang w:val="uk-UA"/>
        </w:rPr>
      </w:pPr>
    </w:p>
    <w:p w:rsidR="006D4FEC" w:rsidRPr="00145318" w:rsidRDefault="006D4FEC" w:rsidP="00963946">
      <w:pPr>
        <w:rPr>
          <w:lang w:val="uk-UA"/>
        </w:rPr>
      </w:pPr>
    </w:p>
    <w:p w:rsidR="006D4FEC" w:rsidRPr="00145318" w:rsidRDefault="006D4FEC" w:rsidP="00963946">
      <w:pPr>
        <w:rPr>
          <w:lang w:val="uk-UA"/>
        </w:rPr>
      </w:pPr>
    </w:p>
    <w:p w:rsidR="006D4FEC" w:rsidRPr="00145318" w:rsidRDefault="006D4FEC" w:rsidP="00963946">
      <w:pPr>
        <w:rPr>
          <w:lang w:val="uk-UA"/>
        </w:rPr>
      </w:pPr>
    </w:p>
    <w:p w:rsidR="006D4FEC" w:rsidRPr="00696EC6" w:rsidRDefault="006D4FEC" w:rsidP="006B37BA">
      <w:pPr>
        <w:tabs>
          <w:tab w:val="left" w:pos="5529"/>
        </w:tabs>
        <w:ind w:left="4962"/>
        <w:rPr>
          <w:lang w:val="uk-UA"/>
        </w:rPr>
      </w:pPr>
      <w:r>
        <w:rPr>
          <w:lang w:val="uk-UA"/>
        </w:rPr>
        <w:t xml:space="preserve">Додаток  2 до </w:t>
      </w:r>
    </w:p>
    <w:p w:rsidR="006D4FEC" w:rsidRDefault="006D4FEC" w:rsidP="006B37BA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рішення Сєвєродонецької міської  ради</w:t>
      </w:r>
      <w:r>
        <w:rPr>
          <w:lang w:val="uk-UA"/>
        </w:rPr>
        <w:t xml:space="preserve"> </w:t>
      </w:r>
      <w:r w:rsidRPr="00696EC6">
        <w:rPr>
          <w:lang w:val="uk-UA"/>
        </w:rPr>
        <w:t xml:space="preserve">від </w:t>
      </w:r>
    </w:p>
    <w:p w:rsidR="006D4FEC" w:rsidRDefault="006D4FEC" w:rsidP="006B37BA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«</w:t>
      </w:r>
      <w:r>
        <w:rPr>
          <w:lang w:val="uk-UA"/>
        </w:rPr>
        <w:t xml:space="preserve">   </w:t>
      </w:r>
      <w:r w:rsidRPr="00696EC6">
        <w:rPr>
          <w:lang w:val="uk-UA"/>
        </w:rPr>
        <w:t xml:space="preserve">» </w:t>
      </w:r>
      <w:r>
        <w:rPr>
          <w:lang w:val="uk-UA"/>
        </w:rPr>
        <w:t xml:space="preserve">          </w:t>
      </w:r>
      <w:r w:rsidRPr="00696EC6">
        <w:rPr>
          <w:lang w:val="uk-UA"/>
        </w:rPr>
        <w:t>201</w:t>
      </w:r>
      <w:r>
        <w:rPr>
          <w:lang w:val="uk-UA"/>
        </w:rPr>
        <w:t>8</w:t>
      </w:r>
      <w:r w:rsidRPr="00696EC6">
        <w:rPr>
          <w:lang w:val="uk-UA"/>
        </w:rPr>
        <w:t xml:space="preserve"> року №</w:t>
      </w:r>
      <w:r>
        <w:rPr>
          <w:lang w:val="uk-UA"/>
        </w:rPr>
        <w:t xml:space="preserve"> </w:t>
      </w:r>
    </w:p>
    <w:p w:rsidR="006D4FEC" w:rsidRDefault="006D4FEC" w:rsidP="006B37BA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6B37BA">
      <w:pPr>
        <w:tabs>
          <w:tab w:val="left" w:pos="5529"/>
        </w:tabs>
        <w:ind w:left="4962"/>
        <w:rPr>
          <w:lang w:val="uk-UA"/>
        </w:rPr>
      </w:pPr>
    </w:p>
    <w:p w:rsidR="006D4FEC" w:rsidRDefault="006D4FEC" w:rsidP="009431AD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>Перелік нерухомого майна</w:t>
      </w:r>
      <w:r w:rsidRPr="008A7492">
        <w:rPr>
          <w:lang w:val="uk-UA"/>
        </w:rPr>
        <w:t xml:space="preserve"> </w:t>
      </w:r>
      <w:r>
        <w:rPr>
          <w:lang w:val="uk-UA"/>
        </w:rPr>
        <w:t>територіальної громади м. Сєвєродонецька Луганської області, закріпленого на праві оперативного управління</w:t>
      </w:r>
    </w:p>
    <w:p w:rsidR="006D4FEC" w:rsidRDefault="006D4FEC" w:rsidP="006B37BA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>за суб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єктами права комунальної власності  </w:t>
      </w:r>
    </w:p>
    <w:p w:rsidR="006D4FEC" w:rsidRDefault="006D4FEC" w:rsidP="006B37BA">
      <w:pPr>
        <w:tabs>
          <w:tab w:val="left" w:pos="5529"/>
        </w:tabs>
        <w:jc w:val="center"/>
        <w:rPr>
          <w:lang w:val="uk-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55"/>
        <w:gridCol w:w="4956"/>
      </w:tblGrid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667FDD">
              <w:rPr>
                <w:lang w:val="uk-UA"/>
              </w:rPr>
              <w:t>Найменування об</w:t>
            </w:r>
            <w:r w:rsidRPr="00667FDD">
              <w:rPr>
                <w:lang w:val="uk-UA"/>
              </w:rPr>
              <w:sym w:font="Symbol" w:char="F0A2"/>
            </w:r>
            <w:r w:rsidRPr="00667FDD">
              <w:rPr>
                <w:lang w:val="uk-UA"/>
              </w:rPr>
              <w:t>єкту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667FDD">
              <w:rPr>
                <w:lang w:val="uk-UA"/>
              </w:rPr>
              <w:t>Адреса розташування</w:t>
            </w:r>
          </w:p>
        </w:tc>
      </w:tr>
      <w:tr w:rsidR="006D4FEC">
        <w:tc>
          <w:tcPr>
            <w:tcW w:w="9911" w:type="dxa"/>
            <w:gridSpan w:val="2"/>
          </w:tcPr>
          <w:p w:rsidR="006D4FEC" w:rsidRPr="00667FDD" w:rsidRDefault="006D4FEC" w:rsidP="00667FDD">
            <w:pPr>
              <w:tabs>
                <w:tab w:val="left" w:pos="5529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67FDD">
              <w:rPr>
                <w:b/>
                <w:bCs/>
                <w:sz w:val="22"/>
                <w:szCs w:val="22"/>
                <w:lang w:val="uk-UA"/>
              </w:rPr>
              <w:t>Комунальна установа «Сєвєродонецька міська багатопрофільна лікарня»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Будівлі та споруди лікувально-оздоровчого комплексу колишнього санаторію-профілакторію «Енергетик»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 xml:space="preserve">Луганська обл. Кремінський р-н, </w:t>
            </w:r>
          </w:p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с. Боровеньки, вул. Замуловка, 1а</w:t>
            </w:r>
          </w:p>
        </w:tc>
      </w:tr>
      <w:tr w:rsidR="006D4FEC" w:rsidRPr="00746088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Комплекс будівель та споруд</w:t>
            </w:r>
          </w:p>
        </w:tc>
        <w:tc>
          <w:tcPr>
            <w:tcW w:w="4956" w:type="dxa"/>
          </w:tcPr>
          <w:p w:rsidR="006D4FEC" w:rsidRPr="00667FDD" w:rsidRDefault="006D4FEC" w:rsidP="007548E7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Ломоносова,19</w:t>
            </w:r>
          </w:p>
        </w:tc>
      </w:tr>
      <w:tr w:rsidR="006D4FEC" w:rsidRPr="00811592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міжлікарняної аптеки</w:t>
            </w:r>
          </w:p>
        </w:tc>
        <w:tc>
          <w:tcPr>
            <w:tcW w:w="4956" w:type="dxa"/>
          </w:tcPr>
          <w:p w:rsidR="006D4FEC" w:rsidRPr="00667FDD" w:rsidRDefault="006D4FEC" w:rsidP="00811592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 вул.Єгорова,2-в</w:t>
            </w:r>
          </w:p>
        </w:tc>
      </w:tr>
      <w:tr w:rsidR="006D4FEC" w:rsidRPr="004F47E2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</w:t>
            </w:r>
          </w:p>
        </w:tc>
        <w:tc>
          <w:tcPr>
            <w:tcW w:w="4956" w:type="dxa"/>
          </w:tcPr>
          <w:p w:rsidR="006D4FEC" w:rsidRPr="00667FDD" w:rsidRDefault="006D4FEC" w:rsidP="00423D28">
            <w:pPr>
              <w:rPr>
                <w:lang w:val="uk-UA"/>
              </w:rPr>
            </w:pPr>
            <w:r w:rsidRPr="00E55625">
              <w:t>м.Сєвєродонецьк</w:t>
            </w:r>
            <w:r w:rsidRPr="00667FDD">
              <w:rPr>
                <w:lang w:val="uk-UA"/>
              </w:rPr>
              <w:t xml:space="preserve">, </w:t>
            </w:r>
            <w:r>
              <w:t>вул.</w:t>
            </w:r>
            <w:r w:rsidRPr="00667FDD">
              <w:rPr>
                <w:lang w:val="uk-UA"/>
              </w:rPr>
              <w:t>Юності,7</w:t>
            </w:r>
          </w:p>
        </w:tc>
      </w:tr>
      <w:tr w:rsidR="006D4FEC" w:rsidRPr="004F47E2">
        <w:tc>
          <w:tcPr>
            <w:tcW w:w="4955" w:type="dxa"/>
          </w:tcPr>
          <w:p w:rsidR="006D4FEC" w:rsidRPr="00B520AB" w:rsidRDefault="006D4FEC" w:rsidP="00667FDD">
            <w:pPr>
              <w:tabs>
                <w:tab w:val="left" w:pos="5529"/>
              </w:tabs>
            </w:pPr>
            <w:r w:rsidRPr="00667FDD">
              <w:rPr>
                <w:lang w:val="uk-UA"/>
              </w:rPr>
              <w:t>Будівлі гаражів</w:t>
            </w:r>
          </w:p>
        </w:tc>
        <w:tc>
          <w:tcPr>
            <w:tcW w:w="4956" w:type="dxa"/>
          </w:tcPr>
          <w:p w:rsidR="006D4FEC" w:rsidRPr="00667FDD" w:rsidRDefault="006D4FEC" w:rsidP="00423D28">
            <w:pPr>
              <w:rPr>
                <w:lang w:val="uk-UA"/>
              </w:rPr>
            </w:pPr>
            <w:r w:rsidRPr="00E55625">
              <w:t>м.Сєвєродонецьк</w:t>
            </w:r>
            <w:r w:rsidRPr="00667FDD">
              <w:rPr>
                <w:lang w:val="uk-UA"/>
              </w:rPr>
              <w:t>, вул</w:t>
            </w:r>
            <w:r>
              <w:t>.</w:t>
            </w:r>
            <w:r w:rsidRPr="00667FDD">
              <w:rPr>
                <w:lang w:val="uk-UA"/>
              </w:rPr>
              <w:t>Юності</w:t>
            </w:r>
            <w:r>
              <w:t>,</w:t>
            </w:r>
            <w:r w:rsidRPr="00667FDD">
              <w:rPr>
                <w:lang w:val="uk-UA"/>
              </w:rPr>
              <w:t>7</w:t>
            </w:r>
          </w:p>
        </w:tc>
      </w:tr>
      <w:tr w:rsidR="006D4FEC" w:rsidRPr="004F47E2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гаража-комори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E55625">
              <w:t>м.Сєвєродонецьк</w:t>
            </w:r>
            <w:r w:rsidRPr="00667FDD">
              <w:rPr>
                <w:lang w:val="uk-UA"/>
              </w:rPr>
              <w:t>, вул.Сметаніна,5</w:t>
            </w:r>
          </w:p>
        </w:tc>
      </w:tr>
      <w:tr w:rsidR="006D4FEC" w:rsidRPr="004F47E2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господарчої служби</w:t>
            </w:r>
          </w:p>
        </w:tc>
        <w:tc>
          <w:tcPr>
            <w:tcW w:w="4956" w:type="dxa"/>
          </w:tcPr>
          <w:p w:rsidR="006D4FEC" w:rsidRPr="00E55625" w:rsidRDefault="006D4FEC" w:rsidP="00570B54">
            <w:r w:rsidRPr="00E55625">
              <w:t>м.Сєвєродонецьк</w:t>
            </w:r>
            <w:r w:rsidRPr="00667FDD">
              <w:rPr>
                <w:lang w:val="uk-UA"/>
              </w:rPr>
              <w:t>, вул.Сметаніна,5</w:t>
            </w:r>
          </w:p>
        </w:tc>
      </w:tr>
      <w:tr w:rsidR="006D4FEC" w:rsidRPr="004F47E2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 xml:space="preserve">Будівля відділення </w:t>
            </w:r>
            <w:r w:rsidRPr="005D6127">
              <w:t>проф</w:t>
            </w:r>
            <w:r w:rsidRPr="00667FDD">
              <w:rPr>
                <w:lang w:val="uk-UA"/>
              </w:rPr>
              <w:t>і</w:t>
            </w:r>
            <w:r w:rsidRPr="005D6127">
              <w:t>лактики</w:t>
            </w:r>
          </w:p>
        </w:tc>
        <w:tc>
          <w:tcPr>
            <w:tcW w:w="4956" w:type="dxa"/>
          </w:tcPr>
          <w:p w:rsidR="006D4FEC" w:rsidRPr="00E55625" w:rsidRDefault="006D4FEC" w:rsidP="00570B54">
            <w:r w:rsidRPr="00E55625">
              <w:t>м.Сєвєродонецьк</w:t>
            </w:r>
            <w:r w:rsidRPr="00667FDD">
              <w:rPr>
                <w:lang w:val="uk-UA"/>
              </w:rPr>
              <w:t>, вул.Сметаніна,5</w:t>
            </w:r>
          </w:p>
        </w:tc>
      </w:tr>
      <w:tr w:rsidR="006D4FEC" w:rsidRPr="004F47E2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пологового відділення</w:t>
            </w:r>
          </w:p>
        </w:tc>
        <w:tc>
          <w:tcPr>
            <w:tcW w:w="4956" w:type="dxa"/>
          </w:tcPr>
          <w:p w:rsidR="006D4FEC" w:rsidRPr="00E55625" w:rsidRDefault="006D4FEC" w:rsidP="00570B54">
            <w:r w:rsidRPr="00E55625">
              <w:t>м.Сєвєродонецьк</w:t>
            </w:r>
            <w:r w:rsidRPr="00667FDD">
              <w:rPr>
                <w:lang w:val="uk-UA"/>
              </w:rPr>
              <w:t>, вул.Сметаніна,5</w:t>
            </w:r>
          </w:p>
        </w:tc>
      </w:tr>
      <w:tr w:rsidR="006D4FEC" w:rsidRPr="004F47E2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очісних споруд</w:t>
            </w:r>
          </w:p>
        </w:tc>
        <w:tc>
          <w:tcPr>
            <w:tcW w:w="4956" w:type="dxa"/>
          </w:tcPr>
          <w:p w:rsidR="006D4FEC" w:rsidRPr="00E55625" w:rsidRDefault="006D4FEC" w:rsidP="00570B54">
            <w:r w:rsidRPr="00E55625">
              <w:t>м.Сєвєродонецьк</w:t>
            </w:r>
            <w:r w:rsidRPr="00667FDD">
              <w:rPr>
                <w:lang w:val="uk-UA"/>
              </w:rPr>
              <w:t>, вул.Сметаніна,5</w:t>
            </w:r>
          </w:p>
        </w:tc>
      </w:tr>
      <w:tr w:rsidR="006D4FEC" w:rsidRPr="008068F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б</w:t>
            </w:r>
            <w:r>
              <w:t>ойлерн</w:t>
            </w:r>
            <w:r w:rsidRPr="00667FDD">
              <w:rPr>
                <w:lang w:val="uk-UA"/>
              </w:rPr>
              <w:t>ої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вул.Сметаніна,5-р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стоматологічної п</w:t>
            </w:r>
            <w:r w:rsidRPr="005D6127">
              <w:t>ол</w:t>
            </w:r>
            <w:r w:rsidRPr="00667FDD">
              <w:rPr>
                <w:lang w:val="uk-UA"/>
              </w:rPr>
              <w:t>і</w:t>
            </w:r>
            <w:r w:rsidRPr="005D6127">
              <w:t>кл</w:t>
            </w:r>
            <w:r w:rsidRPr="00667FDD">
              <w:rPr>
                <w:lang w:val="uk-UA"/>
              </w:rPr>
              <w:t>і</w:t>
            </w:r>
            <w:r w:rsidRPr="005D6127">
              <w:t>н</w:t>
            </w:r>
            <w:r w:rsidRPr="00667FDD">
              <w:rPr>
                <w:lang w:val="uk-UA"/>
              </w:rPr>
              <w:t>і</w:t>
            </w:r>
            <w:r>
              <w:t>к</w:t>
            </w:r>
            <w:r w:rsidRPr="00667FDD">
              <w:rPr>
                <w:lang w:val="uk-UA"/>
              </w:rPr>
              <w:t>и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Єгорова, 7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 г</w:t>
            </w:r>
            <w:r w:rsidRPr="005D6127">
              <w:t>араж</w:t>
            </w:r>
            <w:r w:rsidRPr="00667FDD">
              <w:rPr>
                <w:lang w:val="uk-UA"/>
              </w:rPr>
              <w:t>ів стоматологічної поліклініки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Єгорова, 7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інфекційного відділення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Єгорова, 2-б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дитячого соматичного відділення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Єгорова, 2-б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г</w:t>
            </w:r>
            <w:r w:rsidRPr="005D6127">
              <w:t>о</w:t>
            </w:r>
            <w:r w:rsidRPr="00667FDD">
              <w:rPr>
                <w:lang w:val="uk-UA"/>
              </w:rPr>
              <w:t xml:space="preserve">сподарчого </w:t>
            </w:r>
            <w:r w:rsidRPr="005D6127">
              <w:t>блок</w:t>
            </w:r>
            <w:r w:rsidRPr="00667FDD">
              <w:rPr>
                <w:lang w:val="uk-UA"/>
              </w:rPr>
              <w:t>у</w:t>
            </w:r>
            <w:r w:rsidRPr="005D6127">
              <w:t xml:space="preserve"> д</w:t>
            </w:r>
            <w:r w:rsidRPr="00667FDD">
              <w:rPr>
                <w:lang w:val="uk-UA"/>
              </w:rPr>
              <w:t>и</w:t>
            </w:r>
            <w:r w:rsidRPr="005D6127">
              <w:t>т</w:t>
            </w:r>
            <w:r w:rsidRPr="00667FDD">
              <w:rPr>
                <w:lang w:val="uk-UA"/>
              </w:rPr>
              <w:t>ячого соматичного від-ня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Єгорова, 2-б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патанатомічного корпусу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Єгорова, 2-б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</w:t>
            </w:r>
            <w:r w:rsidRPr="005D6127">
              <w:t xml:space="preserve"> дизельн</w:t>
            </w:r>
            <w:r w:rsidRPr="00667FDD">
              <w:rPr>
                <w:lang w:val="uk-UA"/>
              </w:rPr>
              <w:t>ої</w:t>
            </w:r>
            <w:r w:rsidRPr="005D6127">
              <w:t xml:space="preserve"> установки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Єгорова, 2-б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голо</w:t>
            </w:r>
            <w:r w:rsidRPr="005D6127">
              <w:t>в</w:t>
            </w:r>
            <w:r w:rsidRPr="00667FDD">
              <w:rPr>
                <w:lang w:val="uk-UA"/>
              </w:rPr>
              <w:t>ного</w:t>
            </w:r>
            <w:r w:rsidRPr="005D6127">
              <w:t xml:space="preserve"> корпус</w:t>
            </w:r>
            <w:r w:rsidRPr="00667FDD">
              <w:rPr>
                <w:lang w:val="uk-UA"/>
              </w:rPr>
              <w:t>у</w:t>
            </w:r>
            <w:r w:rsidRPr="005D6127">
              <w:t xml:space="preserve"> </w:t>
            </w:r>
            <w:r w:rsidRPr="00667FDD">
              <w:rPr>
                <w:lang w:val="uk-UA"/>
              </w:rPr>
              <w:t xml:space="preserve"> і адміністративного корпусу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Єгорова, 2-б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г</w:t>
            </w:r>
            <w:r w:rsidRPr="005D6127">
              <w:t>о</w:t>
            </w:r>
            <w:r w:rsidRPr="00667FDD">
              <w:rPr>
                <w:lang w:val="uk-UA"/>
              </w:rPr>
              <w:t>сподарчого  к</w:t>
            </w:r>
            <w:r w:rsidRPr="005D6127">
              <w:t>орпус</w:t>
            </w:r>
            <w:r w:rsidRPr="00667FDD">
              <w:rPr>
                <w:lang w:val="uk-UA"/>
              </w:rPr>
              <w:t>у №1 (комора-казанна)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Єгорова, 2-б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баклабораторії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Єгорова, 2-б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харчоблока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Єгорова, 2-б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</w:t>
            </w:r>
            <w:r w:rsidRPr="005D6127">
              <w:t xml:space="preserve"> терапевтич</w:t>
            </w:r>
            <w:r w:rsidRPr="00667FDD">
              <w:rPr>
                <w:lang w:val="uk-UA"/>
              </w:rPr>
              <w:t>ного корпуса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Єгорова, 2-б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водолікарні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Єгорова, 2-б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</w:t>
            </w:r>
            <w:r w:rsidRPr="005D6127">
              <w:t xml:space="preserve"> х</w:t>
            </w:r>
            <w:r w:rsidRPr="00667FDD">
              <w:rPr>
                <w:lang w:val="uk-UA"/>
              </w:rPr>
              <w:t>і</w:t>
            </w:r>
            <w:r w:rsidRPr="005D6127">
              <w:t>рург</w:t>
            </w:r>
            <w:r w:rsidRPr="00667FDD">
              <w:rPr>
                <w:lang w:val="uk-UA"/>
              </w:rPr>
              <w:t>і</w:t>
            </w:r>
            <w:r w:rsidRPr="005D6127">
              <w:t>ч</w:t>
            </w:r>
            <w:r w:rsidRPr="00667FDD">
              <w:rPr>
                <w:lang w:val="uk-UA"/>
              </w:rPr>
              <w:t>ного корпусу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Єгорова, 2-б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господарчого корпусу №2 (дезкамера)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Єгорова, 2-б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г</w:t>
            </w:r>
            <w:r w:rsidRPr="005D6127">
              <w:t>араж</w:t>
            </w:r>
            <w:r w:rsidRPr="00667FDD">
              <w:rPr>
                <w:lang w:val="uk-UA"/>
              </w:rPr>
              <w:t>у</w:t>
            </w:r>
            <w:r w:rsidRPr="005D6127">
              <w:t xml:space="preserve"> на 5 автомашин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Єгорова, 2-б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</w:t>
            </w:r>
            <w:r w:rsidRPr="005D6127">
              <w:t xml:space="preserve"> для </w:t>
            </w:r>
            <w:r w:rsidRPr="00667FDD">
              <w:rPr>
                <w:lang w:val="uk-UA"/>
              </w:rPr>
              <w:t xml:space="preserve">зберігання </w:t>
            </w:r>
            <w:r w:rsidRPr="005D6127">
              <w:t>кис</w:t>
            </w:r>
            <w:r w:rsidRPr="00667FDD">
              <w:rPr>
                <w:lang w:val="uk-UA"/>
              </w:rPr>
              <w:t>невих балонів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Єгорова, 2-б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5D6127">
              <w:t>Бокс на 3 гаража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Єгорова, 2-б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казанної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Єгорова, 2-б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B167A9">
            <w:pPr>
              <w:rPr>
                <w:lang w:val="uk-UA"/>
              </w:rPr>
            </w:pPr>
            <w:r w:rsidRPr="00667FDD">
              <w:rPr>
                <w:lang w:val="uk-UA"/>
              </w:rPr>
              <w:t>Будівля протитуберкульозного</w:t>
            </w:r>
          </w:p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від-ня консультативно-діагностичного поліклінічного відділення №1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E55625">
              <w:t>м.Сєвєродонецьк</w:t>
            </w:r>
            <w:r w:rsidRPr="00667FDD">
              <w:rPr>
                <w:lang w:val="uk-UA"/>
              </w:rPr>
              <w:t>, вул.Сметаніна,5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B167A9">
            <w:pPr>
              <w:rPr>
                <w:lang w:val="uk-UA"/>
              </w:rPr>
            </w:pPr>
            <w:r w:rsidRPr="00667FDD">
              <w:rPr>
                <w:lang w:val="uk-UA"/>
              </w:rPr>
              <w:t xml:space="preserve">Будівля (поліклініки) </w:t>
            </w:r>
          </w:p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E55625">
              <w:t>м.Сєвєродонецьк</w:t>
            </w:r>
            <w:r w:rsidRPr="00667FDD">
              <w:rPr>
                <w:lang w:val="uk-UA"/>
              </w:rPr>
              <w:t>, вул.Сметаніна,5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мінікотельні на 500 Квт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E55625">
              <w:t>м.Сєвєродонецьк</w:t>
            </w:r>
            <w:r w:rsidRPr="00667FDD">
              <w:rPr>
                <w:lang w:val="uk-UA"/>
              </w:rPr>
              <w:t>, вул.Сметаніна,5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Споруда для дизельного генератора для кардіологічного віддділенння та терапевтичного корпусу</w:t>
            </w:r>
          </w:p>
        </w:tc>
        <w:tc>
          <w:tcPr>
            <w:tcW w:w="4956" w:type="dxa"/>
          </w:tcPr>
          <w:p w:rsidR="006D4FEC" w:rsidRPr="00667FDD" w:rsidRDefault="006D4FEC" w:rsidP="00B167A9">
            <w:pPr>
              <w:rPr>
                <w:lang w:val="uk-UA"/>
              </w:rPr>
            </w:pPr>
            <w:r w:rsidRPr="00E55625">
              <w:t>м.Сєвєродонецьк</w:t>
            </w:r>
            <w:r w:rsidRPr="00667FDD">
              <w:rPr>
                <w:lang w:val="uk-UA"/>
              </w:rPr>
              <w:t>, вул. Єгорова, 2-б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Споруда системного резервного енергозабезпечення будівлі хірургічного корпусу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E55625">
              <w:t>м.Сєвєродонецьк</w:t>
            </w:r>
            <w:r w:rsidRPr="00667FDD">
              <w:rPr>
                <w:lang w:val="uk-UA"/>
              </w:rPr>
              <w:t>, вул. Єгорова, 2-б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Споруда системного резервного енергозабезпечення будівлі пологового відділення</w:t>
            </w:r>
          </w:p>
        </w:tc>
        <w:tc>
          <w:tcPr>
            <w:tcW w:w="4956" w:type="dxa"/>
          </w:tcPr>
          <w:p w:rsidR="006D4FEC" w:rsidRPr="00E55625" w:rsidRDefault="006D4FEC" w:rsidP="00570B54">
            <w:r w:rsidRPr="00E55625">
              <w:t>м.Сєвєродонецьк</w:t>
            </w:r>
            <w:r w:rsidRPr="00667FDD">
              <w:rPr>
                <w:lang w:val="uk-UA"/>
              </w:rPr>
              <w:t>, вул.Сметаніна,5</w:t>
            </w:r>
          </w:p>
        </w:tc>
      </w:tr>
      <w:tr w:rsidR="006D4FEC" w:rsidRPr="006D127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570B54">
            <w:pPr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Донецька, 37</w:t>
            </w:r>
          </w:p>
        </w:tc>
      </w:tr>
      <w:tr w:rsidR="006D4FEC" w:rsidRPr="006D1273">
        <w:tc>
          <w:tcPr>
            <w:tcW w:w="9911" w:type="dxa"/>
            <w:gridSpan w:val="2"/>
          </w:tcPr>
          <w:p w:rsidR="006D4FEC" w:rsidRPr="00667FDD" w:rsidRDefault="006D4FEC" w:rsidP="00667FD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67FDD">
              <w:rPr>
                <w:b/>
                <w:bCs/>
                <w:sz w:val="22"/>
                <w:szCs w:val="22"/>
                <w:lang w:val="uk-UA"/>
              </w:rPr>
              <w:t>Комунальне некомерційне підприємство «Сєвєродонецький центр первинної медико-санітарної допомоги»</w:t>
            </w:r>
          </w:p>
        </w:tc>
      </w:tr>
      <w:tr w:rsidR="006D4FEC" w:rsidRPr="0074459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сараю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 xml:space="preserve">смт. Борівське, вул. Червона, 74-а </w:t>
            </w:r>
          </w:p>
        </w:tc>
      </w:tr>
      <w:tr w:rsidR="006D4FEC" w:rsidRPr="0074459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сараю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смт. Борівське, вул. Червона, 74-а</w:t>
            </w:r>
          </w:p>
        </w:tc>
      </w:tr>
      <w:tr w:rsidR="006D4FEC" w:rsidRPr="0074459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амбулаторії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смт. Борівське, вул. Червона, 74-а</w:t>
            </w:r>
          </w:p>
        </w:tc>
      </w:tr>
      <w:tr w:rsidR="006D4FEC" w:rsidRPr="0074459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с</w:t>
            </w:r>
            <w:r>
              <w:t>ара</w:t>
            </w:r>
            <w:r w:rsidRPr="00667FDD">
              <w:rPr>
                <w:lang w:val="uk-UA"/>
              </w:rPr>
              <w:t>ю</w:t>
            </w:r>
            <w:r w:rsidRPr="005D6127">
              <w:t>-гараж</w:t>
            </w:r>
            <w:r w:rsidRPr="00667FDD">
              <w:rPr>
                <w:lang w:val="uk-UA"/>
              </w:rPr>
              <w:t>а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смт. Борівське, вул. Червона, 74-а</w:t>
            </w:r>
          </w:p>
        </w:tc>
      </w:tr>
      <w:tr w:rsidR="006D4FEC" w:rsidRPr="0074459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котельні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смт. Борівське, вул. Червона, 74-а</w:t>
            </w:r>
          </w:p>
        </w:tc>
      </w:tr>
      <w:tr w:rsidR="006D4FEC" w:rsidRPr="0074459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комори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смт. Борівське, вул. Червона, 74-а</w:t>
            </w:r>
          </w:p>
        </w:tc>
      </w:tr>
      <w:tr w:rsidR="006D4FEC" w:rsidRPr="0074459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г</w:t>
            </w:r>
            <w:r w:rsidRPr="005D6127">
              <w:t>араж</w:t>
            </w:r>
            <w:r w:rsidRPr="00667FDD">
              <w:rPr>
                <w:lang w:val="uk-UA"/>
              </w:rPr>
              <w:t>а-сараю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смт. Борівське, вул. Червона, 74-а</w:t>
            </w:r>
          </w:p>
        </w:tc>
      </w:tr>
      <w:tr w:rsidR="006D4FEC" w:rsidRPr="0074459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поліклініки (прибудова)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E55625">
              <w:t>м.Сєвєродонецьк</w:t>
            </w:r>
            <w:r w:rsidRPr="00667FDD">
              <w:rPr>
                <w:lang w:val="uk-UA"/>
              </w:rPr>
              <w:t>, вул.Сметаніна,5</w:t>
            </w:r>
          </w:p>
        </w:tc>
      </w:tr>
      <w:tr w:rsidR="006D4FEC" w:rsidRPr="0074459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поліклініки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E55625">
              <w:t>м.Сєвєродонецьк</w:t>
            </w:r>
            <w:r w:rsidRPr="00667FDD">
              <w:rPr>
                <w:lang w:val="uk-UA"/>
              </w:rPr>
              <w:t>, вул. Федоренка, 16-Б</w:t>
            </w:r>
          </w:p>
        </w:tc>
      </w:tr>
      <w:tr w:rsidR="006D4FEC" w:rsidRPr="0074459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поліклініки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м.Сєвєродонецьк, вул. Курчатова,36</w:t>
            </w:r>
          </w:p>
        </w:tc>
      </w:tr>
      <w:tr w:rsidR="006D4FEC" w:rsidRPr="00744593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ФАП с.Сиротино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с. Сиротино, вул. Бикова,61</w:t>
            </w:r>
          </w:p>
        </w:tc>
      </w:tr>
      <w:tr w:rsidR="006D4FEC" w:rsidRPr="009C598D">
        <w:tc>
          <w:tcPr>
            <w:tcW w:w="9911" w:type="dxa"/>
            <w:gridSpan w:val="2"/>
          </w:tcPr>
          <w:p w:rsidR="006D4FEC" w:rsidRPr="00667FDD" w:rsidRDefault="006D4FEC" w:rsidP="00667FDD">
            <w:pPr>
              <w:tabs>
                <w:tab w:val="left" w:pos="5529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67FDD">
              <w:rPr>
                <w:b/>
                <w:bCs/>
                <w:sz w:val="22"/>
                <w:szCs w:val="22"/>
                <w:lang w:val="uk-UA"/>
              </w:rPr>
              <w:t>Фонд комунального майна Сєвєродонецької міської ради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вул. Курчатова,23/164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вул.</w:t>
            </w:r>
            <w:r w:rsidRPr="00667FDD">
              <w:rPr>
                <w:sz w:val="20"/>
                <w:szCs w:val="20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Автомобільна,5/68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пр.</w:t>
            </w:r>
            <w:r w:rsidRPr="00667FDD">
              <w:rPr>
                <w:sz w:val="20"/>
                <w:szCs w:val="20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Космонавтів,8/57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пр.</w:t>
            </w:r>
            <w:r w:rsidRPr="00667FDD">
              <w:rPr>
                <w:sz w:val="20"/>
                <w:szCs w:val="20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Центральний,58/39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вул.</w:t>
            </w:r>
            <w:r w:rsidRPr="00667FDD">
              <w:rPr>
                <w:sz w:val="20"/>
                <w:szCs w:val="20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Курчатова,8/209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пр.</w:t>
            </w:r>
            <w:r w:rsidRPr="00667FDD">
              <w:rPr>
                <w:sz w:val="20"/>
                <w:szCs w:val="20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Гвардійський,22/72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б. Дружби Народів,51/37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вул.</w:t>
            </w:r>
            <w:r w:rsidRPr="00667FDD">
              <w:rPr>
                <w:sz w:val="20"/>
                <w:szCs w:val="20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Вілєсова,6/129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вул.</w:t>
            </w:r>
            <w:r w:rsidRPr="00667FDD">
              <w:rPr>
                <w:sz w:val="20"/>
                <w:szCs w:val="20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Курчатова,17/274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вул.</w:t>
            </w:r>
            <w:r w:rsidRPr="00667FDD">
              <w:rPr>
                <w:sz w:val="20"/>
                <w:szCs w:val="20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Курчатова,17/275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пр.</w:t>
            </w:r>
            <w:r w:rsidRPr="00667FDD">
              <w:rPr>
                <w:sz w:val="20"/>
                <w:szCs w:val="20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Центральний,54/67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пр.</w:t>
            </w:r>
            <w:r w:rsidRPr="00667FDD">
              <w:rPr>
                <w:sz w:val="20"/>
                <w:szCs w:val="20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Центральний,54/68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вул.</w:t>
            </w:r>
            <w:r w:rsidRPr="00667FDD">
              <w:rPr>
                <w:sz w:val="20"/>
                <w:szCs w:val="20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Курчатова, 10А/49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пр.</w:t>
            </w:r>
            <w:r w:rsidRPr="00667FDD">
              <w:rPr>
                <w:sz w:val="20"/>
                <w:szCs w:val="20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Гвардійський, 40А/97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вул.</w:t>
            </w:r>
            <w:r w:rsidRPr="00667FDD">
              <w:rPr>
                <w:sz w:val="20"/>
                <w:szCs w:val="20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Гагаріна,6/78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пр.</w:t>
            </w:r>
            <w:r w:rsidRPr="00667FDD">
              <w:rPr>
                <w:sz w:val="20"/>
                <w:szCs w:val="20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Космонавтів, 15/57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вул.</w:t>
            </w:r>
            <w:r w:rsidRPr="00667FDD">
              <w:rPr>
                <w:sz w:val="20"/>
                <w:szCs w:val="20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Новікова, 13а/147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вул.</w:t>
            </w:r>
            <w:r w:rsidRPr="00667FDD">
              <w:rPr>
                <w:sz w:val="20"/>
                <w:szCs w:val="20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Новікова,3/48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пр.</w:t>
            </w:r>
            <w:r w:rsidRPr="00667FDD">
              <w:rPr>
                <w:sz w:val="20"/>
                <w:szCs w:val="20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Гвардійський, 24/80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пр.</w:t>
            </w:r>
            <w:r w:rsidRPr="00667FDD">
              <w:rPr>
                <w:sz w:val="20"/>
                <w:szCs w:val="20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Космонавтів, 15/58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пр.</w:t>
            </w:r>
            <w:r w:rsidRPr="00667FDD">
              <w:rPr>
                <w:sz w:val="20"/>
                <w:szCs w:val="20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Гвардійський, 24/81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вул.</w:t>
            </w:r>
            <w:r w:rsidRPr="00667FDD">
              <w:rPr>
                <w:sz w:val="20"/>
                <w:szCs w:val="20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Новікова, 15а/175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пр.</w:t>
            </w:r>
            <w:r w:rsidRPr="00667FDD">
              <w:rPr>
                <w:sz w:val="20"/>
                <w:szCs w:val="20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Гвардійський, 40а/98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</w:t>
            </w:r>
            <w:r w:rsidRPr="00667FDD">
              <w:rPr>
                <w:sz w:val="18"/>
                <w:szCs w:val="18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вул. Курчатова,8/210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Сєвєродонецьк,пр.Космонавтів, 8/58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</w:t>
            </w:r>
            <w:r w:rsidRPr="00667FDD">
              <w:rPr>
                <w:sz w:val="18"/>
                <w:szCs w:val="18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пр. Гвардійський,19/78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</w:t>
            </w:r>
            <w:r w:rsidRPr="00667FDD">
              <w:rPr>
                <w:sz w:val="18"/>
                <w:szCs w:val="18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пр. Космонавтів, 18-а/128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</w:t>
            </w:r>
            <w:r w:rsidRPr="00667FDD">
              <w:rPr>
                <w:sz w:val="18"/>
                <w:szCs w:val="18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пр. Центральний, 41/65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</w:t>
            </w:r>
            <w:r w:rsidRPr="00667FDD">
              <w:rPr>
                <w:sz w:val="18"/>
                <w:szCs w:val="18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вул. Курчатова, 8а/59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</w:t>
            </w:r>
            <w:r w:rsidRPr="00667FDD">
              <w:rPr>
                <w:sz w:val="18"/>
                <w:szCs w:val="18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б. Дружби Народів, 33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</w:t>
            </w:r>
            <w:r w:rsidRPr="00667FDD">
              <w:rPr>
                <w:sz w:val="18"/>
                <w:szCs w:val="18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б. Дружби Народів, 41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</w:t>
            </w:r>
            <w:r w:rsidRPr="00667FDD">
              <w:rPr>
                <w:sz w:val="18"/>
                <w:szCs w:val="18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пр. Космонавтів, 9/57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</w:t>
            </w:r>
            <w:r w:rsidRPr="00667FDD">
              <w:rPr>
                <w:sz w:val="18"/>
                <w:szCs w:val="18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пр. Хіміків, 44а/111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</w:t>
            </w:r>
            <w:r w:rsidRPr="00667FDD">
              <w:rPr>
                <w:sz w:val="18"/>
                <w:szCs w:val="18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вул. Вілєсова, 5/73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</w:t>
            </w:r>
            <w:r w:rsidRPr="00667FDD">
              <w:rPr>
                <w:sz w:val="18"/>
                <w:szCs w:val="18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вул. Гагаріна, 8/75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</w:t>
            </w:r>
            <w:r w:rsidRPr="00667FDD">
              <w:rPr>
                <w:sz w:val="18"/>
                <w:szCs w:val="18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пр. Центральний, 41/66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</w:t>
            </w:r>
            <w:r w:rsidRPr="00667FDD">
              <w:rPr>
                <w:sz w:val="18"/>
                <w:szCs w:val="18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пр. Космонавтів,7/127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</w:t>
            </w:r>
            <w:r w:rsidRPr="00667FDD">
              <w:rPr>
                <w:sz w:val="18"/>
                <w:szCs w:val="18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вул. Менделєєва, 46/67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</w:t>
            </w:r>
            <w:r w:rsidRPr="00667FDD">
              <w:rPr>
                <w:sz w:val="18"/>
                <w:szCs w:val="18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вул. Менделєєва, 46/66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</w:t>
            </w:r>
            <w:r w:rsidRPr="00667FDD">
              <w:rPr>
                <w:sz w:val="18"/>
                <w:szCs w:val="18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пр. Гвардійський, 6а/2</w:t>
            </w:r>
          </w:p>
        </w:tc>
      </w:tr>
      <w:tr w:rsidR="006D4FEC" w:rsidRPr="008068F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</w:t>
            </w:r>
            <w:r w:rsidRPr="00667FDD">
              <w:rPr>
                <w:sz w:val="18"/>
                <w:szCs w:val="18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вул. Б. Ліщини, 19/33</w:t>
            </w:r>
          </w:p>
        </w:tc>
      </w:tr>
      <w:tr w:rsidR="006D4FE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</w:t>
            </w:r>
            <w:r w:rsidRPr="00667FDD">
              <w:rPr>
                <w:sz w:val="18"/>
                <w:szCs w:val="18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вул. Юності, 8/10</w:t>
            </w:r>
          </w:p>
        </w:tc>
      </w:tr>
      <w:tr w:rsidR="006D4FEC" w:rsidRPr="008068FC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</w:t>
            </w:r>
            <w:r w:rsidRPr="00667FDD">
              <w:rPr>
                <w:sz w:val="18"/>
                <w:szCs w:val="18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вул. Гагаріна, 58б/31</w:t>
            </w:r>
          </w:p>
        </w:tc>
      </w:tr>
      <w:tr w:rsidR="006D4FEC" w:rsidRPr="006A086D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пр. Центральний, 41/67</w:t>
            </w:r>
          </w:p>
        </w:tc>
      </w:tr>
      <w:tr w:rsidR="006D4FEC" w:rsidRPr="006A086D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</w:t>
            </w:r>
            <w:r w:rsidRPr="00667FDD">
              <w:rPr>
                <w:sz w:val="18"/>
                <w:szCs w:val="18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вул. Гоголя. 83а</w:t>
            </w:r>
          </w:p>
        </w:tc>
      </w:tr>
      <w:tr w:rsidR="006D4FEC" w:rsidRPr="00532A90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</w:t>
            </w:r>
            <w:r w:rsidRPr="00667FDD">
              <w:rPr>
                <w:sz w:val="18"/>
                <w:szCs w:val="18"/>
                <w:lang w:val="uk-UA" w:eastAsia="en-US"/>
              </w:rPr>
              <w:t xml:space="preserve"> </w:t>
            </w:r>
            <w:r w:rsidRPr="00667FDD">
              <w:rPr>
                <w:lang w:val="uk-UA"/>
              </w:rPr>
              <w:t>вул. Новікова, 15/359</w:t>
            </w:r>
          </w:p>
        </w:tc>
      </w:tr>
      <w:tr w:rsidR="006D4FEC" w:rsidRPr="00532A90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Адміністративна будівля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б. Дружби Народів, 32а</w:t>
            </w:r>
          </w:p>
        </w:tc>
      </w:tr>
      <w:tr w:rsidR="006D4FEC" w:rsidRPr="006A086D">
        <w:tc>
          <w:tcPr>
            <w:tcW w:w="4955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Будівля Сєвєродонецького міського суду</w:t>
            </w:r>
          </w:p>
        </w:tc>
        <w:tc>
          <w:tcPr>
            <w:tcW w:w="4956" w:type="dxa"/>
          </w:tcPr>
          <w:p w:rsidR="006D4FEC" w:rsidRPr="00667FDD" w:rsidRDefault="006D4FEC" w:rsidP="00667FDD">
            <w:pPr>
              <w:tabs>
                <w:tab w:val="left" w:pos="5529"/>
              </w:tabs>
              <w:rPr>
                <w:lang w:val="uk-UA"/>
              </w:rPr>
            </w:pPr>
            <w:r w:rsidRPr="00667FDD">
              <w:rPr>
                <w:lang w:val="uk-UA"/>
              </w:rPr>
              <w:t>м. Сєвєродонецьк, б. Дружби Народів, 19</w:t>
            </w:r>
          </w:p>
        </w:tc>
      </w:tr>
    </w:tbl>
    <w:p w:rsidR="006D4FEC" w:rsidRPr="00E34FDF" w:rsidRDefault="006D4FEC" w:rsidP="00963946">
      <w:pPr>
        <w:rPr>
          <w:lang w:val="uk-UA"/>
        </w:rPr>
      </w:pPr>
    </w:p>
    <w:p w:rsidR="006D4FEC" w:rsidRDefault="006D4FEC" w:rsidP="00963946">
      <w:pPr>
        <w:pStyle w:val="42"/>
        <w:keepNext w:val="0"/>
        <w:rPr>
          <w:lang w:val="uk-UA"/>
        </w:rPr>
      </w:pPr>
    </w:p>
    <w:p w:rsidR="006D4FEC" w:rsidRDefault="006D4FEC" w:rsidP="00AD5F19">
      <w:pPr>
        <w:pStyle w:val="1"/>
        <w:rPr>
          <w:lang w:val="uk-UA"/>
        </w:rPr>
      </w:pPr>
    </w:p>
    <w:p w:rsidR="006D4FEC" w:rsidRPr="003F42B5" w:rsidRDefault="006D4FEC" w:rsidP="00AD5F19">
      <w:pPr>
        <w:jc w:val="both"/>
        <w:rPr>
          <w:lang w:val="uk-UA"/>
        </w:rPr>
      </w:pPr>
      <w:r>
        <w:rPr>
          <w:lang w:val="uk-UA"/>
        </w:rPr>
        <w:t xml:space="preserve">Секретар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F42B5">
        <w:rPr>
          <w:lang w:val="uk-UA"/>
        </w:rPr>
        <w:t>Е.Ю. Марініч</w:t>
      </w:r>
    </w:p>
    <w:p w:rsidR="006D4FEC" w:rsidRDefault="006D4FEC" w:rsidP="00AD5F19">
      <w:pPr>
        <w:jc w:val="both"/>
        <w:rPr>
          <w:b/>
          <w:bCs/>
          <w:lang w:val="uk-UA"/>
        </w:rPr>
      </w:pPr>
    </w:p>
    <w:p w:rsidR="006D4FEC" w:rsidRPr="00AD5F19" w:rsidRDefault="006D4FEC" w:rsidP="00AD5F19">
      <w:pPr>
        <w:pStyle w:val="1"/>
        <w:rPr>
          <w:lang w:val="uk-UA"/>
        </w:rPr>
      </w:pPr>
    </w:p>
    <w:sectPr w:rsidR="006D4FEC" w:rsidRPr="00AD5F19" w:rsidSect="002B5580">
      <w:pgSz w:w="11906" w:h="16838" w:code="9"/>
      <w:pgMar w:top="340" w:right="51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6BF"/>
    <w:multiLevelType w:val="hybridMultilevel"/>
    <w:tmpl w:val="4426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01FB3"/>
    <w:rsid w:val="00017F54"/>
    <w:rsid w:val="0003353E"/>
    <w:rsid w:val="0003642F"/>
    <w:rsid w:val="000459BF"/>
    <w:rsid w:val="00052BD4"/>
    <w:rsid w:val="000613DD"/>
    <w:rsid w:val="000848AD"/>
    <w:rsid w:val="00087FE7"/>
    <w:rsid w:val="000A5201"/>
    <w:rsid w:val="000C32B6"/>
    <w:rsid w:val="00101C2F"/>
    <w:rsid w:val="001139D6"/>
    <w:rsid w:val="00121841"/>
    <w:rsid w:val="0012204E"/>
    <w:rsid w:val="00145318"/>
    <w:rsid w:val="00146872"/>
    <w:rsid w:val="00162949"/>
    <w:rsid w:val="001857AD"/>
    <w:rsid w:val="001939F1"/>
    <w:rsid w:val="001A2629"/>
    <w:rsid w:val="001C3533"/>
    <w:rsid w:val="001C6E02"/>
    <w:rsid w:val="001C7E13"/>
    <w:rsid w:val="001D4D98"/>
    <w:rsid w:val="001F6489"/>
    <w:rsid w:val="00204C95"/>
    <w:rsid w:val="00237A73"/>
    <w:rsid w:val="002919F7"/>
    <w:rsid w:val="002976D6"/>
    <w:rsid w:val="002B5580"/>
    <w:rsid w:val="002D7E7B"/>
    <w:rsid w:val="002F09B7"/>
    <w:rsid w:val="00306DCF"/>
    <w:rsid w:val="0031767B"/>
    <w:rsid w:val="003225A1"/>
    <w:rsid w:val="003238DE"/>
    <w:rsid w:val="003316F9"/>
    <w:rsid w:val="00370DDB"/>
    <w:rsid w:val="003F42B5"/>
    <w:rsid w:val="00400399"/>
    <w:rsid w:val="0042075B"/>
    <w:rsid w:val="00423D28"/>
    <w:rsid w:val="00445283"/>
    <w:rsid w:val="00475DC9"/>
    <w:rsid w:val="004959A1"/>
    <w:rsid w:val="004B2E40"/>
    <w:rsid w:val="004B59F1"/>
    <w:rsid w:val="004F47E2"/>
    <w:rsid w:val="004F7418"/>
    <w:rsid w:val="00501F34"/>
    <w:rsid w:val="00514F7F"/>
    <w:rsid w:val="00530BD2"/>
    <w:rsid w:val="00532A90"/>
    <w:rsid w:val="0054158A"/>
    <w:rsid w:val="00570B54"/>
    <w:rsid w:val="00585E4A"/>
    <w:rsid w:val="00590DFC"/>
    <w:rsid w:val="005A7ABC"/>
    <w:rsid w:val="005B210C"/>
    <w:rsid w:val="005D3A70"/>
    <w:rsid w:val="005D6127"/>
    <w:rsid w:val="00605263"/>
    <w:rsid w:val="00620F13"/>
    <w:rsid w:val="006237A3"/>
    <w:rsid w:val="006278A2"/>
    <w:rsid w:val="00632CFA"/>
    <w:rsid w:val="00652B7E"/>
    <w:rsid w:val="00662C5F"/>
    <w:rsid w:val="00667FDD"/>
    <w:rsid w:val="00696EC6"/>
    <w:rsid w:val="006A086D"/>
    <w:rsid w:val="006A5B6E"/>
    <w:rsid w:val="006B37BA"/>
    <w:rsid w:val="006C64AA"/>
    <w:rsid w:val="006C677D"/>
    <w:rsid w:val="006D1273"/>
    <w:rsid w:val="006D22A2"/>
    <w:rsid w:val="006D4FEC"/>
    <w:rsid w:val="006E1E9B"/>
    <w:rsid w:val="006E3A7D"/>
    <w:rsid w:val="00720210"/>
    <w:rsid w:val="00744593"/>
    <w:rsid w:val="0074576F"/>
    <w:rsid w:val="00746088"/>
    <w:rsid w:val="00754188"/>
    <w:rsid w:val="007548E7"/>
    <w:rsid w:val="00761B20"/>
    <w:rsid w:val="00771F6B"/>
    <w:rsid w:val="007A6788"/>
    <w:rsid w:val="007C04D2"/>
    <w:rsid w:val="007F61D6"/>
    <w:rsid w:val="007F7AD4"/>
    <w:rsid w:val="008006F1"/>
    <w:rsid w:val="0080370E"/>
    <w:rsid w:val="008068FC"/>
    <w:rsid w:val="00810050"/>
    <w:rsid w:val="008101D3"/>
    <w:rsid w:val="00811592"/>
    <w:rsid w:val="00812F89"/>
    <w:rsid w:val="00813B90"/>
    <w:rsid w:val="008366C1"/>
    <w:rsid w:val="00850353"/>
    <w:rsid w:val="00850CC2"/>
    <w:rsid w:val="00855CCD"/>
    <w:rsid w:val="00891BBF"/>
    <w:rsid w:val="00892BEA"/>
    <w:rsid w:val="00892EE6"/>
    <w:rsid w:val="008A7492"/>
    <w:rsid w:val="008A7F1B"/>
    <w:rsid w:val="008B1606"/>
    <w:rsid w:val="008B6769"/>
    <w:rsid w:val="008D3A7F"/>
    <w:rsid w:val="008F05D7"/>
    <w:rsid w:val="0091047E"/>
    <w:rsid w:val="00910B07"/>
    <w:rsid w:val="00923A80"/>
    <w:rsid w:val="00936006"/>
    <w:rsid w:val="009431AD"/>
    <w:rsid w:val="00945629"/>
    <w:rsid w:val="0096143D"/>
    <w:rsid w:val="00963946"/>
    <w:rsid w:val="00967440"/>
    <w:rsid w:val="00970AEB"/>
    <w:rsid w:val="009724B6"/>
    <w:rsid w:val="00990F2B"/>
    <w:rsid w:val="009A0BF0"/>
    <w:rsid w:val="009C598D"/>
    <w:rsid w:val="009C6E45"/>
    <w:rsid w:val="009D6047"/>
    <w:rsid w:val="009E6ABD"/>
    <w:rsid w:val="009F2311"/>
    <w:rsid w:val="009F71F7"/>
    <w:rsid w:val="00A1235F"/>
    <w:rsid w:val="00A177B3"/>
    <w:rsid w:val="00A20B03"/>
    <w:rsid w:val="00A2420E"/>
    <w:rsid w:val="00A309C5"/>
    <w:rsid w:val="00A465FF"/>
    <w:rsid w:val="00A5214F"/>
    <w:rsid w:val="00A741EA"/>
    <w:rsid w:val="00AA39A7"/>
    <w:rsid w:val="00AA5F01"/>
    <w:rsid w:val="00AC1D0B"/>
    <w:rsid w:val="00AD5F19"/>
    <w:rsid w:val="00B1203C"/>
    <w:rsid w:val="00B13FF9"/>
    <w:rsid w:val="00B167A9"/>
    <w:rsid w:val="00B35735"/>
    <w:rsid w:val="00B36711"/>
    <w:rsid w:val="00B520AB"/>
    <w:rsid w:val="00B55ECE"/>
    <w:rsid w:val="00B86C3E"/>
    <w:rsid w:val="00B8706F"/>
    <w:rsid w:val="00B95AB6"/>
    <w:rsid w:val="00BA33FA"/>
    <w:rsid w:val="00BC0BE0"/>
    <w:rsid w:val="00BD5B8C"/>
    <w:rsid w:val="00BF4199"/>
    <w:rsid w:val="00C00205"/>
    <w:rsid w:val="00C06FB2"/>
    <w:rsid w:val="00C10D11"/>
    <w:rsid w:val="00C21443"/>
    <w:rsid w:val="00C23396"/>
    <w:rsid w:val="00C240BC"/>
    <w:rsid w:val="00C2603B"/>
    <w:rsid w:val="00C35DC9"/>
    <w:rsid w:val="00C56404"/>
    <w:rsid w:val="00C623AA"/>
    <w:rsid w:val="00CB04CF"/>
    <w:rsid w:val="00CB5EBA"/>
    <w:rsid w:val="00CC6FCC"/>
    <w:rsid w:val="00CE5D4B"/>
    <w:rsid w:val="00D053C4"/>
    <w:rsid w:val="00D109B5"/>
    <w:rsid w:val="00D246A6"/>
    <w:rsid w:val="00D26F2C"/>
    <w:rsid w:val="00D33605"/>
    <w:rsid w:val="00D4342D"/>
    <w:rsid w:val="00D608EE"/>
    <w:rsid w:val="00D614E1"/>
    <w:rsid w:val="00D63873"/>
    <w:rsid w:val="00D85FD5"/>
    <w:rsid w:val="00D978A0"/>
    <w:rsid w:val="00DA34ED"/>
    <w:rsid w:val="00DC09AF"/>
    <w:rsid w:val="00DD2F13"/>
    <w:rsid w:val="00DD6751"/>
    <w:rsid w:val="00E04ACA"/>
    <w:rsid w:val="00E07516"/>
    <w:rsid w:val="00E14652"/>
    <w:rsid w:val="00E17A88"/>
    <w:rsid w:val="00E34FDF"/>
    <w:rsid w:val="00E37AC4"/>
    <w:rsid w:val="00E44E16"/>
    <w:rsid w:val="00E55625"/>
    <w:rsid w:val="00E61259"/>
    <w:rsid w:val="00E618AD"/>
    <w:rsid w:val="00E624DA"/>
    <w:rsid w:val="00E7054A"/>
    <w:rsid w:val="00E725B2"/>
    <w:rsid w:val="00E81E13"/>
    <w:rsid w:val="00E932EF"/>
    <w:rsid w:val="00EB0F9C"/>
    <w:rsid w:val="00EB1430"/>
    <w:rsid w:val="00EB58B2"/>
    <w:rsid w:val="00EB6AB7"/>
    <w:rsid w:val="00EC3DBB"/>
    <w:rsid w:val="00EE68E1"/>
    <w:rsid w:val="00F13016"/>
    <w:rsid w:val="00F14002"/>
    <w:rsid w:val="00F212E7"/>
    <w:rsid w:val="00F25719"/>
    <w:rsid w:val="00F421EF"/>
    <w:rsid w:val="00F42B8A"/>
    <w:rsid w:val="00F42BE4"/>
    <w:rsid w:val="00F65597"/>
    <w:rsid w:val="00F82A66"/>
    <w:rsid w:val="00F8389B"/>
    <w:rsid w:val="00F85921"/>
    <w:rsid w:val="00F92851"/>
    <w:rsid w:val="00FA3696"/>
    <w:rsid w:val="00FA6A63"/>
    <w:rsid w:val="00FC09C0"/>
    <w:rsid w:val="00FC0EF4"/>
    <w:rsid w:val="00FC2B0A"/>
    <w:rsid w:val="00FF3B0F"/>
    <w:rsid w:val="00FF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263"/>
    <w:rPr>
      <w:rFonts w:eastAsia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394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3946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3946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3946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4C9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3946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63946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63946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63946"/>
    <w:rPr>
      <w:rFonts w:ascii="Cambria" w:hAnsi="Cambria" w:cs="Cambria"/>
      <w:color w:val="404040"/>
    </w:rPr>
  </w:style>
  <w:style w:type="paragraph" w:styleId="BodyTextIndent2">
    <w:name w:val="Body Text Indent 2"/>
    <w:basedOn w:val="Normal"/>
    <w:link w:val="BodyTextIndent2Char"/>
    <w:uiPriority w:val="99"/>
    <w:rsid w:val="00204C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4C95"/>
    <w:rPr>
      <w:rFonts w:eastAsia="Times New Roman"/>
      <w:lang w:eastAsia="ru-RU"/>
    </w:rPr>
  </w:style>
  <w:style w:type="paragraph" w:styleId="Title">
    <w:name w:val="Title"/>
    <w:basedOn w:val="Normal"/>
    <w:link w:val="TitleChar"/>
    <w:uiPriority w:val="99"/>
    <w:qFormat/>
    <w:rsid w:val="00204C9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04C95"/>
    <w:rPr>
      <w:rFonts w:eastAsia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04C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04C95"/>
    <w:rPr>
      <w:rFonts w:eastAsia="Times New Roman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01C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1C2F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B5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58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9639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63946"/>
    <w:rPr>
      <w:rFonts w:eastAsia="Times New Roman"/>
      <w:sz w:val="24"/>
      <w:szCs w:val="24"/>
    </w:rPr>
  </w:style>
  <w:style w:type="paragraph" w:customStyle="1" w:styleId="1">
    <w:name w:val="Обычный1"/>
    <w:uiPriority w:val="99"/>
    <w:rsid w:val="00963946"/>
    <w:rPr>
      <w:rFonts w:eastAsia="Times New Roman"/>
      <w:sz w:val="20"/>
      <w:szCs w:val="20"/>
      <w:lang w:val="ru-RU" w:eastAsia="ru-RU"/>
    </w:rPr>
  </w:style>
  <w:style w:type="paragraph" w:customStyle="1" w:styleId="51">
    <w:name w:val="заголовок 51"/>
    <w:basedOn w:val="1"/>
    <w:next w:val="1"/>
    <w:uiPriority w:val="99"/>
    <w:rsid w:val="00963946"/>
    <w:pPr>
      <w:keepNext/>
    </w:pPr>
    <w:rPr>
      <w:sz w:val="24"/>
      <w:szCs w:val="24"/>
      <w:lang w:val="uk-UA"/>
    </w:rPr>
  </w:style>
  <w:style w:type="paragraph" w:customStyle="1" w:styleId="42">
    <w:name w:val="заголовок 42"/>
    <w:basedOn w:val="1"/>
    <w:next w:val="1"/>
    <w:uiPriority w:val="99"/>
    <w:rsid w:val="00963946"/>
    <w:pPr>
      <w:keepNext/>
    </w:pPr>
    <w:rPr>
      <w:sz w:val="28"/>
      <w:szCs w:val="28"/>
    </w:rPr>
  </w:style>
  <w:style w:type="paragraph" w:customStyle="1" w:styleId="3">
    <w:name w:val="заголовок 3"/>
    <w:basedOn w:val="Normal"/>
    <w:next w:val="Normal"/>
    <w:uiPriority w:val="99"/>
    <w:rsid w:val="00963946"/>
    <w:pPr>
      <w:keepNext/>
      <w:jc w:val="both"/>
    </w:pPr>
    <w:rPr>
      <w:lang w:val="uk-UA"/>
    </w:rPr>
  </w:style>
  <w:style w:type="paragraph" w:customStyle="1" w:styleId="21">
    <w:name w:val="Основной текст 21"/>
    <w:basedOn w:val="Normal"/>
    <w:uiPriority w:val="99"/>
    <w:rsid w:val="00963946"/>
    <w:pPr>
      <w:widowControl w:val="0"/>
      <w:tabs>
        <w:tab w:val="left" w:pos="142"/>
        <w:tab w:val="left" w:pos="709"/>
      </w:tabs>
      <w:jc w:val="center"/>
    </w:pPr>
  </w:style>
  <w:style w:type="table" w:styleId="TableGrid">
    <w:name w:val="Table Grid"/>
    <w:basedOn w:val="TableNormal"/>
    <w:uiPriority w:val="99"/>
    <w:rsid w:val="006C64A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127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5</Pages>
  <Words>6590</Words>
  <Characters>3757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2018-08-10T07:08:00Z</cp:lastPrinted>
  <dcterms:created xsi:type="dcterms:W3CDTF">2018-10-24T11:00:00Z</dcterms:created>
  <dcterms:modified xsi:type="dcterms:W3CDTF">2018-12-06T14:22:00Z</dcterms:modified>
</cp:coreProperties>
</file>