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79" w:rsidRDefault="005D2979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5D2979" w:rsidRDefault="005D2979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5D2979" w:rsidRDefault="005D2979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D2979" w:rsidRDefault="005D2979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D2979" w:rsidRDefault="005D2979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5D2979" w:rsidRDefault="005D2979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5D2979" w:rsidRDefault="005D2979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5D2979" w:rsidRDefault="005D2979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5D2979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5D2979" w:rsidRDefault="005D2979" w:rsidP="00B40B1E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D2979" w:rsidRDefault="005D2979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5D2979" w:rsidRPr="007D51CF">
        <w:trPr>
          <w:trHeight w:val="460"/>
        </w:trPr>
        <w:tc>
          <w:tcPr>
            <w:tcW w:w="4503" w:type="dxa"/>
          </w:tcPr>
          <w:p w:rsidR="005D2979" w:rsidRDefault="005D2979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об’єкта громадського харчування (мікрорайон 80)</w:t>
            </w:r>
          </w:p>
          <w:p w:rsidR="005D2979" w:rsidRPr="006A1626" w:rsidRDefault="005D2979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D2979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80 м. Сєвєродонецьк, Луганської області, затвердженого рішенням сесії міської ради № 1773 від 24.05.2012,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від      2018), </w:t>
      </w:r>
      <w:r w:rsidRPr="00165C55">
        <w:rPr>
          <w:lang w:val="uk-UA"/>
        </w:rPr>
        <w:t xml:space="preserve">міська рада </w:t>
      </w:r>
    </w:p>
    <w:p w:rsidR="005D2979" w:rsidRPr="00165C55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D2979" w:rsidRPr="00165C55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5D2979" w:rsidRPr="00165C55" w:rsidRDefault="005D297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D2979" w:rsidRDefault="005D2979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1224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об’єкта громадського харчування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мікрорайон 80.</w:t>
      </w:r>
    </w:p>
    <w:p w:rsidR="005D2979" w:rsidRDefault="005D297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5D2979" w:rsidRDefault="005D297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5D2979" w:rsidRDefault="005D297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5D2979" w:rsidRDefault="005D2979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D2979" w:rsidRDefault="005D2979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D2979" w:rsidRDefault="005D2979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D2979" w:rsidRDefault="005D2979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165C55">
        <w:rPr>
          <w:b/>
          <w:bCs/>
          <w:lang w:val="uk-UA"/>
        </w:rPr>
        <w:t xml:space="preserve">Міський голова     </w:t>
      </w:r>
      <w:r>
        <w:rPr>
          <w:b/>
          <w:bCs/>
          <w:lang w:val="uk-UA"/>
        </w:rPr>
        <w:t xml:space="preserve">                 </w:t>
      </w:r>
      <w:r w:rsidRPr="00165C55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165C55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</w:t>
      </w:r>
      <w:r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В.Казаков</w:t>
      </w:r>
    </w:p>
    <w:p w:rsidR="005D2979" w:rsidRDefault="005D2979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D2979" w:rsidRPr="00E30EBB" w:rsidRDefault="005D2979" w:rsidP="007864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5D2979" w:rsidRDefault="005D2979" w:rsidP="002A760C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Головний спеціаліст сектору </w:t>
      </w:r>
    </w:p>
    <w:p w:rsidR="005D2979" w:rsidRDefault="005D2979" w:rsidP="002A760C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      </w:t>
      </w:r>
      <w:r w:rsidRPr="00F37C40">
        <w:rPr>
          <w:lang w:val="uk-UA"/>
        </w:rPr>
        <w:t xml:space="preserve">землеустрою та ринку землі </w:t>
      </w:r>
      <w:r w:rsidRPr="00F37C40"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відділу</w:t>
      </w:r>
    </w:p>
    <w:p w:rsidR="005D2979" w:rsidRDefault="005D2979" w:rsidP="002A760C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земельних відносин                                                                              І.О.Лєдньова</w:t>
      </w:r>
    </w:p>
    <w:p w:rsidR="005D2979" w:rsidRDefault="005D2979" w:rsidP="00726EE0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</w:p>
    <w:sectPr w:rsidR="005D2979" w:rsidSect="00726EE0">
      <w:pgSz w:w="11906" w:h="16838"/>
      <w:pgMar w:top="360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3B4F"/>
    <w:rsid w:val="00037565"/>
    <w:rsid w:val="00040CCF"/>
    <w:rsid w:val="00040EB3"/>
    <w:rsid w:val="00041267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0294"/>
    <w:rsid w:val="000837BF"/>
    <w:rsid w:val="00083F3A"/>
    <w:rsid w:val="00087587"/>
    <w:rsid w:val="000A3190"/>
    <w:rsid w:val="000A70DA"/>
    <w:rsid w:val="000B4C50"/>
    <w:rsid w:val="000B5651"/>
    <w:rsid w:val="000B739F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27E2"/>
    <w:rsid w:val="00263ADD"/>
    <w:rsid w:val="00265227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1209"/>
    <w:rsid w:val="002A2FF6"/>
    <w:rsid w:val="002A51F0"/>
    <w:rsid w:val="002A6FCC"/>
    <w:rsid w:val="002A760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401CA"/>
    <w:rsid w:val="00341131"/>
    <w:rsid w:val="00350577"/>
    <w:rsid w:val="00354A0D"/>
    <w:rsid w:val="00354C90"/>
    <w:rsid w:val="00360AFA"/>
    <w:rsid w:val="00362489"/>
    <w:rsid w:val="00366267"/>
    <w:rsid w:val="00366FB6"/>
    <w:rsid w:val="003676D0"/>
    <w:rsid w:val="00372D90"/>
    <w:rsid w:val="00380D46"/>
    <w:rsid w:val="003849C5"/>
    <w:rsid w:val="00386449"/>
    <w:rsid w:val="003867EA"/>
    <w:rsid w:val="00391D62"/>
    <w:rsid w:val="0039400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39B6"/>
    <w:rsid w:val="00446AFE"/>
    <w:rsid w:val="00452DA3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6B40"/>
    <w:rsid w:val="004873D1"/>
    <w:rsid w:val="004A1C2F"/>
    <w:rsid w:val="004A1C32"/>
    <w:rsid w:val="004B0D6C"/>
    <w:rsid w:val="004B3D71"/>
    <w:rsid w:val="004B4E37"/>
    <w:rsid w:val="004B6651"/>
    <w:rsid w:val="004B6A59"/>
    <w:rsid w:val="004C242E"/>
    <w:rsid w:val="004C7647"/>
    <w:rsid w:val="004D1273"/>
    <w:rsid w:val="004D16D2"/>
    <w:rsid w:val="004E1531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2979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43B9"/>
    <w:rsid w:val="006765A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26EE0"/>
    <w:rsid w:val="0073176D"/>
    <w:rsid w:val="00735AAA"/>
    <w:rsid w:val="00740A0A"/>
    <w:rsid w:val="007414C7"/>
    <w:rsid w:val="00752A46"/>
    <w:rsid w:val="00754971"/>
    <w:rsid w:val="007552ED"/>
    <w:rsid w:val="00760016"/>
    <w:rsid w:val="00767CB4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51CF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00EC"/>
    <w:rsid w:val="00811631"/>
    <w:rsid w:val="008153F7"/>
    <w:rsid w:val="00815BDC"/>
    <w:rsid w:val="00820158"/>
    <w:rsid w:val="0082041C"/>
    <w:rsid w:val="0082105F"/>
    <w:rsid w:val="00823552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527E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5364"/>
    <w:rsid w:val="008E7105"/>
    <w:rsid w:val="008F351B"/>
    <w:rsid w:val="008F53A6"/>
    <w:rsid w:val="008F53EC"/>
    <w:rsid w:val="0090066C"/>
    <w:rsid w:val="00901AE4"/>
    <w:rsid w:val="00902394"/>
    <w:rsid w:val="00911FC5"/>
    <w:rsid w:val="0091664D"/>
    <w:rsid w:val="00916ADC"/>
    <w:rsid w:val="00917612"/>
    <w:rsid w:val="00923D8D"/>
    <w:rsid w:val="00926CB9"/>
    <w:rsid w:val="009335C8"/>
    <w:rsid w:val="00935955"/>
    <w:rsid w:val="00935C76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58C5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4C31"/>
    <w:rsid w:val="00A869B7"/>
    <w:rsid w:val="00A86EA8"/>
    <w:rsid w:val="00A87420"/>
    <w:rsid w:val="00A87B3F"/>
    <w:rsid w:val="00A917A8"/>
    <w:rsid w:val="00A927E2"/>
    <w:rsid w:val="00A92DE5"/>
    <w:rsid w:val="00A977BB"/>
    <w:rsid w:val="00A97F45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24BF"/>
    <w:rsid w:val="00BD5E97"/>
    <w:rsid w:val="00BD67D3"/>
    <w:rsid w:val="00BE50EB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3F05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E6C52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03CD"/>
    <w:rsid w:val="00D93C1B"/>
    <w:rsid w:val="00D947DB"/>
    <w:rsid w:val="00DA0395"/>
    <w:rsid w:val="00DA2806"/>
    <w:rsid w:val="00DA3B9B"/>
    <w:rsid w:val="00DB394C"/>
    <w:rsid w:val="00DC7F73"/>
    <w:rsid w:val="00DD4551"/>
    <w:rsid w:val="00DE311C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4CCC"/>
    <w:rsid w:val="00EB5A7C"/>
    <w:rsid w:val="00EB6FA6"/>
    <w:rsid w:val="00EB6FE2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5B4D"/>
    <w:rsid w:val="00F17EA1"/>
    <w:rsid w:val="00F204AC"/>
    <w:rsid w:val="00F26830"/>
    <w:rsid w:val="00F302B7"/>
    <w:rsid w:val="00F371BD"/>
    <w:rsid w:val="00F37C40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449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1569</Words>
  <Characters>895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40</cp:revision>
  <cp:lastPrinted>2018-12-05T13:37:00Z</cp:lastPrinted>
  <dcterms:created xsi:type="dcterms:W3CDTF">2018-11-28T07:05:00Z</dcterms:created>
  <dcterms:modified xsi:type="dcterms:W3CDTF">2018-12-06T07:20:00Z</dcterms:modified>
</cp:coreProperties>
</file>