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39" w:rsidRDefault="00182839" w:rsidP="00080232">
      <w:pPr>
        <w:rPr>
          <w:lang w:val="uk-UA"/>
        </w:rPr>
      </w:pPr>
    </w:p>
    <w:p w:rsidR="00182839" w:rsidRDefault="00182839" w:rsidP="0008023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182839" w:rsidRDefault="00182839" w:rsidP="0008023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82839" w:rsidRDefault="00182839" w:rsidP="0008023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82839" w:rsidRDefault="00182839" w:rsidP="00080232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Сорок  четверта (чергова) сесія </w:t>
      </w:r>
    </w:p>
    <w:p w:rsidR="00182839" w:rsidRDefault="00182839" w:rsidP="0008023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82839" w:rsidRDefault="00182839" w:rsidP="0008023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2469</w:t>
      </w:r>
    </w:p>
    <w:p w:rsidR="00182839" w:rsidRDefault="00182839" w:rsidP="00080232">
      <w:pPr>
        <w:ind w:right="-382" w:firstLine="720"/>
        <w:jc w:val="both"/>
        <w:rPr>
          <w:sz w:val="18"/>
          <w:szCs w:val="18"/>
          <w:lang w:val="uk-UA"/>
        </w:rPr>
      </w:pPr>
    </w:p>
    <w:p w:rsidR="00182839" w:rsidRDefault="00182839" w:rsidP="00080232">
      <w:pPr>
        <w:ind w:right="-382" w:firstLine="720"/>
        <w:jc w:val="both"/>
        <w:rPr>
          <w:sz w:val="18"/>
          <w:szCs w:val="18"/>
          <w:lang w:val="uk-UA"/>
        </w:rPr>
      </w:pPr>
    </w:p>
    <w:p w:rsidR="00182839" w:rsidRDefault="00182839" w:rsidP="00080232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17  квітня  2018 року</w:t>
      </w:r>
    </w:p>
    <w:p w:rsidR="00182839" w:rsidRDefault="00182839" w:rsidP="00080232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812"/>
      </w:tblGrid>
      <w:tr w:rsidR="00182839">
        <w:tc>
          <w:tcPr>
            <w:tcW w:w="5812" w:type="dxa"/>
          </w:tcPr>
          <w:p w:rsidR="00182839" w:rsidRPr="00C9454A" w:rsidRDefault="00182839" w:rsidP="00CA16A2">
            <w:pPr>
              <w:rPr>
                <w:sz w:val="24"/>
                <w:szCs w:val="24"/>
                <w:lang w:val="uk-UA"/>
              </w:rPr>
            </w:pPr>
            <w:r w:rsidRPr="00C9454A">
              <w:rPr>
                <w:sz w:val="24"/>
                <w:szCs w:val="24"/>
                <w:lang w:val="uk-UA"/>
              </w:rPr>
              <w:t xml:space="preserve">Про передачу КП «Сєвєродонецьктеплокомуненерго» у постійне користування земельної ділянки </w:t>
            </w:r>
          </w:p>
          <w:p w:rsidR="00182839" w:rsidRPr="00C9454A" w:rsidRDefault="00182839" w:rsidP="00CA16A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82839" w:rsidRDefault="00182839" w:rsidP="008441D2">
      <w:pPr>
        <w:pStyle w:val="21"/>
        <w:tabs>
          <w:tab w:val="left" w:pos="4678"/>
        </w:tabs>
        <w:rPr>
          <w:lang w:val="uk-UA"/>
        </w:rPr>
      </w:pPr>
      <w:r>
        <w:rPr>
          <w:lang w:val="uk-UA"/>
        </w:rPr>
        <w:t xml:space="preserve">Розглянувши клопотання КП «Сєвєродонецьктеплокомуненерго» </w:t>
      </w:r>
      <w:r w:rsidRPr="00D16E76">
        <w:rPr>
          <w:color w:val="000000"/>
          <w:lang w:val="uk-UA"/>
        </w:rPr>
        <w:t>про передачу у</w:t>
      </w:r>
      <w:r>
        <w:rPr>
          <w:lang w:val="uk-UA"/>
        </w:rPr>
        <w:t xml:space="preserve"> постійне користування земельної ділянки </w:t>
      </w:r>
      <w:r w:rsidRPr="00337016">
        <w:rPr>
          <w:lang w:val="uk-UA"/>
        </w:rPr>
        <w:t>без складання документації із землеустрою</w:t>
      </w:r>
      <w:r>
        <w:rPr>
          <w:lang w:val="uk-UA"/>
        </w:rPr>
        <w:t xml:space="preserve"> площею 1,9698 га під комплекс будівель та споруд за адресою: Луганська обл., м. Сєвєродонецьк, шосе Будівельників, будинок 29а, який знаходиться у комунальній власності територіальної громади міста Сєвєродонецька, в особі Сєвєродонецької міської ради, що підтверджується свідоцтвом про право власності на нерухоме майно (САС                        № 061973 від 20.03.2009), враховуючи, що Концесійний договір № 2 на об’єкт комунальної власності територіальної громади м. Сєвєродонецька Луганської області, цілісний майновий комплекс – КП «Сєвєродонецьктеплокомуненерго» від 17.07.2009 розірвано, а земельна ділянка площею 1,9698 га (кадастровий номер 4412900000:06:021:0009) надавалася в оренду ТОВ «Сєвєродонецьктепло» виключно для здійснення концесійної діяльності разом з об’єктом концесії на строк дії Концесійного договору № 2 від 17.07.2009, той факт, </w:t>
      </w:r>
      <w:r w:rsidRPr="00337016">
        <w:rPr>
          <w:lang w:val="uk-UA"/>
        </w:rPr>
        <w:t xml:space="preserve">що земельна ділянка сформована, зареєстрована </w:t>
      </w:r>
      <w:r w:rsidRPr="00337016">
        <w:rPr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>
        <w:rPr>
          <w:lang w:val="uk-UA"/>
        </w:rPr>
        <w:t>,</w:t>
      </w:r>
      <w:r w:rsidRPr="00FF54B8">
        <w:rPr>
          <w:lang w:val="uk-UA"/>
        </w:rPr>
        <w:t xml:space="preserve"> </w:t>
      </w:r>
      <w:r>
        <w:rPr>
          <w:lang w:val="uk-UA"/>
        </w:rPr>
        <w:t xml:space="preserve">пропозиції постійної комісії з питань будівництва, архітектури, земельних відносин, охорони навколишнього середовища  та розвитку селищ (протокол № 101  від      28.02.2018), на підставі акту приймання-передачі об’єкта концесії – цілісного майнового комплексу КП «Сєвєродонецьктеплокомуненерго» від 13.10.2011, який затверджено рішенням Сєвєродонецької міської ради від 27.10.2011 № 958, відповідно до частини шостої статті 3 Закону України «Про концесії», статті 31 Закону України «Про оренду землі», статей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 xml:space="preserve">, 92, 116, 122, 123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182839" w:rsidRDefault="00182839" w:rsidP="009D6FE3">
      <w:pPr>
        <w:widowControl w:val="0"/>
        <w:tabs>
          <w:tab w:val="left" w:pos="56"/>
        </w:tabs>
        <w:autoSpaceDE w:val="0"/>
        <w:autoSpaceDN w:val="0"/>
        <w:adjustRightInd w:val="0"/>
        <w:ind w:left="-180"/>
        <w:jc w:val="both"/>
        <w:rPr>
          <w:lang w:val="uk-UA"/>
        </w:rPr>
      </w:pPr>
    </w:p>
    <w:p w:rsidR="00182839" w:rsidRPr="00D16E76" w:rsidRDefault="00182839" w:rsidP="009D6FE3">
      <w:pPr>
        <w:widowControl w:val="0"/>
        <w:tabs>
          <w:tab w:val="left" w:pos="56"/>
        </w:tabs>
        <w:autoSpaceDE w:val="0"/>
        <w:autoSpaceDN w:val="0"/>
        <w:adjustRightInd w:val="0"/>
        <w:ind w:left="-180" w:firstLine="889"/>
        <w:jc w:val="both"/>
        <w:rPr>
          <w:b/>
          <w:bCs/>
          <w:sz w:val="24"/>
          <w:szCs w:val="24"/>
          <w:lang w:val="uk-UA"/>
        </w:rPr>
      </w:pPr>
      <w:r w:rsidRPr="00D16E76">
        <w:rPr>
          <w:b/>
          <w:bCs/>
          <w:sz w:val="24"/>
          <w:szCs w:val="24"/>
          <w:lang w:val="uk-UA"/>
        </w:rPr>
        <w:t>ВИРІШИЛА:</w:t>
      </w:r>
    </w:p>
    <w:p w:rsidR="00182839" w:rsidRPr="00EC43BD" w:rsidRDefault="00182839" w:rsidP="002839C2">
      <w:pPr>
        <w:ind w:firstLine="709"/>
        <w:jc w:val="both"/>
        <w:rPr>
          <w:sz w:val="16"/>
          <w:szCs w:val="16"/>
          <w:lang w:val="uk-UA"/>
        </w:rPr>
      </w:pPr>
    </w:p>
    <w:p w:rsidR="00182839" w:rsidRDefault="00182839" w:rsidP="00746718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Договір оренди землі № 041041900277 від 06.07.2010 вважати припиненим у зв’язку із розірванням Концесійного договору № 2 на об’єкт комунальної власності територіальної громади м. Сєвєродонецька Луганської області, цілісний майновий комплекс – КП «Сєвєродонецьктеплокомуненерго» від 17.07.2009.</w:t>
      </w:r>
    </w:p>
    <w:p w:rsidR="00182839" w:rsidRDefault="00182839" w:rsidP="00956225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Н</w:t>
      </w:r>
      <w:r w:rsidRPr="000D0085">
        <w:rPr>
          <w:sz w:val="24"/>
          <w:szCs w:val="24"/>
          <w:lang w:val="uk-UA"/>
        </w:rPr>
        <w:t xml:space="preserve">адати комунальному підприємству «Сєвєродонецьктеплокомуненерго» у постійне користування земельну ділянку площею 1,9698 га, кадастровий номер 4412900000:06:021:0009, </w:t>
      </w:r>
      <w:r w:rsidRPr="00465CA0">
        <w:rPr>
          <w:sz w:val="24"/>
          <w:szCs w:val="24"/>
          <w:lang w:val="uk-UA"/>
        </w:rPr>
        <w:t>для обслуговування комплексу будівель та споруд, за</w:t>
      </w:r>
      <w:r w:rsidRPr="000D0085">
        <w:rPr>
          <w:sz w:val="24"/>
          <w:szCs w:val="24"/>
          <w:lang w:val="uk-UA"/>
        </w:rPr>
        <w:t xml:space="preserve"> адресою: Луганська обл., м. Сєвєродонецьк, шосе Будівельників, будинок 29а</w:t>
      </w:r>
      <w:r>
        <w:rPr>
          <w:sz w:val="24"/>
          <w:szCs w:val="24"/>
          <w:lang w:val="uk-UA"/>
        </w:rPr>
        <w:t>,</w:t>
      </w:r>
      <w:r w:rsidRPr="000D0085">
        <w:rPr>
          <w:color w:val="000000"/>
          <w:lang w:val="uk-UA"/>
        </w:rPr>
        <w:t xml:space="preserve"> </w:t>
      </w:r>
      <w:r w:rsidRPr="000D0085">
        <w:rPr>
          <w:color w:val="000000"/>
          <w:sz w:val="24"/>
          <w:szCs w:val="24"/>
          <w:lang w:val="uk-UA"/>
        </w:rPr>
        <w:t>без зміни меж земельної ділянки, її цільового призначення та без складання документації із землеустрою</w:t>
      </w:r>
      <w:r>
        <w:rPr>
          <w:color w:val="000000"/>
          <w:sz w:val="24"/>
          <w:szCs w:val="24"/>
          <w:lang w:val="uk-UA"/>
        </w:rPr>
        <w:t xml:space="preserve"> </w:t>
      </w:r>
      <w:r w:rsidRPr="005E1F8B">
        <w:rPr>
          <w:color w:val="000000"/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к</w:t>
      </w:r>
      <w:r w:rsidRPr="005E1F8B">
        <w:rPr>
          <w:sz w:val="24"/>
          <w:szCs w:val="24"/>
          <w:lang w:val="uk-UA"/>
        </w:rPr>
        <w:t xml:space="preserve">атегорія земель – землі </w:t>
      </w:r>
      <w:r>
        <w:rPr>
          <w:sz w:val="24"/>
          <w:szCs w:val="24"/>
          <w:lang w:val="uk-UA"/>
        </w:rPr>
        <w:t>промисловості, транспорту, зв’язку, енергетики, оборони та іншого призначення</w:t>
      </w:r>
      <w:r w:rsidRPr="005E1F8B">
        <w:rPr>
          <w:sz w:val="24"/>
          <w:szCs w:val="24"/>
          <w:lang w:val="uk-UA"/>
        </w:rPr>
        <w:t xml:space="preserve">; цільове призначення земельної ділянки – </w:t>
      </w:r>
      <w:r>
        <w:rPr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5E1F8B">
        <w:rPr>
          <w:sz w:val="24"/>
          <w:szCs w:val="24"/>
          <w:lang w:val="uk-UA"/>
        </w:rPr>
        <w:t xml:space="preserve">; вид використання – </w:t>
      </w:r>
      <w:r w:rsidRPr="00465CA0">
        <w:rPr>
          <w:sz w:val="24"/>
          <w:szCs w:val="24"/>
          <w:lang w:val="uk-UA"/>
        </w:rPr>
        <w:t>для обслуговування комплексу будівель та споруд</w:t>
      </w:r>
      <w:r w:rsidRPr="005E1F8B">
        <w:rPr>
          <w:sz w:val="24"/>
          <w:szCs w:val="24"/>
          <w:lang w:val="uk-UA"/>
        </w:rPr>
        <w:t>.</w:t>
      </w:r>
    </w:p>
    <w:p w:rsidR="00182839" w:rsidRDefault="00182839" w:rsidP="00956225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  <w:lang w:val="uk-UA"/>
        </w:rPr>
      </w:pPr>
    </w:p>
    <w:p w:rsidR="00182839" w:rsidRDefault="00182839" w:rsidP="00956225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  <w:lang w:val="uk-UA"/>
        </w:rPr>
      </w:pPr>
    </w:p>
    <w:p w:rsidR="00182839" w:rsidRDefault="00182839" w:rsidP="00956225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709"/>
        <w:jc w:val="both"/>
        <w:rPr>
          <w:sz w:val="24"/>
          <w:szCs w:val="24"/>
          <w:lang w:val="uk-UA"/>
        </w:rPr>
      </w:pPr>
    </w:p>
    <w:p w:rsidR="00182839" w:rsidRPr="00956225" w:rsidRDefault="00182839" w:rsidP="00956225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956225">
        <w:rPr>
          <w:sz w:val="24"/>
          <w:szCs w:val="24"/>
          <w:lang w:val="uk-UA"/>
        </w:rPr>
        <w:t xml:space="preserve">Комунальному підприємству «Сєвєродонецьктеплокомуненерго» </w:t>
      </w:r>
      <w:r w:rsidRPr="00956225">
        <w:rPr>
          <w:color w:val="000000"/>
          <w:sz w:val="24"/>
          <w:szCs w:val="24"/>
          <w:lang w:val="uk-UA"/>
        </w:rPr>
        <w:t>здійснити заходи для державної реєстрації права постійного користування на земельну ділянку у встановленому законодавством порядку.</w:t>
      </w:r>
    </w:p>
    <w:p w:rsidR="00182839" w:rsidRPr="00956225" w:rsidRDefault="00182839" w:rsidP="00956225">
      <w:pPr>
        <w:tabs>
          <w:tab w:val="left" w:pos="993"/>
        </w:tabs>
        <w:ind w:left="4395" w:hanging="3686"/>
        <w:jc w:val="both"/>
        <w:rPr>
          <w:sz w:val="24"/>
          <w:szCs w:val="24"/>
          <w:lang w:val="uk-UA"/>
        </w:rPr>
      </w:pPr>
      <w:bookmarkStart w:id="0" w:name="_GoBack"/>
      <w:r>
        <w:rPr>
          <w:color w:val="000000"/>
          <w:sz w:val="24"/>
          <w:szCs w:val="24"/>
          <w:lang w:val="uk-UA"/>
        </w:rPr>
        <w:t xml:space="preserve">4. </w:t>
      </w:r>
      <w:r w:rsidRPr="00956225">
        <w:rPr>
          <w:color w:val="000000"/>
          <w:sz w:val="24"/>
          <w:szCs w:val="24"/>
          <w:lang w:val="uk-UA"/>
        </w:rPr>
        <w:t>Дане рішення підлягає оприлюдненню.</w:t>
      </w:r>
    </w:p>
    <w:p w:rsidR="00182839" w:rsidRDefault="00182839" w:rsidP="00956225">
      <w:pPr>
        <w:pStyle w:val="ListParagraph"/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Pr="00FF3801">
        <w:rPr>
          <w:sz w:val="24"/>
          <w:szCs w:val="24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82839" w:rsidRPr="00FF3801" w:rsidRDefault="00182839" w:rsidP="00956225">
      <w:pPr>
        <w:pStyle w:val="ListParagraph"/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uk-UA"/>
        </w:rPr>
      </w:pPr>
    </w:p>
    <w:p w:rsidR="00182839" w:rsidRDefault="00182839" w:rsidP="00956225">
      <w:pPr>
        <w:widowControl w:val="0"/>
        <w:tabs>
          <w:tab w:val="left" w:pos="993"/>
        </w:tabs>
        <w:ind w:firstLine="709"/>
        <w:jc w:val="both"/>
        <w:rPr>
          <w:b/>
          <w:bCs/>
          <w:sz w:val="24"/>
          <w:szCs w:val="24"/>
          <w:lang w:val="uk-UA"/>
        </w:rPr>
      </w:pPr>
    </w:p>
    <w:p w:rsidR="00182839" w:rsidRPr="00FF3801" w:rsidRDefault="00182839" w:rsidP="00FF3801">
      <w:pPr>
        <w:widowControl w:val="0"/>
        <w:tabs>
          <w:tab w:val="left" w:pos="993"/>
        </w:tabs>
        <w:ind w:firstLine="709"/>
        <w:jc w:val="both"/>
        <w:rPr>
          <w:b/>
          <w:bCs/>
          <w:sz w:val="24"/>
          <w:szCs w:val="24"/>
          <w:lang w:val="uk-UA"/>
        </w:rPr>
      </w:pPr>
      <w:r w:rsidRPr="00FF3801">
        <w:rPr>
          <w:b/>
          <w:bCs/>
          <w:sz w:val="24"/>
          <w:szCs w:val="24"/>
          <w:lang w:val="uk-UA"/>
        </w:rPr>
        <w:t>Міський</w:t>
      </w:r>
      <w:r>
        <w:rPr>
          <w:b/>
          <w:bCs/>
          <w:sz w:val="24"/>
          <w:szCs w:val="24"/>
          <w:lang w:val="uk-UA"/>
        </w:rPr>
        <w:t xml:space="preserve"> </w:t>
      </w:r>
      <w:r w:rsidRPr="00FF3801"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bookmarkEnd w:id="0"/>
    <w:p w:rsidR="00182839" w:rsidRDefault="00182839" w:rsidP="00FD6730">
      <w:pPr>
        <w:widowControl w:val="0"/>
        <w:tabs>
          <w:tab w:val="left" w:pos="-4"/>
        </w:tabs>
        <w:ind w:firstLine="426"/>
        <w:rPr>
          <w:b/>
          <w:bCs/>
          <w:color w:val="000000"/>
          <w:sz w:val="24"/>
          <w:szCs w:val="24"/>
          <w:lang w:val="uk-UA"/>
        </w:rPr>
      </w:pPr>
    </w:p>
    <w:p w:rsidR="00182839" w:rsidRDefault="00182839" w:rsidP="00FD6730">
      <w:pPr>
        <w:widowControl w:val="0"/>
        <w:tabs>
          <w:tab w:val="left" w:pos="-4"/>
        </w:tabs>
        <w:ind w:firstLine="426"/>
        <w:rPr>
          <w:b/>
          <w:bCs/>
          <w:color w:val="000000"/>
          <w:sz w:val="24"/>
          <w:szCs w:val="24"/>
          <w:lang w:val="uk-UA"/>
        </w:rPr>
      </w:pPr>
    </w:p>
    <w:sectPr w:rsidR="00182839" w:rsidSect="00D5134F">
      <w:pgSz w:w="11906" w:h="16838"/>
      <w:pgMar w:top="28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5475" w:hanging="360"/>
      </w:pPr>
    </w:lvl>
    <w:lvl w:ilvl="2" w:tplc="0422001B">
      <w:start w:val="1"/>
      <w:numFmt w:val="lowerRoman"/>
      <w:lvlText w:val="%3."/>
      <w:lvlJc w:val="right"/>
      <w:pPr>
        <w:ind w:left="6195" w:hanging="180"/>
      </w:pPr>
    </w:lvl>
    <w:lvl w:ilvl="3" w:tplc="0422000F">
      <w:start w:val="1"/>
      <w:numFmt w:val="decimal"/>
      <w:lvlText w:val="%4."/>
      <w:lvlJc w:val="left"/>
      <w:pPr>
        <w:ind w:left="6915" w:hanging="360"/>
      </w:pPr>
    </w:lvl>
    <w:lvl w:ilvl="4" w:tplc="04220019">
      <w:start w:val="1"/>
      <w:numFmt w:val="lowerLetter"/>
      <w:lvlText w:val="%5."/>
      <w:lvlJc w:val="left"/>
      <w:pPr>
        <w:ind w:left="7635" w:hanging="360"/>
      </w:pPr>
    </w:lvl>
    <w:lvl w:ilvl="5" w:tplc="0422001B">
      <w:start w:val="1"/>
      <w:numFmt w:val="lowerRoman"/>
      <w:lvlText w:val="%6."/>
      <w:lvlJc w:val="right"/>
      <w:pPr>
        <w:ind w:left="8355" w:hanging="180"/>
      </w:pPr>
    </w:lvl>
    <w:lvl w:ilvl="6" w:tplc="0422000F">
      <w:start w:val="1"/>
      <w:numFmt w:val="decimal"/>
      <w:lvlText w:val="%7."/>
      <w:lvlJc w:val="left"/>
      <w:pPr>
        <w:ind w:left="9075" w:hanging="360"/>
      </w:pPr>
    </w:lvl>
    <w:lvl w:ilvl="7" w:tplc="04220019">
      <w:start w:val="1"/>
      <w:numFmt w:val="lowerLetter"/>
      <w:lvlText w:val="%8."/>
      <w:lvlJc w:val="left"/>
      <w:pPr>
        <w:ind w:left="9795" w:hanging="360"/>
      </w:pPr>
    </w:lvl>
    <w:lvl w:ilvl="8" w:tplc="0422001B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133"/>
    <w:rsid w:val="00045066"/>
    <w:rsid w:val="000607D7"/>
    <w:rsid w:val="00080232"/>
    <w:rsid w:val="000C3DF9"/>
    <w:rsid w:val="000D0085"/>
    <w:rsid w:val="0010446D"/>
    <w:rsid w:val="00182839"/>
    <w:rsid w:val="00196D75"/>
    <w:rsid w:val="001A66A3"/>
    <w:rsid w:val="001B722D"/>
    <w:rsid w:val="002456AA"/>
    <w:rsid w:val="00254DB6"/>
    <w:rsid w:val="002656C4"/>
    <w:rsid w:val="00280F21"/>
    <w:rsid w:val="002839C2"/>
    <w:rsid w:val="002B0342"/>
    <w:rsid w:val="00334F07"/>
    <w:rsid w:val="00337016"/>
    <w:rsid w:val="00362B71"/>
    <w:rsid w:val="00452046"/>
    <w:rsid w:val="00453812"/>
    <w:rsid w:val="00465CA0"/>
    <w:rsid w:val="00485B01"/>
    <w:rsid w:val="004A1394"/>
    <w:rsid w:val="004E4CC0"/>
    <w:rsid w:val="005337E2"/>
    <w:rsid w:val="005A4125"/>
    <w:rsid w:val="005B2080"/>
    <w:rsid w:val="005E1F8B"/>
    <w:rsid w:val="006031E1"/>
    <w:rsid w:val="00630A06"/>
    <w:rsid w:val="00641840"/>
    <w:rsid w:val="006A13ED"/>
    <w:rsid w:val="006E5820"/>
    <w:rsid w:val="006F6415"/>
    <w:rsid w:val="00724815"/>
    <w:rsid w:val="00746718"/>
    <w:rsid w:val="007850AE"/>
    <w:rsid w:val="0081769E"/>
    <w:rsid w:val="00836E52"/>
    <w:rsid w:val="008441D2"/>
    <w:rsid w:val="00884749"/>
    <w:rsid w:val="008B0133"/>
    <w:rsid w:val="008C3361"/>
    <w:rsid w:val="008E12F8"/>
    <w:rsid w:val="00915FAE"/>
    <w:rsid w:val="00956225"/>
    <w:rsid w:val="009B7646"/>
    <w:rsid w:val="009C1EFA"/>
    <w:rsid w:val="009D25D0"/>
    <w:rsid w:val="009D6FE3"/>
    <w:rsid w:val="00A116F1"/>
    <w:rsid w:val="00A55FB2"/>
    <w:rsid w:val="00A95EAF"/>
    <w:rsid w:val="00AB7CB3"/>
    <w:rsid w:val="00BF344F"/>
    <w:rsid w:val="00C05853"/>
    <w:rsid w:val="00C13D75"/>
    <w:rsid w:val="00C1725B"/>
    <w:rsid w:val="00C612B0"/>
    <w:rsid w:val="00C9454A"/>
    <w:rsid w:val="00CA16A2"/>
    <w:rsid w:val="00CA285F"/>
    <w:rsid w:val="00CB0C11"/>
    <w:rsid w:val="00CE60FF"/>
    <w:rsid w:val="00D16E76"/>
    <w:rsid w:val="00D5134F"/>
    <w:rsid w:val="00D71425"/>
    <w:rsid w:val="00DB0E29"/>
    <w:rsid w:val="00E30376"/>
    <w:rsid w:val="00E32966"/>
    <w:rsid w:val="00EB1FD2"/>
    <w:rsid w:val="00EB6414"/>
    <w:rsid w:val="00EC43BD"/>
    <w:rsid w:val="00ED25E4"/>
    <w:rsid w:val="00F032EE"/>
    <w:rsid w:val="00F23229"/>
    <w:rsid w:val="00FD6730"/>
    <w:rsid w:val="00FE46E5"/>
    <w:rsid w:val="00FF3801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29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16A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6A2"/>
    <w:rPr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746718"/>
    <w:pPr>
      <w:ind w:left="720"/>
    </w:pPr>
  </w:style>
  <w:style w:type="paragraph" w:customStyle="1" w:styleId="21">
    <w:name w:val="Основной текст 21"/>
    <w:basedOn w:val="Normal"/>
    <w:uiPriority w:val="99"/>
    <w:rsid w:val="009D6FE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character" w:customStyle="1" w:styleId="st101">
    <w:name w:val="st101"/>
    <w:uiPriority w:val="99"/>
    <w:rsid w:val="00FF3801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FF3801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rsid w:val="00CA16A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1580</TotalTime>
  <Pages>2</Pages>
  <Words>2447</Words>
  <Characters>1395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</dc:creator>
  <cp:keywords/>
  <dc:description/>
  <cp:lastModifiedBy>Admin</cp:lastModifiedBy>
  <cp:revision>37</cp:revision>
  <cp:lastPrinted>2018-02-28T11:41:00Z</cp:lastPrinted>
  <dcterms:created xsi:type="dcterms:W3CDTF">2018-02-05T07:14:00Z</dcterms:created>
  <dcterms:modified xsi:type="dcterms:W3CDTF">2018-04-18T13:29:00Z</dcterms:modified>
</cp:coreProperties>
</file>