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A3" w:rsidRDefault="002865A3" w:rsidP="00702ECD">
      <w:pPr>
        <w:pStyle w:val="Heading1"/>
        <w:jc w:val="center"/>
        <w:rPr>
          <w:sz w:val="28"/>
          <w:szCs w:val="28"/>
        </w:rPr>
      </w:pPr>
    </w:p>
    <w:p w:rsidR="002865A3" w:rsidRDefault="002865A3" w:rsidP="00702EC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865A3" w:rsidRDefault="002865A3" w:rsidP="00702EC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865A3" w:rsidRDefault="002865A3" w:rsidP="00702EC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2865A3" w:rsidRDefault="002865A3" w:rsidP="00702EC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865A3" w:rsidRDefault="002865A3" w:rsidP="00702EC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2680</w:t>
      </w:r>
    </w:p>
    <w:p w:rsidR="002865A3" w:rsidRDefault="002865A3" w:rsidP="00702ECD">
      <w:pPr>
        <w:ind w:right="-382" w:firstLine="720"/>
        <w:jc w:val="both"/>
        <w:rPr>
          <w:sz w:val="18"/>
          <w:szCs w:val="18"/>
          <w:lang w:val="uk-UA"/>
        </w:rPr>
      </w:pPr>
    </w:p>
    <w:p w:rsidR="002865A3" w:rsidRPr="00702ECD" w:rsidRDefault="002865A3" w:rsidP="00702ECD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702ECD">
        <w:rPr>
          <w:b/>
          <w:bCs/>
          <w:sz w:val="24"/>
          <w:szCs w:val="24"/>
          <w:lang w:val="uk-UA"/>
        </w:rPr>
        <w:t>26 червня 2018 року</w:t>
      </w:r>
    </w:p>
    <w:p w:rsidR="002865A3" w:rsidRPr="00D76E44" w:rsidRDefault="002865A3" w:rsidP="00702ECD">
      <w:pPr>
        <w:spacing w:line="360" w:lineRule="auto"/>
        <w:rPr>
          <w:b/>
          <w:bCs/>
          <w:sz w:val="28"/>
          <w:szCs w:val="28"/>
        </w:rPr>
      </w:pPr>
      <w:r w:rsidRPr="00D76E44">
        <w:rPr>
          <w:b/>
          <w:bCs/>
          <w:sz w:val="24"/>
          <w:szCs w:val="24"/>
        </w:rPr>
        <w:t>м. Сєвєродонецьк</w:t>
      </w:r>
    </w:p>
    <w:p w:rsidR="002865A3" w:rsidRPr="00241B51" w:rsidRDefault="002865A3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Астапову Є.А.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проспект Гвардійський, район будинку 24а, квартал 61</w:t>
      </w:r>
    </w:p>
    <w:p w:rsidR="002865A3" w:rsidRPr="00444A8B" w:rsidRDefault="002865A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2865A3" w:rsidRPr="00024D7A" w:rsidRDefault="002865A3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Астапова Євгена Анатолійовича</w:t>
      </w:r>
      <w:r w:rsidRPr="00B57EA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33959 від 17.05.2018)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проспект Гвардійський, район будинку 24а, квартал 61,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Астапову Є.А.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111 від 23.05.2018),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2865A3" w:rsidRDefault="002865A3">
      <w:pPr>
        <w:ind w:firstLine="709"/>
        <w:jc w:val="both"/>
        <w:rPr>
          <w:sz w:val="24"/>
          <w:szCs w:val="24"/>
          <w:lang w:val="uk-UA"/>
        </w:rPr>
      </w:pPr>
    </w:p>
    <w:p w:rsidR="002865A3" w:rsidRDefault="002865A3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2865A3" w:rsidRPr="00091E61" w:rsidRDefault="002865A3">
      <w:pPr>
        <w:jc w:val="both"/>
        <w:rPr>
          <w:sz w:val="24"/>
          <w:szCs w:val="24"/>
          <w:lang w:val="uk-UA"/>
        </w:rPr>
      </w:pPr>
    </w:p>
    <w:p w:rsidR="002865A3" w:rsidRDefault="002865A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Астапову Євгену Анатолійовичу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25 га, для обслуговування індивідуального гаражу, за адресою: м. Сєвєродонецьк, проспект Гвардійський, район будинку 24а, квартал 61.</w:t>
      </w:r>
    </w:p>
    <w:p w:rsidR="002865A3" w:rsidRDefault="002865A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Астапову Євгену Анатолійовичу надати</w:t>
      </w:r>
      <w:r w:rsidRPr="00F015BA">
        <w:rPr>
          <w:lang w:val="uk-UA"/>
        </w:rPr>
        <w:t xml:space="preserve">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оренду, строком на 3 (три) роки.</w:t>
      </w:r>
    </w:p>
    <w:p w:rsidR="002865A3" w:rsidRDefault="002865A3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865A3" w:rsidRPr="009B6E2E" w:rsidRDefault="002865A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865A3" w:rsidRDefault="002865A3" w:rsidP="00BA5C4C">
      <w:pPr>
        <w:ind w:firstLine="709"/>
        <w:jc w:val="both"/>
        <w:rPr>
          <w:sz w:val="24"/>
          <w:szCs w:val="24"/>
          <w:lang w:val="uk-UA"/>
        </w:rPr>
      </w:pPr>
    </w:p>
    <w:p w:rsidR="002865A3" w:rsidRPr="00EF4C4B" w:rsidRDefault="002865A3" w:rsidP="00BA5C4C">
      <w:pPr>
        <w:ind w:firstLine="709"/>
        <w:jc w:val="both"/>
        <w:rPr>
          <w:sz w:val="16"/>
          <w:szCs w:val="16"/>
          <w:lang w:val="uk-UA"/>
        </w:rPr>
      </w:pPr>
    </w:p>
    <w:p w:rsidR="002865A3" w:rsidRDefault="002865A3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  <w:r w:rsidRPr="00E54379">
        <w:rPr>
          <w:b/>
          <w:bCs/>
          <w:color w:val="000000"/>
          <w:sz w:val="24"/>
          <w:szCs w:val="24"/>
          <w:lang w:val="uk-UA"/>
        </w:rPr>
        <w:t xml:space="preserve">Міський </w:t>
      </w:r>
      <w:r>
        <w:rPr>
          <w:b/>
          <w:bCs/>
          <w:color w:val="000000"/>
          <w:sz w:val="24"/>
          <w:szCs w:val="24"/>
          <w:lang w:val="uk-UA"/>
        </w:rPr>
        <w:t>голова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 w:rsidRPr="00E54379">
        <w:rPr>
          <w:b/>
          <w:bCs/>
          <w:color w:val="000000"/>
          <w:sz w:val="24"/>
          <w:szCs w:val="24"/>
          <w:lang w:val="uk-UA"/>
        </w:rPr>
        <w:t>В.В.Казаков</w:t>
      </w:r>
    </w:p>
    <w:p w:rsidR="002865A3" w:rsidRDefault="002865A3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</w:p>
    <w:p w:rsidR="002865A3" w:rsidRPr="00C555D5" w:rsidRDefault="002865A3" w:rsidP="00C555D5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sectPr w:rsidR="002865A3" w:rsidRPr="00C555D5" w:rsidSect="00EF4C4B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3C31"/>
    <w:rsid w:val="000B7505"/>
    <w:rsid w:val="000E17AD"/>
    <w:rsid w:val="000E3C19"/>
    <w:rsid w:val="000E49DC"/>
    <w:rsid w:val="000F501A"/>
    <w:rsid w:val="000F7E41"/>
    <w:rsid w:val="00101CF6"/>
    <w:rsid w:val="00113234"/>
    <w:rsid w:val="0012062C"/>
    <w:rsid w:val="001236A8"/>
    <w:rsid w:val="00123B5A"/>
    <w:rsid w:val="00124E8A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138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5A3"/>
    <w:rsid w:val="00286C43"/>
    <w:rsid w:val="002921F7"/>
    <w:rsid w:val="00292B3F"/>
    <w:rsid w:val="002951EB"/>
    <w:rsid w:val="002969CC"/>
    <w:rsid w:val="00297749"/>
    <w:rsid w:val="002A0A13"/>
    <w:rsid w:val="002A2C06"/>
    <w:rsid w:val="002A78E2"/>
    <w:rsid w:val="002B3CEE"/>
    <w:rsid w:val="002B5667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2873"/>
    <w:rsid w:val="005356A9"/>
    <w:rsid w:val="00542448"/>
    <w:rsid w:val="00554320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04EC3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4524A"/>
    <w:rsid w:val="006551E0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02ECD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574EB"/>
    <w:rsid w:val="007646A9"/>
    <w:rsid w:val="007723EC"/>
    <w:rsid w:val="007775C3"/>
    <w:rsid w:val="00780D95"/>
    <w:rsid w:val="00784302"/>
    <w:rsid w:val="007A59A3"/>
    <w:rsid w:val="007B6416"/>
    <w:rsid w:val="007E3E77"/>
    <w:rsid w:val="007E655F"/>
    <w:rsid w:val="007F0A27"/>
    <w:rsid w:val="007F66BE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85598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140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21F4"/>
    <w:rsid w:val="00A65003"/>
    <w:rsid w:val="00A83738"/>
    <w:rsid w:val="00A83CF4"/>
    <w:rsid w:val="00A862C2"/>
    <w:rsid w:val="00A87DF3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57EA7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179A8"/>
    <w:rsid w:val="00C2084B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1A97"/>
    <w:rsid w:val="00D54348"/>
    <w:rsid w:val="00D5466B"/>
    <w:rsid w:val="00D56468"/>
    <w:rsid w:val="00D63C64"/>
    <w:rsid w:val="00D72BEC"/>
    <w:rsid w:val="00D76E44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3B57"/>
    <w:rsid w:val="00E54379"/>
    <w:rsid w:val="00E5690D"/>
    <w:rsid w:val="00E611E5"/>
    <w:rsid w:val="00E665CD"/>
    <w:rsid w:val="00E67171"/>
    <w:rsid w:val="00E7014E"/>
    <w:rsid w:val="00E72AC9"/>
    <w:rsid w:val="00E73388"/>
    <w:rsid w:val="00E7454C"/>
    <w:rsid w:val="00E7490F"/>
    <w:rsid w:val="00E75A3B"/>
    <w:rsid w:val="00E81107"/>
    <w:rsid w:val="00E9045C"/>
    <w:rsid w:val="00EA29DE"/>
    <w:rsid w:val="00EA3E4E"/>
    <w:rsid w:val="00EB05E7"/>
    <w:rsid w:val="00EC0DF1"/>
    <w:rsid w:val="00EC37F1"/>
    <w:rsid w:val="00EC38D1"/>
    <w:rsid w:val="00EC39AA"/>
    <w:rsid w:val="00ED4DC4"/>
    <w:rsid w:val="00ED68FF"/>
    <w:rsid w:val="00EE73C7"/>
    <w:rsid w:val="00EF175B"/>
    <w:rsid w:val="00EF4C4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3335"/>
    <w:rsid w:val="00F4415F"/>
    <w:rsid w:val="00F545C4"/>
    <w:rsid w:val="00F57E37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E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51E0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51E0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DF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7DF3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551E0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87DF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551E0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7DF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551E0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6551E0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6551E0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6551E0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6551E0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6551E0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6551E0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6551E0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6551E0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6551E0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6551E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DF3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20">
    <w:name w:val="Знак Знак2"/>
    <w:basedOn w:val="DefaultParagraphFont"/>
    <w:uiPriority w:val="99"/>
    <w:locked/>
    <w:rsid w:val="00702ECD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1348</Words>
  <Characters>769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14</cp:revision>
  <cp:lastPrinted>2018-07-02T04:35:00Z</cp:lastPrinted>
  <dcterms:created xsi:type="dcterms:W3CDTF">2018-05-22T06:23:00Z</dcterms:created>
  <dcterms:modified xsi:type="dcterms:W3CDTF">2018-07-02T04:35:00Z</dcterms:modified>
</cp:coreProperties>
</file>