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CB" w:rsidRDefault="00084BCB" w:rsidP="00ED68BD">
      <w:pPr>
        <w:pStyle w:val="Heading1"/>
        <w:jc w:val="center"/>
        <w:rPr>
          <w:sz w:val="28"/>
          <w:szCs w:val="28"/>
        </w:rPr>
      </w:pPr>
    </w:p>
    <w:p w:rsidR="00084BCB" w:rsidRDefault="00084BCB" w:rsidP="00ED68BD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084BCB" w:rsidRDefault="00084BCB" w:rsidP="00ED68BD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084BCB" w:rsidRDefault="00084BCB" w:rsidP="00ED68B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Сорок восьма (чергова) сесія</w:t>
      </w:r>
    </w:p>
    <w:p w:rsidR="00084BCB" w:rsidRDefault="00084BCB" w:rsidP="00ED68BD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084BCB" w:rsidRDefault="00084BCB" w:rsidP="00ED68BD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РІШЕННЯ № </w:t>
      </w:r>
      <w:r>
        <w:rPr>
          <w:sz w:val="28"/>
          <w:szCs w:val="28"/>
          <w:lang w:val="ru-RU"/>
        </w:rPr>
        <w:t>2700</w:t>
      </w:r>
    </w:p>
    <w:p w:rsidR="00084BCB" w:rsidRDefault="00084BCB" w:rsidP="00ED68BD">
      <w:pPr>
        <w:ind w:right="-382" w:firstLine="720"/>
        <w:jc w:val="both"/>
        <w:rPr>
          <w:sz w:val="18"/>
          <w:szCs w:val="18"/>
          <w:lang w:val="uk-UA"/>
        </w:rPr>
      </w:pPr>
    </w:p>
    <w:p w:rsidR="00084BCB" w:rsidRDefault="00084BCB" w:rsidP="00ED68BD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26 червня 2018 року</w:t>
      </w:r>
    </w:p>
    <w:p w:rsidR="00084BCB" w:rsidRPr="00ED68BD" w:rsidRDefault="00084BCB" w:rsidP="00ED68BD">
      <w:pPr>
        <w:spacing w:line="360" w:lineRule="auto"/>
        <w:rPr>
          <w:b/>
          <w:bCs/>
          <w:sz w:val="28"/>
          <w:szCs w:val="28"/>
        </w:rPr>
      </w:pPr>
      <w:r w:rsidRPr="00ED68BD">
        <w:rPr>
          <w:b/>
          <w:bCs/>
        </w:rPr>
        <w:t>м. Сєвєродонецьк</w:t>
      </w:r>
    </w:p>
    <w:p w:rsidR="00084BCB" w:rsidRPr="000C476F" w:rsidRDefault="00084BCB" w:rsidP="0019699D">
      <w:pPr>
        <w:spacing w:line="360" w:lineRule="auto"/>
        <w:rPr>
          <w:b/>
          <w:bCs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034"/>
      </w:tblGrid>
      <w:tr w:rsidR="00084BCB">
        <w:trPr>
          <w:trHeight w:val="929"/>
        </w:trPr>
        <w:tc>
          <w:tcPr>
            <w:tcW w:w="5034" w:type="dxa"/>
          </w:tcPr>
          <w:p w:rsidR="00084BCB" w:rsidRDefault="00084BCB" w:rsidP="00807E0C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084BCB" w:rsidRPr="007D6FF6" w:rsidRDefault="00084BCB" w:rsidP="00807E0C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 ділянкою гр. Шаповаловій Т.В.</w:t>
            </w:r>
          </w:p>
          <w:p w:rsidR="00084BCB" w:rsidRPr="007D6FF6" w:rsidRDefault="00084BCB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084BCB" w:rsidRDefault="00084BCB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Шаповалової Тетяни Володимирівни (вх. № 33908 від 16.05.2018) </w:t>
      </w:r>
      <w:r>
        <w:rPr>
          <w:color w:val="000000"/>
          <w:lang w:val="uk-UA"/>
        </w:rPr>
        <w:t>в інтересах якої діє гр.</w:t>
      </w:r>
      <w:r w:rsidRPr="005713B8">
        <w:rPr>
          <w:lang w:val="uk-UA"/>
        </w:rPr>
        <w:t xml:space="preserve"> </w:t>
      </w:r>
      <w:r>
        <w:rPr>
          <w:lang w:val="uk-UA"/>
        </w:rPr>
        <w:t>Хрипко Дар’я Сергіївна на підставі довіреності Н</w:t>
      </w:r>
      <w:r>
        <w:rPr>
          <w:lang w:val="en-US"/>
        </w:rPr>
        <w:t>H</w:t>
      </w:r>
      <w:r>
        <w:rPr>
          <w:lang w:val="uk-UA"/>
        </w:rPr>
        <w:t>В 598239 від 07.03.201</w:t>
      </w:r>
      <w:r w:rsidRPr="0012062C">
        <w:rPr>
          <w:lang w:val="uk-UA"/>
        </w:rPr>
        <w:t>8</w:t>
      </w:r>
      <w:r>
        <w:rPr>
          <w:lang w:val="uk-UA"/>
        </w:rPr>
        <w:t>, про припинення права користування земельною ділянкою, у зв’язку з переходом права власності на об’єкт нерухомого майна до іншої особи, відповідно до витягу з Державного реєстру речових прав на нерухоме майно від 04.04.2018, враховуючи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 xml:space="preserve">(протокол № </w:t>
      </w:r>
      <w:r>
        <w:rPr>
          <w:lang w:val="uk-UA"/>
        </w:rPr>
        <w:t>111</w:t>
      </w:r>
      <w:r w:rsidRPr="00916691">
        <w:rPr>
          <w:lang w:val="uk-UA"/>
        </w:rPr>
        <w:t xml:space="preserve"> від </w:t>
      </w:r>
      <w:r>
        <w:rPr>
          <w:lang w:val="uk-UA"/>
        </w:rPr>
        <w:t>23.05.</w:t>
      </w:r>
      <w:r w:rsidRPr="00916691">
        <w:rPr>
          <w:lang w:val="uk-UA"/>
        </w:rPr>
        <w:t>201</w:t>
      </w:r>
      <w:r>
        <w:rPr>
          <w:lang w:val="uk-UA"/>
        </w:rPr>
        <w:t xml:space="preserve">8 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статі 141 Земельного кодексу України,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084BCB" w:rsidRPr="003C7F6F" w:rsidRDefault="00084BCB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084BCB" w:rsidRPr="00165C55" w:rsidRDefault="00084BC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084BCB" w:rsidRPr="003C7F6F" w:rsidRDefault="00084BC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084BCB" w:rsidRPr="00AD49BD" w:rsidRDefault="00084BCB" w:rsidP="00CD6BE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>
        <w:rPr>
          <w:color w:val="000000"/>
          <w:lang w:val="uk-UA"/>
        </w:rPr>
        <w:t>гр. Шаповаловій Тетяні Володимирівні</w:t>
      </w:r>
      <w:r w:rsidRPr="009A792D">
        <w:rPr>
          <w:color w:val="000000"/>
          <w:lang w:val="uk-UA"/>
        </w:rPr>
        <w:t xml:space="preserve"> </w:t>
      </w:r>
      <w:r w:rsidRPr="00CD6BEF">
        <w:rPr>
          <w:lang w:val="uk-UA"/>
        </w:rPr>
        <w:t xml:space="preserve">право </w:t>
      </w:r>
      <w:r>
        <w:rPr>
          <w:lang w:val="uk-UA"/>
        </w:rPr>
        <w:t xml:space="preserve">користування на земельну ділянку  площею 0,0035 га </w:t>
      </w:r>
      <w:r w:rsidRPr="00CD6BEF">
        <w:rPr>
          <w:lang w:val="uk-UA"/>
        </w:rPr>
        <w:t>за адресою: Луганська обл.,</w:t>
      </w:r>
      <w:r>
        <w:rPr>
          <w:lang w:val="uk-UA"/>
        </w:rPr>
        <w:t xml:space="preserve"> </w:t>
      </w:r>
      <w:r w:rsidRPr="00CD6BEF">
        <w:rPr>
          <w:lang w:val="uk-UA"/>
        </w:rPr>
        <w:t xml:space="preserve">м. Сєвєродонецьк, </w:t>
      </w:r>
      <w:r>
        <w:rPr>
          <w:lang w:val="uk-UA"/>
        </w:rPr>
        <w:t xml:space="preserve">район будинку 1 по вулиці Менделєєва, квартал 32, </w:t>
      </w:r>
      <w:r>
        <w:rPr>
          <w:color w:val="000000"/>
          <w:lang w:val="uk-UA"/>
        </w:rPr>
        <w:t xml:space="preserve">під існуючий індивідуальний гараж, </w:t>
      </w:r>
      <w:r w:rsidRPr="00CD6BEF">
        <w:rPr>
          <w:color w:val="000000"/>
          <w:lang w:val="uk-UA"/>
        </w:rPr>
        <w:t xml:space="preserve">у зв’язку </w:t>
      </w:r>
      <w:r>
        <w:rPr>
          <w:lang w:val="uk-UA"/>
        </w:rPr>
        <w:t>з переходом права власності на об’єкт нерухомого майна до іншої особи.</w:t>
      </w:r>
    </w:p>
    <w:p w:rsidR="00084BCB" w:rsidRDefault="00084BCB" w:rsidP="007540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 2. Припинити, за згодою сторін, д</w:t>
      </w:r>
      <w:r>
        <w:rPr>
          <w:lang w:val="uk-UA"/>
        </w:rPr>
        <w:t>оговір № 108 на право тимчасового користування землею від 06.03.2001, укладений з гр. Шаповаловою Тетяною Володимирівною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шляхом його розірвання. </w:t>
      </w:r>
    </w:p>
    <w:p w:rsidR="00084BCB" w:rsidRDefault="00084BCB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>Шаповаловій Тетяні Володимирівні</w:t>
      </w:r>
      <w:r w:rsidRPr="009A792D">
        <w:rPr>
          <w:color w:val="000000"/>
          <w:lang w:val="uk-UA"/>
        </w:rPr>
        <w:t xml:space="preserve">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</w:t>
      </w:r>
      <w:r>
        <w:rPr>
          <w:lang w:val="uk-UA"/>
        </w:rPr>
        <w:t>на право тимчасового користування землею.</w:t>
      </w:r>
      <w:r>
        <w:rPr>
          <w:color w:val="000000"/>
          <w:lang w:val="uk-UA"/>
        </w:rPr>
        <w:t xml:space="preserve">  </w:t>
      </w:r>
    </w:p>
    <w:p w:rsidR="00084BCB" w:rsidRDefault="00084BCB" w:rsidP="00284761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 4.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084BCB" w:rsidRDefault="00084BC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084BCB" w:rsidRDefault="00084BC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084BCB" w:rsidRPr="00165C55" w:rsidRDefault="00084BC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084BCB" w:rsidRDefault="00084BCB" w:rsidP="00493040">
      <w:pPr>
        <w:widowControl w:val="0"/>
        <w:ind w:firstLine="284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 В.В.Казаков</w:t>
      </w:r>
    </w:p>
    <w:p w:rsidR="00084BCB" w:rsidRDefault="00084BCB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084BCB" w:rsidRDefault="00084BCB" w:rsidP="00AD49BD">
      <w:pPr>
        <w:widowControl w:val="0"/>
        <w:ind w:left="360"/>
        <w:jc w:val="both"/>
        <w:rPr>
          <w:b/>
          <w:bCs/>
          <w:lang w:val="uk-UA"/>
        </w:rPr>
      </w:pPr>
    </w:p>
    <w:sectPr w:rsidR="00084BCB" w:rsidSect="00122BB3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84BCB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C476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62C"/>
    <w:rsid w:val="00120E66"/>
    <w:rsid w:val="00122177"/>
    <w:rsid w:val="00122BB3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074"/>
    <w:rsid w:val="00145983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1F75C9"/>
    <w:rsid w:val="00200964"/>
    <w:rsid w:val="00201371"/>
    <w:rsid w:val="0020391D"/>
    <w:rsid w:val="00203A3C"/>
    <w:rsid w:val="002050BE"/>
    <w:rsid w:val="00205873"/>
    <w:rsid w:val="002066DA"/>
    <w:rsid w:val="00210F07"/>
    <w:rsid w:val="002150F8"/>
    <w:rsid w:val="002164DC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761"/>
    <w:rsid w:val="00284E42"/>
    <w:rsid w:val="00286E97"/>
    <w:rsid w:val="0028781A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6385"/>
    <w:rsid w:val="00377127"/>
    <w:rsid w:val="00380DA1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6ADB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456C4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3B8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D4251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05896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0A32"/>
    <w:rsid w:val="0067176A"/>
    <w:rsid w:val="00675316"/>
    <w:rsid w:val="006759CD"/>
    <w:rsid w:val="00680B46"/>
    <w:rsid w:val="00686B8C"/>
    <w:rsid w:val="006873EE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C3B92"/>
    <w:rsid w:val="006D22D0"/>
    <w:rsid w:val="006D2DED"/>
    <w:rsid w:val="006D35F9"/>
    <w:rsid w:val="006D50AF"/>
    <w:rsid w:val="006E39F3"/>
    <w:rsid w:val="006E6012"/>
    <w:rsid w:val="006F071E"/>
    <w:rsid w:val="006F0DEE"/>
    <w:rsid w:val="006F48BE"/>
    <w:rsid w:val="006F4DF1"/>
    <w:rsid w:val="006F544F"/>
    <w:rsid w:val="006F5F88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484"/>
    <w:rsid w:val="00744512"/>
    <w:rsid w:val="00745A83"/>
    <w:rsid w:val="007540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B7D1B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25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61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106"/>
    <w:rsid w:val="008A0B73"/>
    <w:rsid w:val="008A1413"/>
    <w:rsid w:val="008A1E3B"/>
    <w:rsid w:val="008A3685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5E2C"/>
    <w:rsid w:val="009064CC"/>
    <w:rsid w:val="00907250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B6041"/>
    <w:rsid w:val="009C205F"/>
    <w:rsid w:val="009C6D2F"/>
    <w:rsid w:val="009D0483"/>
    <w:rsid w:val="009D55D1"/>
    <w:rsid w:val="009D7127"/>
    <w:rsid w:val="009D7167"/>
    <w:rsid w:val="009D7703"/>
    <w:rsid w:val="009E0484"/>
    <w:rsid w:val="009E0527"/>
    <w:rsid w:val="009E1E5D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2D41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253B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5528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47EEB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5C14"/>
    <w:rsid w:val="00C86125"/>
    <w:rsid w:val="00C877A3"/>
    <w:rsid w:val="00C9231F"/>
    <w:rsid w:val="00C92D08"/>
    <w:rsid w:val="00C93013"/>
    <w:rsid w:val="00C933E5"/>
    <w:rsid w:val="00C94081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3E67"/>
    <w:rsid w:val="00D9483C"/>
    <w:rsid w:val="00DA03BD"/>
    <w:rsid w:val="00DA1B64"/>
    <w:rsid w:val="00DA3979"/>
    <w:rsid w:val="00DB12BF"/>
    <w:rsid w:val="00DB38C4"/>
    <w:rsid w:val="00DB394C"/>
    <w:rsid w:val="00DB51B6"/>
    <w:rsid w:val="00DC4371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473C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9BC"/>
    <w:rsid w:val="00E6435A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D68BD"/>
    <w:rsid w:val="00EE2FF1"/>
    <w:rsid w:val="00EE3682"/>
    <w:rsid w:val="00EE6C19"/>
    <w:rsid w:val="00EF01DD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4F27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26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1286</Words>
  <Characters>734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14</cp:revision>
  <cp:lastPrinted>2018-05-23T07:25:00Z</cp:lastPrinted>
  <dcterms:created xsi:type="dcterms:W3CDTF">2018-05-22T06:44:00Z</dcterms:created>
  <dcterms:modified xsi:type="dcterms:W3CDTF">2018-07-02T04:59:00Z</dcterms:modified>
</cp:coreProperties>
</file>