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D1" w:rsidRDefault="00AF2AD1" w:rsidP="00976C8B">
      <w:pPr>
        <w:pStyle w:val="Heading1"/>
        <w:jc w:val="center"/>
        <w:rPr>
          <w:sz w:val="28"/>
          <w:szCs w:val="28"/>
        </w:rPr>
      </w:pPr>
    </w:p>
    <w:p w:rsidR="00AF2AD1" w:rsidRDefault="00AF2AD1" w:rsidP="00976C8B">
      <w:pPr>
        <w:pStyle w:val="Heading1"/>
        <w:jc w:val="center"/>
        <w:rPr>
          <w:sz w:val="28"/>
          <w:szCs w:val="28"/>
        </w:rPr>
      </w:pPr>
    </w:p>
    <w:p w:rsidR="00AF2AD1" w:rsidRDefault="00AF2AD1" w:rsidP="00976C8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2AD1" w:rsidRDefault="00AF2AD1" w:rsidP="00976C8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F2AD1" w:rsidRDefault="00AF2AD1" w:rsidP="00976C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AF2AD1" w:rsidRDefault="00AF2AD1" w:rsidP="00976C8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2AD1" w:rsidRDefault="00AF2AD1" w:rsidP="00976C8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2733</w:t>
      </w:r>
    </w:p>
    <w:p w:rsidR="00AF2AD1" w:rsidRPr="004F23B5" w:rsidRDefault="00AF2AD1" w:rsidP="004F23B5">
      <w:pPr>
        <w:rPr>
          <w:lang w:val="uk-UA"/>
        </w:rPr>
      </w:pPr>
    </w:p>
    <w:p w:rsidR="00AF2AD1" w:rsidRDefault="00AF2AD1" w:rsidP="00976C8B">
      <w:pPr>
        <w:ind w:right="-382" w:firstLine="720"/>
        <w:jc w:val="both"/>
        <w:rPr>
          <w:sz w:val="18"/>
          <w:szCs w:val="18"/>
          <w:lang w:val="uk-UA"/>
        </w:rPr>
      </w:pPr>
    </w:p>
    <w:p w:rsidR="00AF2AD1" w:rsidRDefault="00AF2AD1" w:rsidP="00976C8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AF2AD1" w:rsidRPr="00976C8B" w:rsidRDefault="00AF2AD1" w:rsidP="00976C8B">
      <w:pPr>
        <w:spacing w:line="360" w:lineRule="auto"/>
        <w:rPr>
          <w:b/>
          <w:bCs/>
          <w:sz w:val="28"/>
          <w:szCs w:val="28"/>
        </w:rPr>
      </w:pPr>
      <w:r w:rsidRPr="00976C8B">
        <w:rPr>
          <w:b/>
          <w:bCs/>
        </w:rPr>
        <w:t>м. Сєвєродонецьк</w:t>
      </w:r>
    </w:p>
    <w:p w:rsidR="00AF2AD1" w:rsidRPr="00A574F0" w:rsidRDefault="00AF2AD1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F2AD1" w:rsidRPr="00A61778">
        <w:trPr>
          <w:trHeight w:val="460"/>
        </w:trPr>
        <w:tc>
          <w:tcPr>
            <w:tcW w:w="5508" w:type="dxa"/>
          </w:tcPr>
          <w:p w:rsidR="00AF2AD1" w:rsidRPr="00753730" w:rsidRDefault="00AF2AD1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41-ої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06.03.2018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2361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затвердження технічної документації із землеустрою щодо встановлення (відновлення) меж земельної ділянки в натурі (на місцевості) та внесення змін до договору оренди землі                        гр. Солов’янову А.І.»</w:t>
            </w:r>
          </w:p>
          <w:p w:rsidR="00AF2AD1" w:rsidRPr="00753730" w:rsidRDefault="00AF2AD1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F2AD1" w:rsidRPr="0006311B" w:rsidRDefault="00AF2AD1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Солов’янова Андрія Івановича про </w:t>
      </w:r>
      <w:r>
        <w:rPr>
          <w:color w:val="000000"/>
          <w:lang w:val="uk-UA"/>
        </w:rPr>
        <w:t>скасування рішення сесії міської ради № 2361 від 06.03.2018 «Про затвердження технічної документації із землеустрою щодо встановлення (відновлення) меж земельної ділянки в натурі (на місцевості) та внесення змін до договору оренди землі гр. Солов’янову А.І.»</w:t>
      </w:r>
      <w:r w:rsidRPr="0006311B">
        <w:rPr>
          <w:lang w:val="uk-UA"/>
        </w:rPr>
        <w:t>,</w:t>
      </w:r>
      <w:r>
        <w:rPr>
          <w:lang w:val="uk-UA"/>
        </w:rPr>
        <w:t xml:space="preserve"> у зв’язку з переходом права власності на об’єкт нерухомого майна до іншої особи,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110 від 16.05.2018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AF2AD1" w:rsidRPr="00CF2FC5" w:rsidRDefault="00AF2AD1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F2AD1" w:rsidRPr="00CF2FC5" w:rsidRDefault="00AF2AD1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AF2AD1" w:rsidRPr="00CF2FC5" w:rsidRDefault="00AF2AD1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2AD1" w:rsidRDefault="00AF2AD1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41-ої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06.03.2018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2361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внесення змін до договору оренди землі гр. Солов’янову А.І.», виключивши пункти 2-5</w:t>
      </w:r>
      <w:r>
        <w:rPr>
          <w:lang w:val="uk-UA"/>
        </w:rPr>
        <w:t>. Пункти 6 та 7 вважати відповідно пунктами 2 та 3.</w:t>
      </w:r>
    </w:p>
    <w:p w:rsidR="00AF2AD1" w:rsidRPr="00CF2FC5" w:rsidRDefault="00AF2AD1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AF2AD1" w:rsidRDefault="00AF2AD1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F2AD1" w:rsidRDefault="00AF2AD1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AF2AD1" w:rsidRDefault="00AF2AD1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AF2AD1" w:rsidRDefault="00AF2AD1" w:rsidP="00E30220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AF2AD1" w:rsidRDefault="00AF2AD1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AF2AD1" w:rsidRDefault="00AF2AD1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AF2AD1" w:rsidSect="00E30220">
      <w:pgSz w:w="11906" w:h="16838"/>
      <w:pgMar w:top="18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6C77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0FC8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1DB4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4F74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47FD"/>
    <w:rsid w:val="00406975"/>
    <w:rsid w:val="004108B8"/>
    <w:rsid w:val="004141C9"/>
    <w:rsid w:val="00415260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6FA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E79A4"/>
    <w:rsid w:val="004F00FE"/>
    <w:rsid w:val="004F1939"/>
    <w:rsid w:val="004F23B5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303D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421D"/>
    <w:rsid w:val="005B6829"/>
    <w:rsid w:val="005C2C0A"/>
    <w:rsid w:val="005C7F0B"/>
    <w:rsid w:val="005E0ACA"/>
    <w:rsid w:val="005E4766"/>
    <w:rsid w:val="005E68CB"/>
    <w:rsid w:val="005E7863"/>
    <w:rsid w:val="005F57FA"/>
    <w:rsid w:val="005F6C7B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B5B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5705E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6C8B"/>
    <w:rsid w:val="009778AA"/>
    <w:rsid w:val="009829CA"/>
    <w:rsid w:val="009846F6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778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3E48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6B1"/>
    <w:rsid w:val="00AE6838"/>
    <w:rsid w:val="00AE7C55"/>
    <w:rsid w:val="00AF2AD1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3215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7728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12EF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06953"/>
    <w:rsid w:val="00E1059C"/>
    <w:rsid w:val="00E1480C"/>
    <w:rsid w:val="00E15851"/>
    <w:rsid w:val="00E177BB"/>
    <w:rsid w:val="00E217F0"/>
    <w:rsid w:val="00E275AF"/>
    <w:rsid w:val="00E30220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76C8B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89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D00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976C8B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1196</Words>
  <Characters>683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21</cp:revision>
  <cp:lastPrinted>2018-05-08T06:27:00Z</cp:lastPrinted>
  <dcterms:created xsi:type="dcterms:W3CDTF">2018-05-05T09:39:00Z</dcterms:created>
  <dcterms:modified xsi:type="dcterms:W3CDTF">2018-07-02T05:40:00Z</dcterms:modified>
</cp:coreProperties>
</file>