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9" w:rsidRDefault="009E2479" w:rsidP="00E51D22">
      <w:pPr>
        <w:pStyle w:val="Heading1"/>
        <w:jc w:val="center"/>
        <w:rPr>
          <w:sz w:val="28"/>
          <w:szCs w:val="28"/>
        </w:rPr>
      </w:pPr>
    </w:p>
    <w:p w:rsidR="009E2479" w:rsidRDefault="009E2479" w:rsidP="00E51D2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E2479" w:rsidRDefault="009E2479" w:rsidP="00E51D2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E2479" w:rsidRDefault="009E2479" w:rsidP="00E51D2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9E2479" w:rsidRDefault="009E2479" w:rsidP="00E51D2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E2479" w:rsidRDefault="009E2479" w:rsidP="00E51D2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2735</w:t>
      </w:r>
    </w:p>
    <w:p w:rsidR="009E2479" w:rsidRPr="00E51D22" w:rsidRDefault="009E2479" w:rsidP="00E51D22">
      <w:pPr>
        <w:rPr>
          <w:lang w:val="uk-UA"/>
        </w:rPr>
      </w:pPr>
    </w:p>
    <w:p w:rsidR="009E2479" w:rsidRDefault="009E2479" w:rsidP="00E51D22">
      <w:pPr>
        <w:ind w:right="-382" w:firstLine="720"/>
        <w:jc w:val="both"/>
        <w:rPr>
          <w:sz w:val="18"/>
          <w:szCs w:val="18"/>
          <w:lang w:val="uk-UA"/>
        </w:rPr>
      </w:pPr>
    </w:p>
    <w:p w:rsidR="009E2479" w:rsidRPr="00E51D22" w:rsidRDefault="009E2479" w:rsidP="00E51D22">
      <w:pPr>
        <w:ind w:right="5810"/>
        <w:jc w:val="both"/>
        <w:rPr>
          <w:b/>
          <w:bCs/>
          <w:lang w:val="uk-UA"/>
        </w:rPr>
      </w:pPr>
      <w:r w:rsidRPr="00E51D22">
        <w:rPr>
          <w:b/>
          <w:bCs/>
          <w:lang w:val="uk-UA"/>
        </w:rPr>
        <w:t>26 червня 2018 року</w:t>
      </w:r>
    </w:p>
    <w:p w:rsidR="009E2479" w:rsidRPr="00E51D22" w:rsidRDefault="009E2479" w:rsidP="00E51D22">
      <w:pPr>
        <w:spacing w:line="360" w:lineRule="auto"/>
        <w:rPr>
          <w:b/>
          <w:bCs/>
          <w:sz w:val="28"/>
          <w:szCs w:val="28"/>
        </w:rPr>
      </w:pPr>
      <w:r w:rsidRPr="00E51D22">
        <w:rPr>
          <w:b/>
          <w:bCs/>
        </w:rPr>
        <w:t>м. Сєвєродонецьк</w:t>
      </w:r>
    </w:p>
    <w:p w:rsidR="009E2479" w:rsidRPr="00A574F0" w:rsidRDefault="009E2479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9E2479" w:rsidRPr="00DE6669">
        <w:trPr>
          <w:trHeight w:val="460"/>
        </w:trPr>
        <w:tc>
          <w:tcPr>
            <w:tcW w:w="5508" w:type="dxa"/>
          </w:tcPr>
          <w:p w:rsidR="009E2479" w:rsidRPr="002C1F08" w:rsidRDefault="009E2479" w:rsidP="00CE594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2C1F08">
              <w:rPr>
                <w:color w:val="000000"/>
                <w:lang w:val="uk-UA"/>
              </w:rPr>
              <w:t xml:space="preserve">Про визнання таким, що втратило чинність рішення </w:t>
            </w:r>
            <w:r>
              <w:rPr>
                <w:color w:val="000000"/>
                <w:lang w:val="uk-UA"/>
              </w:rPr>
              <w:t>44</w:t>
            </w:r>
            <w:r w:rsidRPr="002C1F08">
              <w:rPr>
                <w:color w:val="000000"/>
                <w:lang w:val="uk-UA"/>
              </w:rPr>
              <w:t xml:space="preserve">-ої (чергової) сесії міської ради від </w:t>
            </w:r>
            <w:r>
              <w:rPr>
                <w:color w:val="000000"/>
                <w:lang w:val="uk-UA"/>
              </w:rPr>
              <w:t>17.04.2018</w:t>
            </w:r>
            <w:r w:rsidRPr="002C1F08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2484</w:t>
            </w:r>
            <w:r w:rsidRPr="002C1F08">
              <w:rPr>
                <w:color w:val="000000"/>
                <w:lang w:val="uk-UA"/>
              </w:rPr>
              <w:t xml:space="preserve"> «Про </w:t>
            </w:r>
            <w:r>
              <w:rPr>
                <w:color w:val="000000"/>
                <w:lang w:val="uk-UA"/>
              </w:rPr>
              <w:t>продаж земельної ділянки комунальної власності гр. Шверку О.Ю.»</w:t>
            </w:r>
          </w:p>
          <w:p w:rsidR="009E2479" w:rsidRPr="00CE594E" w:rsidRDefault="009E2479" w:rsidP="00CE5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E2479" w:rsidRPr="00134812" w:rsidRDefault="009E2479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       Розглянувши заяву гр. </w:t>
      </w:r>
      <w:r>
        <w:rPr>
          <w:lang w:val="uk-UA"/>
        </w:rPr>
        <w:t xml:space="preserve">Шверка Олександра Юрійовича, </w:t>
      </w:r>
      <w:r w:rsidRPr="00134812">
        <w:rPr>
          <w:lang w:val="uk-UA"/>
        </w:rPr>
        <w:t xml:space="preserve"> </w:t>
      </w:r>
      <w:r>
        <w:rPr>
          <w:color w:val="000000"/>
          <w:lang w:val="uk-UA"/>
        </w:rPr>
        <w:t>в інтересах якого діє гр.</w:t>
      </w:r>
      <w:r w:rsidRPr="005713B8">
        <w:rPr>
          <w:lang w:val="uk-UA"/>
        </w:rPr>
        <w:t xml:space="preserve"> </w:t>
      </w:r>
      <w:r>
        <w:rPr>
          <w:lang w:val="uk-UA"/>
        </w:rPr>
        <w:t xml:space="preserve">Шверк Юрій Аронович на підставі довіреності НВТ 977440 від 13.07.2016 </w:t>
      </w:r>
      <w:r w:rsidRPr="00134812">
        <w:rPr>
          <w:lang w:val="uk-UA"/>
        </w:rPr>
        <w:t xml:space="preserve">про </w:t>
      </w:r>
      <w:r w:rsidRPr="00134812">
        <w:rPr>
          <w:color w:val="000000"/>
          <w:lang w:val="uk-UA"/>
        </w:rPr>
        <w:t xml:space="preserve">скасування рішення сесії міської ради «Про </w:t>
      </w:r>
      <w:r>
        <w:rPr>
          <w:color w:val="000000"/>
          <w:lang w:val="uk-UA"/>
        </w:rPr>
        <w:t>продаж земельної ділянки комунальної власності гр. Шверку О.Ю</w:t>
      </w:r>
      <w:r w:rsidRPr="00134812">
        <w:rPr>
          <w:color w:val="000000"/>
          <w:lang w:val="uk-UA"/>
        </w:rPr>
        <w:t>»</w:t>
      </w:r>
      <w:r w:rsidRPr="00134812">
        <w:rPr>
          <w:lang w:val="uk-UA"/>
        </w:rPr>
        <w:t xml:space="preserve">, </w:t>
      </w:r>
      <w:r w:rsidRPr="00134812">
        <w:rPr>
          <w:color w:val="000000"/>
          <w:lang w:val="uk-UA"/>
        </w:rPr>
        <w:t xml:space="preserve">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111</w:t>
      </w:r>
      <w:r w:rsidRPr="00134812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 23.05.</w:t>
      </w:r>
      <w:r w:rsidRPr="00134812">
        <w:rPr>
          <w:color w:val="000000"/>
          <w:lang w:val="uk-UA"/>
        </w:rPr>
        <w:t xml:space="preserve">2018), </w:t>
      </w:r>
      <w:r w:rsidRPr="00134812">
        <w:rPr>
          <w:lang w:val="uk-UA"/>
        </w:rPr>
        <w:t xml:space="preserve">відповідно до статті 12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</w:t>
      </w:r>
      <w:r w:rsidRPr="00134812">
        <w:rPr>
          <w:color w:val="000000"/>
          <w:lang w:val="uk-UA"/>
        </w:rPr>
        <w:t>міська рада</w:t>
      </w:r>
    </w:p>
    <w:p w:rsidR="009E2479" w:rsidRPr="00134812" w:rsidRDefault="009E2479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E2479" w:rsidRPr="00134812" w:rsidRDefault="009E2479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34812">
        <w:rPr>
          <w:lang w:val="uk-UA"/>
        </w:rPr>
        <w:t xml:space="preserve">      </w:t>
      </w:r>
      <w:r w:rsidRPr="00134812">
        <w:rPr>
          <w:b/>
          <w:bCs/>
          <w:lang w:val="uk-UA"/>
        </w:rPr>
        <w:t xml:space="preserve">ВИРІШИЛА:     </w:t>
      </w:r>
    </w:p>
    <w:p w:rsidR="009E2479" w:rsidRPr="00134812" w:rsidRDefault="009E2479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E2479" w:rsidRPr="00134812" w:rsidRDefault="009E2479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1. Визнати таким, що втратило чинність рішення </w:t>
      </w:r>
      <w:r>
        <w:rPr>
          <w:color w:val="000000"/>
          <w:lang w:val="uk-UA"/>
        </w:rPr>
        <w:t>44</w:t>
      </w:r>
      <w:r w:rsidRPr="002C1F08">
        <w:rPr>
          <w:color w:val="000000"/>
          <w:lang w:val="uk-UA"/>
        </w:rPr>
        <w:t xml:space="preserve">-ої (чергової) сесії міської ради </w:t>
      </w:r>
      <w:r>
        <w:rPr>
          <w:color w:val="000000"/>
          <w:lang w:val="uk-UA"/>
        </w:rPr>
        <w:t xml:space="preserve">                </w:t>
      </w:r>
      <w:r w:rsidRPr="002C1F08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2484</w:t>
      </w:r>
      <w:r w:rsidRPr="002C1F08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17.04.2018</w:t>
      </w:r>
      <w:r w:rsidRPr="002C1F08">
        <w:rPr>
          <w:color w:val="000000"/>
          <w:lang w:val="uk-UA"/>
        </w:rPr>
        <w:t xml:space="preserve"> «Про </w:t>
      </w:r>
      <w:r>
        <w:rPr>
          <w:color w:val="000000"/>
          <w:lang w:val="uk-UA"/>
        </w:rPr>
        <w:t xml:space="preserve">продаж земельної ділянки комунальної власності гр. Шверку О.Ю. </w:t>
      </w:r>
      <w:r w:rsidRPr="00134812">
        <w:rPr>
          <w:color w:val="000000"/>
          <w:lang w:val="uk-UA"/>
        </w:rPr>
        <w:t>за зверненням заявник</w:t>
      </w:r>
      <w:r>
        <w:rPr>
          <w:color w:val="000000"/>
          <w:lang w:val="uk-UA"/>
        </w:rPr>
        <w:t>а, у зв’язку з переходом права власності на об’єкт нерухомого майна до іншої особи</w:t>
      </w:r>
      <w:r w:rsidRPr="00134812">
        <w:rPr>
          <w:color w:val="000000"/>
          <w:lang w:val="uk-UA"/>
        </w:rPr>
        <w:t>.</w:t>
      </w:r>
    </w:p>
    <w:p w:rsidR="009E2479" w:rsidRPr="00134812" w:rsidRDefault="009E2479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2. </w:t>
      </w:r>
      <w:r w:rsidRPr="00134812">
        <w:rPr>
          <w:color w:val="000000"/>
          <w:lang w:val="uk-UA"/>
        </w:rPr>
        <w:t xml:space="preserve"> Дане рішення підлягає оприлюдненню.</w:t>
      </w:r>
    </w:p>
    <w:p w:rsidR="009E2479" w:rsidRPr="00134812" w:rsidRDefault="009E2479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2479" w:rsidRDefault="009E2479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E2479" w:rsidRDefault="009E2479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E2479" w:rsidRDefault="009E2479" w:rsidP="00C4489D">
      <w:pPr>
        <w:widowControl w:val="0"/>
        <w:ind w:right="-180"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9E2479" w:rsidRDefault="009E2479" w:rsidP="00C4489D">
      <w:pPr>
        <w:widowControl w:val="0"/>
        <w:ind w:right="-180" w:firstLine="284"/>
        <w:rPr>
          <w:b/>
          <w:bCs/>
          <w:color w:val="000000"/>
          <w:lang w:val="uk-UA"/>
        </w:rPr>
      </w:pPr>
    </w:p>
    <w:sectPr w:rsidR="009E2479" w:rsidSect="00F24ECD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CE"/>
    <w:rsid w:val="000040A0"/>
    <w:rsid w:val="00004DF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35E5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5DFA"/>
    <w:rsid w:val="00096070"/>
    <w:rsid w:val="000A1249"/>
    <w:rsid w:val="000A4CAD"/>
    <w:rsid w:val="000A707E"/>
    <w:rsid w:val="000B0394"/>
    <w:rsid w:val="000B58E1"/>
    <w:rsid w:val="000B6F6A"/>
    <w:rsid w:val="000B7AE6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4812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8377D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167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4D04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4C5F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3B8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A7468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1176A"/>
    <w:rsid w:val="00611E6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374DB"/>
    <w:rsid w:val="00641F45"/>
    <w:rsid w:val="006435BC"/>
    <w:rsid w:val="00643CC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2D05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6F3984"/>
    <w:rsid w:val="00702F3E"/>
    <w:rsid w:val="0070413D"/>
    <w:rsid w:val="00714785"/>
    <w:rsid w:val="007178DD"/>
    <w:rsid w:val="0072522A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11D0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230B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247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0E1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702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03515"/>
    <w:rsid w:val="00C101C0"/>
    <w:rsid w:val="00C203EC"/>
    <w:rsid w:val="00C2171A"/>
    <w:rsid w:val="00C258AF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9D"/>
    <w:rsid w:val="00C448E6"/>
    <w:rsid w:val="00C471E4"/>
    <w:rsid w:val="00C47942"/>
    <w:rsid w:val="00C52012"/>
    <w:rsid w:val="00C537AB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594E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477CE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669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1D22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366"/>
    <w:rsid w:val="00EB0CAD"/>
    <w:rsid w:val="00EB296D"/>
    <w:rsid w:val="00EB7504"/>
    <w:rsid w:val="00EB7D58"/>
    <w:rsid w:val="00EC197A"/>
    <w:rsid w:val="00EC1F95"/>
    <w:rsid w:val="00EC25E1"/>
    <w:rsid w:val="00ED7BEC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ECD"/>
    <w:rsid w:val="00F26582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808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626D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E51D22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C6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98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E51D22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995</Words>
  <Characters>568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2018-05-23T05:57:00Z</cp:lastPrinted>
  <dcterms:created xsi:type="dcterms:W3CDTF">2018-05-22T11:25:00Z</dcterms:created>
  <dcterms:modified xsi:type="dcterms:W3CDTF">2018-07-02T05:57:00Z</dcterms:modified>
</cp:coreProperties>
</file>