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67" w:rsidRDefault="002E0B67" w:rsidP="00920ABC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2E0B67" w:rsidRDefault="002E0B67" w:rsidP="00920AB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E0B67" w:rsidRDefault="002E0B67" w:rsidP="00920AB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E0B67" w:rsidRDefault="002E0B67" w:rsidP="00920ABC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П’ятдесята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2E0B67" w:rsidRDefault="002E0B67" w:rsidP="00920ABC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2E0B67" w:rsidRDefault="002E0B67" w:rsidP="00920AB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2831 </w:t>
      </w:r>
    </w:p>
    <w:p w:rsidR="002E0B67" w:rsidRDefault="002E0B67" w:rsidP="00920ABC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0"/>
          <w:szCs w:val="20"/>
          <w:lang w:val="uk-UA"/>
        </w:rPr>
      </w:pPr>
    </w:p>
    <w:p w:rsidR="002E0B67" w:rsidRDefault="002E0B67" w:rsidP="00920ABC">
      <w:pPr>
        <w:widowControl w:val="0"/>
        <w:tabs>
          <w:tab w:val="left" w:pos="0"/>
        </w:tabs>
        <w:rPr>
          <w:lang w:val="uk-UA"/>
        </w:rPr>
      </w:pPr>
      <w:r>
        <w:rPr>
          <w:b/>
          <w:bCs/>
          <w:lang w:val="uk-UA"/>
        </w:rPr>
        <w:t>30 серпня 2018</w:t>
      </w:r>
      <w:r>
        <w:rPr>
          <w:b/>
          <w:bCs/>
          <w:color w:val="000000"/>
          <w:lang w:val="uk-UA"/>
        </w:rPr>
        <w:t xml:space="preserve"> року</w:t>
      </w:r>
    </w:p>
    <w:p w:rsidR="002E0B67" w:rsidRDefault="002E0B67" w:rsidP="00920ABC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E0B67" w:rsidRDefault="002E0B67" w:rsidP="00920ABC">
      <w:pPr>
        <w:widowControl w:val="0"/>
        <w:tabs>
          <w:tab w:val="left" w:pos="0"/>
        </w:tabs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2E0B67" w:rsidRPr="007F451C">
        <w:trPr>
          <w:trHeight w:val="460"/>
        </w:trPr>
        <w:tc>
          <w:tcPr>
            <w:tcW w:w="5328" w:type="dxa"/>
          </w:tcPr>
          <w:p w:rsidR="002E0B67" w:rsidRDefault="002E0B67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Солодкому М.О.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</w:t>
            </w:r>
          </w:p>
          <w:p w:rsidR="002E0B67" w:rsidRDefault="002E0B67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E0B67" w:rsidRPr="00752E78" w:rsidRDefault="002E0B67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lang w:val="uk-UA"/>
        </w:rPr>
        <w:t xml:space="preserve">Солодкого Миколи Олександровича (вх. № 34212 від 31.05.2018)  </w:t>
      </w:r>
      <w:r>
        <w:rPr>
          <w:color w:val="000000"/>
          <w:lang w:val="uk-UA"/>
        </w:rPr>
        <w:t>щодо</w:t>
      </w:r>
      <w:r w:rsidRPr="00270CBB">
        <w:rPr>
          <w:color w:val="000000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домоволодіння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>Солодкому М.О. відповідно до Договору купівлі-продажу від 22.07.1986</w:t>
      </w:r>
      <w:r>
        <w:rPr>
          <w:lang w:val="uk-UA"/>
        </w:rPr>
        <w:t>, реєстраційний напис Лисичанського МБТІ                 № 1433 від 01.08.1986, 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113  від 06.06.2018),  враховуючи рішення  сесії Сєвєродонецькою міської ради                    № 4741 від 24.09.2015, згідно якого вул. Піонерська у житловому районі Щедрищеве була перейменована у вул. Трудова, відповідно  до  статей  12, 116,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2E0B67" w:rsidRPr="009C6731" w:rsidRDefault="002E0B67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2E0B67" w:rsidRDefault="002E0B67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2E0B67" w:rsidRPr="009C6731" w:rsidRDefault="002E0B67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2E0B67" w:rsidRDefault="002E0B67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Солодкому Миколі Олександровичу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 і обслуговування жилого будинку, господарських будівель і споруд (присадибна ділянка), за адресою: Луганська обл., м. Сєвєродонецьк, житловий район Щедрищеве, вулиця Трудова, будинок 11.</w:t>
      </w:r>
    </w:p>
    <w:p w:rsidR="002E0B67" w:rsidRDefault="002E0B67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Передати гр. Солодкому Миколі Олександровичу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4412900000:01:002:0132, площею </w:t>
      </w:r>
      <w:r>
        <w:rPr>
          <w:color w:val="000000"/>
          <w:lang w:val="uk-UA"/>
        </w:rPr>
        <w:t>0,0765 га, д</w:t>
      </w:r>
      <w:r>
        <w:rPr>
          <w:lang w:val="uk-UA"/>
        </w:rPr>
        <w:t xml:space="preserve">ля будівництва                               і обслуговування жилого  будинку, господарських будівель і споруд (присадибна ділянка),                       за адресою: Луганська обл., м. Сєвєродонецьк, житловий район Щедрищеве, вулиця Трудова, будинок 11 </w:t>
      </w:r>
      <w:r>
        <w:rPr>
          <w:color w:val="000000"/>
          <w:lang w:val="uk-UA"/>
        </w:rPr>
        <w:t>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2E0B67" w:rsidRDefault="002E0B67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Гр. </w:t>
      </w:r>
      <w:r>
        <w:rPr>
          <w:lang w:val="uk-UA"/>
        </w:rPr>
        <w:t xml:space="preserve">Солодкому Миколі Олександровичу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2E0B67" w:rsidRDefault="002E0B67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2E0B67" w:rsidRDefault="002E0B67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E0B67" w:rsidRDefault="002E0B67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E0B67" w:rsidRDefault="002E0B67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2E0B67" w:rsidRDefault="002E0B67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2E0B67" w:rsidRDefault="002E0B67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p w:rsidR="002E0B67" w:rsidRPr="0089101C" w:rsidRDefault="002E0B67" w:rsidP="00A365C2">
      <w:pPr>
        <w:widowControl w:val="0"/>
        <w:ind w:left="-720" w:firstLine="1080"/>
        <w:rPr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sectPr w:rsidR="002E0B67" w:rsidRPr="0089101C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5165D"/>
    <w:rsid w:val="00054260"/>
    <w:rsid w:val="00063B69"/>
    <w:rsid w:val="00086F86"/>
    <w:rsid w:val="000916D1"/>
    <w:rsid w:val="000B0B8D"/>
    <w:rsid w:val="000B2341"/>
    <w:rsid w:val="000B376A"/>
    <w:rsid w:val="000C3A45"/>
    <w:rsid w:val="000E6773"/>
    <w:rsid w:val="00101D7A"/>
    <w:rsid w:val="00104347"/>
    <w:rsid w:val="00116474"/>
    <w:rsid w:val="00127F9E"/>
    <w:rsid w:val="001704DB"/>
    <w:rsid w:val="00172324"/>
    <w:rsid w:val="00184515"/>
    <w:rsid w:val="0019645D"/>
    <w:rsid w:val="001C28E2"/>
    <w:rsid w:val="001D6CF3"/>
    <w:rsid w:val="001F6B78"/>
    <w:rsid w:val="00235DA6"/>
    <w:rsid w:val="002678BC"/>
    <w:rsid w:val="00270CBB"/>
    <w:rsid w:val="002B0421"/>
    <w:rsid w:val="002C3806"/>
    <w:rsid w:val="002E0B67"/>
    <w:rsid w:val="002E2A59"/>
    <w:rsid w:val="002E3AE4"/>
    <w:rsid w:val="003068AF"/>
    <w:rsid w:val="003141A8"/>
    <w:rsid w:val="0032441B"/>
    <w:rsid w:val="003B514C"/>
    <w:rsid w:val="003C6EDB"/>
    <w:rsid w:val="003C770F"/>
    <w:rsid w:val="003D2737"/>
    <w:rsid w:val="003E1284"/>
    <w:rsid w:val="00420417"/>
    <w:rsid w:val="004257CF"/>
    <w:rsid w:val="00457BCA"/>
    <w:rsid w:val="0047759A"/>
    <w:rsid w:val="0049591A"/>
    <w:rsid w:val="004A709B"/>
    <w:rsid w:val="004B2DD0"/>
    <w:rsid w:val="004C17E9"/>
    <w:rsid w:val="004E13B9"/>
    <w:rsid w:val="004F6A05"/>
    <w:rsid w:val="00505BA5"/>
    <w:rsid w:val="005500E9"/>
    <w:rsid w:val="005552DE"/>
    <w:rsid w:val="00595625"/>
    <w:rsid w:val="005A114D"/>
    <w:rsid w:val="005C2971"/>
    <w:rsid w:val="005F162C"/>
    <w:rsid w:val="005F5AA1"/>
    <w:rsid w:val="0060322F"/>
    <w:rsid w:val="00626511"/>
    <w:rsid w:val="00637D72"/>
    <w:rsid w:val="00650378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445CF"/>
    <w:rsid w:val="00752E78"/>
    <w:rsid w:val="007A7549"/>
    <w:rsid w:val="007B4814"/>
    <w:rsid w:val="007B687B"/>
    <w:rsid w:val="007D1833"/>
    <w:rsid w:val="007E180A"/>
    <w:rsid w:val="007F451C"/>
    <w:rsid w:val="00804A18"/>
    <w:rsid w:val="00813DCC"/>
    <w:rsid w:val="00861B99"/>
    <w:rsid w:val="00875B26"/>
    <w:rsid w:val="0089101C"/>
    <w:rsid w:val="008A0CBF"/>
    <w:rsid w:val="008B545A"/>
    <w:rsid w:val="008C140C"/>
    <w:rsid w:val="008E0C6F"/>
    <w:rsid w:val="008E10FC"/>
    <w:rsid w:val="008E2E39"/>
    <w:rsid w:val="008F62CB"/>
    <w:rsid w:val="00920ABC"/>
    <w:rsid w:val="00936C00"/>
    <w:rsid w:val="009410BF"/>
    <w:rsid w:val="00983F2D"/>
    <w:rsid w:val="009A0EB1"/>
    <w:rsid w:val="009A2DAA"/>
    <w:rsid w:val="009B5A3F"/>
    <w:rsid w:val="009B778C"/>
    <w:rsid w:val="009C1EFA"/>
    <w:rsid w:val="009C6731"/>
    <w:rsid w:val="00A103C3"/>
    <w:rsid w:val="00A26BBC"/>
    <w:rsid w:val="00A31A68"/>
    <w:rsid w:val="00A365C2"/>
    <w:rsid w:val="00A44D02"/>
    <w:rsid w:val="00A6579D"/>
    <w:rsid w:val="00A73EB2"/>
    <w:rsid w:val="00AE4776"/>
    <w:rsid w:val="00B15B6F"/>
    <w:rsid w:val="00B169E3"/>
    <w:rsid w:val="00B22E46"/>
    <w:rsid w:val="00B70581"/>
    <w:rsid w:val="00B771EE"/>
    <w:rsid w:val="00B83CFE"/>
    <w:rsid w:val="00B94F62"/>
    <w:rsid w:val="00BA2105"/>
    <w:rsid w:val="00BA5B71"/>
    <w:rsid w:val="00BA7F6A"/>
    <w:rsid w:val="00BC57A5"/>
    <w:rsid w:val="00BC7C94"/>
    <w:rsid w:val="00BD080A"/>
    <w:rsid w:val="00BF6764"/>
    <w:rsid w:val="00BF77B5"/>
    <w:rsid w:val="00C54BCD"/>
    <w:rsid w:val="00C555D5"/>
    <w:rsid w:val="00C571D7"/>
    <w:rsid w:val="00C612C6"/>
    <w:rsid w:val="00C820DF"/>
    <w:rsid w:val="00C93070"/>
    <w:rsid w:val="00CD7525"/>
    <w:rsid w:val="00CE5D95"/>
    <w:rsid w:val="00CE7F8F"/>
    <w:rsid w:val="00CF538E"/>
    <w:rsid w:val="00D30CC9"/>
    <w:rsid w:val="00D3595D"/>
    <w:rsid w:val="00D433BA"/>
    <w:rsid w:val="00D6101A"/>
    <w:rsid w:val="00D659A8"/>
    <w:rsid w:val="00D83E03"/>
    <w:rsid w:val="00D92FBD"/>
    <w:rsid w:val="00DE54D2"/>
    <w:rsid w:val="00DE7724"/>
    <w:rsid w:val="00E0192C"/>
    <w:rsid w:val="00E2405E"/>
    <w:rsid w:val="00E25DBE"/>
    <w:rsid w:val="00E5350E"/>
    <w:rsid w:val="00E54379"/>
    <w:rsid w:val="00F37F63"/>
    <w:rsid w:val="00F52C50"/>
    <w:rsid w:val="00F53EEC"/>
    <w:rsid w:val="00F55311"/>
    <w:rsid w:val="00F61585"/>
    <w:rsid w:val="00F6746B"/>
    <w:rsid w:val="00F7187E"/>
    <w:rsid w:val="00FB5D90"/>
    <w:rsid w:val="00FE5A69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1</Pages>
  <Words>1988</Words>
  <Characters>1134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145</cp:revision>
  <cp:lastPrinted>2018-08-08T07:01:00Z</cp:lastPrinted>
  <dcterms:created xsi:type="dcterms:W3CDTF">2018-03-05T09:46:00Z</dcterms:created>
  <dcterms:modified xsi:type="dcterms:W3CDTF">2018-09-03T10:00:00Z</dcterms:modified>
</cp:coreProperties>
</file>