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85" w:rsidRDefault="00A15885" w:rsidP="006D4BF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15885" w:rsidRDefault="00A15885" w:rsidP="006D4BF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15885" w:rsidRDefault="00A15885" w:rsidP="006D4BF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15885" w:rsidRDefault="00A15885" w:rsidP="006D4BF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15885" w:rsidRDefault="00A15885" w:rsidP="006D4BFA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A15885" w:rsidRDefault="00A15885" w:rsidP="006D4BF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2836 </w:t>
      </w:r>
    </w:p>
    <w:p w:rsidR="00A15885" w:rsidRDefault="00A15885" w:rsidP="006D4BF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A15885" w:rsidRDefault="00A15885" w:rsidP="006D4BFA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A15885" w:rsidRDefault="00A15885" w:rsidP="00737173">
      <w:pPr>
        <w:spacing w:line="360" w:lineRule="auto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A15885" w:rsidRPr="006D4BFA">
        <w:trPr>
          <w:trHeight w:val="460"/>
        </w:trPr>
        <w:tc>
          <w:tcPr>
            <w:tcW w:w="5328" w:type="dxa"/>
          </w:tcPr>
          <w:p w:rsidR="00A15885" w:rsidRDefault="00A15885" w:rsidP="00E94D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Совіт Р.І.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A15885" w:rsidRDefault="00A15885" w:rsidP="00E94D1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15885" w:rsidRPr="00752E78" w:rsidRDefault="00A15885" w:rsidP="00737173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Совіт Розалії Іванівни (вх. № 34983 від 10.07.2018)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</w:t>
      </w:r>
      <w:r>
        <w:rPr>
          <w:color w:val="000000"/>
          <w:lang w:val="uk-UA"/>
        </w:rPr>
        <w:t xml:space="preserve"> Совіт Р.І. відповідно до Витягу про реєстрацію права власності на нерухоме майно КП «СМБТІ» від 02.02.2009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118 від      08.08.2018), враховуючи рішення  сесії Сєвєродонецькою міської ради № 4741 від 24.09.2015, згідно якого вул. Піонерська у житловому районі Щедрищеве була перейменована у вул. Трудова,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A15885" w:rsidRPr="009C6731" w:rsidRDefault="00A15885" w:rsidP="00737173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A15885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A15885" w:rsidRPr="009C6731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A15885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Совіт Розалії Іванівні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                  за адресою: Луганська обл., м. Сєвєродонецьк, житловий район Щедрищеве, вулиця Трудова, будинок 40.</w:t>
      </w:r>
    </w:p>
    <w:p w:rsidR="00A15885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Совіт Розалії Іванівні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4412900000:01:002:0244, площею </w:t>
      </w:r>
      <w:r>
        <w:rPr>
          <w:color w:val="000000"/>
          <w:lang w:val="uk-UA"/>
        </w:rPr>
        <w:t>0,0972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за адресою: Луганська обл., м. Сєвєродонецьк, житловий район Щедрищеве, вулиця Трудова, будинок 40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A15885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Совіт Розалії Іванівні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A15885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A15885" w:rsidRDefault="00A15885" w:rsidP="00737173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A15885" w:rsidRDefault="00A15885" w:rsidP="007371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15885" w:rsidRDefault="00A15885" w:rsidP="007371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15885" w:rsidRDefault="00A15885" w:rsidP="00737173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A15885" w:rsidRDefault="00A15885" w:rsidP="00737173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A15885" w:rsidRPr="0089101C" w:rsidRDefault="00A15885" w:rsidP="00737173">
      <w:pPr>
        <w:widowControl w:val="0"/>
        <w:tabs>
          <w:tab w:val="left" w:pos="-4"/>
          <w:tab w:val="left" w:pos="360"/>
        </w:tabs>
        <w:ind w:left="-720" w:firstLine="1080"/>
        <w:rPr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A15885" w:rsidRPr="00737173" w:rsidRDefault="00A15885" w:rsidP="00737173"/>
    <w:sectPr w:rsidR="00A15885" w:rsidRPr="00737173" w:rsidSect="004B41E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5165D"/>
    <w:rsid w:val="00054260"/>
    <w:rsid w:val="00063B69"/>
    <w:rsid w:val="00086F86"/>
    <w:rsid w:val="000916D1"/>
    <w:rsid w:val="000B0B8D"/>
    <w:rsid w:val="000B2341"/>
    <w:rsid w:val="000C26AB"/>
    <w:rsid w:val="000C3A45"/>
    <w:rsid w:val="000E6773"/>
    <w:rsid w:val="00101D7A"/>
    <w:rsid w:val="00104347"/>
    <w:rsid w:val="00105074"/>
    <w:rsid w:val="0011414F"/>
    <w:rsid w:val="00116474"/>
    <w:rsid w:val="00127F9E"/>
    <w:rsid w:val="001704DB"/>
    <w:rsid w:val="00172324"/>
    <w:rsid w:val="00184515"/>
    <w:rsid w:val="0019645D"/>
    <w:rsid w:val="001C28E2"/>
    <w:rsid w:val="001D6CF3"/>
    <w:rsid w:val="001F05FB"/>
    <w:rsid w:val="0022011C"/>
    <w:rsid w:val="00235DA6"/>
    <w:rsid w:val="002410C0"/>
    <w:rsid w:val="00270CBB"/>
    <w:rsid w:val="0027644C"/>
    <w:rsid w:val="002A5B24"/>
    <w:rsid w:val="002B0421"/>
    <w:rsid w:val="002C3806"/>
    <w:rsid w:val="002E2A59"/>
    <w:rsid w:val="002E3AE4"/>
    <w:rsid w:val="003068AF"/>
    <w:rsid w:val="003141A8"/>
    <w:rsid w:val="0032441B"/>
    <w:rsid w:val="003273E6"/>
    <w:rsid w:val="003678F4"/>
    <w:rsid w:val="003A2848"/>
    <w:rsid w:val="003B514C"/>
    <w:rsid w:val="003C6EDB"/>
    <w:rsid w:val="003C770F"/>
    <w:rsid w:val="003D2737"/>
    <w:rsid w:val="003E0FAB"/>
    <w:rsid w:val="003E1284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E13B9"/>
    <w:rsid w:val="004F6A05"/>
    <w:rsid w:val="00505BA5"/>
    <w:rsid w:val="005500E9"/>
    <w:rsid w:val="005552DE"/>
    <w:rsid w:val="00564095"/>
    <w:rsid w:val="00595625"/>
    <w:rsid w:val="005A114D"/>
    <w:rsid w:val="005C2971"/>
    <w:rsid w:val="005F162C"/>
    <w:rsid w:val="005F5AA1"/>
    <w:rsid w:val="0060322F"/>
    <w:rsid w:val="00626511"/>
    <w:rsid w:val="00627E6F"/>
    <w:rsid w:val="00637D72"/>
    <w:rsid w:val="00650378"/>
    <w:rsid w:val="006677DD"/>
    <w:rsid w:val="00680F8A"/>
    <w:rsid w:val="00691BAC"/>
    <w:rsid w:val="00694CF2"/>
    <w:rsid w:val="006C7D8E"/>
    <w:rsid w:val="006D4BFA"/>
    <w:rsid w:val="006F3ECA"/>
    <w:rsid w:val="00716B61"/>
    <w:rsid w:val="007213DE"/>
    <w:rsid w:val="0072314A"/>
    <w:rsid w:val="00737173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027C6"/>
    <w:rsid w:val="00936C00"/>
    <w:rsid w:val="009410BF"/>
    <w:rsid w:val="00983F2D"/>
    <w:rsid w:val="009A0EB1"/>
    <w:rsid w:val="009A2A6E"/>
    <w:rsid w:val="009A2DAA"/>
    <w:rsid w:val="009B5A3F"/>
    <w:rsid w:val="009B778C"/>
    <w:rsid w:val="009C1EFA"/>
    <w:rsid w:val="009C6731"/>
    <w:rsid w:val="009F1FA6"/>
    <w:rsid w:val="00A103C3"/>
    <w:rsid w:val="00A123D2"/>
    <w:rsid w:val="00A15885"/>
    <w:rsid w:val="00A26BBC"/>
    <w:rsid w:val="00A31A68"/>
    <w:rsid w:val="00A40B44"/>
    <w:rsid w:val="00A44D02"/>
    <w:rsid w:val="00A6579D"/>
    <w:rsid w:val="00A73EB2"/>
    <w:rsid w:val="00A83941"/>
    <w:rsid w:val="00AC67BB"/>
    <w:rsid w:val="00AE4776"/>
    <w:rsid w:val="00B12747"/>
    <w:rsid w:val="00B15B6F"/>
    <w:rsid w:val="00B169E3"/>
    <w:rsid w:val="00B22E46"/>
    <w:rsid w:val="00B70581"/>
    <w:rsid w:val="00B771EE"/>
    <w:rsid w:val="00B83CFE"/>
    <w:rsid w:val="00B94049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36597"/>
    <w:rsid w:val="00C54BCD"/>
    <w:rsid w:val="00C555D5"/>
    <w:rsid w:val="00C571D7"/>
    <w:rsid w:val="00C612C6"/>
    <w:rsid w:val="00C820DF"/>
    <w:rsid w:val="00C87004"/>
    <w:rsid w:val="00C911DC"/>
    <w:rsid w:val="00C93070"/>
    <w:rsid w:val="00CD7525"/>
    <w:rsid w:val="00CE5D95"/>
    <w:rsid w:val="00CE7F8F"/>
    <w:rsid w:val="00CF330E"/>
    <w:rsid w:val="00CF538E"/>
    <w:rsid w:val="00D2635B"/>
    <w:rsid w:val="00D30CC9"/>
    <w:rsid w:val="00D30FC0"/>
    <w:rsid w:val="00D32502"/>
    <w:rsid w:val="00D3595D"/>
    <w:rsid w:val="00D433BA"/>
    <w:rsid w:val="00D51B11"/>
    <w:rsid w:val="00D6101A"/>
    <w:rsid w:val="00D659A8"/>
    <w:rsid w:val="00D83E03"/>
    <w:rsid w:val="00D92FBD"/>
    <w:rsid w:val="00DE54D2"/>
    <w:rsid w:val="00DE7724"/>
    <w:rsid w:val="00DF2AFE"/>
    <w:rsid w:val="00E0192C"/>
    <w:rsid w:val="00E066C5"/>
    <w:rsid w:val="00E2405E"/>
    <w:rsid w:val="00E25DBE"/>
    <w:rsid w:val="00E5350E"/>
    <w:rsid w:val="00E54379"/>
    <w:rsid w:val="00E76C88"/>
    <w:rsid w:val="00E94D15"/>
    <w:rsid w:val="00EB0825"/>
    <w:rsid w:val="00F37F63"/>
    <w:rsid w:val="00F52C50"/>
    <w:rsid w:val="00F53EEC"/>
    <w:rsid w:val="00F55311"/>
    <w:rsid w:val="00F61585"/>
    <w:rsid w:val="00F6746B"/>
    <w:rsid w:val="00F7187E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</Pages>
  <Words>1905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187</cp:revision>
  <cp:lastPrinted>2018-07-17T07:45:00Z</cp:lastPrinted>
  <dcterms:created xsi:type="dcterms:W3CDTF">2018-03-05T09:46:00Z</dcterms:created>
  <dcterms:modified xsi:type="dcterms:W3CDTF">2018-09-03T10:17:00Z</dcterms:modified>
</cp:coreProperties>
</file>