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0A" w:rsidRDefault="00F62A0A" w:rsidP="00073301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F62A0A" w:rsidRDefault="00F62A0A" w:rsidP="0007330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62A0A" w:rsidRDefault="00F62A0A" w:rsidP="0007330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62A0A" w:rsidRDefault="00F62A0A" w:rsidP="0007330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F62A0A" w:rsidRDefault="00F62A0A" w:rsidP="00073301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F62A0A" w:rsidRDefault="00F62A0A" w:rsidP="0007330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2845 </w:t>
      </w:r>
    </w:p>
    <w:p w:rsidR="00F62A0A" w:rsidRDefault="00F62A0A" w:rsidP="0007330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F62A0A" w:rsidRDefault="00F62A0A" w:rsidP="00073301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F62A0A" w:rsidRDefault="00F62A0A" w:rsidP="00073301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F62A0A" w:rsidRPr="00A43277" w:rsidRDefault="00F62A0A" w:rsidP="002D1C4D">
      <w:pPr>
        <w:ind w:left="360" w:right="5810"/>
        <w:jc w:val="both"/>
        <w:rPr>
          <w:b/>
          <w:bCs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F62A0A">
        <w:trPr>
          <w:trHeight w:val="929"/>
        </w:trPr>
        <w:tc>
          <w:tcPr>
            <w:tcW w:w="5317" w:type="dxa"/>
          </w:tcPr>
          <w:p w:rsidR="00F62A0A" w:rsidRPr="007D6FF6" w:rsidRDefault="00F62A0A" w:rsidP="000733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Дмитровському В.В.</w:t>
            </w:r>
          </w:p>
          <w:p w:rsidR="00F62A0A" w:rsidRPr="007D6FF6" w:rsidRDefault="00F62A0A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F62A0A" w:rsidRDefault="00F62A0A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>
        <w:rPr>
          <w:color w:val="000000"/>
          <w:lang w:val="uk-UA"/>
        </w:rPr>
        <w:t>Дмитровського Володимира Володимировича (вх. № 35264 від 23.07.2018)</w:t>
      </w:r>
      <w:r>
        <w:rPr>
          <w:lang w:val="uk-UA"/>
        </w:rPr>
        <w:t xml:space="preserve"> про припинення права користування земельною ділянкою під приміщення магазину непродовольчих товарів,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особи,</w:t>
      </w:r>
      <w:r>
        <w:rPr>
          <w:lang w:val="uk-UA"/>
        </w:rPr>
        <w:t xml:space="preserve"> відповідно до витяг</w:t>
      </w:r>
      <w:r w:rsidRPr="002E3101">
        <w:rPr>
          <w:lang w:val="uk-UA"/>
        </w:rPr>
        <w:t>ів про реєстрацію права власності на нерухо</w:t>
      </w:r>
      <w:r>
        <w:rPr>
          <w:lang w:val="uk-UA"/>
        </w:rPr>
        <w:t>м</w:t>
      </w:r>
      <w:r w:rsidRPr="002E3101">
        <w:rPr>
          <w:lang w:val="uk-UA"/>
        </w:rPr>
        <w:t>е майно від 15.</w:t>
      </w:r>
      <w:r>
        <w:rPr>
          <w:lang w:val="uk-UA"/>
        </w:rPr>
        <w:t>02.2008 та від 26.05.2008,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№ 118  від  08.08.2018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F62A0A" w:rsidRPr="003C7F6F" w:rsidRDefault="00F62A0A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62A0A" w:rsidRPr="00165C55" w:rsidRDefault="00F62A0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F62A0A" w:rsidRPr="003C7F6F" w:rsidRDefault="00F62A0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62A0A" w:rsidRDefault="00F62A0A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Дмитровському Володимиру Володимировичу</w:t>
      </w:r>
      <w:r>
        <w:rPr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 xml:space="preserve">у площею 0,0052 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Сєвєродонецьк, </w:t>
      </w:r>
      <w:r>
        <w:rPr>
          <w:lang w:val="uk-UA"/>
        </w:rPr>
        <w:t>проспект Гвардійський, будинок 47, квартал 52,</w:t>
      </w:r>
      <w:r w:rsidRPr="001E331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особи.</w:t>
      </w:r>
    </w:p>
    <w:p w:rsidR="00F62A0A" w:rsidRDefault="00F62A0A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>оговір № 137 оренди землі від 01.06.2004, укладений з</w:t>
      </w:r>
      <w:r>
        <w:rPr>
          <w:color w:val="000000"/>
          <w:lang w:val="uk-UA"/>
        </w:rPr>
        <w:t xml:space="preserve"> гр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 xml:space="preserve">Дмитровським Володимиром Володимировичем, </w:t>
      </w:r>
      <w:r>
        <w:rPr>
          <w:lang w:val="uk-UA"/>
        </w:rPr>
        <w:t xml:space="preserve">шляхом його розірвання. </w:t>
      </w:r>
    </w:p>
    <w:p w:rsidR="00F62A0A" w:rsidRDefault="00F62A0A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Дмитровському Володимиру Володимировичу</w:t>
      </w:r>
      <w:r>
        <w:rPr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.</w:t>
      </w:r>
    </w:p>
    <w:p w:rsidR="00F62A0A" w:rsidRDefault="00F62A0A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F62A0A" w:rsidRDefault="00F62A0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F62A0A" w:rsidRDefault="00F62A0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62A0A" w:rsidRPr="00165C55" w:rsidRDefault="00F62A0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62A0A" w:rsidRPr="00B51E49" w:rsidRDefault="00F62A0A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В.В.Казаков</w:t>
      </w:r>
    </w:p>
    <w:p w:rsidR="00F62A0A" w:rsidRPr="00B51E49" w:rsidRDefault="00F62A0A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62A0A" w:rsidRPr="00B51E49" w:rsidRDefault="00F62A0A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62A0A" w:rsidRDefault="00F62A0A" w:rsidP="00A073B6">
      <w:pPr>
        <w:widowControl w:val="0"/>
        <w:ind w:left="426"/>
        <w:rPr>
          <w:color w:val="000000"/>
          <w:lang w:val="uk-UA"/>
        </w:rPr>
      </w:pPr>
      <w:r w:rsidRPr="00B51E49">
        <w:rPr>
          <w:lang w:val="uk-UA"/>
        </w:rPr>
        <w:t xml:space="preserve"> </w:t>
      </w:r>
    </w:p>
    <w:sectPr w:rsidR="00F62A0A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2971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6AF2"/>
    <w:rsid w:val="00037565"/>
    <w:rsid w:val="00040EB3"/>
    <w:rsid w:val="00041594"/>
    <w:rsid w:val="00050CF6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3301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169C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1C4D"/>
    <w:rsid w:val="002D2243"/>
    <w:rsid w:val="002D40CB"/>
    <w:rsid w:val="002D62F6"/>
    <w:rsid w:val="002E0853"/>
    <w:rsid w:val="002E2410"/>
    <w:rsid w:val="002E3101"/>
    <w:rsid w:val="002E499E"/>
    <w:rsid w:val="002E4F1F"/>
    <w:rsid w:val="002E75CA"/>
    <w:rsid w:val="002E7C2E"/>
    <w:rsid w:val="002F23E9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5A9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035"/>
    <w:rsid w:val="003B19F9"/>
    <w:rsid w:val="003B2063"/>
    <w:rsid w:val="003B231F"/>
    <w:rsid w:val="003B4785"/>
    <w:rsid w:val="003B4A99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5FC5"/>
    <w:rsid w:val="00460374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6BAA"/>
    <w:rsid w:val="00517E19"/>
    <w:rsid w:val="005200C8"/>
    <w:rsid w:val="0052030E"/>
    <w:rsid w:val="00521DD7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35AF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333"/>
    <w:rsid w:val="005C381B"/>
    <w:rsid w:val="005C3942"/>
    <w:rsid w:val="005C5D5A"/>
    <w:rsid w:val="005C7F39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5F71E0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370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114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29E8"/>
    <w:rsid w:val="007930F7"/>
    <w:rsid w:val="0079432F"/>
    <w:rsid w:val="00795D19"/>
    <w:rsid w:val="00796BEA"/>
    <w:rsid w:val="007A0354"/>
    <w:rsid w:val="007A03DD"/>
    <w:rsid w:val="007A1EB9"/>
    <w:rsid w:val="007A2E19"/>
    <w:rsid w:val="007A745E"/>
    <w:rsid w:val="007A79F2"/>
    <w:rsid w:val="007B0A34"/>
    <w:rsid w:val="007B0A9F"/>
    <w:rsid w:val="007B1DD0"/>
    <w:rsid w:val="007B785C"/>
    <w:rsid w:val="007C09A4"/>
    <w:rsid w:val="007C1F10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9E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25D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6375"/>
    <w:rsid w:val="00942DDC"/>
    <w:rsid w:val="00944BA2"/>
    <w:rsid w:val="00950B9C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73B6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1376"/>
    <w:rsid w:val="00B623DD"/>
    <w:rsid w:val="00B6244C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15D5"/>
    <w:rsid w:val="00C13E27"/>
    <w:rsid w:val="00C164E3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727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1312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693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A03BD"/>
    <w:rsid w:val="00DA1B64"/>
    <w:rsid w:val="00DA3849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071E"/>
    <w:rsid w:val="00ED1CDE"/>
    <w:rsid w:val="00EE2FF1"/>
    <w:rsid w:val="00EE6C19"/>
    <w:rsid w:val="00EF01DD"/>
    <w:rsid w:val="00EF0DB4"/>
    <w:rsid w:val="00EF4066"/>
    <w:rsid w:val="00EF5065"/>
    <w:rsid w:val="00EF73FC"/>
    <w:rsid w:val="00F00218"/>
    <w:rsid w:val="00F00CC3"/>
    <w:rsid w:val="00F01C79"/>
    <w:rsid w:val="00F030EC"/>
    <w:rsid w:val="00F07523"/>
    <w:rsid w:val="00F1070F"/>
    <w:rsid w:val="00F11962"/>
    <w:rsid w:val="00F154AB"/>
    <w:rsid w:val="00F15BA0"/>
    <w:rsid w:val="00F1639E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518"/>
    <w:rsid w:val="00F44A28"/>
    <w:rsid w:val="00F45C8C"/>
    <w:rsid w:val="00F46CD4"/>
    <w:rsid w:val="00F47918"/>
    <w:rsid w:val="00F51166"/>
    <w:rsid w:val="00F51949"/>
    <w:rsid w:val="00F51A81"/>
    <w:rsid w:val="00F51F53"/>
    <w:rsid w:val="00F559A9"/>
    <w:rsid w:val="00F55E62"/>
    <w:rsid w:val="00F62A0A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1233</Words>
  <Characters>703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16</cp:revision>
  <cp:lastPrinted>2018-07-26T12:01:00Z</cp:lastPrinted>
  <dcterms:created xsi:type="dcterms:W3CDTF">2018-07-26T10:59:00Z</dcterms:created>
  <dcterms:modified xsi:type="dcterms:W3CDTF">2018-09-03T10:33:00Z</dcterms:modified>
</cp:coreProperties>
</file>