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F2" w:rsidRDefault="00AF10F2" w:rsidP="00863EC9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AF10F2" w:rsidRDefault="00AF10F2" w:rsidP="00863EC9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F10F2" w:rsidRDefault="00AF10F2" w:rsidP="00863EC9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F10F2" w:rsidRDefault="00AF10F2" w:rsidP="00863EC9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AF10F2" w:rsidRDefault="00AF10F2" w:rsidP="00863EC9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AF10F2" w:rsidRDefault="00AF10F2" w:rsidP="00863EC9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2846 </w:t>
      </w:r>
    </w:p>
    <w:p w:rsidR="00AF10F2" w:rsidRDefault="00AF10F2" w:rsidP="00863EC9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AF10F2" w:rsidRDefault="00AF10F2" w:rsidP="00863EC9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AF10F2" w:rsidRDefault="00AF10F2" w:rsidP="00863EC9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F10F2" w:rsidRPr="000C476F" w:rsidRDefault="00AF10F2" w:rsidP="0019699D">
      <w:pPr>
        <w:spacing w:line="360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34"/>
      </w:tblGrid>
      <w:tr w:rsidR="00AF10F2">
        <w:trPr>
          <w:trHeight w:val="929"/>
        </w:trPr>
        <w:tc>
          <w:tcPr>
            <w:tcW w:w="5034" w:type="dxa"/>
          </w:tcPr>
          <w:p w:rsidR="00AF10F2" w:rsidRDefault="00AF10F2" w:rsidP="00863E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AF10F2" w:rsidRPr="007D6FF6" w:rsidRDefault="00AF10F2" w:rsidP="00863E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 ділянкою гр. Валуйській Н.В.</w:t>
            </w:r>
          </w:p>
          <w:p w:rsidR="00AF10F2" w:rsidRPr="007D6FF6" w:rsidRDefault="00AF10F2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AF10F2" w:rsidRDefault="00AF10F2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Валуйської Наталії Володимирівни (вх. № 35273 від 23.07.2018) про припинення права користування земельною ділянкою, у зв’язку з переходом права власності на об’єкт нерухомого майна до іншої особи, відповідно до витягу з Державного реєстру речових прав на нерухоме майно від 01.02.2017,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(протокол № </w:t>
      </w:r>
      <w:r>
        <w:rPr>
          <w:lang w:val="uk-UA"/>
        </w:rPr>
        <w:t>118</w:t>
      </w:r>
      <w:r w:rsidRPr="00916691">
        <w:rPr>
          <w:lang w:val="uk-UA"/>
        </w:rPr>
        <w:t xml:space="preserve"> від </w:t>
      </w:r>
      <w:r>
        <w:rPr>
          <w:lang w:val="uk-UA"/>
        </w:rPr>
        <w:t>08.08.</w:t>
      </w:r>
      <w:r w:rsidRPr="00916691">
        <w:rPr>
          <w:lang w:val="uk-UA"/>
        </w:rPr>
        <w:t>201</w:t>
      </w:r>
      <w:r>
        <w:rPr>
          <w:lang w:val="uk-UA"/>
        </w:rPr>
        <w:t xml:space="preserve">8 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AF10F2" w:rsidRPr="003C7F6F" w:rsidRDefault="00AF10F2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0F2" w:rsidRPr="00165C55" w:rsidRDefault="00AF10F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AF10F2" w:rsidRPr="003C7F6F" w:rsidRDefault="00AF10F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F10F2" w:rsidRPr="00AD49BD" w:rsidRDefault="00AF10F2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>гр. Валуйській Наталії Володимирівні</w:t>
      </w:r>
      <w:r w:rsidRPr="009A792D">
        <w:rPr>
          <w:color w:val="000000"/>
          <w:lang w:val="uk-UA"/>
        </w:rPr>
        <w:t xml:space="preserve"> </w:t>
      </w:r>
      <w:r w:rsidRPr="00CD6BEF">
        <w:rPr>
          <w:lang w:val="uk-UA"/>
        </w:rPr>
        <w:t xml:space="preserve">право </w:t>
      </w:r>
      <w:r>
        <w:rPr>
          <w:lang w:val="uk-UA"/>
        </w:rPr>
        <w:t xml:space="preserve">користування на земельну ділянку  площею 0,0026 га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Сєвєродонецьк, </w:t>
      </w:r>
      <w:r>
        <w:rPr>
          <w:lang w:val="uk-UA"/>
        </w:rPr>
        <w:t xml:space="preserve">квартал № 71 </w:t>
      </w:r>
      <w:r>
        <w:rPr>
          <w:color w:val="000000"/>
          <w:lang w:val="uk-UA"/>
        </w:rPr>
        <w:t xml:space="preserve">під існуючий індивідуальний гараж, </w:t>
      </w:r>
      <w:r w:rsidRPr="00CD6BEF">
        <w:rPr>
          <w:color w:val="000000"/>
          <w:lang w:val="uk-UA"/>
        </w:rPr>
        <w:t xml:space="preserve">у зв’язку </w:t>
      </w:r>
      <w:r>
        <w:rPr>
          <w:lang w:val="uk-UA"/>
        </w:rPr>
        <w:t>з переходом права власності на об’єкт нерухомого майна до іншої особи.</w:t>
      </w:r>
    </w:p>
    <w:p w:rsidR="00AF10F2" w:rsidRDefault="00AF10F2" w:rsidP="007540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>оговір № 166 на право тимчасового користування землею від 20.07.1999, укладений з гр. Валуйською Наталією Володимирівною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шляхом його розірвання. </w:t>
      </w:r>
    </w:p>
    <w:p w:rsidR="00AF10F2" w:rsidRDefault="00AF10F2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Валуйській Наталії Володимирівні</w:t>
      </w:r>
      <w:r w:rsidRPr="009A792D">
        <w:rPr>
          <w:color w:val="000000"/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</w:t>
      </w:r>
      <w:r>
        <w:rPr>
          <w:lang w:val="uk-UA"/>
        </w:rPr>
        <w:t>на право тимчасового користування землею.</w:t>
      </w:r>
      <w:r>
        <w:rPr>
          <w:color w:val="000000"/>
          <w:lang w:val="uk-UA"/>
        </w:rPr>
        <w:t xml:space="preserve">  </w:t>
      </w:r>
    </w:p>
    <w:p w:rsidR="00AF10F2" w:rsidRDefault="00AF10F2" w:rsidP="00284761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4.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AF10F2" w:rsidRDefault="00AF10F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F10F2" w:rsidRDefault="00AF10F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0F2" w:rsidRPr="00165C55" w:rsidRDefault="00AF10F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0F2" w:rsidRDefault="00AF10F2" w:rsidP="00493040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 В.В.Казаков</w:t>
      </w:r>
    </w:p>
    <w:p w:rsidR="00AF10F2" w:rsidRDefault="00AF10F2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AF10F2" w:rsidRDefault="00AF10F2" w:rsidP="00AD49BD">
      <w:pPr>
        <w:widowControl w:val="0"/>
        <w:ind w:left="360"/>
        <w:jc w:val="both"/>
        <w:rPr>
          <w:b/>
          <w:bCs/>
          <w:lang w:val="uk-UA"/>
        </w:rPr>
      </w:pPr>
    </w:p>
    <w:sectPr w:rsidR="00AF10F2" w:rsidSect="00122BB3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86D"/>
    <w:rsid w:val="00031D1E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17D5"/>
    <w:rsid w:val="000A3A03"/>
    <w:rsid w:val="000A4913"/>
    <w:rsid w:val="000A70DA"/>
    <w:rsid w:val="000A7AB5"/>
    <w:rsid w:val="000B4C50"/>
    <w:rsid w:val="000B5651"/>
    <w:rsid w:val="000C42FF"/>
    <w:rsid w:val="000C476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62C"/>
    <w:rsid w:val="00120E66"/>
    <w:rsid w:val="00122177"/>
    <w:rsid w:val="00122BB3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074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1F75C9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761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6842"/>
    <w:rsid w:val="00377127"/>
    <w:rsid w:val="00380DA1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863"/>
    <w:rsid w:val="004D2D8A"/>
    <w:rsid w:val="004D3339"/>
    <w:rsid w:val="004D44FA"/>
    <w:rsid w:val="004D62C8"/>
    <w:rsid w:val="004D6ADB"/>
    <w:rsid w:val="004D7DCB"/>
    <w:rsid w:val="004E2971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256"/>
    <w:rsid w:val="005634CB"/>
    <w:rsid w:val="0056380E"/>
    <w:rsid w:val="00563B3F"/>
    <w:rsid w:val="0056417A"/>
    <w:rsid w:val="005660C0"/>
    <w:rsid w:val="005711DE"/>
    <w:rsid w:val="005713B8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D4251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05896"/>
    <w:rsid w:val="00610691"/>
    <w:rsid w:val="00611AA8"/>
    <w:rsid w:val="00614F45"/>
    <w:rsid w:val="00617B3E"/>
    <w:rsid w:val="00621D9B"/>
    <w:rsid w:val="00621ED1"/>
    <w:rsid w:val="00622A95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0A32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3B92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5F88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484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25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3EC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61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106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5E2C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16"/>
    <w:rsid w:val="00926CB9"/>
    <w:rsid w:val="009312B7"/>
    <w:rsid w:val="00936375"/>
    <w:rsid w:val="00942DDC"/>
    <w:rsid w:val="00944BA2"/>
    <w:rsid w:val="00945601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B6041"/>
    <w:rsid w:val="009C205F"/>
    <w:rsid w:val="009C6D2F"/>
    <w:rsid w:val="009D0483"/>
    <w:rsid w:val="009D55D1"/>
    <w:rsid w:val="009D7127"/>
    <w:rsid w:val="009D7167"/>
    <w:rsid w:val="009D7703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2D41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1E96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0F2"/>
    <w:rsid w:val="00AF112A"/>
    <w:rsid w:val="00AF1C0B"/>
    <w:rsid w:val="00AF1D28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253B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5528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47EEB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5C14"/>
    <w:rsid w:val="00C86125"/>
    <w:rsid w:val="00C877A3"/>
    <w:rsid w:val="00C9027E"/>
    <w:rsid w:val="00C9231F"/>
    <w:rsid w:val="00C92D08"/>
    <w:rsid w:val="00C93013"/>
    <w:rsid w:val="00C933E5"/>
    <w:rsid w:val="00C94081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3E67"/>
    <w:rsid w:val="00D9483C"/>
    <w:rsid w:val="00DA03BD"/>
    <w:rsid w:val="00DA1B64"/>
    <w:rsid w:val="00DA3979"/>
    <w:rsid w:val="00DB12BF"/>
    <w:rsid w:val="00DB38C4"/>
    <w:rsid w:val="00DB394C"/>
    <w:rsid w:val="00DB51B6"/>
    <w:rsid w:val="00DC4371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6435A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3682"/>
    <w:rsid w:val="00EE6C19"/>
    <w:rsid w:val="00EF01DD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25685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A90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854CF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1</Pages>
  <Words>1185</Words>
  <Characters>677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14</cp:revision>
  <cp:lastPrinted>2018-07-26T08:20:00Z</cp:lastPrinted>
  <dcterms:created xsi:type="dcterms:W3CDTF">2018-07-26T07:00:00Z</dcterms:created>
  <dcterms:modified xsi:type="dcterms:W3CDTF">2018-09-03T10:35:00Z</dcterms:modified>
</cp:coreProperties>
</file>