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C4" w:rsidRDefault="00DE52C4" w:rsidP="00DD18C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E52C4" w:rsidRDefault="00DE52C4" w:rsidP="00DD18C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E52C4" w:rsidRDefault="00DE52C4" w:rsidP="00DD18C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E52C4" w:rsidRDefault="00DE52C4" w:rsidP="00DD18C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DE52C4" w:rsidRDefault="00DE52C4" w:rsidP="00DD18CA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DE52C4" w:rsidRDefault="00DE52C4" w:rsidP="00DD18C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2889 </w:t>
      </w:r>
    </w:p>
    <w:p w:rsidR="00DE52C4" w:rsidRDefault="00DE52C4" w:rsidP="00DD18C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DE52C4" w:rsidRDefault="00DE52C4" w:rsidP="00DD18CA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DE52C4" w:rsidRDefault="00DE52C4" w:rsidP="00DD18CA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DE52C4" w:rsidRPr="00A574F0" w:rsidRDefault="00DE52C4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DE52C4" w:rsidRPr="00DD18CA">
        <w:trPr>
          <w:trHeight w:val="460"/>
        </w:trPr>
        <w:tc>
          <w:tcPr>
            <w:tcW w:w="5508" w:type="dxa"/>
          </w:tcPr>
          <w:p w:rsidR="00DE52C4" w:rsidRPr="00753730" w:rsidRDefault="00DE52C4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47-ої (позачергової) </w:t>
            </w:r>
            <w:r w:rsidRPr="00753730">
              <w:rPr>
                <w:color w:val="000000"/>
                <w:lang w:val="uk-UA"/>
              </w:rPr>
              <w:t xml:space="preserve">сесії міської ради від </w:t>
            </w:r>
            <w:r>
              <w:rPr>
                <w:color w:val="000000"/>
                <w:lang w:val="uk-UA"/>
              </w:rPr>
              <w:t>22.05.2018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2644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«Про </w:t>
            </w:r>
            <w:r w:rsidRPr="002C1F08">
              <w:rPr>
                <w:color w:val="000000"/>
                <w:lang w:val="uk-UA"/>
              </w:rPr>
              <w:t xml:space="preserve">визнання таким, що втратило чинність рішення </w:t>
            </w:r>
            <w:r>
              <w:rPr>
                <w:color w:val="000000"/>
                <w:lang w:val="uk-UA"/>
              </w:rPr>
              <w:t>38</w:t>
            </w:r>
            <w:r w:rsidRPr="002C1F08">
              <w:rPr>
                <w:color w:val="000000"/>
                <w:lang w:val="uk-UA"/>
              </w:rPr>
              <w:t xml:space="preserve">-ої (позачергової) сесії міської ради від </w:t>
            </w:r>
            <w:r>
              <w:rPr>
                <w:color w:val="000000"/>
                <w:lang w:val="uk-UA"/>
              </w:rPr>
              <w:t>30.01.2018</w:t>
            </w:r>
            <w:r w:rsidRPr="002C1F08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2192</w:t>
            </w:r>
            <w:r w:rsidRPr="002C1F08">
              <w:rPr>
                <w:color w:val="000000"/>
                <w:lang w:val="uk-UA"/>
              </w:rPr>
              <w:t xml:space="preserve"> «Про </w:t>
            </w:r>
            <w:r>
              <w:rPr>
                <w:color w:val="000000"/>
                <w:lang w:val="uk-UA"/>
              </w:rPr>
              <w:t>поновлення договору оренди землі кредитній спілці «Добробут»</w:t>
            </w:r>
          </w:p>
          <w:p w:rsidR="00DE52C4" w:rsidRPr="002D4ECD" w:rsidRDefault="00DE52C4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E52C4" w:rsidRPr="0006311B" w:rsidRDefault="00DE52C4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клопотання кредитної спілки «Добробут» (вх. №35260 від 23.07.2018)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2644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 22.05.2018 «Про </w:t>
      </w:r>
      <w:r w:rsidRPr="002C1F08">
        <w:rPr>
          <w:color w:val="000000"/>
          <w:lang w:val="uk-UA"/>
        </w:rPr>
        <w:t xml:space="preserve">визнання таким, що втратило чинність рішення </w:t>
      </w:r>
      <w:r>
        <w:rPr>
          <w:color w:val="000000"/>
          <w:lang w:val="uk-UA"/>
        </w:rPr>
        <w:t>38</w:t>
      </w:r>
      <w:r w:rsidRPr="002C1F08">
        <w:rPr>
          <w:color w:val="000000"/>
          <w:lang w:val="uk-UA"/>
        </w:rPr>
        <w:t xml:space="preserve">-ої (позачергової) сесії міської ради від </w:t>
      </w:r>
      <w:r>
        <w:rPr>
          <w:color w:val="000000"/>
          <w:lang w:val="uk-UA"/>
        </w:rPr>
        <w:t>30.01.2018</w:t>
      </w:r>
      <w:r w:rsidRPr="002C1F08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2192</w:t>
      </w:r>
      <w:r w:rsidRPr="002C1F08">
        <w:rPr>
          <w:color w:val="000000"/>
          <w:lang w:val="uk-UA"/>
        </w:rPr>
        <w:t xml:space="preserve"> «Про </w:t>
      </w:r>
      <w:r>
        <w:rPr>
          <w:color w:val="000000"/>
          <w:lang w:val="uk-UA"/>
        </w:rPr>
        <w:t>поновлення договору оренди землі кредитній спілці «Добробут»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118  від  08.08.2018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DE52C4" w:rsidRPr="00CF2FC5" w:rsidRDefault="00DE52C4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E52C4" w:rsidRPr="00CF2FC5" w:rsidRDefault="00DE52C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DE52C4" w:rsidRPr="00CF2FC5" w:rsidRDefault="00DE52C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E52C4" w:rsidRDefault="00DE52C4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47-ої (позачергової) </w:t>
      </w:r>
      <w:r w:rsidRPr="00753730">
        <w:rPr>
          <w:color w:val="000000"/>
          <w:lang w:val="uk-UA"/>
        </w:rPr>
        <w:t xml:space="preserve">сесії міської ради від </w:t>
      </w:r>
      <w:r>
        <w:rPr>
          <w:color w:val="000000"/>
          <w:lang w:val="uk-UA"/>
        </w:rPr>
        <w:t>22.05.2018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2644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«Про </w:t>
      </w:r>
      <w:r w:rsidRPr="002C1F08">
        <w:rPr>
          <w:color w:val="000000"/>
          <w:lang w:val="uk-UA"/>
        </w:rPr>
        <w:t xml:space="preserve">визнання таким, що втратило чинність рішення </w:t>
      </w:r>
      <w:r>
        <w:rPr>
          <w:color w:val="000000"/>
          <w:lang w:val="uk-UA"/>
        </w:rPr>
        <w:t>38</w:t>
      </w:r>
      <w:r w:rsidRPr="002C1F08">
        <w:rPr>
          <w:color w:val="000000"/>
          <w:lang w:val="uk-UA"/>
        </w:rPr>
        <w:t xml:space="preserve">-ої (позачергової) сесії міської ради від </w:t>
      </w:r>
      <w:r>
        <w:rPr>
          <w:color w:val="000000"/>
          <w:lang w:val="uk-UA"/>
        </w:rPr>
        <w:t>30.01.2018</w:t>
      </w:r>
      <w:r w:rsidRPr="002C1F08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2192</w:t>
      </w:r>
      <w:r w:rsidRPr="002C1F08">
        <w:rPr>
          <w:color w:val="000000"/>
          <w:lang w:val="uk-UA"/>
        </w:rPr>
        <w:t xml:space="preserve"> «Про </w:t>
      </w:r>
      <w:r>
        <w:rPr>
          <w:color w:val="000000"/>
          <w:lang w:val="uk-UA"/>
        </w:rPr>
        <w:t xml:space="preserve">поновлення договору оренди землі кредитній спілці «Добробут», замінивши у пункті 2 рішення </w:t>
      </w:r>
      <w:r>
        <w:rPr>
          <w:lang w:val="uk-UA"/>
        </w:rPr>
        <w:t>цифри «</w:t>
      </w:r>
      <w:r w:rsidRPr="00203A3C">
        <w:rPr>
          <w:color w:val="000000"/>
          <w:lang w:val="uk-UA"/>
        </w:rPr>
        <w:t>№</w:t>
      </w:r>
      <w:r>
        <w:rPr>
          <w:color w:val="000000"/>
          <w:lang w:val="uk-UA"/>
        </w:rPr>
        <w:t>0409419000121</w:t>
      </w:r>
      <w:r>
        <w:rPr>
          <w:lang w:val="uk-UA"/>
        </w:rPr>
        <w:t>» на «</w:t>
      </w:r>
      <w:r w:rsidRPr="00203A3C">
        <w:rPr>
          <w:color w:val="000000"/>
          <w:lang w:val="uk-UA"/>
        </w:rPr>
        <w:t>№</w:t>
      </w:r>
      <w:r>
        <w:rPr>
          <w:color w:val="000000"/>
          <w:lang w:val="uk-UA"/>
        </w:rPr>
        <w:t>040941900121».</w:t>
      </w:r>
    </w:p>
    <w:p w:rsidR="00DE52C4" w:rsidRPr="00CF2FC5" w:rsidRDefault="00DE52C4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DE52C4" w:rsidRDefault="00DE52C4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E52C4" w:rsidRDefault="00DE52C4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DE52C4" w:rsidRDefault="00DE52C4" w:rsidP="00CE0E39">
      <w:pPr>
        <w:widowControl w:val="0"/>
        <w:ind w:right="-180"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DE52C4" w:rsidRDefault="00DE52C4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DE52C4" w:rsidRPr="002D4ECD" w:rsidRDefault="00DE52C4" w:rsidP="00941134">
      <w:pPr>
        <w:widowControl w:val="0"/>
        <w:ind w:left="1440" w:right="-180" w:hanging="731"/>
        <w:rPr>
          <w:b/>
          <w:bCs/>
          <w:color w:val="000000"/>
          <w:sz w:val="16"/>
          <w:szCs w:val="16"/>
          <w:lang w:val="uk-UA"/>
        </w:rPr>
      </w:pPr>
    </w:p>
    <w:p w:rsidR="00DE52C4" w:rsidRDefault="00DE52C4" w:rsidP="00712962">
      <w:pPr>
        <w:widowControl w:val="0"/>
        <w:ind w:left="426"/>
        <w:rPr>
          <w:color w:val="000000"/>
          <w:lang w:val="uk-UA"/>
        </w:rPr>
      </w:pPr>
    </w:p>
    <w:sectPr w:rsidR="00DE52C4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76F7E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282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7EE"/>
    <w:rsid w:val="002D37F4"/>
    <w:rsid w:val="002D4ECD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45FF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0FD1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1413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5F5BEF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2962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4B68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0E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97235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609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5F3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0852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17401"/>
    <w:rsid w:val="00B206D6"/>
    <w:rsid w:val="00B3462C"/>
    <w:rsid w:val="00B46FE8"/>
    <w:rsid w:val="00B4779B"/>
    <w:rsid w:val="00B5186C"/>
    <w:rsid w:val="00B52A77"/>
    <w:rsid w:val="00B5661D"/>
    <w:rsid w:val="00B5799B"/>
    <w:rsid w:val="00B637A4"/>
    <w:rsid w:val="00B644D1"/>
    <w:rsid w:val="00B64D6D"/>
    <w:rsid w:val="00B715C2"/>
    <w:rsid w:val="00B810B0"/>
    <w:rsid w:val="00B815B9"/>
    <w:rsid w:val="00B81E90"/>
    <w:rsid w:val="00B8251E"/>
    <w:rsid w:val="00B84215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2A2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3E7C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18CA"/>
    <w:rsid w:val="00DD2189"/>
    <w:rsid w:val="00DD3123"/>
    <w:rsid w:val="00DD4852"/>
    <w:rsid w:val="00DD5D7B"/>
    <w:rsid w:val="00DD6535"/>
    <w:rsid w:val="00DE0017"/>
    <w:rsid w:val="00DE52C4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55B24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A7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1102</Words>
  <Characters>629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2018-07-25T11:40:00Z</cp:lastPrinted>
  <dcterms:created xsi:type="dcterms:W3CDTF">2018-07-25T11:28:00Z</dcterms:created>
  <dcterms:modified xsi:type="dcterms:W3CDTF">2018-09-03T13:33:00Z</dcterms:modified>
</cp:coreProperties>
</file>