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18" w:rsidRDefault="00EE4718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4718" w:rsidRDefault="00EE4718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E4718" w:rsidRDefault="00EE4718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EE4718" w:rsidRDefault="00EE4718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E4718" w:rsidRDefault="00EE4718" w:rsidP="0027036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EE4718" w:rsidRDefault="00EE4718" w:rsidP="0027036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EE4718" w:rsidRDefault="00EE4718" w:rsidP="0027036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EE4718" w:rsidRDefault="00EE4718" w:rsidP="0027036F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лютого 2019</w:t>
      </w:r>
      <w:r>
        <w:rPr>
          <w:b/>
          <w:bCs/>
          <w:color w:val="000000"/>
          <w:lang w:val="uk-UA"/>
        </w:rPr>
        <w:t xml:space="preserve"> року</w:t>
      </w:r>
    </w:p>
    <w:p w:rsidR="00EE4718" w:rsidRDefault="00EE4718" w:rsidP="0027036F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EE4718" w:rsidRPr="003040B3" w:rsidRDefault="00EE4718" w:rsidP="0027036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EE4718" w:rsidRPr="003040B3">
        <w:trPr>
          <w:trHeight w:val="460"/>
        </w:trPr>
        <w:tc>
          <w:tcPr>
            <w:tcW w:w="5778" w:type="dxa"/>
          </w:tcPr>
          <w:p w:rsidR="00EE4718" w:rsidRPr="00EC2F40" w:rsidRDefault="00EE4718" w:rsidP="0063594C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201</w:t>
            </w:r>
            <w:r>
              <w:rPr>
                <w:color w:val="000000"/>
                <w:lang w:val="uk-UA"/>
              </w:rPr>
              <w:t>9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EC2F40">
              <w:rPr>
                <w:noProof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</w:t>
            </w:r>
          </w:p>
        </w:tc>
      </w:tr>
    </w:tbl>
    <w:p w:rsidR="00EE4718" w:rsidRDefault="00EE4718" w:rsidP="0027036F">
      <w:pPr>
        <w:ind w:firstLine="567"/>
        <w:jc w:val="both"/>
        <w:rPr>
          <w:lang w:val="uk-UA"/>
        </w:rPr>
      </w:pPr>
    </w:p>
    <w:p w:rsidR="00EE4718" w:rsidRPr="001D715D" w:rsidRDefault="00EE4718" w:rsidP="0027036F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3040B3">
        <w:rPr>
          <w:lang w:val="uk-UA"/>
        </w:rPr>
        <w:t xml:space="preserve">, </w:t>
      </w:r>
      <w:r w:rsidRPr="001D715D">
        <w:rPr>
          <w:color w:val="000000"/>
          <w:lang w:val="uk-UA"/>
        </w:rPr>
        <w:t xml:space="preserve">Сєвєродонецької </w:t>
      </w:r>
      <w:r w:rsidRPr="003040B3">
        <w:rPr>
          <w:color w:val="000000"/>
          <w:lang w:val="uk-UA"/>
        </w:rPr>
        <w:t>міська рада</w:t>
      </w:r>
    </w:p>
    <w:p w:rsidR="00EE4718" w:rsidRPr="003040B3" w:rsidRDefault="00EE4718" w:rsidP="0027036F">
      <w:pPr>
        <w:ind w:firstLine="567"/>
        <w:jc w:val="both"/>
        <w:rPr>
          <w:b/>
          <w:bCs/>
          <w:lang w:val="uk-UA"/>
        </w:rPr>
      </w:pPr>
    </w:p>
    <w:p w:rsidR="00EE4718" w:rsidRPr="003040B3" w:rsidRDefault="00EE4718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EE4718" w:rsidRPr="003040B3" w:rsidRDefault="00EE4718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EE4718" w:rsidRDefault="00EE4718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A73BD">
        <w:rPr>
          <w:lang w:val="uk-UA"/>
        </w:rPr>
        <w:t>Установити на території Сєвєродонецької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 xml:space="preserve">пільги для фізичних та юридичних осіб, надані відповідно до пункту 284.1 статті 284 Податкового кодексу України, за переліком згідно з додатком </w:t>
      </w:r>
      <w:r>
        <w:rPr>
          <w:lang w:val="uk-UA"/>
        </w:rPr>
        <w:t>1</w:t>
      </w:r>
      <w:r w:rsidRPr="00AA73BD">
        <w:rPr>
          <w:lang w:val="uk-UA"/>
        </w:rPr>
        <w:t>.</w:t>
      </w:r>
    </w:p>
    <w:p w:rsidR="00EE4718" w:rsidRDefault="00EE4718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040B3">
        <w:rPr>
          <w:lang w:val="uk-UA"/>
        </w:rPr>
        <w:t xml:space="preserve">. </w:t>
      </w:r>
      <w:r>
        <w:rPr>
          <w:lang w:val="uk-UA"/>
        </w:rPr>
        <w:t>В</w:t>
      </w:r>
      <w:r w:rsidRPr="003040B3">
        <w:rPr>
          <w:lang w:val="uk-UA"/>
        </w:rPr>
        <w:t xml:space="preserve">ідділу </w:t>
      </w:r>
      <w:r>
        <w:rPr>
          <w:lang w:val="uk-UA"/>
        </w:rPr>
        <w:t xml:space="preserve">земельних відносин </w:t>
      </w:r>
      <w:r w:rsidRPr="00605865">
        <w:rPr>
          <w:lang w:val="uk-UA"/>
        </w:rPr>
        <w:t>(</w:t>
      </w:r>
      <w:r>
        <w:rPr>
          <w:lang w:val="uk-UA"/>
        </w:rPr>
        <w:t>Ватуліну А.М</w:t>
      </w:r>
      <w:r w:rsidRPr="00605865">
        <w:rPr>
          <w:lang w:val="uk-UA"/>
        </w:rPr>
        <w:t>.)</w:t>
      </w:r>
      <w:r>
        <w:rPr>
          <w:lang w:val="uk-UA"/>
        </w:rPr>
        <w:t xml:space="preserve"> до 1 квітня 2019 року,</w:t>
      </w:r>
      <w:r w:rsidRPr="003040B3">
        <w:rPr>
          <w:lang w:val="uk-UA"/>
        </w:rPr>
        <w:t xml:space="preserve"> на</w:t>
      </w:r>
      <w:r>
        <w:rPr>
          <w:lang w:val="uk-UA"/>
        </w:rPr>
        <w:t xml:space="preserve">дати </w:t>
      </w:r>
      <w:r>
        <w:rPr>
          <w:color w:val="000000"/>
          <w:sz w:val="23"/>
          <w:szCs w:val="23"/>
          <w:lang w:val="uk-UA"/>
        </w:rPr>
        <w:t>д</w:t>
      </w:r>
      <w:r w:rsidRPr="003040B3">
        <w:rPr>
          <w:color w:val="000000"/>
          <w:sz w:val="23"/>
          <w:szCs w:val="23"/>
          <w:lang w:val="uk-UA"/>
        </w:rPr>
        <w:t>ане</w:t>
      </w:r>
      <w:r>
        <w:rPr>
          <w:color w:val="000000"/>
          <w:sz w:val="23"/>
          <w:szCs w:val="23"/>
          <w:lang w:val="uk-UA"/>
        </w:rPr>
        <w:t xml:space="preserve"> </w:t>
      </w:r>
      <w:r w:rsidRPr="003040B3">
        <w:rPr>
          <w:lang w:val="uk-UA"/>
        </w:rPr>
        <w:t>рішення Державній</w:t>
      </w:r>
      <w:r>
        <w:rPr>
          <w:lang w:val="uk-UA"/>
        </w:rPr>
        <w:t xml:space="preserve"> </w:t>
      </w:r>
      <w:r w:rsidRPr="003040B3">
        <w:rPr>
          <w:lang w:val="uk-UA"/>
        </w:rPr>
        <w:t xml:space="preserve">податковій інспекції у м. Сєвєродонецьку ГУ </w:t>
      </w:r>
      <w:r>
        <w:rPr>
          <w:lang w:val="uk-UA"/>
        </w:rPr>
        <w:t>ДФС в Луганській області.</w:t>
      </w:r>
    </w:p>
    <w:p w:rsidR="00EE4718" w:rsidRDefault="00EE4718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 w:rsidRPr="00605865"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r w:rsidRPr="005A3060">
        <w:rPr>
          <w:lang w:val="uk-UA"/>
        </w:rPr>
        <w:t>Анцупов</w:t>
      </w:r>
      <w:r>
        <w:rPr>
          <w:lang w:val="uk-UA"/>
        </w:rPr>
        <w:t>ій</w:t>
      </w:r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рішен</w:t>
      </w:r>
      <w:r>
        <w:rPr>
          <w:lang w:val="uk-UA"/>
        </w:rPr>
        <w:t>ня в засобах масової інформації</w:t>
      </w:r>
      <w:r w:rsidRPr="00FC344D">
        <w:rPr>
          <w:lang w:val="uk-UA"/>
        </w:rPr>
        <w:t xml:space="preserve"> або в інший можливий спосіб</w:t>
      </w:r>
      <w:r w:rsidRPr="00853B24">
        <w:rPr>
          <w:lang w:val="uk-UA"/>
        </w:rPr>
        <w:t>.</w:t>
      </w:r>
    </w:p>
    <w:p w:rsidR="00EE4718" w:rsidRDefault="00EE4718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березня 2019 року.</w:t>
      </w:r>
    </w:p>
    <w:p w:rsidR="00EE4718" w:rsidRDefault="00EE4718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4718" w:rsidRDefault="00EE4718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E4718" w:rsidRDefault="00EE4718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EE4718" w:rsidRDefault="00EE4718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EE4718" w:rsidRPr="006453CF" w:rsidRDefault="00EE4718" w:rsidP="00AF1B6A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EE4718" w:rsidRDefault="00EE4718" w:rsidP="00AF1B6A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в.о. міського голови</w:t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  <w:t>В.П.Ткачук</w:t>
      </w:r>
    </w:p>
    <w:p w:rsidR="00EE4718" w:rsidRPr="006453CF" w:rsidRDefault="00EE4718" w:rsidP="00AF1B6A">
      <w:pPr>
        <w:widowControl w:val="0"/>
        <w:ind w:left="284"/>
        <w:jc w:val="both"/>
        <w:rPr>
          <w:b/>
          <w:bCs/>
          <w:lang w:val="uk-UA"/>
        </w:rPr>
      </w:pPr>
    </w:p>
    <w:p w:rsidR="00EE4718" w:rsidRDefault="00EE4718" w:rsidP="00AF1B6A">
      <w:pPr>
        <w:widowControl w:val="0"/>
        <w:ind w:left="284" w:firstLine="284"/>
        <w:jc w:val="both"/>
        <w:rPr>
          <w:b/>
          <w:bCs/>
          <w:lang w:val="uk-UA"/>
        </w:rPr>
      </w:pPr>
    </w:p>
    <w:p w:rsidR="00EE4718" w:rsidRPr="006453CF" w:rsidRDefault="00EE4718" w:rsidP="00AF1B6A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Підготував:</w:t>
      </w:r>
    </w:p>
    <w:p w:rsidR="00EE4718" w:rsidRPr="006453CF" w:rsidRDefault="00EE4718" w:rsidP="00AF1B6A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6453CF">
        <w:rPr>
          <w:color w:val="000000"/>
          <w:lang w:val="uk-UA"/>
        </w:rPr>
        <w:t xml:space="preserve">Заступник начальника відділу </w:t>
      </w:r>
    </w:p>
    <w:p w:rsidR="00EE4718" w:rsidRDefault="00EE4718" w:rsidP="00AF1B6A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6453CF">
        <w:rPr>
          <w:color w:val="000000"/>
          <w:lang w:val="uk-UA"/>
        </w:rPr>
        <w:t>земельних відносин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  <w:t xml:space="preserve">О.В.Кас’яненко </w:t>
      </w:r>
    </w:p>
    <w:p w:rsidR="00EE4718" w:rsidRDefault="00EE4718" w:rsidP="00AF1B6A">
      <w:pPr>
        <w:widowControl w:val="0"/>
        <w:tabs>
          <w:tab w:val="left" w:pos="567"/>
        </w:tabs>
        <w:ind w:left="567" w:hanging="27"/>
        <w:rPr>
          <w:color w:val="000000"/>
          <w:sz w:val="16"/>
          <w:szCs w:val="16"/>
          <w:lang w:val="uk-UA"/>
        </w:rPr>
      </w:pPr>
    </w:p>
    <w:p w:rsidR="00EE4718" w:rsidRDefault="00EE4718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EE4718" w:rsidRDefault="00EE4718" w:rsidP="00831C77">
      <w:pPr>
        <w:rPr>
          <w:b/>
          <w:bCs/>
          <w:lang w:val="uk-UA"/>
        </w:rPr>
        <w:sectPr w:rsidR="00EE4718" w:rsidSect="00607D70">
          <w:pgSz w:w="11906" w:h="16838"/>
          <w:pgMar w:top="360" w:right="426" w:bottom="360" w:left="1418" w:header="708" w:footer="708" w:gutter="0"/>
          <w:cols w:space="708"/>
          <w:docGrid w:linePitch="360"/>
        </w:sectPr>
      </w:pPr>
    </w:p>
    <w:p w:rsidR="00EE4718" w:rsidRPr="00483106" w:rsidRDefault="00EE4718" w:rsidP="00607D70">
      <w:pPr>
        <w:ind w:firstLine="10206"/>
        <w:jc w:val="center"/>
        <w:rPr>
          <w:lang w:val="uk-UA"/>
        </w:rPr>
      </w:pPr>
      <w:r w:rsidRPr="00831C77">
        <w:rPr>
          <w:lang w:val="uk-UA"/>
        </w:rPr>
        <w:t>Д</w:t>
      </w:r>
      <w:r w:rsidRPr="00483106">
        <w:rPr>
          <w:lang w:val="uk-UA"/>
        </w:rPr>
        <w:t>одаток1</w:t>
      </w:r>
    </w:p>
    <w:p w:rsidR="00EE4718" w:rsidRPr="00483106" w:rsidRDefault="00EE4718" w:rsidP="00483106">
      <w:pPr>
        <w:ind w:firstLine="9781"/>
        <w:jc w:val="center"/>
        <w:rPr>
          <w:lang w:val="uk-UA"/>
        </w:rPr>
      </w:pPr>
      <w:r w:rsidRPr="00483106">
        <w:rPr>
          <w:lang w:val="uk-UA"/>
        </w:rPr>
        <w:t>Затверджено рішенням Сєвєродонецької міської ради</w:t>
      </w:r>
    </w:p>
    <w:p w:rsidR="00EE4718" w:rsidRPr="00D844F4" w:rsidRDefault="00EE4718" w:rsidP="00483106">
      <w:pPr>
        <w:ind w:firstLine="10206"/>
        <w:jc w:val="center"/>
        <w:rPr>
          <w:lang w:val="uk-UA"/>
        </w:rPr>
      </w:pPr>
      <w:r>
        <w:rPr>
          <w:lang w:val="uk-UA"/>
        </w:rPr>
        <w:t>в</w:t>
      </w:r>
      <w:r w:rsidRPr="00D844F4">
        <w:rPr>
          <w:lang w:val="uk-UA"/>
        </w:rPr>
        <w:t>ід</w:t>
      </w:r>
      <w:r>
        <w:rPr>
          <w:lang w:val="uk-UA"/>
        </w:rPr>
        <w:t xml:space="preserve">         лютого 2</w:t>
      </w:r>
      <w:r w:rsidRPr="00D844F4">
        <w:rPr>
          <w:lang w:val="uk-UA"/>
        </w:rPr>
        <w:t>01</w:t>
      </w:r>
      <w:r>
        <w:rPr>
          <w:lang w:val="uk-UA"/>
        </w:rPr>
        <w:t xml:space="preserve">9 </w:t>
      </w:r>
      <w:r w:rsidRPr="00D844F4">
        <w:rPr>
          <w:lang w:val="uk-UA"/>
        </w:rPr>
        <w:t>№</w:t>
      </w:r>
      <w:r>
        <w:rPr>
          <w:lang w:val="uk-UA"/>
        </w:rPr>
        <w:t>_________</w:t>
      </w:r>
    </w:p>
    <w:p w:rsidR="00EE4718" w:rsidRPr="0030288D" w:rsidRDefault="00EE4718" w:rsidP="00483106">
      <w:pPr>
        <w:pStyle w:val="NoSpacing"/>
        <w:jc w:val="center"/>
        <w:rPr>
          <w:b/>
          <w:bCs/>
        </w:rPr>
      </w:pPr>
      <w:r w:rsidRPr="0030288D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>пільг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фізичних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осіб,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наданих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пункту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статті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України,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із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сплати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</w:p>
    <w:p w:rsidR="00EE4718" w:rsidRDefault="00EE4718" w:rsidP="00483106">
      <w:pPr>
        <w:pStyle w:val="a0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B56F36">
        <w:rPr>
          <w:rFonts w:ascii="Times New Roman" w:hAnsi="Times New Roman" w:cs="Times New Roman"/>
          <w:sz w:val="24"/>
          <w:szCs w:val="24"/>
        </w:rPr>
        <w:t>Пільги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встановлюються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B56F36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вводяться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вдію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 березня </w:t>
      </w:r>
      <w:r w:rsidRPr="00B5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B56F36">
        <w:rPr>
          <w:rFonts w:ascii="Times New Roman" w:hAnsi="Times New Roman" w:cs="Times New Roman"/>
          <w:sz w:val="24"/>
          <w:szCs w:val="24"/>
        </w:rPr>
        <w:t>року.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4718" w:rsidRPr="00B56F36" w:rsidRDefault="00EE4718" w:rsidP="00483106">
      <w:pPr>
        <w:pStyle w:val="a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56F36">
        <w:rPr>
          <w:rFonts w:ascii="Times New Roman" w:hAnsi="Times New Roman" w:cs="Times New Roman"/>
          <w:sz w:val="24"/>
          <w:szCs w:val="24"/>
        </w:rPr>
        <w:t>ериторії населен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6F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ів Сєвєродонецької міської ради</w:t>
      </w:r>
      <w:r w:rsidRPr="00B56F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поширюється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ради: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EE4718" w:rsidRPr="00B56F36">
        <w:trPr>
          <w:jc w:val="center"/>
        </w:trPr>
        <w:tc>
          <w:tcPr>
            <w:tcW w:w="261" w:type="pct"/>
            <w:vAlign w:val="center"/>
          </w:tcPr>
          <w:p w:rsidR="00EE4718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EE4718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EE4718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категорія/цільове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EE4718" w:rsidRPr="00B56F36">
        <w:trPr>
          <w:jc w:val="center"/>
        </w:trPr>
        <w:tc>
          <w:tcPr>
            <w:tcW w:w="261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зайняті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багатоквартирними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житловими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будинками</w:t>
            </w:r>
          </w:p>
        </w:tc>
        <w:tc>
          <w:tcPr>
            <w:tcW w:w="579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4718" w:rsidRPr="00B56F36">
        <w:trPr>
          <w:jc w:val="center"/>
        </w:trPr>
        <w:tc>
          <w:tcPr>
            <w:tcW w:w="261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яких знаходяться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нерухомого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які були зруйновані або пошкоджені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, під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територі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Луганської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579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4718" w:rsidRPr="00B56F36">
        <w:trPr>
          <w:jc w:val="center"/>
        </w:trPr>
        <w:tc>
          <w:tcPr>
            <w:tcW w:w="261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4718" w:rsidRPr="00B56F36">
        <w:trPr>
          <w:jc w:val="center"/>
        </w:trPr>
        <w:tc>
          <w:tcPr>
            <w:tcW w:w="261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4412990001</w:t>
            </w:r>
          </w:p>
        </w:tc>
        <w:tc>
          <w:tcPr>
            <w:tcW w:w="98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ЛІСНА ДАЧА</w:t>
            </w:r>
          </w:p>
        </w:tc>
        <w:tc>
          <w:tcPr>
            <w:tcW w:w="244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4718" w:rsidRPr="00B56F36">
        <w:trPr>
          <w:jc w:val="center"/>
        </w:trPr>
        <w:tc>
          <w:tcPr>
            <w:tcW w:w="261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4412990002</w:t>
            </w:r>
          </w:p>
        </w:tc>
        <w:tc>
          <w:tcPr>
            <w:tcW w:w="98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ВОЄВОДІВКА</w:t>
            </w:r>
          </w:p>
        </w:tc>
        <w:tc>
          <w:tcPr>
            <w:tcW w:w="244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4718" w:rsidRPr="00B56F36">
        <w:trPr>
          <w:jc w:val="center"/>
        </w:trPr>
        <w:tc>
          <w:tcPr>
            <w:tcW w:w="261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4412990003</w:t>
            </w:r>
          </w:p>
        </w:tc>
        <w:tc>
          <w:tcPr>
            <w:tcW w:w="98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ПАВЛОГРАД</w:t>
            </w:r>
          </w:p>
        </w:tc>
        <w:tc>
          <w:tcPr>
            <w:tcW w:w="244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4718" w:rsidRPr="00B56F36">
        <w:trPr>
          <w:jc w:val="center"/>
        </w:trPr>
        <w:tc>
          <w:tcPr>
            <w:tcW w:w="261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4412990005</w:t>
            </w:r>
          </w:p>
        </w:tc>
        <w:tc>
          <w:tcPr>
            <w:tcW w:w="98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СИНЕЦЬКИЙ</w:t>
            </w:r>
          </w:p>
        </w:tc>
        <w:tc>
          <w:tcPr>
            <w:tcW w:w="2442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EE4718" w:rsidRPr="00B56F36" w:rsidRDefault="00EE4718" w:rsidP="00631EB2">
            <w:pPr>
              <w:pStyle w:val="a0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4718" w:rsidRDefault="00EE4718" w:rsidP="00483106">
      <w:pPr>
        <w:pStyle w:val="a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145C"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45C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748D7">
        <w:rPr>
          <w:rFonts w:ascii="Times New Roman" w:hAnsi="Times New Roman" w:cs="Times New Roman"/>
          <w:sz w:val="24"/>
          <w:szCs w:val="24"/>
        </w:rPr>
        <w:t>В.П.Ткачук</w:t>
      </w:r>
    </w:p>
    <w:p w:rsidR="00EE4718" w:rsidRPr="00BC6929" w:rsidRDefault="00EE4718" w:rsidP="00831C77">
      <w:pPr>
        <w:pStyle w:val="a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C69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Пільги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визначаються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урахуван</w:t>
      </w:r>
      <w:bookmarkStart w:id="0" w:name="_GoBack"/>
      <w:bookmarkEnd w:id="0"/>
      <w:r w:rsidRPr="00BC6929">
        <w:rPr>
          <w:rFonts w:ascii="Times New Roman" w:hAnsi="Times New Roman" w:cs="Times New Roman"/>
          <w:sz w:val="20"/>
          <w:szCs w:val="20"/>
        </w:rPr>
        <w:t>ням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норм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підпункту12.3.7пункту12.3статті12,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пункту30.2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Податкового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кодексу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України.</w:t>
      </w:r>
    </w:p>
    <w:sectPr w:rsidR="00EE4718" w:rsidRPr="00BC6929" w:rsidSect="00607D70">
      <w:pgSz w:w="16838" w:h="11906" w:orient="landscape"/>
      <w:pgMar w:top="1418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E2F9D"/>
    <w:rsid w:val="000F1CAA"/>
    <w:rsid w:val="000F28A1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295"/>
    <w:rsid w:val="00223569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4705"/>
    <w:rsid w:val="00396C66"/>
    <w:rsid w:val="00396E5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960"/>
    <w:rsid w:val="00831C77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E71FB"/>
    <w:rsid w:val="008E7FD0"/>
    <w:rsid w:val="008F259E"/>
    <w:rsid w:val="008F2D19"/>
    <w:rsid w:val="008F5C3F"/>
    <w:rsid w:val="008F6473"/>
    <w:rsid w:val="008F65B2"/>
    <w:rsid w:val="009002B9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79B"/>
    <w:rsid w:val="00B512E7"/>
    <w:rsid w:val="00B5186C"/>
    <w:rsid w:val="00B5661D"/>
    <w:rsid w:val="00B56F36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E0685"/>
    <w:rsid w:val="00BE0CC7"/>
    <w:rsid w:val="00BE1187"/>
    <w:rsid w:val="00BE177E"/>
    <w:rsid w:val="00BE3E6B"/>
    <w:rsid w:val="00BE3F9F"/>
    <w:rsid w:val="00BE489B"/>
    <w:rsid w:val="00BE71BE"/>
    <w:rsid w:val="00BF2512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3CE6"/>
    <w:rsid w:val="00D33E9D"/>
    <w:rsid w:val="00D35CDC"/>
    <w:rsid w:val="00D41581"/>
    <w:rsid w:val="00D4182A"/>
    <w:rsid w:val="00D43707"/>
    <w:rsid w:val="00D44C14"/>
    <w:rsid w:val="00D5120A"/>
    <w:rsid w:val="00D54327"/>
    <w:rsid w:val="00D543C2"/>
    <w:rsid w:val="00D54B72"/>
    <w:rsid w:val="00D578B3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8D8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60192"/>
    <w:rsid w:val="00F607A2"/>
    <w:rsid w:val="00F61A1D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A2667"/>
    <w:rsid w:val="00FA5034"/>
    <w:rsid w:val="00FA60ED"/>
    <w:rsid w:val="00FB1113"/>
    <w:rsid w:val="00FB5BDB"/>
    <w:rsid w:val="00FB5F93"/>
    <w:rsid w:val="00FB752B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Знак Знак"/>
    <w:basedOn w:val="Normal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Normal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Нормальний текст"/>
    <w:basedOn w:val="Normal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NoSpacing">
    <w:name w:val="No Spacing"/>
    <w:uiPriority w:val="99"/>
    <w:qFormat/>
    <w:rsid w:val="00483106"/>
    <w:rPr>
      <w:rFonts w:ascii="Antiqua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2256</Words>
  <Characters>1286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2019-02-19T08:02:00Z</cp:lastPrinted>
  <dcterms:created xsi:type="dcterms:W3CDTF">2019-02-19T07:50:00Z</dcterms:created>
  <dcterms:modified xsi:type="dcterms:W3CDTF">2019-02-19T08:05:00Z</dcterms:modified>
</cp:coreProperties>
</file>