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0" w:rsidRDefault="00773B80" w:rsidP="008906A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773B80" w:rsidRDefault="00773B80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73B80" w:rsidRDefault="00773B80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73B80" w:rsidRPr="00C8782E" w:rsidRDefault="00773B80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8782E">
        <w:rPr>
          <w:sz w:val="28"/>
          <w:szCs w:val="28"/>
        </w:rPr>
        <w:t>(чергова) сес</w:t>
      </w:r>
      <w:r>
        <w:rPr>
          <w:b w:val="0"/>
          <w:bCs w:val="0"/>
          <w:sz w:val="28"/>
          <w:szCs w:val="28"/>
        </w:rPr>
        <w:t xml:space="preserve">ія </w:t>
      </w:r>
    </w:p>
    <w:p w:rsidR="00773B80" w:rsidRDefault="00773B80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73B80" w:rsidRPr="00F8684C" w:rsidRDefault="00773B80" w:rsidP="00153C3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8684C">
        <w:rPr>
          <w:sz w:val="28"/>
          <w:szCs w:val="28"/>
        </w:rPr>
        <w:t xml:space="preserve"> </w:t>
      </w:r>
    </w:p>
    <w:p w:rsidR="00773B80" w:rsidRDefault="00773B80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773B80" w:rsidRDefault="00773B80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773B80" w:rsidRDefault="00773B80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2019 року</w:t>
      </w:r>
    </w:p>
    <w:p w:rsidR="00773B80" w:rsidRDefault="00773B80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786"/>
      </w:tblGrid>
      <w:tr w:rsidR="00773B80" w:rsidRPr="00C0075B">
        <w:trPr>
          <w:trHeight w:val="929"/>
        </w:trPr>
        <w:tc>
          <w:tcPr>
            <w:tcW w:w="4786" w:type="dxa"/>
          </w:tcPr>
          <w:p w:rsidR="00773B80" w:rsidRPr="007D6FF6" w:rsidRDefault="00773B80" w:rsidP="0089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r>
              <w:rPr>
                <w:color w:val="000000"/>
                <w:lang w:val="uk-UA"/>
              </w:rPr>
              <w:t xml:space="preserve">ТОВ «Побутсервіс»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</w:p>
        </w:tc>
      </w:tr>
    </w:tbl>
    <w:p w:rsidR="00773B80" w:rsidRDefault="00773B80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«Побутсервіс»                   (вх. № 40796 від 05.03.2019) про припинення права постійного користування земельною ділянкою для розташування банно-прального комбінату, у зв’язку з ліквідацією юридичної особи та переходом права власності на об’єкт нерухомого майна до інших осіб, враховуючи, що земельна ділянка перебуває в постійному користуванні ТОВ «Побутсервіс» (Державний акт на право постійного користування ІІ–ЛГ №</w:t>
      </w:r>
      <w:r w:rsidRPr="00F8684C">
        <w:rPr>
          <w:lang w:val="uk-UA"/>
        </w:rPr>
        <w:t xml:space="preserve"> </w:t>
      </w:r>
      <w:r>
        <w:rPr>
          <w:lang w:val="uk-UA"/>
        </w:rPr>
        <w:t>006146 від 22.05.2001 зі змінами),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 </w:t>
      </w:r>
      <w:r>
        <w:rPr>
          <w:lang w:val="uk-UA"/>
        </w:rPr>
        <w:t xml:space="preserve">  </w:t>
      </w:r>
      <w:r w:rsidRPr="00916691">
        <w:rPr>
          <w:lang w:val="uk-UA"/>
        </w:rPr>
        <w:t xml:space="preserve">від </w:t>
      </w:r>
      <w:r>
        <w:rPr>
          <w:lang w:val="uk-UA"/>
        </w:rPr>
        <w:t xml:space="preserve">      </w:t>
      </w:r>
      <w:r w:rsidRPr="00916691">
        <w:rPr>
          <w:lang w:val="uk-UA"/>
        </w:rPr>
        <w:t>201</w:t>
      </w:r>
      <w:r w:rsidRPr="00F8684C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773B80" w:rsidRPr="003C7F6F" w:rsidRDefault="00773B8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73B80" w:rsidRPr="00165C55" w:rsidRDefault="00773B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773B80" w:rsidRPr="003C7F6F" w:rsidRDefault="00773B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73B80" w:rsidRDefault="00773B80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товариству з обмеженою відповідальністю «Побутсервіс» право постійного користування на земельну ділянку площею 0,1827 га за адресою: Луганська обл.,                            м. Сєвєродонецьк, вулиця Енергетиків, 52, 54, надану рішенням Сєвєродонецької міської ради від 22.05.2001 за № 1174, для розташування банно-прального комбінату.</w:t>
      </w:r>
    </w:p>
    <w:p w:rsidR="00773B80" w:rsidRDefault="00773B80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773B80" w:rsidRDefault="00773B80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773B80" w:rsidRDefault="00773B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73B80" w:rsidRPr="00165C55" w:rsidRDefault="00773B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773B80" w:rsidRPr="00341620">
        <w:tc>
          <w:tcPr>
            <w:tcW w:w="7119" w:type="dxa"/>
          </w:tcPr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2605F1">
              <w:rPr>
                <w:b/>
                <w:bCs/>
                <w:lang w:val="uk-UA"/>
              </w:rPr>
              <w:t>Секретар міської ради,</w:t>
            </w:r>
          </w:p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2605F1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2605F1">
              <w:rPr>
                <w:b/>
                <w:bCs/>
                <w:lang w:val="uk-UA"/>
              </w:rPr>
              <w:t>В.П.Ткачук</w:t>
            </w:r>
          </w:p>
        </w:tc>
      </w:tr>
      <w:tr w:rsidR="00773B80" w:rsidRPr="00341620">
        <w:tc>
          <w:tcPr>
            <w:tcW w:w="7119" w:type="dxa"/>
          </w:tcPr>
          <w:p w:rsidR="00773B80" w:rsidRPr="002605F1" w:rsidRDefault="00773B80" w:rsidP="002605F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773B80" w:rsidRPr="002605F1" w:rsidRDefault="00773B80" w:rsidP="002605F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2605F1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773B80" w:rsidRPr="002605F1" w:rsidRDefault="00773B80" w:rsidP="002605F1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/>
              </w:rPr>
            </w:pPr>
            <w:r w:rsidRPr="002605F1">
              <w:rPr>
                <w:color w:val="000000"/>
                <w:lang w:val="uk-UA"/>
              </w:rPr>
              <w:t>Начальник відділу земельних відносин</w:t>
            </w:r>
          </w:p>
          <w:p w:rsidR="00773B80" w:rsidRPr="002605F1" w:rsidRDefault="00773B80" w:rsidP="002605F1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2605F1">
              <w:rPr>
                <w:color w:val="000000"/>
                <w:lang w:val="uk-UA"/>
              </w:rPr>
              <w:t>департаменту землеустрою, містобудування</w:t>
            </w:r>
          </w:p>
          <w:p w:rsidR="00773B80" w:rsidRPr="002605F1" w:rsidRDefault="00773B80" w:rsidP="002605F1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2605F1">
              <w:rPr>
                <w:color w:val="000000"/>
                <w:lang w:val="uk-UA"/>
              </w:rPr>
              <w:t>та архітектурно-будівельного контролю</w:t>
            </w:r>
          </w:p>
        </w:tc>
        <w:tc>
          <w:tcPr>
            <w:tcW w:w="2529" w:type="dxa"/>
          </w:tcPr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773B80" w:rsidRPr="002605F1" w:rsidRDefault="00773B80" w:rsidP="002605F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2605F1">
              <w:rPr>
                <w:color w:val="000000"/>
                <w:lang w:val="uk-UA"/>
              </w:rPr>
              <w:t>О.В. Кас</w:t>
            </w:r>
            <w:r w:rsidRPr="002605F1">
              <w:rPr>
                <w:color w:val="000000"/>
              </w:rPr>
              <w:t>`</w:t>
            </w:r>
            <w:r w:rsidRPr="002605F1">
              <w:rPr>
                <w:color w:val="000000"/>
                <w:lang w:val="uk-UA"/>
              </w:rPr>
              <w:t>яненко</w:t>
            </w:r>
          </w:p>
        </w:tc>
      </w:tr>
    </w:tbl>
    <w:p w:rsidR="00773B80" w:rsidRDefault="00773B80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773B80" w:rsidSect="008906A4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1620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121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5A0F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937"/>
    <w:rsid w:val="00C0075B"/>
    <w:rsid w:val="00C01CAC"/>
    <w:rsid w:val="00C01E53"/>
    <w:rsid w:val="00C05E6E"/>
    <w:rsid w:val="00C0717F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26F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1249</Words>
  <Characters>713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2018-09-18T11:27:00Z</cp:lastPrinted>
  <dcterms:created xsi:type="dcterms:W3CDTF">2019-03-18T13:35:00Z</dcterms:created>
  <dcterms:modified xsi:type="dcterms:W3CDTF">2019-03-27T14:35:00Z</dcterms:modified>
</cp:coreProperties>
</file>