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CA" w:rsidRPr="00C55499" w:rsidRDefault="00E402CA" w:rsidP="00C55499">
      <w:pPr>
        <w:spacing w:after="0" w:line="240" w:lineRule="auto"/>
        <w:jc w:val="center"/>
        <w:rPr>
          <w:rFonts w:ascii="Times New Roman" w:hAnsi="Times New Roman" w:cs="Times New Roman"/>
          <w:b/>
          <w:bCs/>
          <w:lang w:val="uk-UA"/>
        </w:rPr>
      </w:pPr>
      <w:r w:rsidRPr="00C55499">
        <w:rPr>
          <w:rFonts w:ascii="Times New Roman" w:hAnsi="Times New Roman" w:cs="Times New Roman"/>
          <w:b/>
          <w:bCs/>
          <w:color w:val="000000"/>
        </w:rPr>
        <w:t xml:space="preserve">                  </w:t>
      </w:r>
      <w:r w:rsidRPr="00C55499">
        <w:rPr>
          <w:rFonts w:ascii="Times New Roman" w:hAnsi="Times New Roman" w:cs="Times New Roman"/>
          <w:b/>
          <w:bCs/>
          <w:color w:val="000000"/>
          <w:lang w:val="uk-UA"/>
        </w:rPr>
        <w:t xml:space="preserve">        </w:t>
      </w:r>
      <w:r w:rsidRPr="00C55499">
        <w:rPr>
          <w:rFonts w:ascii="Times New Roman" w:hAnsi="Times New Roman" w:cs="Times New Roman"/>
          <w:b/>
          <w:bCs/>
          <w:color w:val="000000"/>
        </w:rPr>
        <w:t xml:space="preserve">     </w:t>
      </w:r>
      <w:r w:rsidRPr="00C55499">
        <w:rPr>
          <w:rFonts w:ascii="Times New Roman" w:hAnsi="Times New Roman" w:cs="Times New Roman"/>
          <w:b/>
          <w:bCs/>
          <w:lang w:val="uk-UA"/>
        </w:rPr>
        <w:t xml:space="preserve">                                                                                                  </w:t>
      </w:r>
    </w:p>
    <w:p w:rsidR="00E402CA" w:rsidRDefault="00E402CA" w:rsidP="00C0471B">
      <w:pPr>
        <w:spacing w:after="0" w:line="240" w:lineRule="auto"/>
        <w:jc w:val="right"/>
        <w:rPr>
          <w:rFonts w:ascii="Times New Roman" w:hAnsi="Times New Roman" w:cs="Times New Roman"/>
          <w:b/>
          <w:bCs/>
          <w:lang w:val="uk-UA"/>
        </w:rPr>
      </w:pPr>
      <w:r>
        <w:rPr>
          <w:rFonts w:ascii="Times New Roman" w:hAnsi="Times New Roman" w:cs="Times New Roman"/>
          <w:b/>
          <w:bCs/>
          <w:lang w:val="uk-UA"/>
        </w:rPr>
        <w:t xml:space="preserve">Проект </w:t>
      </w:r>
    </w:p>
    <w:p w:rsidR="00E402CA" w:rsidRPr="00C0471B" w:rsidRDefault="00E402CA" w:rsidP="00C55499">
      <w:pPr>
        <w:spacing w:after="0" w:line="240" w:lineRule="auto"/>
        <w:jc w:val="center"/>
        <w:rPr>
          <w:rFonts w:ascii="Times New Roman" w:hAnsi="Times New Roman" w:cs="Times New Roman"/>
          <w:lang w:val="uk-UA"/>
        </w:rPr>
      </w:pPr>
      <w:r w:rsidRPr="00C55499">
        <w:rPr>
          <w:rFonts w:ascii="Times New Roman" w:hAnsi="Times New Roman" w:cs="Times New Roman"/>
          <w:b/>
          <w:bCs/>
          <w:lang w:val="uk-UA"/>
        </w:rPr>
        <w:t>СЄВЄРОДОНЕЦЬКА МІСЬКА РАДА</w:t>
      </w:r>
    </w:p>
    <w:p w:rsidR="00E402CA" w:rsidRPr="00C0471B" w:rsidRDefault="00E402CA" w:rsidP="00C55499">
      <w:pPr>
        <w:spacing w:after="0" w:line="240" w:lineRule="auto"/>
        <w:jc w:val="center"/>
        <w:rPr>
          <w:rFonts w:ascii="Times New Roman" w:hAnsi="Times New Roman" w:cs="Times New Roman"/>
          <w:lang w:val="uk-UA"/>
        </w:rPr>
      </w:pPr>
      <w:r w:rsidRPr="00C0471B">
        <w:rPr>
          <w:rFonts w:ascii="Times New Roman" w:hAnsi="Times New Roman" w:cs="Times New Roman"/>
          <w:lang w:val="uk-UA"/>
        </w:rPr>
        <w:t>_______________</w:t>
      </w:r>
      <w:r w:rsidRPr="00C55499">
        <w:rPr>
          <w:rFonts w:ascii="Times New Roman" w:hAnsi="Times New Roman" w:cs="Times New Roman"/>
          <w:b/>
          <w:bCs/>
          <w:lang w:val="uk-UA"/>
        </w:rPr>
        <w:t>СКЛИКАННЯ</w:t>
      </w:r>
    </w:p>
    <w:p w:rsidR="00E402CA" w:rsidRPr="00C55499" w:rsidRDefault="00E402CA" w:rsidP="00C55499">
      <w:pPr>
        <w:spacing w:after="0" w:line="240" w:lineRule="auto"/>
        <w:jc w:val="center"/>
        <w:rPr>
          <w:rFonts w:ascii="Times New Roman" w:hAnsi="Times New Roman" w:cs="Times New Roman"/>
          <w:lang w:val="uk-UA"/>
        </w:rPr>
      </w:pPr>
      <w:r w:rsidRPr="00C55499">
        <w:rPr>
          <w:rFonts w:ascii="Times New Roman" w:hAnsi="Times New Roman" w:cs="Times New Roman"/>
          <w:b/>
          <w:bCs/>
          <w:lang w:val="uk-UA"/>
        </w:rPr>
        <w:t>______________(__________) сесія</w:t>
      </w:r>
    </w:p>
    <w:p w:rsidR="00E402CA" w:rsidRPr="00C0471B" w:rsidRDefault="00E402CA" w:rsidP="00C55499">
      <w:pPr>
        <w:spacing w:after="0" w:line="240" w:lineRule="auto"/>
        <w:jc w:val="center"/>
        <w:rPr>
          <w:rFonts w:ascii="Times New Roman" w:hAnsi="Times New Roman" w:cs="Times New Roman"/>
          <w:b/>
          <w:bCs/>
          <w:lang w:val="uk-UA"/>
        </w:rPr>
      </w:pPr>
    </w:p>
    <w:p w:rsidR="00E402CA" w:rsidRPr="00C55499" w:rsidRDefault="00E402CA" w:rsidP="00C55499">
      <w:pPr>
        <w:spacing w:after="0" w:line="240" w:lineRule="auto"/>
        <w:jc w:val="center"/>
        <w:rPr>
          <w:rFonts w:ascii="Times New Roman" w:hAnsi="Times New Roman" w:cs="Times New Roman"/>
          <w:b/>
          <w:bCs/>
          <w:lang w:val="uk-UA"/>
        </w:rPr>
      </w:pPr>
      <w:r w:rsidRPr="00C0471B">
        <w:rPr>
          <w:rFonts w:ascii="Times New Roman" w:hAnsi="Times New Roman" w:cs="Times New Roman"/>
          <w:b/>
          <w:bCs/>
          <w:lang w:val="uk-UA"/>
        </w:rPr>
        <w:t xml:space="preserve">РІШЕННЯ </w:t>
      </w:r>
      <w:r w:rsidRPr="00C55499">
        <w:rPr>
          <w:rFonts w:ascii="Times New Roman" w:hAnsi="Times New Roman" w:cs="Times New Roman"/>
          <w:b/>
          <w:bCs/>
        </w:rPr>
        <w:sym w:font="Times New Roman" w:char="2116"/>
      </w:r>
      <w:r w:rsidRPr="00C0471B">
        <w:rPr>
          <w:rFonts w:ascii="Times New Roman" w:hAnsi="Times New Roman" w:cs="Times New Roman"/>
          <w:b/>
          <w:bCs/>
          <w:lang w:val="uk-UA"/>
        </w:rPr>
        <w:t xml:space="preserve"> </w:t>
      </w:r>
      <w:r w:rsidRPr="00C55499">
        <w:rPr>
          <w:rFonts w:ascii="Times New Roman" w:hAnsi="Times New Roman" w:cs="Times New Roman"/>
          <w:b/>
          <w:bCs/>
          <w:lang w:val="uk-UA"/>
        </w:rPr>
        <w:t>_____</w:t>
      </w:r>
    </w:p>
    <w:p w:rsidR="00E402CA" w:rsidRPr="00C0471B" w:rsidRDefault="00E402CA" w:rsidP="00C55499">
      <w:pPr>
        <w:spacing w:after="0" w:line="240" w:lineRule="auto"/>
        <w:rPr>
          <w:rFonts w:ascii="Times New Roman" w:hAnsi="Times New Roman" w:cs="Times New Roman"/>
          <w:b/>
          <w:bCs/>
          <w:lang w:val="uk-UA"/>
        </w:rPr>
      </w:pPr>
      <w:r>
        <w:rPr>
          <w:rFonts w:ascii="Times New Roman" w:hAnsi="Times New Roman" w:cs="Times New Roman"/>
          <w:b/>
          <w:bCs/>
          <w:lang w:val="uk-UA"/>
        </w:rPr>
        <w:t xml:space="preserve">     </w:t>
      </w:r>
      <w:r w:rsidRPr="00C55499">
        <w:rPr>
          <w:rFonts w:ascii="Times New Roman" w:hAnsi="Times New Roman" w:cs="Times New Roman"/>
          <w:b/>
          <w:bCs/>
          <w:lang w:val="uk-UA"/>
        </w:rPr>
        <w:t xml:space="preserve">«       » _________ </w:t>
      </w:r>
      <w:r w:rsidRPr="00C0471B">
        <w:rPr>
          <w:rFonts w:ascii="Times New Roman" w:hAnsi="Times New Roman" w:cs="Times New Roman"/>
          <w:b/>
          <w:bCs/>
          <w:lang w:val="uk-UA"/>
        </w:rPr>
        <w:t xml:space="preserve"> 201</w:t>
      </w:r>
      <w:r>
        <w:rPr>
          <w:rFonts w:ascii="Times New Roman" w:hAnsi="Times New Roman" w:cs="Times New Roman"/>
          <w:b/>
          <w:bCs/>
          <w:lang w:val="uk-UA"/>
        </w:rPr>
        <w:t>9</w:t>
      </w:r>
      <w:r w:rsidRPr="00C0471B">
        <w:rPr>
          <w:rFonts w:ascii="Times New Roman" w:hAnsi="Times New Roman" w:cs="Times New Roman"/>
          <w:b/>
          <w:bCs/>
          <w:lang w:val="uk-UA"/>
        </w:rPr>
        <w:t xml:space="preserve"> року</w:t>
      </w:r>
    </w:p>
    <w:p w:rsidR="00E402CA" w:rsidRPr="00C0471B" w:rsidRDefault="00E402CA" w:rsidP="00C55499">
      <w:pPr>
        <w:spacing w:after="0" w:line="240" w:lineRule="auto"/>
        <w:rPr>
          <w:rFonts w:ascii="Times New Roman" w:hAnsi="Times New Roman" w:cs="Times New Roman"/>
          <w:b/>
          <w:bCs/>
          <w:lang w:val="uk-UA"/>
        </w:rPr>
      </w:pPr>
      <w:r>
        <w:rPr>
          <w:rFonts w:ascii="Times New Roman" w:hAnsi="Times New Roman" w:cs="Times New Roman"/>
          <w:b/>
          <w:bCs/>
          <w:lang w:val="uk-UA"/>
        </w:rPr>
        <w:t xml:space="preserve">     </w:t>
      </w:r>
      <w:r w:rsidRPr="00C0471B">
        <w:rPr>
          <w:rFonts w:ascii="Times New Roman" w:hAnsi="Times New Roman" w:cs="Times New Roman"/>
          <w:b/>
          <w:bCs/>
          <w:lang w:val="uk-UA"/>
        </w:rPr>
        <w:t>м. Сєвєродонецьк</w:t>
      </w:r>
    </w:p>
    <w:p w:rsidR="00E402CA" w:rsidRPr="00C0471B" w:rsidRDefault="00E402CA" w:rsidP="00C55499">
      <w:pPr>
        <w:spacing w:after="0" w:line="240" w:lineRule="auto"/>
        <w:rPr>
          <w:rFonts w:ascii="Times New Roman" w:hAnsi="Times New Roman" w:cs="Times New Roman"/>
          <w:b/>
          <w:bCs/>
          <w:lang w:val="uk-UA"/>
        </w:rPr>
      </w:pPr>
    </w:p>
    <w:p w:rsidR="00E402CA" w:rsidRPr="00C55499" w:rsidRDefault="00E402CA" w:rsidP="00C55499">
      <w:pPr>
        <w:shd w:val="clear" w:color="auto" w:fill="FFFFFF"/>
        <w:spacing w:after="0" w:line="240" w:lineRule="auto"/>
        <w:ind w:left="150" w:right="150"/>
        <w:rPr>
          <w:rFonts w:ascii="Times New Roman" w:hAnsi="Times New Roman" w:cs="Times New Roman"/>
          <w:color w:val="000000"/>
          <w:sz w:val="24"/>
          <w:szCs w:val="24"/>
          <w:lang w:val="uk-UA"/>
        </w:rPr>
      </w:pPr>
      <w:r w:rsidRPr="00C0471B">
        <w:rPr>
          <w:rFonts w:ascii="Times New Roman" w:hAnsi="Times New Roman" w:cs="Times New Roman"/>
          <w:lang w:val="uk-UA"/>
        </w:rPr>
        <w:t xml:space="preserve">Про затвердження </w:t>
      </w:r>
      <w:r w:rsidRPr="00C0471B">
        <w:rPr>
          <w:rFonts w:ascii="Times New Roman" w:hAnsi="Times New Roman" w:cs="Times New Roman"/>
          <w:color w:val="000000"/>
          <w:sz w:val="24"/>
          <w:szCs w:val="24"/>
          <w:lang w:val="uk-UA"/>
        </w:rPr>
        <w:t xml:space="preserve"> П</w:t>
      </w:r>
      <w:r w:rsidRPr="00C55499">
        <w:rPr>
          <w:rFonts w:ascii="Times New Roman" w:hAnsi="Times New Roman" w:cs="Times New Roman"/>
          <w:color w:val="000000"/>
          <w:sz w:val="24"/>
          <w:szCs w:val="24"/>
          <w:lang w:val="uk-UA"/>
        </w:rPr>
        <w:t>равил</w:t>
      </w:r>
      <w:r w:rsidRPr="00C55499">
        <w:rPr>
          <w:rFonts w:ascii="Times New Roman" w:hAnsi="Times New Roman" w:cs="Times New Roman"/>
          <w:color w:val="000000"/>
          <w:sz w:val="24"/>
          <w:szCs w:val="24"/>
        </w:rPr>
        <w:t> </w:t>
      </w:r>
      <w:r w:rsidRPr="00C0471B">
        <w:rPr>
          <w:rFonts w:ascii="Times New Roman" w:hAnsi="Times New Roman" w:cs="Times New Roman"/>
          <w:color w:val="000000"/>
          <w:sz w:val="24"/>
          <w:szCs w:val="24"/>
          <w:lang w:val="uk-UA"/>
        </w:rPr>
        <w:br/>
        <w:t xml:space="preserve">благоустрою території </w:t>
      </w:r>
      <w:r w:rsidRPr="00C55499">
        <w:rPr>
          <w:rFonts w:ascii="Times New Roman" w:hAnsi="Times New Roman" w:cs="Times New Roman"/>
          <w:color w:val="000000"/>
          <w:sz w:val="24"/>
          <w:szCs w:val="24"/>
          <w:lang w:val="uk-UA"/>
        </w:rPr>
        <w:t>міста</w:t>
      </w:r>
    </w:p>
    <w:p w:rsidR="00E402CA" w:rsidRPr="00C55499" w:rsidRDefault="00E402CA" w:rsidP="00C55499">
      <w:pPr>
        <w:shd w:val="clear" w:color="auto" w:fill="FFFFFF"/>
        <w:spacing w:after="0" w:line="240" w:lineRule="auto"/>
        <w:ind w:left="150" w:right="150"/>
        <w:rPr>
          <w:rFonts w:ascii="Times New Roman" w:hAnsi="Times New Roman" w:cs="Times New Roman"/>
          <w:color w:val="000000"/>
          <w:sz w:val="24"/>
          <w:szCs w:val="24"/>
          <w:lang w:val="uk-UA"/>
        </w:rPr>
      </w:pPr>
      <w:r w:rsidRPr="00C55499">
        <w:rPr>
          <w:rFonts w:ascii="Times New Roman" w:hAnsi="Times New Roman" w:cs="Times New Roman"/>
          <w:color w:val="000000"/>
          <w:sz w:val="24"/>
          <w:szCs w:val="24"/>
          <w:lang w:val="uk-UA"/>
        </w:rPr>
        <w:t xml:space="preserve">Сєвєродонецька та населених пунктів, </w:t>
      </w:r>
    </w:p>
    <w:p w:rsidR="00E402CA" w:rsidRPr="00C55499" w:rsidRDefault="00E402CA" w:rsidP="00C55499">
      <w:pPr>
        <w:shd w:val="clear" w:color="auto" w:fill="FFFFFF"/>
        <w:spacing w:after="0" w:line="240" w:lineRule="auto"/>
        <w:ind w:left="150" w:right="150"/>
        <w:rPr>
          <w:rFonts w:ascii="Times New Roman" w:hAnsi="Times New Roman" w:cs="Times New Roman"/>
          <w:color w:val="000000"/>
          <w:sz w:val="24"/>
          <w:szCs w:val="24"/>
          <w:lang w:val="uk-UA"/>
        </w:rPr>
      </w:pPr>
      <w:r w:rsidRPr="00C55499">
        <w:rPr>
          <w:rFonts w:ascii="Times New Roman" w:hAnsi="Times New Roman" w:cs="Times New Roman"/>
          <w:color w:val="000000"/>
          <w:sz w:val="24"/>
          <w:szCs w:val="24"/>
          <w:lang w:val="uk-UA"/>
        </w:rPr>
        <w:t xml:space="preserve">що входять до складу  Сєвєродонецької </w:t>
      </w:r>
    </w:p>
    <w:p w:rsidR="00E402CA" w:rsidRPr="00C55499" w:rsidRDefault="00E402CA" w:rsidP="00C55499">
      <w:pPr>
        <w:shd w:val="clear" w:color="auto" w:fill="FFFFFF"/>
        <w:spacing w:after="0" w:line="240" w:lineRule="auto"/>
        <w:ind w:left="150" w:right="150"/>
        <w:rPr>
          <w:rFonts w:ascii="Times New Roman" w:hAnsi="Times New Roman" w:cs="Times New Roman"/>
          <w:lang w:val="uk-UA"/>
        </w:rPr>
      </w:pPr>
      <w:r w:rsidRPr="00C55499">
        <w:rPr>
          <w:rFonts w:ascii="Times New Roman" w:hAnsi="Times New Roman" w:cs="Times New Roman"/>
          <w:color w:val="000000"/>
          <w:sz w:val="24"/>
          <w:szCs w:val="24"/>
          <w:lang w:val="uk-UA"/>
        </w:rPr>
        <w:t>міської ради</w:t>
      </w:r>
    </w:p>
    <w:p w:rsidR="00E402CA" w:rsidRPr="00C55499" w:rsidRDefault="00E402CA" w:rsidP="00C55499">
      <w:pPr>
        <w:spacing w:after="0" w:line="240" w:lineRule="auto"/>
        <w:rPr>
          <w:rFonts w:ascii="Times New Roman" w:hAnsi="Times New Roman" w:cs="Times New Roman"/>
          <w:lang w:val="uk-UA"/>
        </w:rPr>
      </w:pPr>
    </w:p>
    <w:p w:rsidR="00E402CA" w:rsidRPr="00C55499" w:rsidRDefault="00E402CA" w:rsidP="00C55499">
      <w:pPr>
        <w:spacing w:after="0" w:line="240" w:lineRule="auto"/>
        <w:jc w:val="both"/>
        <w:rPr>
          <w:rFonts w:ascii="Times New Roman" w:hAnsi="Times New Roman" w:cs="Times New Roman"/>
          <w:lang w:val="uk-UA"/>
        </w:rPr>
      </w:pPr>
      <w:r w:rsidRPr="00C55499">
        <w:rPr>
          <w:rFonts w:ascii="Times New Roman" w:hAnsi="Times New Roman" w:cs="Times New Roman"/>
          <w:lang w:val="uk-UA"/>
        </w:rPr>
        <w:t xml:space="preserve">    Керуючись статтями 30, 31, 33 Закону України «Про місцеве самоврядування в Україні»,  ст.ст.1,16,20,21 Закону України «Про благоустрій населених пунктів», Типовими Правилами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 310 від 27.11.2017 року, з метою встановлення єдиних основних критеріїв та вимог щодо належного утримання об’єктів благоустрою, удосконалення порядку благоустрою міста Сєвєродонецька,  міська рада</w:t>
      </w:r>
    </w:p>
    <w:p w:rsidR="00E402CA" w:rsidRPr="00C55499" w:rsidRDefault="00E402CA" w:rsidP="00C55499">
      <w:pPr>
        <w:spacing w:after="0" w:line="240" w:lineRule="auto"/>
        <w:ind w:firstLine="708"/>
        <w:jc w:val="both"/>
        <w:rPr>
          <w:rFonts w:ascii="Times New Roman" w:hAnsi="Times New Roman" w:cs="Times New Roman"/>
          <w:lang w:val="uk-UA"/>
        </w:rPr>
      </w:pPr>
    </w:p>
    <w:p w:rsidR="00E402CA" w:rsidRPr="00C55499" w:rsidRDefault="00E402CA" w:rsidP="00C55499">
      <w:pPr>
        <w:pStyle w:val="BodyTextIndent"/>
        <w:ind w:firstLine="0"/>
        <w:rPr>
          <w:sz w:val="22"/>
          <w:szCs w:val="22"/>
          <w:lang w:val="uk-UA"/>
        </w:rPr>
      </w:pPr>
      <w:r w:rsidRPr="00C55499">
        <w:rPr>
          <w:b/>
          <w:bCs/>
          <w:sz w:val="22"/>
          <w:szCs w:val="22"/>
          <w:lang w:val="uk-UA"/>
        </w:rPr>
        <w:t>ВИРІШИЛА:</w:t>
      </w:r>
    </w:p>
    <w:p w:rsidR="00E402CA" w:rsidRPr="00D75872" w:rsidRDefault="00E402CA" w:rsidP="00D75872">
      <w:pPr>
        <w:shd w:val="clear" w:color="auto" w:fill="FFFFFF"/>
        <w:spacing w:after="0" w:line="240" w:lineRule="auto"/>
        <w:ind w:left="150" w:right="150"/>
        <w:jc w:val="both"/>
        <w:rPr>
          <w:rFonts w:ascii="Times New Roman" w:hAnsi="Times New Roman" w:cs="Times New Roman"/>
          <w:lang w:val="uk-UA"/>
        </w:rPr>
      </w:pPr>
      <w:r>
        <w:rPr>
          <w:rFonts w:ascii="Times New Roman" w:hAnsi="Times New Roman" w:cs="Times New Roman"/>
          <w:lang w:val="uk-UA"/>
        </w:rPr>
        <w:t xml:space="preserve">      </w:t>
      </w:r>
      <w:r w:rsidRPr="00D75872">
        <w:rPr>
          <w:rFonts w:ascii="Times New Roman" w:hAnsi="Times New Roman" w:cs="Times New Roman"/>
          <w:lang w:val="uk-UA"/>
        </w:rPr>
        <w:t xml:space="preserve">1. Затвердити  </w:t>
      </w:r>
      <w:r w:rsidRPr="00C45408">
        <w:rPr>
          <w:rFonts w:ascii="Times New Roman" w:hAnsi="Times New Roman" w:cs="Times New Roman"/>
          <w:color w:val="000000"/>
          <w:lang w:val="uk-UA"/>
        </w:rPr>
        <w:t>П</w:t>
      </w:r>
      <w:r w:rsidRPr="00D75872">
        <w:rPr>
          <w:rFonts w:ascii="Times New Roman" w:hAnsi="Times New Roman" w:cs="Times New Roman"/>
          <w:color w:val="000000"/>
          <w:lang w:val="uk-UA"/>
        </w:rPr>
        <w:t>равила б</w:t>
      </w:r>
      <w:r w:rsidRPr="00C45408">
        <w:rPr>
          <w:rFonts w:ascii="Times New Roman" w:hAnsi="Times New Roman" w:cs="Times New Roman"/>
          <w:color w:val="000000"/>
          <w:lang w:val="uk-UA"/>
        </w:rPr>
        <w:t xml:space="preserve">лагоустрою території </w:t>
      </w:r>
      <w:r w:rsidRPr="00D75872">
        <w:rPr>
          <w:rFonts w:ascii="Times New Roman" w:hAnsi="Times New Roman" w:cs="Times New Roman"/>
          <w:color w:val="000000"/>
          <w:lang w:val="uk-UA"/>
        </w:rPr>
        <w:t xml:space="preserve">міста Сєвєродонецька та населених пунктів, що входять до складу  Сєвєродонецької міської ради </w:t>
      </w:r>
      <w:r w:rsidRPr="00D75872">
        <w:rPr>
          <w:rFonts w:ascii="Times New Roman" w:hAnsi="Times New Roman" w:cs="Times New Roman"/>
          <w:lang w:val="uk-UA"/>
        </w:rPr>
        <w:t xml:space="preserve"> (Додаток 1).</w:t>
      </w:r>
    </w:p>
    <w:p w:rsidR="00E402CA" w:rsidRPr="00D75872" w:rsidRDefault="00E402CA" w:rsidP="00D75872">
      <w:pPr>
        <w:pStyle w:val="NormalWeb"/>
        <w:spacing w:before="0" w:beforeAutospacing="0"/>
        <w:jc w:val="both"/>
        <w:rPr>
          <w:sz w:val="22"/>
          <w:szCs w:val="22"/>
          <w:lang w:val="uk-UA"/>
        </w:rPr>
      </w:pPr>
      <w:r>
        <w:rPr>
          <w:sz w:val="22"/>
          <w:szCs w:val="22"/>
          <w:lang w:val="uk-UA"/>
        </w:rPr>
        <w:t xml:space="preserve">        </w:t>
      </w:r>
      <w:r w:rsidRPr="00D75872">
        <w:rPr>
          <w:sz w:val="22"/>
          <w:szCs w:val="22"/>
          <w:lang w:val="uk-UA"/>
        </w:rPr>
        <w:t>2.  Вважати таким, що втратило чинність</w:t>
      </w:r>
      <w:r>
        <w:rPr>
          <w:sz w:val="22"/>
          <w:szCs w:val="22"/>
          <w:lang w:val="uk-UA"/>
        </w:rPr>
        <w:t>,</w:t>
      </w:r>
      <w:r w:rsidRPr="00D75872">
        <w:rPr>
          <w:sz w:val="22"/>
          <w:szCs w:val="22"/>
          <w:lang w:val="uk-UA"/>
        </w:rPr>
        <w:t xml:space="preserve"> рішення сесії Сєвєродонецької міської ради від 22.05.2008 року № 2122 “Про  затвердження Правил благоустрою на території м.Сєвєродонецька</w:t>
      </w:r>
    </w:p>
    <w:p w:rsidR="00E402CA" w:rsidRPr="00D75872" w:rsidRDefault="00E402CA" w:rsidP="00D75872">
      <w:pPr>
        <w:tabs>
          <w:tab w:val="left" w:pos="1080"/>
        </w:tabs>
        <w:spacing w:after="0"/>
        <w:jc w:val="both"/>
        <w:rPr>
          <w:rFonts w:ascii="Times New Roman" w:hAnsi="Times New Roman" w:cs="Times New Roman"/>
          <w:lang w:val="uk-UA"/>
        </w:rPr>
      </w:pPr>
      <w:r w:rsidRPr="00D75872">
        <w:rPr>
          <w:rFonts w:ascii="Times New Roman" w:hAnsi="Times New Roman" w:cs="Times New Roman"/>
          <w:lang w:val="uk-UA"/>
        </w:rPr>
        <w:t xml:space="preserve">         3</w:t>
      </w:r>
      <w:r w:rsidRPr="00D75872">
        <w:rPr>
          <w:rFonts w:ascii="Times New Roman" w:hAnsi="Times New Roman" w:cs="Times New Roman"/>
        </w:rPr>
        <w:t>.</w:t>
      </w:r>
      <w:r w:rsidRPr="00D75872">
        <w:rPr>
          <w:rFonts w:ascii="Times New Roman" w:hAnsi="Times New Roman" w:cs="Times New Roman"/>
          <w:lang w:val="uk-UA"/>
        </w:rPr>
        <w:t xml:space="preserve">   </w:t>
      </w:r>
      <w:r w:rsidRPr="00D75872">
        <w:rPr>
          <w:rFonts w:ascii="Times New Roman" w:hAnsi="Times New Roman" w:cs="Times New Roman"/>
        </w:rPr>
        <w:t xml:space="preserve">Дане рішення підлягає публікації. </w:t>
      </w:r>
    </w:p>
    <w:p w:rsidR="00E402CA" w:rsidRPr="00D75872" w:rsidRDefault="00E402CA" w:rsidP="00D75872">
      <w:pPr>
        <w:tabs>
          <w:tab w:val="left" w:pos="1080"/>
        </w:tabs>
        <w:spacing w:after="0"/>
        <w:jc w:val="both"/>
        <w:rPr>
          <w:rFonts w:ascii="Times New Roman" w:hAnsi="Times New Roman" w:cs="Times New Roman"/>
          <w:lang w:val="uk-UA"/>
        </w:rPr>
      </w:pPr>
      <w:r w:rsidRPr="00D75872">
        <w:rPr>
          <w:rFonts w:ascii="Times New Roman" w:hAnsi="Times New Roman" w:cs="Times New Roman"/>
          <w:lang w:val="uk-UA"/>
        </w:rPr>
        <w:t xml:space="preserve">         4</w:t>
      </w:r>
      <w:r w:rsidRPr="00D75872">
        <w:rPr>
          <w:rFonts w:ascii="Times New Roman" w:hAnsi="Times New Roman" w:cs="Times New Roman"/>
        </w:rPr>
        <w:t>.</w:t>
      </w:r>
      <w:r w:rsidRPr="00D75872">
        <w:rPr>
          <w:rFonts w:ascii="Times New Roman" w:hAnsi="Times New Roman" w:cs="Times New Roman"/>
          <w:lang w:val="uk-UA"/>
        </w:rPr>
        <w:t xml:space="preserve"> </w:t>
      </w:r>
      <w:r w:rsidRPr="00D75872">
        <w:rPr>
          <w:rFonts w:ascii="Times New Roman" w:hAnsi="Times New Roman" w:cs="Times New Roman"/>
        </w:rPr>
        <w:t xml:space="preserve">Контроль за виконанням рішення покласти на </w:t>
      </w:r>
      <w:r w:rsidRPr="00D75872">
        <w:rPr>
          <w:rFonts w:ascii="Times New Roman" w:hAnsi="Times New Roman" w:cs="Times New Roman"/>
          <w:lang w:val="uk-UA"/>
        </w:rPr>
        <w:t xml:space="preserve"> </w:t>
      </w:r>
      <w:r w:rsidRPr="00D75872">
        <w:rPr>
          <w:rFonts w:ascii="Times New Roman" w:hAnsi="Times New Roman" w:cs="Times New Roman"/>
        </w:rPr>
        <w:t>заступника міського голови</w:t>
      </w:r>
      <w:r w:rsidRPr="00D75872">
        <w:rPr>
          <w:rFonts w:ascii="Times New Roman" w:hAnsi="Times New Roman" w:cs="Times New Roman"/>
          <w:lang w:val="uk-UA"/>
        </w:rPr>
        <w:t xml:space="preserve"> </w:t>
      </w:r>
      <w:r w:rsidRPr="00D75872">
        <w:rPr>
          <w:rFonts w:ascii="Times New Roman" w:hAnsi="Times New Roman" w:cs="Times New Roman"/>
        </w:rPr>
        <w:t xml:space="preserve"> </w:t>
      </w:r>
      <w:r w:rsidRPr="00D75872">
        <w:rPr>
          <w:rFonts w:ascii="Times New Roman" w:hAnsi="Times New Roman" w:cs="Times New Roman"/>
          <w:lang w:val="uk-UA"/>
        </w:rPr>
        <w:t>Пригебу Г.В.</w:t>
      </w:r>
    </w:p>
    <w:p w:rsidR="00E402CA" w:rsidRPr="00D75872" w:rsidRDefault="00E402CA" w:rsidP="00C55499">
      <w:pPr>
        <w:spacing w:after="0" w:line="240" w:lineRule="auto"/>
        <w:ind w:firstLine="624"/>
        <w:jc w:val="both"/>
        <w:rPr>
          <w:rFonts w:ascii="Times New Roman" w:hAnsi="Times New Roman" w:cs="Times New Roman"/>
        </w:rPr>
      </w:pPr>
    </w:p>
    <w:p w:rsidR="00E402CA" w:rsidRPr="00C55499" w:rsidRDefault="00E402CA" w:rsidP="00C55499">
      <w:pPr>
        <w:spacing w:after="0" w:line="240" w:lineRule="auto"/>
        <w:ind w:firstLine="624"/>
        <w:jc w:val="both"/>
        <w:rPr>
          <w:rFonts w:ascii="Times New Roman" w:hAnsi="Times New Roman" w:cs="Times New Roman"/>
          <w:lang w:val="uk-UA"/>
        </w:rPr>
      </w:pPr>
    </w:p>
    <w:p w:rsidR="00E402CA" w:rsidRPr="00C55499" w:rsidRDefault="00E402CA" w:rsidP="00C55499">
      <w:pPr>
        <w:spacing w:after="0" w:line="240" w:lineRule="auto"/>
        <w:ind w:firstLine="567"/>
        <w:jc w:val="both"/>
        <w:rPr>
          <w:rFonts w:ascii="Times New Roman" w:hAnsi="Times New Roman" w:cs="Times New Roman"/>
          <w:b/>
          <w:bCs/>
          <w:lang w:val="uk-UA"/>
        </w:rPr>
      </w:pPr>
      <w:r w:rsidRPr="00C55499">
        <w:rPr>
          <w:rFonts w:ascii="Times New Roman" w:hAnsi="Times New Roman" w:cs="Times New Roman"/>
          <w:b/>
          <w:bCs/>
          <w:lang w:val="uk-UA"/>
        </w:rPr>
        <w:t>В.о. м</w:t>
      </w:r>
      <w:r w:rsidRPr="00D75872">
        <w:rPr>
          <w:rFonts w:ascii="Times New Roman" w:hAnsi="Times New Roman" w:cs="Times New Roman"/>
          <w:b/>
          <w:bCs/>
          <w:lang w:val="uk-UA"/>
        </w:rPr>
        <w:t>іськ</w:t>
      </w:r>
      <w:r w:rsidRPr="00C55499">
        <w:rPr>
          <w:rFonts w:ascii="Times New Roman" w:hAnsi="Times New Roman" w:cs="Times New Roman"/>
          <w:b/>
          <w:bCs/>
          <w:lang w:val="uk-UA"/>
        </w:rPr>
        <w:t>ого</w:t>
      </w:r>
      <w:r w:rsidRPr="00D75872">
        <w:rPr>
          <w:rFonts w:ascii="Times New Roman" w:hAnsi="Times New Roman" w:cs="Times New Roman"/>
          <w:b/>
          <w:bCs/>
          <w:lang w:val="uk-UA"/>
        </w:rPr>
        <w:t xml:space="preserve"> голов</w:t>
      </w:r>
      <w:r w:rsidRPr="00C55499">
        <w:rPr>
          <w:rFonts w:ascii="Times New Roman" w:hAnsi="Times New Roman" w:cs="Times New Roman"/>
          <w:b/>
          <w:bCs/>
          <w:lang w:val="uk-UA"/>
        </w:rPr>
        <w:t>и,</w:t>
      </w:r>
    </w:p>
    <w:p w:rsidR="00E402CA" w:rsidRPr="00C55499" w:rsidRDefault="00E402CA" w:rsidP="00C55499">
      <w:pPr>
        <w:spacing w:after="0" w:line="240" w:lineRule="auto"/>
        <w:ind w:firstLine="567"/>
        <w:jc w:val="both"/>
        <w:rPr>
          <w:rFonts w:ascii="Times New Roman" w:hAnsi="Times New Roman" w:cs="Times New Roman"/>
          <w:b/>
          <w:bCs/>
          <w:lang w:val="uk-UA"/>
        </w:rPr>
      </w:pPr>
      <w:r w:rsidRPr="00C55499">
        <w:rPr>
          <w:rFonts w:ascii="Times New Roman" w:hAnsi="Times New Roman" w:cs="Times New Roman"/>
          <w:b/>
          <w:bCs/>
          <w:lang w:val="uk-UA"/>
        </w:rPr>
        <w:t>секретар міськради</w:t>
      </w:r>
      <w:r>
        <w:rPr>
          <w:rFonts w:ascii="Times New Roman" w:hAnsi="Times New Roman" w:cs="Times New Roman"/>
          <w:b/>
          <w:bCs/>
          <w:lang w:val="uk-UA"/>
        </w:rPr>
        <w:t xml:space="preserve">  </w:t>
      </w:r>
      <w:r w:rsidRPr="00D75872">
        <w:rPr>
          <w:rFonts w:ascii="Times New Roman" w:hAnsi="Times New Roman" w:cs="Times New Roman"/>
          <w:b/>
          <w:bCs/>
          <w:lang w:val="uk-UA"/>
        </w:rPr>
        <w:tab/>
      </w:r>
      <w:r w:rsidRPr="00D75872">
        <w:rPr>
          <w:rFonts w:ascii="Times New Roman" w:hAnsi="Times New Roman" w:cs="Times New Roman"/>
          <w:b/>
          <w:bCs/>
          <w:lang w:val="uk-UA"/>
        </w:rPr>
        <w:tab/>
      </w:r>
      <w:r>
        <w:rPr>
          <w:rFonts w:ascii="Times New Roman" w:hAnsi="Times New Roman" w:cs="Times New Roman"/>
          <w:b/>
          <w:bCs/>
          <w:lang w:val="uk-UA"/>
        </w:rPr>
        <w:t xml:space="preserve">                </w:t>
      </w:r>
      <w:r w:rsidRPr="00D75872">
        <w:rPr>
          <w:rFonts w:ascii="Times New Roman" w:hAnsi="Times New Roman" w:cs="Times New Roman"/>
          <w:b/>
          <w:bCs/>
          <w:lang w:val="uk-UA"/>
        </w:rPr>
        <w:t>В.</w:t>
      </w:r>
      <w:r w:rsidRPr="00C55499">
        <w:rPr>
          <w:rFonts w:ascii="Times New Roman" w:hAnsi="Times New Roman" w:cs="Times New Roman"/>
          <w:b/>
          <w:bCs/>
          <w:lang w:val="uk-UA"/>
        </w:rPr>
        <w:t>Ткачук</w:t>
      </w:r>
    </w:p>
    <w:p w:rsidR="00E402CA" w:rsidRPr="00C55499" w:rsidRDefault="00E402CA" w:rsidP="00C55499">
      <w:pPr>
        <w:spacing w:after="0" w:line="240" w:lineRule="auto"/>
        <w:ind w:firstLine="567"/>
        <w:jc w:val="both"/>
        <w:rPr>
          <w:rFonts w:ascii="Times New Roman" w:hAnsi="Times New Roman" w:cs="Times New Roman"/>
          <w:b/>
          <w:bCs/>
          <w:lang w:val="uk-UA"/>
        </w:rPr>
      </w:pPr>
    </w:p>
    <w:p w:rsidR="00E402CA" w:rsidRDefault="00E402CA" w:rsidP="00D75872">
      <w:pPr>
        <w:tabs>
          <w:tab w:val="left" w:pos="1080"/>
        </w:tabs>
        <w:spacing w:after="0"/>
        <w:jc w:val="both"/>
        <w:rPr>
          <w:rFonts w:ascii="Times New Roman" w:hAnsi="Times New Roman" w:cs="Times New Roman"/>
          <w:lang w:val="uk-UA"/>
        </w:rPr>
      </w:pPr>
      <w:r>
        <w:rPr>
          <w:rFonts w:ascii="Times New Roman" w:hAnsi="Times New Roman" w:cs="Times New Roman"/>
          <w:b/>
          <w:bCs/>
          <w:color w:val="000000"/>
          <w:lang w:val="uk-UA"/>
        </w:rPr>
        <w:t xml:space="preserve">                               </w:t>
      </w:r>
      <w:r>
        <w:rPr>
          <w:lang w:val="uk-UA"/>
        </w:rPr>
        <w:t xml:space="preserve">                                                 </w:t>
      </w:r>
      <w:r>
        <w:rPr>
          <w:rFonts w:ascii="Times New Roman" w:hAnsi="Times New Roman" w:cs="Times New Roman"/>
          <w:lang w:val="uk-UA"/>
        </w:rPr>
        <w:t xml:space="preserve">                                                                                    </w:t>
      </w:r>
    </w:p>
    <w:p w:rsidR="00E402CA" w:rsidRDefault="00E402CA" w:rsidP="00D75872">
      <w:pPr>
        <w:tabs>
          <w:tab w:val="left" w:pos="1080"/>
        </w:tabs>
        <w:spacing w:after="0"/>
        <w:rPr>
          <w:rFonts w:ascii="Times New Roman" w:hAnsi="Times New Roman" w:cs="Times New Roman"/>
          <w:sz w:val="24"/>
          <w:szCs w:val="24"/>
          <w:lang w:val="uk-UA"/>
        </w:rPr>
      </w:pPr>
      <w:r>
        <w:rPr>
          <w:rFonts w:ascii="Times New Roman" w:hAnsi="Times New Roman" w:cs="Times New Roman"/>
          <w:lang w:val="uk-UA"/>
        </w:rPr>
        <w:t xml:space="preserve">                                                                   </w:t>
      </w:r>
      <w:r w:rsidRPr="007027B6">
        <w:rPr>
          <w:rFonts w:ascii="Times New Roman" w:hAnsi="Times New Roman" w:cs="Times New Roman"/>
          <w:sz w:val="24"/>
          <w:szCs w:val="24"/>
          <w:lang w:val="uk-UA"/>
        </w:rPr>
        <w:t>Додаток 1</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до рішення ______(_____) сесії                                                                                                    </w:t>
      </w:r>
    </w:p>
    <w:p w:rsidR="00E402CA" w:rsidRDefault="00E402CA"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Сєвєродонецької міської ради </w:t>
      </w:r>
    </w:p>
    <w:p w:rsidR="00E402CA" w:rsidRPr="007027B6" w:rsidRDefault="00E402CA" w:rsidP="00D75872">
      <w:pPr>
        <w:tabs>
          <w:tab w:val="left" w:pos="1080"/>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_________ скликання</w:t>
      </w:r>
    </w:p>
    <w:p w:rsidR="00E402CA" w:rsidRDefault="00E402CA" w:rsidP="00D75872">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 xml:space="preserve">від </w:t>
      </w:r>
      <w:r>
        <w:rPr>
          <w:rFonts w:ascii="Times New Roman" w:hAnsi="Times New Roman" w:cs="Times New Roman"/>
          <w:sz w:val="24"/>
          <w:szCs w:val="24"/>
          <w:lang w:val="uk-UA"/>
        </w:rPr>
        <w:t>«      »   _______</w:t>
      </w:r>
      <w:r w:rsidRPr="007027B6">
        <w:rPr>
          <w:rFonts w:ascii="Times New Roman" w:hAnsi="Times New Roman" w:cs="Times New Roman"/>
          <w:sz w:val="24"/>
          <w:szCs w:val="24"/>
          <w:lang w:val="uk-UA"/>
        </w:rPr>
        <w:t xml:space="preserve"> р. </w:t>
      </w:r>
      <w:r w:rsidRPr="004B6867">
        <w:rPr>
          <w:rFonts w:ascii="Times New Roman" w:hAnsi="Times New Roman" w:cs="Times New Roman"/>
          <w:sz w:val="24"/>
          <w:szCs w:val="24"/>
        </w:rPr>
        <w:sym w:font="Times New Roman" w:char="2116"/>
      </w:r>
      <w:r>
        <w:rPr>
          <w:rFonts w:ascii="Times New Roman" w:hAnsi="Times New Roman" w:cs="Times New Roman"/>
          <w:sz w:val="24"/>
          <w:szCs w:val="24"/>
          <w:lang w:val="uk-UA"/>
        </w:rPr>
        <w:t xml:space="preserve"> _____</w:t>
      </w:r>
    </w:p>
    <w:p w:rsidR="00E402CA" w:rsidRPr="00C55499" w:rsidRDefault="00E402CA" w:rsidP="00D75872">
      <w:pPr>
        <w:shd w:val="clear" w:color="auto" w:fill="FFFFFF"/>
        <w:spacing w:after="300" w:line="240" w:lineRule="auto"/>
        <w:ind w:left="150" w:right="150"/>
        <w:rPr>
          <w:rFonts w:ascii="Times New Roman" w:hAnsi="Times New Roman" w:cs="Times New Roman"/>
          <w:b/>
          <w:bCs/>
          <w:color w:val="000000"/>
          <w:lang w:val="uk-UA"/>
        </w:rPr>
      </w:pPr>
    </w:p>
    <w:p w:rsidR="00E402CA" w:rsidRPr="00D30D5E" w:rsidRDefault="00E402CA" w:rsidP="009948E7">
      <w:pPr>
        <w:shd w:val="clear" w:color="auto" w:fill="FFFFFF"/>
        <w:spacing w:after="300" w:line="240" w:lineRule="auto"/>
        <w:ind w:left="150" w:right="150"/>
        <w:rPr>
          <w:rFonts w:ascii="Times New Roman" w:hAnsi="Times New Roman" w:cs="Times New Roman"/>
          <w:color w:val="000000"/>
          <w:sz w:val="24"/>
          <w:szCs w:val="24"/>
          <w:lang w:val="uk-UA"/>
        </w:rPr>
      </w:pPr>
      <w:r>
        <w:rPr>
          <w:rFonts w:ascii="Times New Roman" w:hAnsi="Times New Roman" w:cs="Times New Roman"/>
          <w:b/>
          <w:bCs/>
          <w:color w:val="000000"/>
          <w:sz w:val="24"/>
          <w:szCs w:val="24"/>
          <w:lang w:val="uk-UA"/>
        </w:rPr>
        <w:t xml:space="preserve">                                                </w:t>
      </w:r>
      <w:r w:rsidRPr="00D75872">
        <w:rPr>
          <w:rFonts w:ascii="Times New Roman" w:hAnsi="Times New Roman" w:cs="Times New Roman"/>
          <w:b/>
          <w:bCs/>
          <w:color w:val="000000"/>
          <w:sz w:val="24"/>
          <w:szCs w:val="24"/>
          <w:lang w:val="uk-UA"/>
        </w:rPr>
        <w:t xml:space="preserve"> ПРАВИЛА</w:t>
      </w:r>
      <w:r w:rsidRPr="00D30D5E">
        <w:rPr>
          <w:rFonts w:ascii="Times New Roman" w:hAnsi="Times New Roman" w:cs="Times New Roman"/>
          <w:b/>
          <w:bCs/>
          <w:color w:val="000000"/>
          <w:sz w:val="24"/>
          <w:szCs w:val="24"/>
        </w:rPr>
        <w:t> </w:t>
      </w:r>
      <w:r w:rsidRPr="00D75872">
        <w:rPr>
          <w:rFonts w:ascii="Times New Roman" w:hAnsi="Times New Roman" w:cs="Times New Roman"/>
          <w:color w:val="000000"/>
          <w:sz w:val="24"/>
          <w:szCs w:val="24"/>
          <w:lang w:val="uk-UA"/>
        </w:rPr>
        <w:br/>
      </w:r>
      <w:r w:rsidRPr="00D75872">
        <w:rPr>
          <w:rFonts w:ascii="Times New Roman" w:hAnsi="Times New Roman" w:cs="Times New Roman"/>
          <w:b/>
          <w:bCs/>
          <w:color w:val="000000"/>
          <w:sz w:val="24"/>
          <w:szCs w:val="24"/>
          <w:lang w:val="uk-UA"/>
        </w:rPr>
        <w:t xml:space="preserve">благоустрою території </w:t>
      </w:r>
      <w:r w:rsidRPr="00D30D5E">
        <w:rPr>
          <w:rFonts w:ascii="Times New Roman" w:hAnsi="Times New Roman" w:cs="Times New Roman"/>
          <w:b/>
          <w:bCs/>
          <w:color w:val="000000"/>
          <w:sz w:val="24"/>
          <w:szCs w:val="24"/>
          <w:lang w:val="uk-UA"/>
        </w:rPr>
        <w:t>міста Сєвєродонецька та населених пунктів, що входять до складу  Сєвєродонецької міської ради</w:t>
      </w:r>
    </w:p>
    <w:p w:rsidR="00E402CA" w:rsidRPr="00D30D5E" w:rsidRDefault="00E402CA" w:rsidP="00D30D5E">
      <w:pPr>
        <w:spacing w:before="100" w:beforeAutospacing="1" w:after="119" w:line="240" w:lineRule="auto"/>
        <w:rPr>
          <w:rFonts w:ascii="Times New Roman" w:hAnsi="Times New Roman" w:cs="Times New Roman"/>
          <w:sz w:val="20"/>
          <w:szCs w:val="20"/>
          <w:lang w:val="uk-UA"/>
        </w:rPr>
      </w:pPr>
      <w:bookmarkStart w:id="0" w:name="n14"/>
      <w:bookmarkEnd w:id="0"/>
      <w:r>
        <w:rPr>
          <w:rFonts w:ascii="Times New Roman" w:hAnsi="Times New Roman" w:cs="Times New Roman"/>
          <w:b/>
          <w:bCs/>
          <w:sz w:val="20"/>
          <w:szCs w:val="20"/>
          <w:lang w:val="uk-UA"/>
        </w:rPr>
        <w:t xml:space="preserve">                 </w:t>
      </w:r>
      <w:r w:rsidRPr="00D30D5E">
        <w:rPr>
          <w:rFonts w:ascii="Times New Roman" w:hAnsi="Times New Roman" w:cs="Times New Roman"/>
          <w:b/>
          <w:bCs/>
          <w:sz w:val="20"/>
          <w:szCs w:val="20"/>
          <w:lang w:val="uk-UA"/>
        </w:rPr>
        <w:t>Розділ 1.  Загальні положення</w:t>
      </w:r>
    </w:p>
    <w:p w:rsidR="00E402CA" w:rsidRPr="00D30D5E" w:rsidRDefault="00E402CA" w:rsidP="00D30D5E">
      <w:pPr>
        <w:spacing w:after="0"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1.1. Правила благоустрою території міста Сєвєродонецька та населених пунктів (далі – Правила) є нормативно-правовим актом місцевого самоврядування, яким встановлюються вимоги щодо благоустрою території міста Сєвєродонецька, регулюються права та обов’язки суб’єктів правовідносин у сфері благоустрою території міста. Правила спрямовані на створення умов, сприятливих для життєдіяльності  людини, і є обов’язковими для виконання на території міста Сєвєродонецька суб’єктами у сфері благоустрою</w:t>
      </w:r>
      <w:r w:rsidRPr="00D30D5E">
        <w:rPr>
          <w:rFonts w:ascii="Times New Roman" w:hAnsi="Times New Roman" w:cs="Times New Roman"/>
          <w:color w:val="000000"/>
          <w:sz w:val="20"/>
          <w:szCs w:val="20"/>
        </w:rPr>
        <w:t>.</w:t>
      </w:r>
    </w:p>
    <w:p w:rsidR="00E402CA" w:rsidRPr="00D30D5E" w:rsidRDefault="00E402CA" w:rsidP="00D30D5E">
      <w:pPr>
        <w:spacing w:after="0"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sz w:val="20"/>
          <w:szCs w:val="20"/>
          <w:lang w:val="uk-UA"/>
        </w:rPr>
        <w:t>1.2.</w:t>
      </w:r>
      <w:r w:rsidRPr="00D30D5E">
        <w:rPr>
          <w:rFonts w:ascii="Times New Roman" w:hAnsi="Times New Roman" w:cs="Times New Roman"/>
          <w:color w:val="000000"/>
          <w:sz w:val="20"/>
          <w:szCs w:val="20"/>
          <w:lang w:val="uk-UA"/>
        </w:rPr>
        <w:t xml:space="preserve"> Об'єкти благоустрою міста Сєвєродонецька використовуються відповідно</w:t>
      </w:r>
      <w:r>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lang w:val="uk-UA"/>
        </w:rPr>
        <w:t>до</w:t>
      </w:r>
      <w:r>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lang w:val="uk-UA"/>
        </w:rPr>
        <w:t xml:space="preserve">їх </w:t>
      </w:r>
      <w:r>
        <w:rPr>
          <w:rFonts w:ascii="Times New Roman" w:hAnsi="Times New Roman" w:cs="Times New Roman"/>
          <w:color w:val="000000"/>
          <w:sz w:val="20"/>
          <w:szCs w:val="20"/>
          <w:lang w:val="uk-UA"/>
        </w:rPr>
        <w:t>фу</w:t>
      </w:r>
      <w:r w:rsidRPr="00D30D5E">
        <w:rPr>
          <w:rFonts w:ascii="Times New Roman" w:hAnsi="Times New Roman" w:cs="Times New Roman"/>
          <w:color w:val="000000"/>
          <w:sz w:val="20"/>
          <w:szCs w:val="20"/>
          <w:lang w:val="uk-UA"/>
        </w:rPr>
        <w:t>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w:t>
      </w:r>
      <w:r>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lang w:val="uk-UA"/>
        </w:rPr>
        <w:t>вимог</w:t>
      </w:r>
      <w:r>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lang w:val="uk-UA"/>
        </w:rPr>
        <w:t>цих</w:t>
      </w:r>
      <w:r>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lang w:val="uk-UA"/>
        </w:rPr>
        <w:t xml:space="preserve">Правил, </w:t>
      </w:r>
      <w:r>
        <w:rPr>
          <w:rFonts w:ascii="Times New Roman" w:hAnsi="Times New Roman" w:cs="Times New Roman"/>
          <w:color w:val="000000"/>
          <w:sz w:val="20"/>
          <w:szCs w:val="20"/>
          <w:lang w:val="uk-UA"/>
        </w:rPr>
        <w:t>м</w:t>
      </w:r>
      <w:r w:rsidRPr="00D30D5E">
        <w:rPr>
          <w:rFonts w:ascii="Times New Roman" w:hAnsi="Times New Roman" w:cs="Times New Roman"/>
          <w:color w:val="000000"/>
          <w:sz w:val="20"/>
          <w:szCs w:val="20"/>
          <w:lang w:val="uk-UA"/>
        </w:rPr>
        <w:t>ісцевих  правил  забудови,  інших  вимог,  передбачених законодавством України.</w:t>
      </w:r>
    </w:p>
    <w:p w:rsidR="00E402CA" w:rsidRPr="00D30D5E" w:rsidRDefault="00E402CA" w:rsidP="00E92864">
      <w:pPr>
        <w:spacing w:after="0"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sz w:val="20"/>
          <w:szCs w:val="20"/>
          <w:lang w:val="uk-UA"/>
        </w:rPr>
        <w:t xml:space="preserve">1.3. </w:t>
      </w:r>
      <w:r w:rsidRPr="00D30D5E">
        <w:rPr>
          <w:rFonts w:ascii="Times New Roman" w:hAnsi="Times New Roman" w:cs="Times New Roman"/>
          <w:color w:val="000000"/>
          <w:sz w:val="20"/>
          <w:szCs w:val="20"/>
          <w:lang w:val="uk-UA"/>
        </w:rPr>
        <w:t>Організацію благоустрою міста  Сєвєродонецька забезпечують органи місцевого самоврядування відповідно до повноважень, встановлених законом. Благоустрій здійснюється в обов'язковому порядку на всій території міста  Сєвєродонецька. </w:t>
      </w:r>
    </w:p>
    <w:p w:rsidR="00E402CA" w:rsidRPr="00D30D5E" w:rsidRDefault="00E402CA" w:rsidP="00E92864">
      <w:pPr>
        <w:spacing w:after="0"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sz w:val="20"/>
          <w:szCs w:val="20"/>
          <w:lang w:val="uk-UA"/>
        </w:rPr>
        <w:t xml:space="preserve">1.4. Повноваження </w:t>
      </w:r>
      <w:r w:rsidRPr="00D30D5E">
        <w:rPr>
          <w:rFonts w:ascii="Times New Roman" w:hAnsi="Times New Roman" w:cs="Times New Roman"/>
          <w:color w:val="000000"/>
          <w:sz w:val="20"/>
          <w:szCs w:val="20"/>
          <w:lang w:val="uk-UA"/>
        </w:rPr>
        <w:t xml:space="preserve">Сєвєродонецької міської ради та органів самоорганізації населення у сфері благоустрою визначені Законами України „Про місцеве самоврядування”, „Про благоустрій населених пунктів”, "Про органи самоорганізації населення", іншими нормативно-правовими актами України.   </w:t>
      </w:r>
    </w:p>
    <w:p w:rsidR="00E402CA" w:rsidRPr="00D30D5E" w:rsidRDefault="00E402CA" w:rsidP="00E92864">
      <w:pPr>
        <w:spacing w:after="0"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sz w:val="20"/>
          <w:szCs w:val="20"/>
          <w:lang w:val="uk-UA"/>
        </w:rPr>
        <w:t xml:space="preserve">1.5. </w:t>
      </w:r>
      <w:r w:rsidRPr="00D30D5E">
        <w:rPr>
          <w:rFonts w:ascii="Times New Roman" w:hAnsi="Times New Roman" w:cs="Times New Roman"/>
          <w:color w:val="000000"/>
          <w:sz w:val="20"/>
          <w:szCs w:val="20"/>
          <w:lang w:val="uk-UA"/>
        </w:rPr>
        <w:t xml:space="preserve"> Сєвєродонецька 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rsidR="00E402CA" w:rsidRPr="00D30D5E" w:rsidRDefault="00E402CA" w:rsidP="00E92864">
      <w:pPr>
        <w:spacing w:after="0"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1.6. </w:t>
      </w:r>
      <w:r w:rsidRPr="00D30D5E">
        <w:rPr>
          <w:rFonts w:ascii="Times New Roman" w:hAnsi="Times New Roman" w:cs="Times New Roman"/>
          <w:sz w:val="20"/>
          <w:szCs w:val="20"/>
          <w:lang w:val="uk-UA"/>
        </w:rPr>
        <w:t xml:space="preserve">Правила </w:t>
      </w:r>
      <w:r w:rsidRPr="00D30D5E">
        <w:rPr>
          <w:rFonts w:ascii="Times New Roman" w:hAnsi="Times New Roman" w:cs="Times New Roman"/>
          <w:color w:val="000000"/>
          <w:sz w:val="20"/>
          <w:szCs w:val="20"/>
          <w:lang w:val="uk-UA"/>
        </w:rPr>
        <w:t>забезпечують державні,  громадські  та   приватні інтереси.</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1.7. </w:t>
      </w:r>
      <w:r w:rsidRPr="00D30D5E">
        <w:rPr>
          <w:rFonts w:ascii="Times New Roman" w:hAnsi="Times New Roman" w:cs="Times New Roman"/>
          <w:sz w:val="20"/>
          <w:szCs w:val="20"/>
          <w:lang w:val="uk-UA"/>
        </w:rPr>
        <w:t xml:space="preserve">Правила діють на підставі Конституції України, Законів України „Про місцеве самоврядування в Україні”, </w:t>
      </w:r>
      <w:r w:rsidRPr="00D30D5E">
        <w:rPr>
          <w:rFonts w:ascii="Times New Roman" w:hAnsi="Times New Roman" w:cs="Times New Roman"/>
          <w:color w:val="000000"/>
          <w:sz w:val="20"/>
          <w:szCs w:val="20"/>
          <w:lang w:val="uk-UA"/>
        </w:rPr>
        <w:t xml:space="preserve">„Про благоустрій населених пунктів”, “Про регулювання містобудівної діяльності”, “Про охорону культурної спадщини”, </w:t>
      </w:r>
      <w:r w:rsidRPr="00D30D5E">
        <w:rPr>
          <w:rFonts w:ascii="Times New Roman" w:hAnsi="Times New Roman" w:cs="Times New Roman"/>
          <w:sz w:val="20"/>
          <w:szCs w:val="20"/>
          <w:lang w:val="uk-UA"/>
        </w:rPr>
        <w:t xml:space="preserve">„Про забезпечення санітарного та епідемічного благополуччя населення”, „Про охорону навколишнього природного середовища”, „Про відходи”, “Про оцінку впливу на довкілля” та інших нормативно-правових актів України. </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1.8. Правила містять загальнообов'язкові на території міста </w:t>
      </w:r>
      <w:r w:rsidRPr="00D30D5E">
        <w:rPr>
          <w:rFonts w:ascii="Times New Roman" w:hAnsi="Times New Roman" w:cs="Times New Roman"/>
          <w:color w:val="000000"/>
          <w:sz w:val="20"/>
          <w:szCs w:val="20"/>
          <w:lang w:val="uk-UA"/>
        </w:rPr>
        <w:t>Сєвєродонецька</w:t>
      </w:r>
      <w:r w:rsidRPr="00D30D5E">
        <w:rPr>
          <w:rFonts w:ascii="Times New Roman" w:hAnsi="Times New Roman" w:cs="Times New Roman"/>
          <w:sz w:val="20"/>
          <w:szCs w:val="20"/>
          <w:lang w:val="uk-UA"/>
        </w:rPr>
        <w:t xml:space="preserve"> норми, за порушення яких винні особи притягуються до відповідальності, встановленої нормативно-правовими актами України.</w:t>
      </w:r>
    </w:p>
    <w:p w:rsidR="00E402CA" w:rsidRPr="00D30D5E" w:rsidRDefault="00E402CA" w:rsidP="00903B10">
      <w:pPr>
        <w:spacing w:after="0"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sz w:val="20"/>
          <w:szCs w:val="20"/>
          <w:lang w:val="uk-UA"/>
        </w:rPr>
        <w:t>1.9. Правила поширюють свою дію на всіх суб’єктів благоустрою, що знаходяться на території міста та поза межами, незалежно від їх реєстрації за місцем проживання, місцезнаходженням, місця перебування, громадянства, іншої приналежності до іноземних держав та іншим організаціям, майно яких знаходиться на території міста Сєвєродонецька.</w:t>
      </w:r>
      <w:r w:rsidRPr="00D30D5E">
        <w:rPr>
          <w:rFonts w:ascii="Times New Roman" w:hAnsi="Times New Roman" w:cs="Times New Roman"/>
          <w:color w:val="000000"/>
          <w:sz w:val="20"/>
          <w:szCs w:val="20"/>
          <w:lang w:val="en-US"/>
        </w:rPr>
        <w:t> </w:t>
      </w:r>
    </w:p>
    <w:p w:rsidR="00E402CA" w:rsidRPr="00D30D5E" w:rsidRDefault="00E402CA" w:rsidP="00903B10">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b/>
          <w:bCs/>
          <w:sz w:val="20"/>
          <w:szCs w:val="20"/>
          <w:lang w:val="uk-UA"/>
        </w:rPr>
        <w:t>Розділ  2.  Визначення термінів</w:t>
      </w:r>
    </w:p>
    <w:p w:rsidR="00E402CA" w:rsidRPr="00D30D5E" w:rsidRDefault="00E402CA" w:rsidP="00903B10">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2.1. У цих Правилах  </w:t>
      </w:r>
      <w:r w:rsidRPr="00D30D5E">
        <w:rPr>
          <w:rFonts w:ascii="Times New Roman" w:hAnsi="Times New Roman" w:cs="Times New Roman"/>
          <w:color w:val="000000"/>
          <w:sz w:val="20"/>
          <w:szCs w:val="20"/>
          <w:lang w:val="uk-UA"/>
        </w:rPr>
        <w:t>терміни вживаються  в такому значенні:</w:t>
      </w:r>
    </w:p>
    <w:p w:rsidR="00E402CA" w:rsidRPr="00D30D5E" w:rsidRDefault="00E402CA" w:rsidP="00903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2.1.1. Балансоутримувач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rsidR="00E402CA" w:rsidRPr="00D30D5E" w:rsidRDefault="00E402CA" w:rsidP="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2.1.2. Благоустрій населених пунктів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2.1.3. Територія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E402CA" w:rsidRDefault="00E402CA" w:rsidP="00211CC3">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2.1.4. Прилегла територія - територія, яка межує із об’єктом благоустрою( його частиною) або спорудою ( тимчасовою спорудою), розташованою на об’єкті благоустрою по його периметру;</w:t>
      </w:r>
    </w:p>
    <w:p w:rsidR="00E402CA" w:rsidRPr="00211CC3" w:rsidRDefault="00E402CA" w:rsidP="00211CC3">
      <w:pPr>
        <w:spacing w:after="0" w:line="240" w:lineRule="auto"/>
        <w:ind w:firstLine="720"/>
        <w:jc w:val="both"/>
        <w:rPr>
          <w:rFonts w:ascii="Times New Roman" w:hAnsi="Times New Roman" w:cs="Times New Roman"/>
          <w:sz w:val="20"/>
          <w:szCs w:val="20"/>
          <w:lang w:val="uk-UA"/>
        </w:rPr>
      </w:pPr>
      <w:r w:rsidRPr="00211CC3">
        <w:rPr>
          <w:rFonts w:ascii="Times New Roman" w:hAnsi="Times New Roman" w:cs="Times New Roman"/>
          <w:sz w:val="20"/>
          <w:szCs w:val="20"/>
          <w:lang w:val="uk-UA"/>
        </w:rPr>
        <w:t>2.1.5. Прибудинкова територія -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 співвласників та наймачів ( орендарів) квартир, а також нежитлових приміщень, розташованих у багатоквартирному будинку.</w:t>
      </w:r>
    </w:p>
    <w:p w:rsidR="00E402CA" w:rsidRDefault="00E402CA" w:rsidP="00211CC3">
      <w:pPr>
        <w:pStyle w:val="NormalWeb"/>
        <w:spacing w:after="0"/>
        <w:rPr>
          <w:lang w:val="uk-UA"/>
        </w:rPr>
      </w:pP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p>
    <w:p w:rsidR="00E402CA" w:rsidRPr="00D30D5E" w:rsidRDefault="00E402CA" w:rsidP="00E92864">
      <w:pPr>
        <w:spacing w:after="119" w:line="240" w:lineRule="auto"/>
        <w:ind w:firstLine="720"/>
        <w:jc w:val="both"/>
        <w:rPr>
          <w:rFonts w:ascii="Times New Roman" w:hAnsi="Times New Roman" w:cs="Times New Roman"/>
          <w:sz w:val="20"/>
          <w:szCs w:val="20"/>
          <w:lang w:val="uk-UA"/>
        </w:rPr>
      </w:pPr>
      <w:r>
        <w:rPr>
          <w:rFonts w:ascii="Times New Roman" w:hAnsi="Times New Roman" w:cs="Times New Roman"/>
          <w:sz w:val="20"/>
          <w:szCs w:val="20"/>
          <w:lang w:val="uk-UA"/>
        </w:rPr>
        <w:t>2.1.6</w:t>
      </w:r>
      <w:r w:rsidRPr="00D30D5E">
        <w:rPr>
          <w:rFonts w:ascii="Times New Roman" w:hAnsi="Times New Roman" w:cs="Times New Roman"/>
          <w:sz w:val="20"/>
          <w:szCs w:val="20"/>
          <w:lang w:val="uk-UA"/>
        </w:rPr>
        <w:t>. 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E402CA" w:rsidRPr="00D30D5E" w:rsidRDefault="00E402CA" w:rsidP="00E92864">
      <w:pPr>
        <w:spacing w:after="119"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2.1.7</w:t>
      </w:r>
      <w:r w:rsidRPr="00D30D5E">
        <w:rPr>
          <w:rFonts w:ascii="Times New Roman" w:hAnsi="Times New Roman" w:cs="Times New Roman"/>
          <w:sz w:val="20"/>
          <w:szCs w:val="20"/>
          <w:lang w:val="uk-UA"/>
        </w:rPr>
        <w:t>. Утримання будинків і прибудинкових територій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цих Правил, нормативів,  норм,  стандартів, порядків і правил згідно із законодавством.</w:t>
      </w:r>
    </w:p>
    <w:p w:rsidR="00E402CA" w:rsidRPr="00D30D5E" w:rsidRDefault="00E402CA" w:rsidP="00E92864">
      <w:pPr>
        <w:spacing w:after="119"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2.1.8</w:t>
      </w:r>
      <w:r w:rsidRPr="00D30D5E">
        <w:rPr>
          <w:rFonts w:ascii="Times New Roman" w:hAnsi="Times New Roman" w:cs="Times New Roman"/>
          <w:sz w:val="20"/>
          <w:szCs w:val="20"/>
          <w:lang w:val="uk-UA"/>
        </w:rPr>
        <w:t>. Відтворення будинків та споруд, їх фасадів – комплекс заходів спрямований на відновлення фасадів будинків в тому числі з відбудови втрачених пам’яток архітектури та історії.</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Pr>
          <w:rFonts w:ascii="Times New Roman" w:hAnsi="Times New Roman" w:cs="Times New Roman"/>
          <w:sz w:val="20"/>
          <w:szCs w:val="20"/>
          <w:lang w:val="uk-UA"/>
        </w:rPr>
        <w:t>2.1.9</w:t>
      </w:r>
      <w:r w:rsidRPr="00D30D5E">
        <w:rPr>
          <w:rFonts w:ascii="Times New Roman" w:hAnsi="Times New Roman" w:cs="Times New Roman"/>
          <w:sz w:val="20"/>
          <w:szCs w:val="20"/>
          <w:lang w:val="uk-UA"/>
        </w:rPr>
        <w:t>. Вулично-дорожня мережа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майдани, площі, вуличні автомобільні стоянки з інженерними та допоміжними спорудами, технічними засобами організації дорожнього руху.</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Pr>
          <w:rFonts w:ascii="Times New Roman" w:hAnsi="Times New Roman" w:cs="Times New Roman"/>
          <w:sz w:val="20"/>
          <w:szCs w:val="20"/>
          <w:lang w:val="uk-UA"/>
        </w:rPr>
        <w:t>2.1.10</w:t>
      </w:r>
      <w:r w:rsidRPr="00D30D5E">
        <w:rPr>
          <w:rFonts w:ascii="Times New Roman" w:hAnsi="Times New Roman" w:cs="Times New Roman"/>
          <w:sz w:val="20"/>
          <w:szCs w:val="20"/>
          <w:lang w:val="uk-UA"/>
        </w:rPr>
        <w:t>.Заходи з благоустрою населених пунктів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E402CA" w:rsidRPr="00D30D5E" w:rsidRDefault="00E402CA" w:rsidP="00E92864">
      <w:pPr>
        <w:spacing w:after="119" w:line="240" w:lineRule="auto"/>
        <w:ind w:firstLine="720"/>
        <w:jc w:val="both"/>
        <w:rPr>
          <w:rFonts w:ascii="Times New Roman" w:hAnsi="Times New Roman" w:cs="Times New Roman"/>
          <w:sz w:val="20"/>
          <w:szCs w:val="20"/>
          <w:lang w:val="uk-UA"/>
        </w:rPr>
      </w:pPr>
      <w:r>
        <w:rPr>
          <w:rFonts w:ascii="Times New Roman" w:hAnsi="Times New Roman" w:cs="Times New Roman"/>
          <w:sz w:val="20"/>
          <w:szCs w:val="20"/>
          <w:lang w:val="uk-UA"/>
        </w:rPr>
        <w:t>2.1.11</w:t>
      </w:r>
      <w:r w:rsidRPr="00D30D5E">
        <w:rPr>
          <w:rFonts w:ascii="Times New Roman" w:hAnsi="Times New Roman" w:cs="Times New Roman"/>
          <w:sz w:val="20"/>
          <w:szCs w:val="20"/>
          <w:lang w:val="uk-UA"/>
        </w:rPr>
        <w:t xml:space="preserve">. </w:t>
      </w:r>
      <w:r w:rsidRPr="00D30D5E">
        <w:rPr>
          <w:rFonts w:ascii="Times New Roman" w:hAnsi="Times New Roman" w:cs="Times New Roman"/>
          <w:color w:val="000000"/>
          <w:sz w:val="20"/>
          <w:szCs w:val="20"/>
          <w:lang w:val="uk-UA"/>
        </w:rPr>
        <w:t> Елементи благоустрою:</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покриття площ, вулиць, доріг, проїздів, алей, бульварів, тротуарів,  пішохідних зон і доріжок;</w:t>
      </w:r>
    </w:p>
    <w:p w:rsidR="00E402CA" w:rsidRPr="00D30D5E" w:rsidRDefault="00E402CA" w:rsidP="00E92864">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2) зелені </w:t>
      </w:r>
      <w:r w:rsidRPr="00D30D5E">
        <w:rPr>
          <w:rFonts w:ascii="Times New Roman" w:hAnsi="Times New Roman" w:cs="Times New Roman"/>
          <w:sz w:val="20"/>
          <w:szCs w:val="20"/>
          <w:lang w:val="uk-UA"/>
        </w:rPr>
        <w:t xml:space="preserve">насадження (дерева, газони, квітники в тому числі самосійні та порослеві),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 </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3) будинки, та споруди, їх фасади;</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4) будівлі, споруди та обладнання системи збирання і вивезення відходів;</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5) будівлі, споруди та обладнання системи інженерного захисту території, санітарні споруди;</w:t>
      </w:r>
    </w:p>
    <w:p w:rsidR="00E402CA" w:rsidRPr="00D30D5E" w:rsidRDefault="00E402CA" w:rsidP="00E92864">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6) комплекси та об'єкти монументального мистецтва;</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7) спортивні споруди;</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8) обладнання </w:t>
      </w:r>
      <w:r w:rsidRPr="00D30D5E">
        <w:rPr>
          <w:rFonts w:ascii="Times New Roman" w:hAnsi="Times New Roman" w:cs="Times New Roman"/>
          <w:color w:val="000000"/>
          <w:sz w:val="20"/>
          <w:szCs w:val="20"/>
          <w:lang w:val="uk-UA"/>
        </w:rPr>
        <w:t>місць для зупинки маршрутних транспортних засобів</w:t>
      </w:r>
      <w:r w:rsidRPr="00D30D5E">
        <w:rPr>
          <w:rFonts w:ascii="Times New Roman" w:hAnsi="Times New Roman" w:cs="Times New Roman"/>
          <w:sz w:val="20"/>
          <w:szCs w:val="20"/>
          <w:lang w:val="uk-UA"/>
        </w:rPr>
        <w:t xml:space="preserve">; </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9) обладнання  (елементи) дитячих, спортивних та інших майданчиків для дозвілля та відпочинку;</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10) технічні засоби регулювання дорожнього руху, у тому числі дорожні знаки, знаки </w:t>
      </w:r>
      <w:r w:rsidRPr="00D30D5E">
        <w:rPr>
          <w:rFonts w:ascii="Times New Roman" w:hAnsi="Times New Roman" w:cs="Times New Roman"/>
          <w:color w:val="000000"/>
          <w:sz w:val="20"/>
          <w:szCs w:val="20"/>
          <w:lang w:val="uk-UA"/>
        </w:rPr>
        <w:t>місць для зупинки  маршрутних  транспортних засобів</w:t>
      </w:r>
      <w:r w:rsidRPr="00D30D5E">
        <w:rPr>
          <w:rFonts w:ascii="Times New Roman" w:hAnsi="Times New Roman" w:cs="Times New Roman"/>
          <w:sz w:val="20"/>
          <w:szCs w:val="20"/>
          <w:lang w:val="uk-UA"/>
        </w:rPr>
        <w:t xml:space="preserve">, переходів, покажчики найменування вулиць, будинкові номерні знаки, будинки-пости; </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11) засоби та обладнання зовнішньої реклами; </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13)  телефонні автомати загального користування;</w:t>
      </w:r>
    </w:p>
    <w:p w:rsidR="00E402CA" w:rsidRPr="00211CC3" w:rsidRDefault="00E402CA" w:rsidP="00E92864">
      <w:pPr>
        <w:spacing w:after="0" w:line="240" w:lineRule="auto"/>
        <w:ind w:firstLine="720"/>
        <w:jc w:val="both"/>
        <w:rPr>
          <w:rFonts w:ascii="Times New Roman" w:hAnsi="Times New Roman" w:cs="Times New Roman"/>
          <w:sz w:val="20"/>
          <w:szCs w:val="20"/>
          <w:lang w:val="uk-UA"/>
        </w:rPr>
      </w:pPr>
      <w:r w:rsidRPr="00211CC3">
        <w:rPr>
          <w:rFonts w:ascii="Times New Roman" w:hAnsi="Times New Roman" w:cs="Times New Roman"/>
          <w:sz w:val="20"/>
          <w:szCs w:val="20"/>
          <w:lang w:val="uk-UA"/>
        </w:rPr>
        <w:t xml:space="preserve">14) тимчасові споруди  для провадження  підприємницької діяльності; </w:t>
      </w:r>
    </w:p>
    <w:p w:rsidR="00E402CA" w:rsidRPr="00211CC3" w:rsidRDefault="00E402CA" w:rsidP="00E92864">
      <w:pPr>
        <w:spacing w:after="0" w:line="240" w:lineRule="auto"/>
        <w:ind w:firstLine="720"/>
        <w:jc w:val="both"/>
        <w:rPr>
          <w:rFonts w:ascii="Times New Roman" w:hAnsi="Times New Roman" w:cs="Times New Roman"/>
          <w:sz w:val="20"/>
          <w:szCs w:val="20"/>
          <w:lang w:val="uk-UA"/>
        </w:rPr>
      </w:pPr>
      <w:r w:rsidRPr="00211CC3">
        <w:rPr>
          <w:rFonts w:ascii="Times New Roman" w:hAnsi="Times New Roman" w:cs="Times New Roman"/>
          <w:sz w:val="20"/>
          <w:szCs w:val="20"/>
          <w:lang w:val="uk-UA"/>
        </w:rPr>
        <w:t xml:space="preserve">15) малі архітектурні форми; </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16) шлагбауми та інші огородження</w:t>
      </w:r>
      <w:r w:rsidRPr="00D30D5E">
        <w:rPr>
          <w:rFonts w:ascii="Times New Roman" w:hAnsi="Times New Roman" w:cs="Times New Roman"/>
          <w:color w:val="000000"/>
          <w:sz w:val="20"/>
          <w:szCs w:val="20"/>
          <w:lang w:val="uk-UA"/>
        </w:rPr>
        <w:t xml:space="preserve">, що встановлюються з метою обмеження проїзду або контролю за переміщенням транспортних засобів; </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17) урни</w:t>
      </w:r>
      <w:r w:rsidRPr="00D30D5E">
        <w:rPr>
          <w:rFonts w:ascii="Times New Roman" w:hAnsi="Times New Roman" w:cs="Times New Roman"/>
          <w:color w:val="000000"/>
          <w:sz w:val="20"/>
          <w:szCs w:val="20"/>
          <w:lang w:val="uk-UA"/>
        </w:rPr>
        <w:t>, контейнери для сміття, сміттєзбірники;</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18) садові лави</w:t>
      </w:r>
      <w:r w:rsidRPr="00D30D5E">
        <w:rPr>
          <w:rFonts w:ascii="Times New Roman" w:hAnsi="Times New Roman" w:cs="Times New Roman"/>
          <w:color w:val="000000"/>
          <w:sz w:val="20"/>
          <w:szCs w:val="20"/>
          <w:lang w:val="uk-UA"/>
        </w:rPr>
        <w:t>;</w:t>
      </w:r>
    </w:p>
    <w:p w:rsidR="00E402CA" w:rsidRPr="00D30D5E" w:rsidRDefault="00E402CA" w:rsidP="00E92864">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19) </w:t>
      </w:r>
      <w:r w:rsidRPr="00D30D5E">
        <w:rPr>
          <w:rFonts w:ascii="Times New Roman" w:hAnsi="Times New Roman" w:cs="Times New Roman"/>
          <w:sz w:val="20"/>
          <w:szCs w:val="20"/>
          <w:lang w:val="uk-UA"/>
        </w:rPr>
        <w:t>вуличні годинники, меморіальні дошки;</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20) громадські вбиральні;</w:t>
      </w:r>
    </w:p>
    <w:p w:rsidR="00E402CA" w:rsidRPr="00D30D5E" w:rsidRDefault="00E402CA" w:rsidP="00E92864">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21) інші елементи благоустрою міста  Сєвєродонецька. </w:t>
      </w:r>
    </w:p>
    <w:p w:rsidR="00E402CA" w:rsidRPr="00663C36" w:rsidRDefault="00E402CA" w:rsidP="00E92864">
      <w:pPr>
        <w:spacing w:before="100" w:beforeAutospacing="1"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shd w:val="clear" w:color="auto" w:fill="FFFFFF"/>
          <w:lang w:val="uk-UA"/>
        </w:rPr>
        <w:t>2.1.1</w:t>
      </w:r>
      <w:r>
        <w:rPr>
          <w:rFonts w:ascii="Times New Roman" w:hAnsi="Times New Roman" w:cs="Times New Roman"/>
          <w:sz w:val="20"/>
          <w:szCs w:val="20"/>
          <w:shd w:val="clear" w:color="auto" w:fill="FFFFFF"/>
          <w:lang w:val="uk-UA"/>
        </w:rPr>
        <w:t>2</w:t>
      </w:r>
      <w:r w:rsidRPr="00D30D5E">
        <w:rPr>
          <w:rFonts w:ascii="Times New Roman" w:hAnsi="Times New Roman" w:cs="Times New Roman"/>
          <w:sz w:val="20"/>
          <w:szCs w:val="20"/>
          <w:shd w:val="clear" w:color="auto" w:fill="FFFFFF"/>
          <w:lang w:val="uk-UA"/>
        </w:rPr>
        <w:t>.</w:t>
      </w:r>
      <w:r w:rsidRPr="00D30D5E">
        <w:rPr>
          <w:rFonts w:ascii="Times New Roman" w:hAnsi="Times New Roman" w:cs="Times New Roman"/>
          <w:color w:val="000000"/>
          <w:sz w:val="20"/>
          <w:szCs w:val="20"/>
          <w:shd w:val="clear" w:color="auto" w:fill="FFFFFF"/>
          <w:lang w:val="uk-UA"/>
        </w:rPr>
        <w:t xml:space="preserve"> </w:t>
      </w:r>
      <w:r w:rsidRPr="00663C36">
        <w:rPr>
          <w:rFonts w:ascii="Times New Roman" w:hAnsi="Times New Roman" w:cs="Times New Roman"/>
          <w:sz w:val="20"/>
          <w:szCs w:val="20"/>
          <w:shd w:val="clear" w:color="auto" w:fill="FFFFFF"/>
          <w:lang w:val="uk-UA"/>
        </w:rPr>
        <w:t>Мала архітектурна форма — це елемент декоративного чи іншого оснащення благоустрою. До малих архітектурних форм належать:</w:t>
      </w:r>
    </w:p>
    <w:p w:rsidR="00E402CA" w:rsidRPr="00663C36" w:rsidRDefault="00E402CA" w:rsidP="00E92864">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shd w:val="clear" w:color="auto" w:fill="FFFFFF"/>
          <w:lang w:val="uk-UA"/>
        </w:rPr>
        <w:t>- альтанки, павільйони, навіси;</w:t>
      </w:r>
    </w:p>
    <w:p w:rsidR="00E402CA" w:rsidRPr="00663C36" w:rsidRDefault="00E402CA" w:rsidP="00E92864">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shd w:val="clear" w:color="auto" w:fill="FFFFFF"/>
          <w:lang w:val="uk-UA"/>
        </w:rPr>
        <w:t>-паркові арки( аркади) і колони (колонади);</w:t>
      </w:r>
    </w:p>
    <w:p w:rsidR="00E402CA" w:rsidRPr="00663C36" w:rsidRDefault="00E402CA" w:rsidP="00E92864">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shd w:val="clear" w:color="auto" w:fill="FFFFFF"/>
          <w:lang w:val="uk-UA"/>
        </w:rPr>
        <w:t>-вуличні вази, вазони і амфори;</w:t>
      </w:r>
    </w:p>
    <w:p w:rsidR="00E402CA" w:rsidRPr="00663C36" w:rsidRDefault="00E402CA" w:rsidP="00E92864">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shd w:val="clear" w:color="auto" w:fill="FFFFFF"/>
          <w:lang w:val="uk-UA"/>
        </w:rPr>
        <w:t>-декоративна та ігрова скульптура;</w:t>
      </w:r>
    </w:p>
    <w:p w:rsidR="00E402CA" w:rsidRPr="00663C36" w:rsidRDefault="00E402CA" w:rsidP="00E92864">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shd w:val="clear" w:color="auto" w:fill="FFFFFF"/>
          <w:lang w:val="uk-UA"/>
        </w:rPr>
        <w:t>-вуличні меблі ( лавки, лави, столи);</w:t>
      </w:r>
    </w:p>
    <w:p w:rsidR="00E402CA" w:rsidRPr="00663C36" w:rsidRDefault="00E402CA" w:rsidP="009948E7">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lang w:val="uk-UA"/>
        </w:rPr>
        <w:t>-сходи балюстради;</w:t>
      </w:r>
    </w:p>
    <w:p w:rsidR="00E402CA" w:rsidRPr="00663C36" w:rsidRDefault="00E402CA" w:rsidP="009948E7">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lang w:val="uk-UA"/>
        </w:rPr>
        <w:t>-паркові містки;</w:t>
      </w:r>
    </w:p>
    <w:p w:rsidR="00E402CA" w:rsidRPr="00663C36" w:rsidRDefault="00E402CA" w:rsidP="009948E7">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lang w:val="uk-UA"/>
        </w:rPr>
        <w:t>-огорожі, ворота, грати;</w:t>
      </w:r>
    </w:p>
    <w:p w:rsidR="00E402CA" w:rsidRPr="00663C36" w:rsidRDefault="00E402CA" w:rsidP="009948E7">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lang w:val="uk-UA"/>
        </w:rPr>
        <w:t>- інформаційні стенди, дошки, вивіски;</w:t>
      </w:r>
    </w:p>
    <w:p w:rsidR="00E402CA" w:rsidRPr="00663C36" w:rsidRDefault="00E402CA" w:rsidP="009948E7">
      <w:pPr>
        <w:spacing w:after="0" w:line="240" w:lineRule="auto"/>
        <w:ind w:firstLine="720"/>
        <w:jc w:val="both"/>
        <w:rPr>
          <w:rFonts w:ascii="Times New Roman" w:hAnsi="Times New Roman" w:cs="Times New Roman"/>
          <w:sz w:val="20"/>
          <w:szCs w:val="20"/>
          <w:lang w:val="uk-UA"/>
        </w:rPr>
      </w:pPr>
      <w:r w:rsidRPr="00663C36">
        <w:rPr>
          <w:rFonts w:ascii="Times New Roman" w:hAnsi="Times New Roman" w:cs="Times New Roman"/>
          <w:sz w:val="20"/>
          <w:szCs w:val="20"/>
          <w:lang w:val="uk-UA"/>
        </w:rPr>
        <w:t>-інші елементи благоустрою, визначені законодавством.</w:t>
      </w:r>
    </w:p>
    <w:p w:rsidR="00E402CA" w:rsidRPr="00D30D5E" w:rsidRDefault="00E402CA" w:rsidP="009948E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2.1.1</w:t>
      </w:r>
      <w:r>
        <w:rPr>
          <w:rFonts w:ascii="Times New Roman" w:hAnsi="Times New Roman" w:cs="Times New Roman"/>
          <w:color w:val="000000"/>
          <w:sz w:val="20"/>
          <w:szCs w:val="20"/>
          <w:lang w:val="uk-UA"/>
        </w:rPr>
        <w:t>3</w:t>
      </w:r>
      <w:r w:rsidRPr="00D30D5E">
        <w:rPr>
          <w:rFonts w:ascii="Times New Roman" w:hAnsi="Times New Roman" w:cs="Times New Roman"/>
          <w:color w:val="000000"/>
          <w:sz w:val="20"/>
          <w:szCs w:val="20"/>
          <w:lang w:val="uk-UA"/>
        </w:rPr>
        <w:t>. Тимчасова споруда торгівельного, побутового, соціально-культурного чи іншого призначення для здійснення підприємницької діяльності ( далі тимчасова споруда_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Існують пересувні та стаціонарні тимчасові споруди:</w:t>
      </w:r>
    </w:p>
    <w:p w:rsidR="00E402CA" w:rsidRPr="00D30D5E" w:rsidRDefault="00E402CA" w:rsidP="00CE4D7C">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-пересувна тимчасова споруда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E402CA" w:rsidRPr="00D30D5E" w:rsidRDefault="00E402CA" w:rsidP="00CE4D7C">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-стаціонарна тимчасова споруда- споруда, яка має закрите приміщення для тимчасового перебування людей і по зовнішньому контуру площу до 30 кв. м.</w:t>
      </w:r>
    </w:p>
    <w:p w:rsidR="00E402CA" w:rsidRPr="00D30D5E" w:rsidRDefault="00E402CA" w:rsidP="00CE4D7C">
      <w:pPr>
        <w:spacing w:after="0" w:line="240" w:lineRule="auto"/>
        <w:ind w:firstLine="720"/>
        <w:jc w:val="both"/>
        <w:rPr>
          <w:rFonts w:ascii="Times New Roman" w:hAnsi="Times New Roman" w:cs="Times New Roman"/>
          <w:sz w:val="20"/>
          <w:szCs w:val="20"/>
          <w:lang w:val="uk-UA"/>
        </w:rPr>
      </w:pPr>
      <w:r>
        <w:rPr>
          <w:rFonts w:ascii="Times New Roman" w:hAnsi="Times New Roman" w:cs="Times New Roman"/>
          <w:color w:val="000000"/>
          <w:sz w:val="20"/>
          <w:szCs w:val="20"/>
          <w:lang w:val="uk-UA"/>
        </w:rPr>
        <w:t>2.1.14</w:t>
      </w:r>
      <w:r w:rsidRPr="00D30D5E">
        <w:rPr>
          <w:rFonts w:ascii="Times New Roman" w:hAnsi="Times New Roman" w:cs="Times New Roman"/>
          <w:color w:val="000000"/>
          <w:sz w:val="20"/>
          <w:szCs w:val="20"/>
          <w:lang w:val="uk-UA"/>
        </w:rPr>
        <w:t>. Паспорт опорядження фасадів- проектна документація, що містить інформацію про зовнішній вигляд фасадів будівель та споруд, матеріали якими опоряджуються фасади, їх колір( архітектурне та колористичне вирішення) відповідно до ДСТУ Б А.2.4-7:2009 ”Правила виконання архітектурно-будівельних креслень”.</w:t>
      </w:r>
    </w:p>
    <w:p w:rsidR="00E402CA" w:rsidRPr="00D30D5E" w:rsidRDefault="00E402CA" w:rsidP="00E92864">
      <w:pPr>
        <w:spacing w:after="119" w:line="240" w:lineRule="auto"/>
        <w:ind w:firstLine="720"/>
        <w:jc w:val="both"/>
        <w:rPr>
          <w:rFonts w:ascii="Times New Roman" w:hAnsi="Times New Roman" w:cs="Times New Roman"/>
          <w:sz w:val="20"/>
          <w:szCs w:val="20"/>
          <w:lang w:val="uk-UA"/>
        </w:rPr>
      </w:pPr>
      <w:r>
        <w:rPr>
          <w:rFonts w:ascii="Times New Roman" w:hAnsi="Times New Roman" w:cs="Times New Roman"/>
          <w:color w:val="000000"/>
          <w:sz w:val="20"/>
          <w:szCs w:val="20"/>
          <w:lang w:val="uk-UA"/>
        </w:rPr>
        <w:t>2.1.15</w:t>
      </w:r>
      <w:r w:rsidRPr="00D30D5E">
        <w:rPr>
          <w:rFonts w:ascii="Times New Roman" w:hAnsi="Times New Roman" w:cs="Times New Roman"/>
          <w:color w:val="000000"/>
          <w:sz w:val="20"/>
          <w:szCs w:val="20"/>
          <w:lang w:val="uk-UA"/>
        </w:rPr>
        <w:t xml:space="preserve">. Рекламні засоби - засоби, що використовуються для доведення реклами до її споживача. До рекламних засобів( спеціальних конструкцій ) відносяться тимчасові та стаціонарні рекламні ( світлові та несвітлові, наземні та неназемні,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тощо). </w:t>
      </w:r>
    </w:p>
    <w:p w:rsidR="00E402CA" w:rsidRPr="00D30D5E" w:rsidRDefault="00E402CA" w:rsidP="00E92864">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2.1.1</w:t>
      </w:r>
      <w:r>
        <w:rPr>
          <w:rFonts w:ascii="Times New Roman" w:hAnsi="Times New Roman" w:cs="Times New Roman"/>
          <w:sz w:val="20"/>
          <w:szCs w:val="20"/>
          <w:lang w:val="uk-UA"/>
        </w:rPr>
        <w:t>6</w:t>
      </w:r>
      <w:r w:rsidRPr="00D30D5E">
        <w:rPr>
          <w:rFonts w:ascii="Times New Roman" w:hAnsi="Times New Roman" w:cs="Times New Roman"/>
          <w:sz w:val="20"/>
          <w:szCs w:val="20"/>
          <w:lang w:val="uk-UA"/>
        </w:rPr>
        <w:t xml:space="preserve">. </w:t>
      </w:r>
      <w:r w:rsidRPr="00D30D5E">
        <w:rPr>
          <w:rFonts w:ascii="Times New Roman" w:hAnsi="Times New Roman" w:cs="Times New Roman"/>
          <w:color w:val="000000"/>
          <w:sz w:val="20"/>
          <w:szCs w:val="20"/>
          <w:lang w:val="uk-UA"/>
        </w:rPr>
        <w:t xml:space="preserve">Об'єкти благоустрою – сукупність усіх територій міста, що складаються з </w:t>
      </w:r>
      <w:r w:rsidRPr="00D30D5E">
        <w:rPr>
          <w:rFonts w:ascii="Times New Roman" w:hAnsi="Times New Roman" w:cs="Times New Roman"/>
          <w:sz w:val="20"/>
          <w:szCs w:val="20"/>
          <w:lang w:val="uk-UA"/>
        </w:rPr>
        <w:t>окремих територій (їх частин) різного цільового призначання, у тому числі територій</w:t>
      </w:r>
      <w:r w:rsidRPr="00D30D5E">
        <w:rPr>
          <w:rFonts w:ascii="Times New Roman" w:hAnsi="Times New Roman" w:cs="Times New Roman"/>
          <w:color w:val="000000"/>
          <w:sz w:val="20"/>
          <w:szCs w:val="20"/>
          <w:lang w:val="uk-UA"/>
        </w:rPr>
        <w:t xml:space="preserve">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w:t>
      </w:r>
      <w:r w:rsidRPr="00D30D5E">
        <w:rPr>
          <w:rFonts w:ascii="Times New Roman" w:hAnsi="Times New Roman" w:cs="Times New Roman"/>
          <w:sz w:val="20"/>
          <w:szCs w:val="20"/>
          <w:lang w:val="uk-UA"/>
        </w:rPr>
        <w:t>територій</w:t>
      </w:r>
      <w:r w:rsidRPr="00D30D5E">
        <w:rPr>
          <w:rFonts w:ascii="Times New Roman" w:hAnsi="Times New Roman" w:cs="Times New Roman"/>
          <w:color w:val="000000"/>
          <w:sz w:val="20"/>
          <w:szCs w:val="20"/>
          <w:lang w:val="uk-UA"/>
        </w:rPr>
        <w:t xml:space="preserve"> промисловості, транспорту,  зв'язку, енергетики, оборони та іншого призначення, </w:t>
      </w:r>
      <w:r w:rsidRPr="00D30D5E">
        <w:rPr>
          <w:rFonts w:ascii="Times New Roman" w:hAnsi="Times New Roman" w:cs="Times New Roman"/>
          <w:sz w:val="20"/>
          <w:szCs w:val="20"/>
          <w:lang w:val="uk-UA"/>
        </w:rPr>
        <w:t>територій</w:t>
      </w:r>
      <w:r w:rsidRPr="00D30D5E">
        <w:rPr>
          <w:rFonts w:ascii="Times New Roman" w:hAnsi="Times New Roman" w:cs="Times New Roman"/>
          <w:color w:val="000000"/>
          <w:sz w:val="20"/>
          <w:szCs w:val="20"/>
          <w:lang w:val="uk-UA"/>
        </w:rPr>
        <w:t xml:space="preserve"> лісового, водного фондів та інших. Об'єкти благоустрою:</w:t>
      </w:r>
    </w:p>
    <w:p w:rsidR="00E402CA" w:rsidRPr="00D30D5E" w:rsidRDefault="00E402CA" w:rsidP="00CE4D7C">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території загального користування:</w:t>
      </w:r>
    </w:p>
    <w:p w:rsidR="00E402CA" w:rsidRPr="00D30D5E" w:rsidRDefault="00E402CA" w:rsidP="00CE4D7C">
      <w:pPr>
        <w:spacing w:after="0" w:line="240" w:lineRule="auto"/>
        <w:ind w:left="1440" w:hanging="363"/>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парки (лісопарки, парки культури та відпочинку, парки - пам'ятки садово-паркового мистецтва, спортивні дитячі, меморіальні та інші), рекреаційні зони, сади, зони зелених насаджень, сквери та майданчики для дозвілля та відпочинку;</w:t>
      </w:r>
    </w:p>
    <w:p w:rsidR="00E402CA" w:rsidRPr="00D30D5E" w:rsidRDefault="00E402CA" w:rsidP="00CE4D7C">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пам'ятки культурної та історичної спадщини;</w:t>
      </w:r>
    </w:p>
    <w:p w:rsidR="00E402CA" w:rsidRPr="00D30D5E" w:rsidRDefault="00E402CA" w:rsidP="00CE4D7C">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площі, бульвари, проспекти;</w:t>
      </w:r>
    </w:p>
    <w:p w:rsidR="00E402CA" w:rsidRPr="00D30D5E" w:rsidRDefault="00E402CA" w:rsidP="00CE4D7C">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sz w:val="20"/>
          <w:szCs w:val="20"/>
          <w:lang w:val="uk-UA"/>
        </w:rPr>
        <w:t xml:space="preserve">-          </w:t>
      </w:r>
      <w:r w:rsidRPr="00D30D5E">
        <w:rPr>
          <w:rFonts w:ascii="Times New Roman" w:hAnsi="Times New Roman" w:cs="Times New Roman"/>
          <w:color w:val="000000"/>
          <w:sz w:val="20"/>
          <w:szCs w:val="20"/>
          <w:lang w:val="uk-UA"/>
        </w:rPr>
        <w:t xml:space="preserve">вулиці,  </w:t>
      </w:r>
      <w:r w:rsidRPr="00D30D5E">
        <w:rPr>
          <w:rFonts w:ascii="Times New Roman" w:hAnsi="Times New Roman" w:cs="Times New Roman"/>
          <w:sz w:val="20"/>
          <w:szCs w:val="20"/>
          <w:lang w:val="uk-UA"/>
        </w:rPr>
        <w:t>дороги,  провулки,  проїзди, пішохідні та велосипедні доріжки;</w:t>
      </w:r>
    </w:p>
    <w:p w:rsidR="00E402CA" w:rsidRPr="00D30D5E" w:rsidRDefault="00E402CA" w:rsidP="00CE4D7C">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sz w:val="20"/>
          <w:szCs w:val="20"/>
          <w:lang w:val="uk-UA"/>
        </w:rPr>
        <w:t>-          пляжі;</w:t>
      </w:r>
    </w:p>
    <w:p w:rsidR="00E402CA" w:rsidRPr="00D30D5E" w:rsidRDefault="00E402CA" w:rsidP="00CE4D7C">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sz w:val="20"/>
          <w:szCs w:val="20"/>
          <w:lang w:val="uk-UA"/>
        </w:rPr>
        <w:t>-          кладовища;</w:t>
      </w:r>
    </w:p>
    <w:p w:rsidR="00E402CA" w:rsidRPr="00D30D5E" w:rsidRDefault="00E402CA" w:rsidP="00CE4D7C">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sz w:val="20"/>
          <w:szCs w:val="20"/>
          <w:lang w:val="uk-UA"/>
        </w:rPr>
        <w:t>-          місця для стоянки транспортних засобів (автостоянки, місця паркування транспорту тощо);</w:t>
      </w:r>
    </w:p>
    <w:p w:rsidR="00E402CA" w:rsidRPr="00D30D5E" w:rsidRDefault="00E402CA" w:rsidP="009948E7">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color w:val="800000"/>
          <w:sz w:val="20"/>
          <w:szCs w:val="20"/>
          <w:lang w:val="uk-UA"/>
        </w:rPr>
        <w:t xml:space="preserve">-          </w:t>
      </w:r>
      <w:r w:rsidRPr="00D30D5E">
        <w:rPr>
          <w:rFonts w:ascii="Times New Roman" w:hAnsi="Times New Roman" w:cs="Times New Roman"/>
          <w:color w:val="000000"/>
          <w:sz w:val="20"/>
          <w:szCs w:val="20"/>
          <w:lang w:val="uk-UA"/>
        </w:rPr>
        <w:t>місця для зупинки  маршрутних  транспортних засобів</w:t>
      </w:r>
      <w:r w:rsidRPr="00D30D5E">
        <w:rPr>
          <w:rFonts w:ascii="Times New Roman" w:hAnsi="Times New Roman" w:cs="Times New Roman"/>
          <w:sz w:val="20"/>
          <w:szCs w:val="20"/>
          <w:lang w:val="uk-UA"/>
        </w:rPr>
        <w:t xml:space="preserve">; </w:t>
      </w:r>
    </w:p>
    <w:p w:rsidR="00E402CA" w:rsidRPr="00D30D5E" w:rsidRDefault="00E402CA" w:rsidP="009948E7">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sz w:val="20"/>
          <w:szCs w:val="20"/>
          <w:lang w:val="uk-UA"/>
        </w:rPr>
        <w:t>-          мости;</w:t>
      </w:r>
    </w:p>
    <w:p w:rsidR="00E402CA" w:rsidRPr="00D30D5E" w:rsidRDefault="00E402CA" w:rsidP="009948E7">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sz w:val="20"/>
          <w:szCs w:val="20"/>
          <w:lang w:val="uk-UA"/>
        </w:rPr>
        <w:t xml:space="preserve">-          </w:t>
      </w:r>
      <w:r w:rsidRPr="00D30D5E">
        <w:rPr>
          <w:rFonts w:ascii="Times New Roman" w:hAnsi="Times New Roman" w:cs="Times New Roman"/>
          <w:color w:val="000000"/>
          <w:sz w:val="20"/>
          <w:szCs w:val="20"/>
          <w:lang w:val="uk-UA"/>
        </w:rPr>
        <w:t xml:space="preserve">місця для </w:t>
      </w:r>
      <w:r w:rsidRPr="00D30D5E">
        <w:rPr>
          <w:rFonts w:ascii="Times New Roman" w:hAnsi="Times New Roman" w:cs="Times New Roman"/>
          <w:sz w:val="20"/>
          <w:szCs w:val="20"/>
          <w:lang w:val="uk-UA"/>
        </w:rPr>
        <w:t>організації ярмарків, майданчики сезонної торгівлі;</w:t>
      </w:r>
    </w:p>
    <w:p w:rsidR="00E402CA" w:rsidRPr="00D30D5E" w:rsidRDefault="00E402CA" w:rsidP="009948E7">
      <w:pPr>
        <w:spacing w:after="0" w:line="240" w:lineRule="auto"/>
        <w:ind w:left="1440" w:hanging="363"/>
        <w:jc w:val="both"/>
        <w:rPr>
          <w:rFonts w:ascii="Times New Roman" w:hAnsi="Times New Roman" w:cs="Times New Roman"/>
          <w:sz w:val="20"/>
          <w:szCs w:val="20"/>
        </w:rPr>
      </w:pPr>
      <w:r w:rsidRPr="00D30D5E">
        <w:rPr>
          <w:rFonts w:ascii="Times New Roman" w:hAnsi="Times New Roman" w:cs="Times New Roman"/>
          <w:sz w:val="20"/>
          <w:szCs w:val="20"/>
          <w:lang w:val="uk-UA"/>
        </w:rPr>
        <w:t xml:space="preserve">-          інші території загального користування в межах міста  </w:t>
      </w:r>
      <w:r w:rsidRPr="00D30D5E">
        <w:rPr>
          <w:rFonts w:ascii="Times New Roman" w:hAnsi="Times New Roman" w:cs="Times New Roman"/>
          <w:color w:val="000000"/>
          <w:sz w:val="20"/>
          <w:szCs w:val="20"/>
          <w:lang w:val="uk-UA"/>
        </w:rPr>
        <w:t>Сєвєродонецька</w:t>
      </w:r>
      <w:r w:rsidRPr="00D30D5E">
        <w:rPr>
          <w:rFonts w:ascii="Times New Roman" w:hAnsi="Times New Roman" w:cs="Times New Roman"/>
          <w:sz w:val="20"/>
          <w:szCs w:val="20"/>
          <w:lang w:val="uk-UA"/>
        </w:rPr>
        <w:t>;</w:t>
      </w:r>
    </w:p>
    <w:p w:rsidR="00E402CA" w:rsidRPr="00D30D5E" w:rsidRDefault="00E402CA" w:rsidP="00CE4D7C">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 прибудинкові території;</w:t>
      </w:r>
    </w:p>
    <w:p w:rsidR="00E402CA" w:rsidRPr="00D30D5E" w:rsidRDefault="00E402CA" w:rsidP="00CE4D7C">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3) території будівель  та споруд інженерного   захисту  територій;</w:t>
      </w:r>
    </w:p>
    <w:p w:rsidR="00E402CA" w:rsidRPr="00D30D5E" w:rsidRDefault="00E402CA" w:rsidP="00CE4D7C">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4) території підприємств, установ, організацій всіх форм власності і господарювання та закріплені за ними території на умовах договору;</w:t>
      </w:r>
    </w:p>
    <w:p w:rsidR="00E402CA" w:rsidRPr="00D30D5E" w:rsidRDefault="00E402CA" w:rsidP="00CE4D7C">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5) </w:t>
      </w:r>
      <w:r w:rsidRPr="00D30D5E">
        <w:rPr>
          <w:rFonts w:ascii="Times New Roman" w:hAnsi="Times New Roman" w:cs="Times New Roman"/>
          <w:color w:val="000000"/>
          <w:sz w:val="20"/>
          <w:szCs w:val="20"/>
          <w:lang w:val="uk-UA"/>
        </w:rPr>
        <w:t>інші території в межах міста  Сєвєродонецька.</w:t>
      </w:r>
    </w:p>
    <w:p w:rsidR="00E402CA" w:rsidRPr="00D30D5E" w:rsidRDefault="00E402CA" w:rsidP="00CE4D7C">
      <w:pPr>
        <w:spacing w:after="0"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2.1.17</w:t>
      </w:r>
      <w:r w:rsidRPr="00D30D5E">
        <w:rPr>
          <w:rFonts w:ascii="Times New Roman" w:hAnsi="Times New Roman" w:cs="Times New Roman"/>
          <w:sz w:val="20"/>
          <w:szCs w:val="20"/>
          <w:lang w:val="uk-UA"/>
        </w:rPr>
        <w:t xml:space="preserve">. Суб'єкти у сфері благоустрою міста  </w:t>
      </w:r>
      <w:r w:rsidRPr="00D30D5E">
        <w:rPr>
          <w:rFonts w:ascii="Times New Roman" w:hAnsi="Times New Roman" w:cs="Times New Roman"/>
          <w:color w:val="000000"/>
          <w:sz w:val="20"/>
          <w:szCs w:val="20"/>
          <w:lang w:val="uk-UA"/>
        </w:rPr>
        <w:t>Сєвєродонецька</w:t>
      </w:r>
      <w:r w:rsidRPr="00D30D5E">
        <w:rPr>
          <w:rFonts w:ascii="Times New Roman" w:hAnsi="Times New Roman" w:cs="Times New Roman"/>
          <w:sz w:val="20"/>
          <w:szCs w:val="20"/>
          <w:lang w:val="uk-UA"/>
        </w:rPr>
        <w:t xml:space="preserve"> - учасники відносин у сфері благоустрою міста  </w:t>
      </w:r>
      <w:r w:rsidRPr="00D30D5E">
        <w:rPr>
          <w:rFonts w:ascii="Times New Roman" w:hAnsi="Times New Roman" w:cs="Times New Roman"/>
          <w:color w:val="000000"/>
          <w:sz w:val="20"/>
          <w:szCs w:val="20"/>
          <w:lang w:val="uk-UA"/>
        </w:rPr>
        <w:t>Сєвєродонецька</w:t>
      </w:r>
      <w:r w:rsidRPr="00D30D5E">
        <w:rPr>
          <w:rFonts w:ascii="Times New Roman" w:hAnsi="Times New Roman" w:cs="Times New Roman"/>
          <w:sz w:val="20"/>
          <w:szCs w:val="20"/>
          <w:lang w:val="uk-UA"/>
        </w:rPr>
        <w:t>, а саме: органи державної влади та місцевого самоврядування, підприємства, установи, організації, органи самоорганізації населення, громадяни.</w:t>
      </w:r>
    </w:p>
    <w:p w:rsidR="00E402CA" w:rsidRPr="00D30D5E" w:rsidRDefault="00E402CA" w:rsidP="00E92864">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2.1.1</w:t>
      </w:r>
      <w:r>
        <w:rPr>
          <w:rFonts w:ascii="Times New Roman" w:hAnsi="Times New Roman" w:cs="Times New Roman"/>
          <w:sz w:val="20"/>
          <w:szCs w:val="20"/>
          <w:lang w:val="uk-UA"/>
        </w:rPr>
        <w:t>8</w:t>
      </w:r>
      <w:r w:rsidRPr="00D30D5E">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D30D5E">
        <w:rPr>
          <w:rFonts w:ascii="Times New Roman" w:hAnsi="Times New Roman" w:cs="Times New Roman"/>
          <w:sz w:val="20"/>
          <w:szCs w:val="20"/>
          <w:lang w:val="uk-UA"/>
        </w:rPr>
        <w:t>Інші терміни, що застосовуються в цих Правилах і не визначаються ними, застосовуються у значенні, встановленому іншими нормативно-правовими актами.</w:t>
      </w:r>
    </w:p>
    <w:p w:rsidR="00E402CA" w:rsidRPr="00D30D5E" w:rsidRDefault="00E402CA" w:rsidP="009753F0">
      <w:pPr>
        <w:pStyle w:val="NormalWeb"/>
        <w:spacing w:before="0" w:beforeAutospacing="0"/>
        <w:jc w:val="center"/>
        <w:rPr>
          <w:sz w:val="20"/>
          <w:szCs w:val="20"/>
          <w:lang w:val="uk-UA"/>
        </w:rPr>
      </w:pPr>
      <w:r w:rsidRPr="00D30D5E">
        <w:rPr>
          <w:b/>
          <w:bCs/>
          <w:sz w:val="20"/>
          <w:szCs w:val="20"/>
          <w:lang w:val="uk-UA"/>
        </w:rPr>
        <w:t xml:space="preserve">Розділ 3.  Права та </w:t>
      </w:r>
      <w:r w:rsidRPr="00D30D5E">
        <w:rPr>
          <w:b/>
          <w:bCs/>
          <w:color w:val="000000"/>
          <w:sz w:val="20"/>
          <w:szCs w:val="20"/>
          <w:lang w:val="uk-UA"/>
        </w:rPr>
        <w:t>обов'язки громадян у сфері благоустрою міста Сєвєродонецька</w:t>
      </w:r>
    </w:p>
    <w:p w:rsidR="00E402CA" w:rsidRPr="00D30D5E" w:rsidRDefault="00E402CA" w:rsidP="009753F0">
      <w:pPr>
        <w:pStyle w:val="NormalWeb"/>
        <w:spacing w:before="0" w:beforeAutospacing="0" w:after="0"/>
        <w:ind w:firstLine="720"/>
        <w:jc w:val="both"/>
        <w:rPr>
          <w:sz w:val="20"/>
          <w:szCs w:val="20"/>
          <w:lang w:val="uk-UA"/>
        </w:rPr>
      </w:pPr>
      <w:r w:rsidRPr="00D30D5E">
        <w:rPr>
          <w:b/>
          <w:bCs/>
          <w:color w:val="000000"/>
          <w:sz w:val="20"/>
          <w:szCs w:val="20"/>
          <w:lang w:val="uk-UA"/>
        </w:rPr>
        <w:t>3.1. Громадяни  у  сфері  благоустрою  міста  мають право:</w:t>
      </w:r>
    </w:p>
    <w:p w:rsidR="00E402CA" w:rsidRPr="00D30D5E" w:rsidRDefault="00E402CA" w:rsidP="00903B10">
      <w:pPr>
        <w:pStyle w:val="NormalWeb"/>
        <w:spacing w:before="0" w:beforeAutospacing="0" w:after="0"/>
        <w:ind w:firstLine="720"/>
        <w:jc w:val="both"/>
        <w:rPr>
          <w:sz w:val="20"/>
          <w:szCs w:val="20"/>
          <w:lang w:val="uk-UA"/>
        </w:rPr>
      </w:pPr>
      <w:r w:rsidRPr="00D30D5E">
        <w:rPr>
          <w:color w:val="000000"/>
          <w:sz w:val="20"/>
          <w:szCs w:val="20"/>
          <w:lang w:val="uk-UA"/>
        </w:rPr>
        <w:t>3.1.1. Користуватись об'єктами благоустрою міста;</w:t>
      </w:r>
    </w:p>
    <w:p w:rsidR="00E402CA" w:rsidRPr="00D30D5E" w:rsidRDefault="00E402CA" w:rsidP="004A6F10">
      <w:pPr>
        <w:pStyle w:val="NormalWeb"/>
        <w:spacing w:before="0" w:beforeAutospacing="0" w:after="0"/>
        <w:ind w:firstLine="720"/>
        <w:jc w:val="both"/>
        <w:rPr>
          <w:sz w:val="20"/>
          <w:szCs w:val="20"/>
          <w:lang w:val="uk-UA"/>
        </w:rPr>
      </w:pPr>
      <w:r w:rsidRPr="00D30D5E">
        <w:rPr>
          <w:color w:val="000000"/>
          <w:sz w:val="20"/>
          <w:szCs w:val="20"/>
          <w:lang w:val="uk-UA"/>
        </w:rPr>
        <w:t>3.1.2. Брати участь в обговоренні правил та проектів  благоустрою території міста;</w:t>
      </w:r>
    </w:p>
    <w:p w:rsidR="00E402CA" w:rsidRPr="00D30D5E" w:rsidRDefault="00E402CA" w:rsidP="004A6F10">
      <w:pPr>
        <w:pStyle w:val="NormalWeb"/>
        <w:spacing w:before="0" w:beforeAutospacing="0" w:after="0"/>
        <w:ind w:firstLine="720"/>
        <w:jc w:val="both"/>
        <w:rPr>
          <w:sz w:val="20"/>
          <w:szCs w:val="20"/>
          <w:lang w:val="uk-UA"/>
        </w:rPr>
      </w:pPr>
      <w:r w:rsidRPr="00D30D5E">
        <w:rPr>
          <w:color w:val="000000"/>
          <w:sz w:val="20"/>
          <w:szCs w:val="20"/>
          <w:lang w:val="uk-UA"/>
        </w:rPr>
        <w:t>3.1.3. Вносити на розгляд органів  місцевого самоврядування, підприємств, установ та організацій пропозиції з питань благоустрою міста;</w:t>
      </w:r>
    </w:p>
    <w:p w:rsidR="00E402CA" w:rsidRPr="00D30D5E" w:rsidRDefault="00E402CA" w:rsidP="004A6F10">
      <w:pPr>
        <w:pStyle w:val="NormalWeb"/>
        <w:spacing w:before="0" w:beforeAutospacing="0" w:after="0"/>
        <w:ind w:firstLine="720"/>
        <w:jc w:val="both"/>
        <w:rPr>
          <w:sz w:val="20"/>
          <w:szCs w:val="20"/>
          <w:lang w:val="uk-UA"/>
        </w:rPr>
      </w:pPr>
      <w:r w:rsidRPr="00D30D5E">
        <w:rPr>
          <w:color w:val="000000"/>
          <w:sz w:val="20"/>
          <w:szCs w:val="20"/>
          <w:lang w:val="uk-UA"/>
        </w:rPr>
        <w:t>3.1.4.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E402CA" w:rsidRPr="00D30D5E" w:rsidRDefault="00E402CA" w:rsidP="004A6F10">
      <w:pPr>
        <w:pStyle w:val="NormalWeb"/>
        <w:spacing w:before="0" w:beforeAutospacing="0" w:after="0"/>
        <w:ind w:firstLine="720"/>
        <w:jc w:val="both"/>
        <w:rPr>
          <w:sz w:val="20"/>
          <w:szCs w:val="20"/>
          <w:lang w:val="uk-UA"/>
        </w:rPr>
      </w:pPr>
      <w:r w:rsidRPr="00D30D5E">
        <w:rPr>
          <w:color w:val="000000"/>
          <w:sz w:val="20"/>
          <w:szCs w:val="20"/>
          <w:lang w:val="uk-UA"/>
        </w:rPr>
        <w:t>3.1.5.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E402CA" w:rsidRPr="00D30D5E" w:rsidRDefault="00E402CA" w:rsidP="004A6F10">
      <w:pPr>
        <w:pStyle w:val="NormalWeb"/>
        <w:spacing w:before="0" w:beforeAutospacing="0" w:after="0"/>
        <w:ind w:firstLine="720"/>
        <w:jc w:val="both"/>
        <w:rPr>
          <w:sz w:val="20"/>
          <w:szCs w:val="20"/>
          <w:lang w:val="uk-UA"/>
        </w:rPr>
      </w:pPr>
      <w:r w:rsidRPr="00D30D5E">
        <w:rPr>
          <w:color w:val="000000"/>
          <w:sz w:val="20"/>
          <w:szCs w:val="20"/>
          <w:lang w:val="uk-UA"/>
        </w:rPr>
        <w:t>3.1.6. Вимагати негайного виконання робіт з благоустрою міста в разі,  якщо невиконання таких робіт може завдати шкоди життю, здоров'ю або майну громадян;</w:t>
      </w:r>
    </w:p>
    <w:p w:rsidR="00E402CA" w:rsidRPr="00D30D5E" w:rsidRDefault="00E402CA" w:rsidP="004A6F10">
      <w:pPr>
        <w:pStyle w:val="NormalWeb"/>
        <w:spacing w:before="0" w:beforeAutospacing="0"/>
        <w:ind w:firstLine="720"/>
        <w:jc w:val="both"/>
        <w:rPr>
          <w:color w:val="000000"/>
          <w:sz w:val="20"/>
          <w:szCs w:val="20"/>
          <w:lang w:val="uk-UA"/>
        </w:rPr>
      </w:pPr>
      <w:r w:rsidRPr="00D30D5E">
        <w:rPr>
          <w:color w:val="000000"/>
          <w:sz w:val="20"/>
          <w:szCs w:val="20"/>
          <w:lang w:val="uk-UA"/>
        </w:rPr>
        <w:t>3.1.7.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E402CA" w:rsidRPr="00D30D5E" w:rsidRDefault="00E402CA" w:rsidP="0088664B">
      <w:pPr>
        <w:shd w:val="clear" w:color="auto" w:fill="FFFFFF"/>
        <w:spacing w:after="10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E402CA" w:rsidRPr="00D30D5E" w:rsidRDefault="00E402CA" w:rsidP="009948E7">
      <w:pPr>
        <w:pStyle w:val="NormalWeb"/>
        <w:spacing w:before="0" w:beforeAutospacing="0"/>
        <w:ind w:firstLine="720"/>
        <w:rPr>
          <w:sz w:val="20"/>
          <w:szCs w:val="20"/>
          <w:lang w:val="uk-UA"/>
        </w:rPr>
      </w:pPr>
      <w:r w:rsidRPr="00D30D5E">
        <w:rPr>
          <w:b/>
          <w:bCs/>
          <w:color w:val="000000"/>
          <w:sz w:val="20"/>
          <w:szCs w:val="20"/>
          <w:lang w:val="uk-UA"/>
        </w:rPr>
        <w:t>3.2. Громадяни   у   сфері   благоустрою   міста зобов'язані:</w:t>
      </w:r>
    </w:p>
    <w:p w:rsidR="00E402CA" w:rsidRPr="00D30D5E" w:rsidRDefault="00E402CA" w:rsidP="004A6F10">
      <w:pPr>
        <w:pStyle w:val="HTMLPreformatted"/>
        <w:jc w:val="both"/>
      </w:pPr>
      <w:bookmarkStart w:id="1" w:name="o152"/>
      <w:bookmarkEnd w:id="1"/>
      <w:r w:rsidRPr="00D30D5E">
        <w:rPr>
          <w:color w:val="000000"/>
        </w:rPr>
        <w:t xml:space="preserve">     </w:t>
      </w:r>
      <w:r w:rsidRPr="00D30D5E">
        <w:rPr>
          <w:rFonts w:ascii="Times New Roman" w:hAnsi="Times New Roman" w:cs="Times New Roman"/>
          <w:color w:val="000000"/>
          <w:lang w:val="uk-UA"/>
        </w:rPr>
        <w:t>3.2.1.</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У</w:t>
      </w:r>
      <w:r w:rsidRPr="00D30D5E">
        <w:rPr>
          <w:rFonts w:ascii="Times New Roman" w:hAnsi="Times New Roman" w:cs="Times New Roman"/>
          <w:color w:val="000000"/>
        </w:rPr>
        <w:t xml:space="preserve">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 </w:t>
      </w:r>
    </w:p>
    <w:p w:rsidR="00E402CA" w:rsidRPr="00D30D5E" w:rsidRDefault="00E402CA" w:rsidP="004A6F10">
      <w:pPr>
        <w:pStyle w:val="HTMLPreformatted"/>
        <w:jc w:val="both"/>
      </w:pPr>
      <w:bookmarkStart w:id="2" w:name="o153"/>
      <w:bookmarkEnd w:id="2"/>
      <w:r w:rsidRPr="00D30D5E">
        <w:rPr>
          <w:color w:val="000000"/>
        </w:rPr>
        <w:t xml:space="preserve">    </w:t>
      </w:r>
      <w:r w:rsidRPr="00D30D5E">
        <w:rPr>
          <w:rFonts w:ascii="Times New Roman" w:hAnsi="Times New Roman" w:cs="Times New Roman"/>
          <w:color w:val="000000"/>
          <w:lang w:val="uk-UA"/>
        </w:rPr>
        <w:t>3.2.2.</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Д</w:t>
      </w:r>
      <w:r w:rsidRPr="00D30D5E">
        <w:rPr>
          <w:rFonts w:ascii="Times New Roman" w:hAnsi="Times New Roman" w:cs="Times New Roman"/>
          <w:color w:val="000000"/>
        </w:rPr>
        <w:t xml:space="preserve">отримуватися  правил  благоустрою   території   населених пунктів; </w:t>
      </w:r>
    </w:p>
    <w:p w:rsidR="00E402CA" w:rsidRPr="00D30D5E" w:rsidRDefault="00E402CA" w:rsidP="004A6F10">
      <w:pPr>
        <w:pStyle w:val="HTMLPreformatted"/>
        <w:jc w:val="both"/>
      </w:pPr>
      <w:bookmarkStart w:id="3" w:name="o154"/>
      <w:bookmarkEnd w:id="3"/>
      <w:r w:rsidRPr="00D30D5E">
        <w:rPr>
          <w:color w:val="000000"/>
        </w:rPr>
        <w:t xml:space="preserve">    </w:t>
      </w:r>
      <w:r w:rsidRPr="00D30D5E">
        <w:rPr>
          <w:rFonts w:ascii="Times New Roman" w:hAnsi="Times New Roman" w:cs="Times New Roman"/>
          <w:color w:val="000000"/>
          <w:lang w:val="uk-UA"/>
        </w:rPr>
        <w:t>3.2.3.</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Н</w:t>
      </w:r>
      <w:r w:rsidRPr="00D30D5E">
        <w:rPr>
          <w:rFonts w:ascii="Times New Roman" w:hAnsi="Times New Roman" w:cs="Times New Roman"/>
          <w:color w:val="000000"/>
        </w:rPr>
        <w:t xml:space="preserve">е  порушувати  права  і  законні інтереси інших суб'єктів благоустрою населених пунктів; </w:t>
      </w:r>
    </w:p>
    <w:p w:rsidR="00E402CA" w:rsidRPr="00D30D5E" w:rsidRDefault="00E402CA" w:rsidP="004A6F10">
      <w:pPr>
        <w:pStyle w:val="HTMLPreformatted"/>
        <w:jc w:val="both"/>
      </w:pPr>
      <w:bookmarkStart w:id="4" w:name="o155"/>
      <w:bookmarkEnd w:id="4"/>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3.2.4.</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В</w:t>
      </w:r>
      <w:r w:rsidRPr="00D30D5E">
        <w:rPr>
          <w:rFonts w:ascii="Times New Roman" w:hAnsi="Times New Roman" w:cs="Times New Roman"/>
          <w:color w:val="000000"/>
        </w:rPr>
        <w:t xml:space="preserve">ідшкодовувати в  установленому  порядку  збитки,  завдані порушенням законодавства з питань благоустрою населених пунктів; </w:t>
      </w:r>
    </w:p>
    <w:p w:rsidR="00E402CA" w:rsidRPr="00D30D5E" w:rsidRDefault="00E402CA" w:rsidP="004A6F10">
      <w:pPr>
        <w:pStyle w:val="HTMLPreformatted"/>
        <w:jc w:val="both"/>
        <w:rPr>
          <w:rFonts w:ascii="Times New Roman" w:hAnsi="Times New Roman" w:cs="Times New Roman"/>
          <w:color w:val="000000"/>
          <w:lang w:val="uk-UA"/>
        </w:rPr>
      </w:pPr>
      <w:bookmarkStart w:id="5" w:name="o156"/>
      <w:bookmarkEnd w:id="5"/>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3.2.5.</w:t>
      </w:r>
      <w:r w:rsidRPr="00D30D5E">
        <w:rPr>
          <w:rFonts w:ascii="Times New Roman" w:hAnsi="Times New Roman" w:cs="Times New Roman"/>
          <w:color w:val="000000"/>
        </w:rPr>
        <w:t xml:space="preserve">  </w:t>
      </w:r>
      <w:r w:rsidRPr="00D30D5E">
        <w:rPr>
          <w:rFonts w:ascii="Times New Roman" w:hAnsi="Times New Roman" w:cs="Times New Roman"/>
          <w:color w:val="000000"/>
          <w:lang w:val="uk-UA"/>
        </w:rPr>
        <w:t>Д</w:t>
      </w:r>
      <w:r w:rsidRPr="00D30D5E">
        <w:rPr>
          <w:rFonts w:ascii="Times New Roman" w:hAnsi="Times New Roman" w:cs="Times New Roman"/>
          <w:color w:val="000000"/>
        </w:rPr>
        <w:t xml:space="preserve">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E402CA" w:rsidRPr="00D30D5E" w:rsidRDefault="00E402CA" w:rsidP="009948E7">
      <w:pPr>
        <w:shd w:val="clear" w:color="auto" w:fill="FFFFFF"/>
        <w:spacing w:after="100" w:line="240" w:lineRule="auto"/>
        <w:ind w:firstLine="30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b/>
          <w:bCs/>
          <w:sz w:val="20"/>
          <w:szCs w:val="20"/>
          <w:lang w:val="uk-UA"/>
        </w:rPr>
        <w:t>Розділ</w:t>
      </w:r>
      <w:r w:rsidRPr="00D30D5E">
        <w:rPr>
          <w:rFonts w:ascii="Times New Roman" w:hAnsi="Times New Roman" w:cs="Times New Roman"/>
          <w:b/>
          <w:bCs/>
          <w:color w:val="000000"/>
          <w:sz w:val="20"/>
          <w:szCs w:val="20"/>
          <w:lang w:val="uk-UA"/>
        </w:rPr>
        <w:t xml:space="preserve"> 4.   Права та обов'язки підприємств, установ та організацій, </w:t>
      </w:r>
    </w:p>
    <w:p w:rsidR="00E402CA" w:rsidRPr="00D30D5E" w:rsidRDefault="00E402CA" w:rsidP="009948E7">
      <w:pPr>
        <w:pStyle w:val="NormalWeb"/>
        <w:spacing w:before="0" w:beforeAutospacing="0" w:after="0"/>
        <w:jc w:val="center"/>
        <w:rPr>
          <w:sz w:val="20"/>
          <w:szCs w:val="20"/>
          <w:lang w:val="uk-UA"/>
        </w:rPr>
      </w:pPr>
      <w:r w:rsidRPr="00D30D5E">
        <w:rPr>
          <w:b/>
          <w:bCs/>
          <w:color w:val="000000"/>
          <w:sz w:val="20"/>
          <w:szCs w:val="20"/>
          <w:lang w:val="uk-UA"/>
        </w:rPr>
        <w:t xml:space="preserve">фізичних осіб </w:t>
      </w:r>
      <w:r w:rsidRPr="00D30D5E">
        <w:rPr>
          <w:sz w:val="20"/>
          <w:szCs w:val="20"/>
          <w:lang w:val="uk-UA"/>
        </w:rPr>
        <w:t>–</w:t>
      </w:r>
      <w:r w:rsidRPr="00D30D5E">
        <w:rPr>
          <w:color w:val="000000"/>
          <w:sz w:val="20"/>
          <w:szCs w:val="20"/>
          <w:lang w:val="uk-UA"/>
        </w:rPr>
        <w:t xml:space="preserve"> </w:t>
      </w:r>
      <w:r w:rsidRPr="00D30D5E">
        <w:rPr>
          <w:b/>
          <w:bCs/>
          <w:color w:val="000000"/>
          <w:sz w:val="20"/>
          <w:szCs w:val="20"/>
          <w:lang w:val="uk-UA"/>
        </w:rPr>
        <w:t>підприємців  у сфері  благоустрою міста  Сєвєродонецька</w:t>
      </w:r>
    </w:p>
    <w:p w:rsidR="00E402CA" w:rsidRPr="00D30D5E" w:rsidRDefault="00E402CA" w:rsidP="004A6F10">
      <w:pPr>
        <w:pStyle w:val="HTMLPreformatted"/>
        <w:jc w:val="both"/>
      </w:pPr>
      <w:bookmarkStart w:id="6" w:name="o158"/>
      <w:bookmarkEnd w:id="6"/>
      <w:r w:rsidRPr="00D30D5E">
        <w:rPr>
          <w:color w:val="000000"/>
          <w:lang w:val="uk-UA"/>
        </w:rPr>
        <w:t xml:space="preserve">       </w:t>
      </w:r>
      <w:r w:rsidRPr="00D30D5E">
        <w:rPr>
          <w:rFonts w:ascii="Times New Roman" w:hAnsi="Times New Roman" w:cs="Times New Roman"/>
          <w:color w:val="000000"/>
          <w:lang w:val="uk-UA"/>
        </w:rPr>
        <w:t>4</w:t>
      </w:r>
      <w:r w:rsidRPr="00D30D5E">
        <w:rPr>
          <w:rFonts w:ascii="Times New Roman" w:hAnsi="Times New Roman" w:cs="Times New Roman"/>
          <w:color w:val="000000"/>
        </w:rPr>
        <w:t>.</w:t>
      </w:r>
      <w:r w:rsidRPr="00D30D5E">
        <w:rPr>
          <w:rFonts w:ascii="Times New Roman" w:hAnsi="Times New Roman" w:cs="Times New Roman"/>
          <w:color w:val="000000"/>
          <w:lang w:val="uk-UA"/>
        </w:rPr>
        <w:t>1.</w:t>
      </w:r>
      <w:r w:rsidRPr="00D30D5E">
        <w:rPr>
          <w:rFonts w:ascii="Times New Roman" w:hAnsi="Times New Roman" w:cs="Times New Roman"/>
          <w:color w:val="000000"/>
        </w:rPr>
        <w:t xml:space="preserve"> Підприємства,  установи та організації у сфері благоустрою населених пунктів мають право: </w:t>
      </w:r>
    </w:p>
    <w:p w:rsidR="00E402CA" w:rsidRPr="00D30D5E" w:rsidRDefault="00E402CA" w:rsidP="004A6F10">
      <w:pPr>
        <w:pStyle w:val="HTMLPreformatted"/>
        <w:jc w:val="both"/>
      </w:pPr>
      <w:bookmarkStart w:id="7" w:name="o159"/>
      <w:bookmarkEnd w:id="7"/>
      <w:r w:rsidRPr="00D30D5E">
        <w:rPr>
          <w:color w:val="000000"/>
        </w:rPr>
        <w:t xml:space="preserve">      </w:t>
      </w:r>
      <w:r w:rsidRPr="00D30D5E">
        <w:rPr>
          <w:rFonts w:ascii="Times New Roman" w:hAnsi="Times New Roman" w:cs="Times New Roman"/>
          <w:color w:val="000000"/>
          <w:lang w:val="uk-UA"/>
        </w:rPr>
        <w:t>4.1.1</w:t>
      </w:r>
      <w:r w:rsidRPr="00D30D5E">
        <w:rPr>
          <w:rFonts w:ascii="Times New Roman" w:hAnsi="Times New Roman" w:cs="Times New Roman"/>
          <w:color w:val="000000"/>
        </w:rPr>
        <w:t xml:space="preserve"> брати  участь  у розробленні планів соціально-економічного розвитку населених пунктів та заходів з благоустрою їх територій; </w:t>
      </w:r>
    </w:p>
    <w:p w:rsidR="00E402CA" w:rsidRPr="00D30D5E" w:rsidRDefault="00E402CA" w:rsidP="004A6F10">
      <w:pPr>
        <w:pStyle w:val="HTMLPreformatted"/>
        <w:jc w:val="both"/>
      </w:pPr>
      <w:bookmarkStart w:id="8" w:name="o160"/>
      <w:bookmarkEnd w:id="8"/>
      <w:r w:rsidRPr="00D30D5E">
        <w:rPr>
          <w:color w:val="000000"/>
        </w:rPr>
        <w:t xml:space="preserve">      </w:t>
      </w:r>
      <w:r w:rsidRPr="00D30D5E">
        <w:rPr>
          <w:rFonts w:ascii="Times New Roman" w:hAnsi="Times New Roman" w:cs="Times New Roman"/>
          <w:color w:val="000000"/>
          <w:lang w:val="uk-UA"/>
        </w:rPr>
        <w:t>4.1.2.</w:t>
      </w:r>
      <w:r w:rsidRPr="00D30D5E">
        <w:rPr>
          <w:rFonts w:ascii="Times New Roman" w:hAnsi="Times New Roman" w:cs="Times New Roman"/>
          <w:color w:val="000000"/>
        </w:rPr>
        <w:t xml:space="preserve"> брати участь в обговоренні проектів законодавчих та  інших нормативно-правових актів з благоустрою населених пунктів; </w:t>
      </w:r>
    </w:p>
    <w:p w:rsidR="00E402CA" w:rsidRPr="00D30D5E" w:rsidRDefault="00E402CA" w:rsidP="004A6F10">
      <w:pPr>
        <w:pStyle w:val="HTMLPreformatted"/>
        <w:jc w:val="both"/>
      </w:pPr>
      <w:bookmarkStart w:id="9" w:name="o161"/>
      <w:bookmarkEnd w:id="9"/>
      <w:r w:rsidRPr="00D30D5E">
        <w:rPr>
          <w:color w:val="000000"/>
        </w:rPr>
        <w:t xml:space="preserve">      </w:t>
      </w:r>
      <w:r w:rsidRPr="00D30D5E">
        <w:rPr>
          <w:rFonts w:ascii="Times New Roman" w:hAnsi="Times New Roman" w:cs="Times New Roman"/>
          <w:color w:val="000000"/>
          <w:lang w:val="uk-UA"/>
        </w:rPr>
        <w:t>4.1.3.</w:t>
      </w:r>
      <w:r w:rsidRPr="00D30D5E">
        <w:rPr>
          <w:rFonts w:ascii="Times New Roman" w:hAnsi="Times New Roman" w:cs="Times New Roman"/>
          <w:color w:val="000000"/>
        </w:rPr>
        <w:t xml:space="preserve"> вимагати  зупинення  робіт,  що  виконуються  з порушенням правил благоустрою території населених пунктів або  призводять  до її нецільового використання; </w:t>
      </w:r>
    </w:p>
    <w:p w:rsidR="00E402CA" w:rsidRPr="00D30D5E" w:rsidRDefault="00E402CA" w:rsidP="004A6F10">
      <w:pPr>
        <w:pStyle w:val="HTMLPreformatted"/>
        <w:jc w:val="both"/>
        <w:rPr>
          <w:lang w:val="uk-UA"/>
        </w:rPr>
      </w:pPr>
      <w:bookmarkStart w:id="10" w:name="o162"/>
      <w:bookmarkEnd w:id="10"/>
      <w:r w:rsidRPr="00D30D5E">
        <w:rPr>
          <w:color w:val="000000"/>
        </w:rPr>
        <w:t xml:space="preserve">     </w:t>
      </w:r>
      <w:r w:rsidRPr="00D30D5E">
        <w:rPr>
          <w:color w:val="000000"/>
          <w:lang w:val="uk-UA"/>
        </w:rPr>
        <w:t xml:space="preserve"> </w:t>
      </w:r>
      <w:r w:rsidRPr="00D30D5E">
        <w:rPr>
          <w:rFonts w:ascii="Times New Roman" w:hAnsi="Times New Roman" w:cs="Times New Roman"/>
          <w:color w:val="000000"/>
          <w:lang w:val="uk-UA"/>
        </w:rPr>
        <w:t xml:space="preserve">4.1.4.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r w:rsidRPr="00D30D5E">
        <w:rPr>
          <w:color w:val="000000"/>
          <w:bdr w:val="none" w:sz="0" w:space="0" w:color="auto" w:frame="1"/>
          <w:lang w:val="uk-UA"/>
        </w:rPr>
        <w:t xml:space="preserve"> </w:t>
      </w:r>
    </w:p>
    <w:p w:rsidR="00E402CA" w:rsidRPr="00D30D5E" w:rsidRDefault="00E402CA" w:rsidP="004A6F10">
      <w:pPr>
        <w:pStyle w:val="HTMLPreformatted"/>
        <w:jc w:val="both"/>
      </w:pPr>
      <w:bookmarkStart w:id="11" w:name="o164"/>
      <w:bookmarkEnd w:id="11"/>
      <w:r w:rsidRPr="00D30D5E">
        <w:rPr>
          <w:color w:val="000000"/>
          <w:bdr w:val="none" w:sz="0" w:space="0" w:color="auto" w:frame="1"/>
          <w:lang w:val="uk-UA"/>
        </w:rPr>
        <w:t xml:space="preserve"> </w:t>
      </w:r>
      <w:r w:rsidRPr="00D30D5E">
        <w:rPr>
          <w:color w:val="000000"/>
          <w:lang w:val="uk-UA"/>
        </w:rPr>
        <w:t xml:space="preserve">     </w:t>
      </w:r>
      <w:r w:rsidRPr="00D30D5E">
        <w:rPr>
          <w:rFonts w:ascii="Times New Roman" w:hAnsi="Times New Roman" w:cs="Times New Roman"/>
          <w:color w:val="000000"/>
          <w:lang w:val="uk-UA"/>
        </w:rPr>
        <w:t>4.1.5.</w:t>
      </w:r>
      <w:r w:rsidRPr="00D30D5E">
        <w:rPr>
          <w:rFonts w:ascii="Times New Roman" w:hAnsi="Times New Roman" w:cs="Times New Roman"/>
          <w:color w:val="000000"/>
        </w:rPr>
        <w:t xml:space="preserve"> вносити  на  розгляд  місцевих  державних адміністрацій та органів  місцевого  самоврядування  пропозиції   щодо   поліпшення благоустрою населених пунктів;</w:t>
      </w:r>
    </w:p>
    <w:p w:rsidR="00E402CA" w:rsidRPr="00D30D5E" w:rsidRDefault="00E402CA" w:rsidP="004A6F10">
      <w:pPr>
        <w:pStyle w:val="HTMLPreformatted"/>
        <w:jc w:val="both"/>
      </w:pPr>
      <w:bookmarkStart w:id="12" w:name="o165"/>
      <w:bookmarkEnd w:id="12"/>
      <w:r w:rsidRPr="00D30D5E">
        <w:rPr>
          <w:color w:val="000000"/>
        </w:rPr>
        <w:t xml:space="preserve">      </w:t>
      </w:r>
      <w:r w:rsidRPr="00D30D5E">
        <w:rPr>
          <w:rFonts w:ascii="Times New Roman" w:hAnsi="Times New Roman" w:cs="Times New Roman"/>
          <w:color w:val="000000"/>
          <w:lang w:val="uk-UA"/>
        </w:rPr>
        <w:t>4.2.</w:t>
      </w:r>
      <w:r w:rsidRPr="00D30D5E">
        <w:rPr>
          <w:rFonts w:ascii="Times New Roman" w:hAnsi="Times New Roman" w:cs="Times New Roman"/>
          <w:color w:val="000000"/>
        </w:rPr>
        <w:t xml:space="preserve"> Підприємства,  установи та організації у сфері благоустрою населених пунктів зобов'язані: </w:t>
      </w:r>
    </w:p>
    <w:p w:rsidR="00E402CA" w:rsidRPr="00D30D5E" w:rsidRDefault="00E402CA" w:rsidP="004A6F10">
      <w:pPr>
        <w:pStyle w:val="HTMLPreformatted"/>
        <w:jc w:val="both"/>
      </w:pPr>
      <w:bookmarkStart w:id="13" w:name="o166"/>
      <w:bookmarkEnd w:id="13"/>
      <w:r w:rsidRPr="00D30D5E">
        <w:rPr>
          <w:color w:val="000000"/>
        </w:rPr>
        <w:t xml:space="preserve">      </w:t>
      </w:r>
      <w:r w:rsidRPr="00D30D5E">
        <w:rPr>
          <w:rFonts w:ascii="Times New Roman" w:hAnsi="Times New Roman" w:cs="Times New Roman"/>
          <w:color w:val="000000"/>
          <w:lang w:val="uk-UA"/>
        </w:rPr>
        <w:t>4.2.1.</w:t>
      </w:r>
      <w:r w:rsidRPr="00D30D5E">
        <w:rPr>
          <w:rFonts w:ascii="Times New Roman" w:hAnsi="Times New Roman" w:cs="Times New Roman"/>
          <w:color w:val="000000"/>
        </w:rPr>
        <w:t xml:space="preserve">  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rsidR="00E402CA" w:rsidRPr="00D30D5E" w:rsidRDefault="00E402CA" w:rsidP="004A6F10">
      <w:pPr>
        <w:pStyle w:val="HTMLPreformatted"/>
        <w:jc w:val="both"/>
      </w:pPr>
      <w:bookmarkStart w:id="14" w:name="o167"/>
      <w:bookmarkEnd w:id="14"/>
      <w:r w:rsidRPr="00D30D5E">
        <w:rPr>
          <w:color w:val="000000"/>
        </w:rPr>
        <w:t xml:space="preserve">   </w:t>
      </w:r>
      <w:r w:rsidRPr="00D30D5E">
        <w:rPr>
          <w:color w:val="000000"/>
          <w:lang w:val="uk-UA"/>
        </w:rPr>
        <w:t xml:space="preserve"> </w:t>
      </w:r>
      <w:r w:rsidRPr="00D30D5E">
        <w:rPr>
          <w:color w:val="000000"/>
        </w:rPr>
        <w:t xml:space="preserve">  </w:t>
      </w:r>
      <w:r w:rsidRPr="00D30D5E">
        <w:rPr>
          <w:rFonts w:ascii="Times New Roman" w:hAnsi="Times New Roman" w:cs="Times New Roman"/>
          <w:color w:val="000000"/>
          <w:lang w:val="uk-UA"/>
        </w:rPr>
        <w:t>4.2.2.</w:t>
      </w:r>
      <w:r w:rsidRPr="00D30D5E">
        <w:rPr>
          <w:rFonts w:ascii="Times New Roman" w:hAnsi="Times New Roman" w:cs="Times New Roman"/>
          <w:color w:val="000000"/>
        </w:rPr>
        <w:t xml:space="preserve"> утримувати  в належному стані закріплені за ними на умовах договору з балансоутримувачем об'єкти благоустрою (їх частини); </w:t>
      </w:r>
    </w:p>
    <w:p w:rsidR="00E402CA" w:rsidRPr="00D30D5E" w:rsidRDefault="00E402CA" w:rsidP="004A6F10">
      <w:pPr>
        <w:pStyle w:val="HTMLPreformatted"/>
        <w:jc w:val="both"/>
      </w:pPr>
      <w:bookmarkStart w:id="15" w:name="o168"/>
      <w:bookmarkEnd w:id="15"/>
      <w:r w:rsidRPr="00D30D5E">
        <w:rPr>
          <w:color w:val="000000"/>
        </w:rPr>
        <w:t xml:space="preserve">      </w:t>
      </w:r>
      <w:r w:rsidRPr="00D30D5E">
        <w:rPr>
          <w:rFonts w:ascii="Times New Roman" w:hAnsi="Times New Roman" w:cs="Times New Roman"/>
          <w:color w:val="000000"/>
          <w:lang w:val="uk-UA"/>
        </w:rPr>
        <w:t>4.2.3</w:t>
      </w:r>
      <w:r w:rsidRPr="00D30D5E">
        <w:rPr>
          <w:rFonts w:ascii="Times New Roman" w:hAnsi="Times New Roman" w:cs="Times New Roman"/>
          <w:color w:val="000000"/>
        </w:rPr>
        <w:t xml:space="preserve">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E402CA" w:rsidRPr="00D30D5E" w:rsidRDefault="00E402CA" w:rsidP="004A6F10">
      <w:pPr>
        <w:pStyle w:val="HTMLPreformatted"/>
        <w:jc w:val="both"/>
      </w:pPr>
      <w:bookmarkStart w:id="16" w:name="o169"/>
      <w:bookmarkEnd w:id="16"/>
      <w:r w:rsidRPr="00D30D5E">
        <w:rPr>
          <w:color w:val="000000"/>
        </w:rPr>
        <w:t xml:space="preserve">      </w:t>
      </w:r>
      <w:r w:rsidRPr="00D30D5E">
        <w:rPr>
          <w:rFonts w:ascii="Times New Roman" w:hAnsi="Times New Roman" w:cs="Times New Roman"/>
          <w:color w:val="000000"/>
          <w:lang w:val="uk-UA"/>
        </w:rPr>
        <w:t>4.2.4.</w:t>
      </w:r>
      <w:r w:rsidRPr="00D30D5E">
        <w:rPr>
          <w:rFonts w:ascii="Times New Roman" w:hAnsi="Times New Roman" w:cs="Times New Roman"/>
          <w:color w:val="000000"/>
        </w:rPr>
        <w:t xml:space="preserve">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 </w:t>
      </w:r>
    </w:p>
    <w:p w:rsidR="00E402CA" w:rsidRPr="00D30D5E" w:rsidRDefault="00E402CA" w:rsidP="004A6F10">
      <w:pPr>
        <w:pStyle w:val="HTMLPreformatted"/>
        <w:jc w:val="both"/>
      </w:pPr>
      <w:bookmarkStart w:id="17" w:name="o170"/>
      <w:bookmarkEnd w:id="17"/>
      <w:r w:rsidRPr="00D30D5E">
        <w:rPr>
          <w:color w:val="000000"/>
        </w:rPr>
        <w:t xml:space="preserve">    </w:t>
      </w:r>
      <w:r w:rsidRPr="00D30D5E">
        <w:rPr>
          <w:color w:val="000000"/>
          <w:lang w:val="uk-UA"/>
        </w:rPr>
        <w:t xml:space="preserve"> </w:t>
      </w:r>
      <w:r w:rsidRPr="00D30D5E">
        <w:rPr>
          <w:rFonts w:ascii="Times New Roman" w:hAnsi="Times New Roman" w:cs="Times New Roman"/>
          <w:color w:val="000000"/>
          <w:lang w:val="uk-UA"/>
        </w:rPr>
        <w:t>4.2.5.</w:t>
      </w:r>
      <w:r w:rsidRPr="00D30D5E">
        <w:rPr>
          <w:rFonts w:ascii="Times New Roman" w:hAnsi="Times New Roman" w:cs="Times New Roman"/>
          <w:color w:val="000000"/>
        </w:rPr>
        <w:t xml:space="preserve">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  що  здійснюються  у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E402CA" w:rsidRPr="00D30D5E" w:rsidRDefault="00E402CA" w:rsidP="004A6F10">
      <w:pPr>
        <w:pStyle w:val="HTMLPreformatted"/>
        <w:jc w:val="both"/>
      </w:pPr>
      <w:bookmarkStart w:id="18" w:name="o172"/>
      <w:bookmarkEnd w:id="18"/>
      <w:r w:rsidRPr="00D30D5E">
        <w:rPr>
          <w:color w:val="000000"/>
        </w:rPr>
        <w:t xml:space="preserve">     </w:t>
      </w:r>
      <w:r w:rsidRPr="00D30D5E">
        <w:rPr>
          <w:rFonts w:ascii="Times New Roman" w:hAnsi="Times New Roman" w:cs="Times New Roman"/>
          <w:color w:val="000000"/>
          <w:lang w:val="uk-UA"/>
        </w:rPr>
        <w:t>4.2.6.</w:t>
      </w:r>
      <w:r w:rsidRPr="00D30D5E">
        <w:rPr>
          <w:rFonts w:ascii="Times New Roman" w:hAnsi="Times New Roman" w:cs="Times New Roman"/>
          <w:color w:val="000000"/>
        </w:rPr>
        <w:t xml:space="preserve">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 </w:t>
      </w:r>
    </w:p>
    <w:p w:rsidR="00E402CA" w:rsidRPr="00D30D5E" w:rsidRDefault="00E402CA" w:rsidP="004A6F10">
      <w:pPr>
        <w:pStyle w:val="HTMLPreformatted"/>
        <w:jc w:val="both"/>
      </w:pPr>
      <w:bookmarkStart w:id="19" w:name="o173"/>
      <w:bookmarkEnd w:id="19"/>
      <w:r w:rsidRPr="00D30D5E">
        <w:rPr>
          <w:color w:val="000000"/>
        </w:rPr>
        <w:t xml:space="preserve">     </w:t>
      </w:r>
      <w:r w:rsidRPr="00D30D5E">
        <w:rPr>
          <w:rFonts w:ascii="Times New Roman" w:hAnsi="Times New Roman" w:cs="Times New Roman"/>
          <w:color w:val="000000"/>
          <w:lang w:val="uk-UA"/>
        </w:rPr>
        <w:t>4.2.7.</w:t>
      </w:r>
      <w:r w:rsidRPr="00D30D5E">
        <w:rPr>
          <w:rFonts w:ascii="Times New Roman" w:hAnsi="Times New Roman" w:cs="Times New Roman"/>
          <w:color w:val="000000"/>
        </w:rPr>
        <w:t xml:space="preserve">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 </w:t>
      </w:r>
    </w:p>
    <w:p w:rsidR="00E402CA" w:rsidRPr="00D30D5E" w:rsidRDefault="00E402CA" w:rsidP="004A6F10">
      <w:pPr>
        <w:pStyle w:val="HTMLPreformatted"/>
        <w:jc w:val="both"/>
      </w:pPr>
      <w:bookmarkStart w:id="20" w:name="o174"/>
      <w:bookmarkEnd w:id="20"/>
      <w:r w:rsidRPr="00D30D5E">
        <w:rPr>
          <w:color w:val="000000"/>
        </w:rPr>
        <w:t xml:space="preserve">     </w:t>
      </w:r>
      <w:r w:rsidRPr="00D30D5E">
        <w:rPr>
          <w:rFonts w:ascii="Times New Roman" w:hAnsi="Times New Roman" w:cs="Times New Roman"/>
          <w:color w:val="000000"/>
          <w:lang w:val="uk-UA"/>
        </w:rPr>
        <w:t>4.2.8.</w:t>
      </w:r>
      <w:r w:rsidRPr="00D30D5E">
        <w:rPr>
          <w:rFonts w:ascii="Times New Roman" w:hAnsi="Times New Roman" w:cs="Times New Roman"/>
          <w:color w:val="000000"/>
        </w:rPr>
        <w:t xml:space="preserve">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E402CA" w:rsidRPr="00D30D5E" w:rsidRDefault="00E402CA" w:rsidP="00903B10">
      <w:pPr>
        <w:pStyle w:val="NormalWeb"/>
        <w:spacing w:before="0" w:beforeAutospacing="0"/>
        <w:rPr>
          <w:b/>
          <w:bCs/>
          <w:sz w:val="20"/>
          <w:szCs w:val="20"/>
          <w:lang w:val="uk-UA"/>
        </w:rPr>
      </w:pPr>
      <w:r w:rsidRPr="00D30D5E">
        <w:rPr>
          <w:b/>
          <w:bCs/>
          <w:sz w:val="20"/>
          <w:szCs w:val="20"/>
          <w:lang w:val="uk-UA"/>
        </w:rPr>
        <w:t xml:space="preserve">         Розділ 5. Порядок здійснення благоустрою та утримання території міста Сєвєродонецька</w:t>
      </w:r>
    </w:p>
    <w:p w:rsidR="00E402CA" w:rsidRPr="00D30D5E" w:rsidRDefault="00E402CA" w:rsidP="00903B10">
      <w:pPr>
        <w:pStyle w:val="rvps2"/>
        <w:shd w:val="clear" w:color="auto" w:fill="FFFFFF"/>
        <w:spacing w:before="0" w:beforeAutospacing="0" w:afterAutospacing="0"/>
        <w:jc w:val="both"/>
        <w:rPr>
          <w:color w:val="000000"/>
          <w:sz w:val="20"/>
          <w:szCs w:val="20"/>
        </w:rPr>
      </w:pPr>
      <w:r w:rsidRPr="00D30D5E">
        <w:rPr>
          <w:color w:val="000000"/>
          <w:sz w:val="20"/>
          <w:szCs w:val="20"/>
          <w:lang w:val="uk-UA"/>
        </w:rPr>
        <w:t xml:space="preserve">       </w:t>
      </w:r>
      <w:r w:rsidRPr="00D30D5E">
        <w:rPr>
          <w:color w:val="000000"/>
          <w:sz w:val="20"/>
          <w:szCs w:val="20"/>
        </w:rPr>
        <w:t xml:space="preserve">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rsidR="00E402CA" w:rsidRPr="00D30D5E" w:rsidRDefault="00E402CA" w:rsidP="00FC2798">
      <w:pPr>
        <w:pStyle w:val="rvps2"/>
        <w:shd w:val="clear" w:color="auto" w:fill="FFFFFF"/>
        <w:spacing w:before="0" w:beforeAutospacing="0" w:afterAutospacing="0"/>
        <w:ind w:firstLine="300"/>
        <w:jc w:val="both"/>
        <w:rPr>
          <w:color w:val="000000"/>
          <w:sz w:val="20"/>
          <w:szCs w:val="20"/>
          <w:lang w:val="uk-UA"/>
        </w:rPr>
      </w:pPr>
      <w:r w:rsidRPr="00D30D5E">
        <w:rPr>
          <w:color w:val="000000"/>
          <w:sz w:val="20"/>
          <w:szCs w:val="20"/>
          <w:lang w:val="uk-UA"/>
        </w:rPr>
        <w:t xml:space="preserve">    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Pr="00D30D5E">
        <w:rPr>
          <w:color w:val="000000"/>
          <w:sz w:val="20"/>
          <w:szCs w:val="20"/>
        </w:rPr>
        <w:t> </w:t>
      </w:r>
      <w:hyperlink r:id="rId5" w:tgtFrame="_blank" w:history="1">
        <w:r w:rsidRPr="00D30D5E">
          <w:rPr>
            <w:rStyle w:val="Hyperlink"/>
            <w:color w:val="000000"/>
            <w:sz w:val="20"/>
            <w:szCs w:val="20"/>
            <w:u w:val="none"/>
            <w:lang w:val="uk-UA"/>
          </w:rPr>
          <w:t>Закону України</w:t>
        </w:r>
      </w:hyperlink>
      <w:r w:rsidRPr="00D30D5E">
        <w:rPr>
          <w:color w:val="000000"/>
          <w:sz w:val="20"/>
          <w:szCs w:val="20"/>
        </w:rPr>
        <w:t> </w:t>
      </w:r>
      <w:r w:rsidRPr="00D30D5E">
        <w:rPr>
          <w:color w:val="000000"/>
          <w:sz w:val="20"/>
          <w:szCs w:val="20"/>
          <w:lang w:val="uk-UA"/>
        </w:rPr>
        <w:t>«Про оцінку впливу на довкілля», а також ДБН Б.2.2-5:2011 «Планування та забудова міст, селищ і функціональних територій. Благоустрій територій».</w:t>
      </w:r>
    </w:p>
    <w:p w:rsidR="00E402CA" w:rsidRPr="00D30D5E" w:rsidRDefault="00E402CA" w:rsidP="00DE284A">
      <w:pPr>
        <w:pStyle w:val="rvps2"/>
        <w:shd w:val="clear" w:color="auto" w:fill="FFFFFF"/>
        <w:spacing w:before="0" w:beforeAutospacing="0" w:afterAutospacing="0"/>
        <w:jc w:val="both"/>
        <w:rPr>
          <w:color w:val="000000"/>
          <w:sz w:val="20"/>
          <w:szCs w:val="20"/>
          <w:shd w:val="clear" w:color="auto" w:fill="FFFFFF"/>
          <w:lang w:val="uk-UA"/>
        </w:rPr>
      </w:pPr>
      <w:r w:rsidRPr="00D30D5E">
        <w:rPr>
          <w:color w:val="000000"/>
          <w:sz w:val="20"/>
          <w:szCs w:val="20"/>
          <w:lang w:val="uk-UA"/>
        </w:rPr>
        <w:t xml:space="preserve">        </w:t>
      </w:r>
      <w:r w:rsidRPr="00D30D5E">
        <w:rPr>
          <w:color w:val="000000"/>
          <w:sz w:val="20"/>
          <w:szCs w:val="20"/>
          <w:shd w:val="clear" w:color="auto" w:fill="FFFFFF"/>
          <w:lang w:val="uk-UA"/>
        </w:rPr>
        <w:t xml:space="preserve"> Утримання об’єктів благоустрою здійснюється відповідно до</w:t>
      </w:r>
      <w:r w:rsidRPr="00D30D5E">
        <w:rPr>
          <w:color w:val="000000"/>
          <w:sz w:val="20"/>
          <w:szCs w:val="20"/>
          <w:shd w:val="clear" w:color="auto" w:fill="FFFFFF"/>
        </w:rPr>
        <w:t> </w:t>
      </w:r>
      <w:hyperlink r:id="rId6" w:tgtFrame="_blank" w:history="1">
        <w:r w:rsidRPr="00D30D5E">
          <w:rPr>
            <w:rStyle w:val="Hyperlink"/>
            <w:color w:val="000000"/>
            <w:sz w:val="20"/>
            <w:szCs w:val="20"/>
            <w:u w:val="none"/>
            <w:shd w:val="clear" w:color="auto" w:fill="FFFFFF"/>
            <w:lang w:val="uk-UA"/>
          </w:rPr>
          <w:t>статті 15</w:t>
        </w:r>
      </w:hyperlink>
      <w:r w:rsidRPr="00D30D5E">
        <w:rPr>
          <w:color w:val="000000"/>
          <w:sz w:val="20"/>
          <w:szCs w:val="20"/>
          <w:shd w:val="clear" w:color="auto" w:fill="FFFFFF"/>
        </w:rPr>
        <w:t> </w:t>
      </w:r>
      <w:r w:rsidRPr="00D30D5E">
        <w:rPr>
          <w:color w:val="000000"/>
          <w:sz w:val="20"/>
          <w:szCs w:val="20"/>
          <w:shd w:val="clear" w:color="auto" w:fill="FFFFFF"/>
          <w:lang w:val="uk-UA"/>
        </w:rPr>
        <w:t>Закону України «Про благоустрій населених пунктів» та</w:t>
      </w:r>
      <w:r w:rsidRPr="00D30D5E">
        <w:rPr>
          <w:rStyle w:val="rvts13"/>
          <w:color w:val="000000"/>
          <w:sz w:val="20"/>
          <w:szCs w:val="20"/>
          <w:shd w:val="clear" w:color="auto" w:fill="FFFFFF"/>
        </w:rPr>
        <w:t> </w:t>
      </w:r>
      <w:hyperlink r:id="rId7" w:anchor="n16" w:tgtFrame="_blank" w:history="1">
        <w:r w:rsidRPr="00D30D5E">
          <w:rPr>
            <w:rStyle w:val="Hyperlink"/>
            <w:color w:val="000000"/>
            <w:sz w:val="20"/>
            <w:szCs w:val="20"/>
            <w:u w:val="none"/>
            <w:shd w:val="clear" w:color="auto" w:fill="FFFFFF"/>
            <w:lang w:val="uk-UA"/>
          </w:rPr>
          <w:t>Порядку проведення ремонту та утримання об’єктів благоустрою населених пунктів</w:t>
        </w:r>
      </w:hyperlink>
      <w:r w:rsidRPr="00D30D5E">
        <w:rPr>
          <w:color w:val="000000"/>
          <w:sz w:val="20"/>
          <w:szCs w:val="20"/>
          <w:shd w:val="clear" w:color="auto" w:fill="FFFFFF"/>
          <w:lang w:val="uk-UA"/>
        </w:rPr>
        <w:t>,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E402CA" w:rsidRPr="00D30D5E" w:rsidRDefault="00E402CA" w:rsidP="005B5549">
      <w:pPr>
        <w:pStyle w:val="NormalWeb"/>
        <w:spacing w:before="0" w:beforeAutospacing="0" w:after="0"/>
        <w:jc w:val="both"/>
        <w:rPr>
          <w:b/>
          <w:bCs/>
          <w:sz w:val="20"/>
          <w:szCs w:val="20"/>
          <w:lang w:val="uk-UA"/>
        </w:rPr>
      </w:pPr>
      <w:r w:rsidRPr="00D30D5E">
        <w:rPr>
          <w:b/>
          <w:bCs/>
          <w:color w:val="000000"/>
          <w:sz w:val="20"/>
          <w:szCs w:val="20"/>
          <w:shd w:val="clear" w:color="auto" w:fill="FFFFFF"/>
          <w:lang w:val="uk-UA"/>
        </w:rPr>
        <w:t xml:space="preserve">          5.1. </w:t>
      </w:r>
      <w:r w:rsidRPr="00D30D5E">
        <w:rPr>
          <w:b/>
          <w:bCs/>
          <w:color w:val="000000"/>
          <w:sz w:val="20"/>
          <w:szCs w:val="20"/>
          <w:lang w:val="uk-UA"/>
        </w:rPr>
        <w:t xml:space="preserve"> Порядок здійснення благоустрою та утримання територій загального користування:</w:t>
      </w:r>
    </w:p>
    <w:p w:rsidR="00E402CA" w:rsidRPr="00D30D5E" w:rsidRDefault="00E402CA" w:rsidP="005B5549">
      <w:pPr>
        <w:pStyle w:val="NormalWeb"/>
        <w:spacing w:before="0" w:beforeAutospacing="0" w:after="0"/>
        <w:jc w:val="both"/>
        <w:rPr>
          <w:sz w:val="20"/>
          <w:szCs w:val="20"/>
        </w:rPr>
      </w:pPr>
      <w:r w:rsidRPr="00D30D5E">
        <w:rPr>
          <w:b/>
          <w:bCs/>
          <w:color w:val="000000"/>
          <w:sz w:val="20"/>
          <w:szCs w:val="20"/>
          <w:lang w:val="uk-UA"/>
        </w:rPr>
        <w:t xml:space="preserve">          5.1.1. Парки, лісопарки, рекреаційні зони, сади, зони зелених насаджень, сквери, майданчики дозвілля та відпочинку.</w:t>
      </w:r>
    </w:p>
    <w:p w:rsidR="00E402CA" w:rsidRPr="00D30D5E" w:rsidRDefault="00E402CA" w:rsidP="006F4687">
      <w:pPr>
        <w:pStyle w:val="NormalWeb"/>
        <w:spacing w:before="0" w:beforeAutospacing="0"/>
        <w:ind w:firstLine="720"/>
        <w:jc w:val="both"/>
        <w:rPr>
          <w:color w:val="000000"/>
          <w:sz w:val="20"/>
          <w:szCs w:val="20"/>
        </w:rPr>
      </w:pPr>
      <w:r w:rsidRPr="00D30D5E">
        <w:rPr>
          <w:color w:val="000000"/>
          <w:sz w:val="20"/>
          <w:szCs w:val="20"/>
          <w:lang w:val="uk-UA"/>
        </w:rPr>
        <w:t>Благоустрій та утримання парків (гідропарків, лісопарків, лугопарків, парків культури і відпочинку, парків-пам’яток садово-паркового мистецтва, спортивних, дитячих, меморіальних та інших(далі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його власником.</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Благоустрій та утримання парків, що належать до територій та об’єктів природно-заповідного фонду, здійснюється відповідно до вимог </w:t>
      </w:r>
      <w:hyperlink r:id="rId8" w:tgtFrame="_blank" w:history="1">
        <w:r w:rsidRPr="00D30D5E">
          <w:rPr>
            <w:rFonts w:ascii="Times New Roman" w:hAnsi="Times New Roman" w:cs="Times New Roman"/>
            <w:color w:val="000000"/>
            <w:sz w:val="20"/>
            <w:szCs w:val="20"/>
          </w:rPr>
          <w:t>Закону України</w:t>
        </w:r>
      </w:hyperlink>
      <w:r w:rsidRPr="00D30D5E">
        <w:rPr>
          <w:rFonts w:ascii="Times New Roman" w:hAnsi="Times New Roman" w:cs="Times New Roman"/>
          <w:color w:val="000000"/>
          <w:sz w:val="20"/>
          <w:szCs w:val="20"/>
        </w:rPr>
        <w:t> «Про природно-заповідний фонд України».</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hyperlink r:id="rId9" w:tgtFrame="_blank" w:history="1">
        <w:r w:rsidRPr="00D30D5E">
          <w:rPr>
            <w:rFonts w:ascii="Times New Roman" w:hAnsi="Times New Roman" w:cs="Times New Roman"/>
            <w:color w:val="000000"/>
            <w:sz w:val="20"/>
            <w:szCs w:val="20"/>
          </w:rPr>
          <w:t>«Про благоустрій населених пунктів»</w:t>
        </w:r>
      </w:hyperlink>
      <w:r w:rsidRPr="00D30D5E">
        <w:rPr>
          <w:rFonts w:ascii="Times New Roman" w:hAnsi="Times New Roman" w:cs="Times New Roman"/>
          <w:color w:val="000000"/>
          <w:sz w:val="20"/>
          <w:szCs w:val="20"/>
        </w:rPr>
        <w:t>, </w:t>
      </w:r>
      <w:hyperlink r:id="rId10" w:tgtFrame="_blank" w:history="1">
        <w:r w:rsidRPr="00D30D5E">
          <w:rPr>
            <w:rFonts w:ascii="Times New Roman" w:hAnsi="Times New Roman" w:cs="Times New Roman"/>
            <w:color w:val="000000"/>
            <w:sz w:val="20"/>
            <w:szCs w:val="20"/>
          </w:rPr>
          <w:t>«Про охорону навколишнього природного середовища»</w:t>
        </w:r>
      </w:hyperlink>
      <w:r w:rsidRPr="00D30D5E">
        <w:rPr>
          <w:rFonts w:ascii="Times New Roman" w:hAnsi="Times New Roman" w:cs="Times New Roman"/>
          <w:color w:val="000000"/>
          <w:sz w:val="20"/>
          <w:szCs w:val="20"/>
        </w:rPr>
        <w:t>, </w:t>
      </w:r>
      <w:hyperlink r:id="rId11" w:tgtFrame="_blank" w:history="1">
        <w:r w:rsidRPr="00D30D5E">
          <w:rPr>
            <w:rFonts w:ascii="Times New Roman" w:hAnsi="Times New Roman" w:cs="Times New Roman"/>
            <w:color w:val="000000"/>
            <w:sz w:val="20"/>
            <w:szCs w:val="20"/>
          </w:rPr>
          <w:t>«Про оцінку впливу на довкілля»</w:t>
        </w:r>
      </w:hyperlink>
      <w:r w:rsidRPr="00D30D5E">
        <w:rPr>
          <w:rFonts w:ascii="Times New Roman" w:hAnsi="Times New Roman" w:cs="Times New Roman"/>
          <w:color w:val="000000"/>
          <w:sz w:val="20"/>
          <w:szCs w:val="20"/>
        </w:rPr>
        <w:t>, а також:</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hyperlink r:id="rId12" w:tgtFrame="_blank" w:history="1">
        <w:r w:rsidRPr="00D30D5E">
          <w:rPr>
            <w:rFonts w:ascii="Times New Roman" w:hAnsi="Times New Roman" w:cs="Times New Roman"/>
            <w:color w:val="000000"/>
            <w:sz w:val="20"/>
            <w:szCs w:val="20"/>
          </w:rPr>
          <w:t>Правил утримання зелених насаджень у населених пунктах України</w:t>
        </w:r>
      </w:hyperlink>
      <w:r w:rsidRPr="00D30D5E">
        <w:rPr>
          <w:rFonts w:ascii="Times New Roman" w:hAnsi="Times New Roman" w:cs="Times New Roman"/>
          <w:color w:val="000000"/>
          <w:sz w:val="20"/>
          <w:szCs w:val="20"/>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hyperlink r:id="rId13" w:tgtFrame="_blank" w:history="1">
        <w:r w:rsidRPr="00D30D5E">
          <w:rPr>
            <w:rFonts w:ascii="Times New Roman" w:hAnsi="Times New Roman" w:cs="Times New Roman"/>
            <w:color w:val="000000"/>
            <w:sz w:val="20"/>
            <w:szCs w:val="20"/>
          </w:rPr>
          <w:t>Правил будови і безпечної експлуатації атракціонної техніки</w:t>
        </w:r>
      </w:hyperlink>
      <w:r w:rsidRPr="00D30D5E">
        <w:rPr>
          <w:rFonts w:ascii="Times New Roman" w:hAnsi="Times New Roman" w:cs="Times New Roman"/>
          <w:color w:val="000000"/>
          <w:sz w:val="20"/>
          <w:szCs w:val="20"/>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hyperlink r:id="rId14" w:anchor="n14" w:tgtFrame="_blank" w:history="1">
        <w:r w:rsidRPr="00D30D5E">
          <w:rPr>
            <w:rFonts w:ascii="Times New Roman" w:hAnsi="Times New Roman" w:cs="Times New Roman"/>
            <w:color w:val="000000"/>
            <w:sz w:val="20"/>
            <w:szCs w:val="20"/>
          </w:rPr>
          <w:t>Правил пожежної безпеки в Україні</w:t>
        </w:r>
      </w:hyperlink>
      <w:r w:rsidRPr="00D30D5E">
        <w:rPr>
          <w:rFonts w:ascii="Times New Roman" w:hAnsi="Times New Roman" w:cs="Times New Roman"/>
          <w:color w:val="000000"/>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hyperlink r:id="rId15" w:tgtFrame="_blank" w:history="1">
        <w:r w:rsidRPr="00D30D5E">
          <w:rPr>
            <w:rFonts w:ascii="Times New Roman" w:hAnsi="Times New Roman" w:cs="Times New Roman"/>
            <w:color w:val="000000"/>
            <w:sz w:val="20"/>
            <w:szCs w:val="20"/>
            <w:u w:val="single"/>
          </w:rPr>
          <w:t>Державних санітарних норм та правил утримання територій населених місць</w:t>
        </w:r>
      </w:hyperlink>
      <w:r w:rsidRPr="00D30D5E">
        <w:rPr>
          <w:rFonts w:ascii="Times New Roman" w:hAnsi="Times New Roman" w:cs="Times New Roman"/>
          <w:color w:val="000000"/>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ДБН В.2.3-5-2017 «Вулиці та дороги населених пунктів»;</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інших нормативно-правових актів та нормативно-технічних документів.</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Не допускається знищення чи пошкодження елементів благоустрою на територіях парків, рекреаційних зон, садів, скверів і майданчиків.</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D30D5E">
        <w:rPr>
          <w:rFonts w:ascii="Times New Roman" w:hAnsi="Times New Roman" w:cs="Times New Roman"/>
          <w:b/>
          <w:bCs/>
          <w:color w:val="000000"/>
          <w:sz w:val="20"/>
          <w:szCs w:val="20"/>
          <w:vertAlign w:val="superscript"/>
        </w:rPr>
        <w:t>-2</w:t>
      </w:r>
      <w:r w:rsidRPr="00D30D5E">
        <w:rPr>
          <w:rFonts w:ascii="Times New Roman" w:hAnsi="Times New Roman" w:cs="Times New Roman"/>
          <w:color w:val="000000"/>
          <w:sz w:val="20"/>
          <w:szCs w:val="20"/>
        </w:rPr>
        <w:t> 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Pr="00D30D5E">
        <w:rPr>
          <w:rFonts w:ascii="Times New Roman" w:hAnsi="Times New Roman" w:cs="Times New Roman"/>
          <w:b/>
          <w:bCs/>
          <w:color w:val="000000"/>
          <w:sz w:val="20"/>
          <w:szCs w:val="20"/>
          <w:vertAlign w:val="superscript"/>
        </w:rPr>
        <w:t>-3</w:t>
      </w:r>
      <w:r w:rsidRPr="00D30D5E">
        <w:rPr>
          <w:rFonts w:ascii="Times New Roman" w:hAnsi="Times New Roman" w:cs="Times New Roman"/>
          <w:color w:val="000000"/>
          <w:sz w:val="20"/>
          <w:szCs w:val="20"/>
        </w:rPr>
        <w:t>.</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Поливальні пристрої повинні бути в справному стані, їх мають регулярно оглядати і ремонтувати.</w:t>
      </w:r>
    </w:p>
    <w:p w:rsidR="00E402CA" w:rsidRPr="00D30D5E" w:rsidRDefault="00E402CA" w:rsidP="00BA0606">
      <w:pPr>
        <w:shd w:val="clear" w:color="auto" w:fill="FFFFFF"/>
        <w:spacing w:after="10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rPr>
        <w:t xml:space="preserve"> Поверхневі і заглиблені поливальні мережі водогону на зиму підлягають консервації із дотриманням вимог </w:t>
      </w:r>
      <w:hyperlink r:id="rId16" w:anchor="n16" w:tgtFrame="_blank" w:history="1">
        <w:r w:rsidRPr="00D30D5E">
          <w:rPr>
            <w:rFonts w:ascii="Times New Roman" w:hAnsi="Times New Roman" w:cs="Times New Roman"/>
            <w:color w:val="000000"/>
            <w:sz w:val="20"/>
            <w:szCs w:val="20"/>
          </w:rPr>
          <w:t>Правил технічної експлуатації систем водопостачання та водовідведення населених пунктів України</w:t>
        </w:r>
      </w:hyperlink>
      <w:r w:rsidRPr="00D30D5E">
        <w:rPr>
          <w:rFonts w:ascii="Times New Roman" w:hAnsi="Times New Roman" w:cs="Times New Roman"/>
          <w:color w:val="000000"/>
          <w:sz w:val="20"/>
          <w:szCs w:val="20"/>
        </w:rPr>
        <w:t>,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E402CA" w:rsidRPr="00D30D5E" w:rsidRDefault="00E402CA" w:rsidP="00F85A2A">
      <w:pPr>
        <w:pStyle w:val="NormalWeb"/>
        <w:spacing w:before="0" w:beforeAutospacing="0" w:after="0"/>
        <w:ind w:firstLine="720"/>
        <w:jc w:val="both"/>
        <w:rPr>
          <w:sz w:val="20"/>
          <w:szCs w:val="20"/>
          <w:lang w:val="uk-UA"/>
        </w:rPr>
      </w:pPr>
      <w:r w:rsidRPr="00D30D5E">
        <w:rPr>
          <w:color w:val="000000"/>
          <w:sz w:val="20"/>
          <w:szCs w:val="20"/>
          <w:lang w:val="uk-UA"/>
        </w:rPr>
        <w:t xml:space="preserve">  </w:t>
      </w:r>
      <w:r w:rsidRPr="00D30D5E">
        <w:rPr>
          <w:sz w:val="20"/>
          <w:szCs w:val="20"/>
          <w:lang w:val="uk-UA"/>
        </w:rPr>
        <w:t>Благоустрій та утримання у належному стані вказаних у цьому пункті територій включає:</w:t>
      </w:r>
    </w:p>
    <w:p w:rsidR="00E402CA" w:rsidRPr="00D30D5E" w:rsidRDefault="00E402CA" w:rsidP="00F85A2A">
      <w:pPr>
        <w:pStyle w:val="NormalWeb"/>
        <w:spacing w:before="0" w:beforeAutospacing="0" w:after="0"/>
        <w:ind w:firstLine="720"/>
        <w:jc w:val="both"/>
        <w:rPr>
          <w:sz w:val="20"/>
          <w:szCs w:val="20"/>
          <w:lang w:val="uk-UA"/>
        </w:rPr>
      </w:pPr>
      <w:r w:rsidRPr="00D30D5E">
        <w:rPr>
          <w:sz w:val="20"/>
          <w:szCs w:val="20"/>
          <w:lang w:val="uk-UA"/>
        </w:rPr>
        <w:t>-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rsidR="00E402CA" w:rsidRPr="00D30D5E" w:rsidRDefault="00E402CA" w:rsidP="00F85A2A">
      <w:pPr>
        <w:pStyle w:val="NormalWeb"/>
        <w:spacing w:before="0" w:beforeAutospacing="0" w:after="0"/>
        <w:ind w:firstLine="720"/>
        <w:jc w:val="both"/>
        <w:rPr>
          <w:sz w:val="20"/>
          <w:szCs w:val="20"/>
          <w:lang w:val="uk-UA"/>
        </w:rPr>
      </w:pPr>
      <w:r w:rsidRPr="00D30D5E">
        <w:rPr>
          <w:sz w:val="20"/>
          <w:szCs w:val="20"/>
          <w:lang w:val="uk-UA"/>
        </w:rPr>
        <w:t>- освітлення територій;</w:t>
      </w:r>
    </w:p>
    <w:p w:rsidR="00E402CA" w:rsidRPr="00D30D5E" w:rsidRDefault="00E402CA" w:rsidP="00F85A2A">
      <w:pPr>
        <w:pStyle w:val="NormalWeb"/>
        <w:spacing w:before="0" w:beforeAutospacing="0" w:after="0"/>
        <w:ind w:firstLine="720"/>
        <w:jc w:val="both"/>
        <w:rPr>
          <w:sz w:val="20"/>
          <w:szCs w:val="20"/>
          <w:lang w:val="uk-UA"/>
        </w:rPr>
      </w:pPr>
      <w:r w:rsidRPr="00D30D5E">
        <w:rPr>
          <w:sz w:val="20"/>
          <w:szCs w:val="20"/>
          <w:lang w:val="uk-UA"/>
        </w:rPr>
        <w:t>- озеленення, збереження зелених насаджень;</w:t>
      </w:r>
    </w:p>
    <w:p w:rsidR="00E402CA" w:rsidRPr="00D30D5E" w:rsidRDefault="00E402CA" w:rsidP="00F85A2A">
      <w:pPr>
        <w:pStyle w:val="NormalWeb"/>
        <w:spacing w:before="0" w:beforeAutospacing="0" w:after="0"/>
        <w:ind w:firstLine="720"/>
        <w:jc w:val="both"/>
        <w:rPr>
          <w:sz w:val="20"/>
          <w:szCs w:val="20"/>
          <w:lang w:val="uk-UA"/>
        </w:rPr>
      </w:pPr>
      <w:r w:rsidRPr="00D30D5E">
        <w:rPr>
          <w:sz w:val="20"/>
          <w:szCs w:val="20"/>
          <w:lang w:val="uk-UA"/>
        </w:rPr>
        <w:t>- відновлення території у міжсезонний період, після стихійних природних явищ, аварій, в інших випадках;</w:t>
      </w:r>
    </w:p>
    <w:p w:rsidR="00E402CA" w:rsidRPr="00D30D5E" w:rsidRDefault="00E402CA" w:rsidP="00F85A2A">
      <w:pPr>
        <w:pStyle w:val="NormalWeb"/>
        <w:spacing w:before="0" w:beforeAutospacing="0" w:after="0"/>
        <w:ind w:firstLine="720"/>
        <w:jc w:val="both"/>
        <w:rPr>
          <w:sz w:val="20"/>
          <w:szCs w:val="20"/>
          <w:lang w:val="uk-UA"/>
        </w:rPr>
      </w:pPr>
      <w:r w:rsidRPr="00D30D5E">
        <w:rPr>
          <w:sz w:val="20"/>
          <w:szCs w:val="20"/>
          <w:lang w:val="uk-UA"/>
        </w:rPr>
        <w:t xml:space="preserve">- утримання у належному стані відповідно до цих правил належних балансоутримувачу будівель, споруд та їх фасадів, що розташовані на території парку, зон зелених насаджень, скверів і майданчиків для дозвілля та відпочинку; </w:t>
      </w:r>
    </w:p>
    <w:p w:rsidR="00E402CA" w:rsidRPr="00D30D5E" w:rsidRDefault="00E402CA" w:rsidP="00F85A2A">
      <w:pPr>
        <w:pStyle w:val="NormalWeb"/>
        <w:spacing w:before="0" w:beforeAutospacing="0" w:after="0"/>
        <w:ind w:firstLine="720"/>
        <w:jc w:val="both"/>
        <w:rPr>
          <w:sz w:val="20"/>
          <w:szCs w:val="20"/>
          <w:lang w:val="uk-UA"/>
        </w:rPr>
      </w:pPr>
      <w:r w:rsidRPr="00D30D5E">
        <w:rPr>
          <w:sz w:val="20"/>
          <w:szCs w:val="20"/>
          <w:lang w:val="uk-UA"/>
        </w:rPr>
        <w:t xml:space="preserve">- утримання у належному стані обладнання, приборів освітлення, садових лав та інших елементів благоустрою;  </w:t>
      </w:r>
    </w:p>
    <w:p w:rsidR="00E402CA" w:rsidRPr="00D30D5E" w:rsidRDefault="00E402CA" w:rsidP="00F85A2A">
      <w:pPr>
        <w:pStyle w:val="NormalWeb"/>
        <w:spacing w:before="0" w:beforeAutospacing="0" w:after="0"/>
        <w:ind w:firstLine="720"/>
        <w:jc w:val="both"/>
        <w:rPr>
          <w:sz w:val="20"/>
          <w:szCs w:val="20"/>
          <w:lang w:val="uk-UA"/>
        </w:rPr>
      </w:pPr>
      <w:r w:rsidRPr="00D30D5E">
        <w:rPr>
          <w:sz w:val="20"/>
          <w:szCs w:val="20"/>
          <w:lang w:val="uk-UA"/>
        </w:rPr>
        <w:t>- забезпечення безпечних умов перебування та відпочинку громадян;</w:t>
      </w:r>
    </w:p>
    <w:p w:rsidR="00E402CA" w:rsidRPr="00D30D5E" w:rsidRDefault="00E402CA" w:rsidP="00F85A2A">
      <w:pPr>
        <w:pStyle w:val="NormalWeb"/>
        <w:spacing w:before="0" w:beforeAutospacing="0" w:after="0"/>
        <w:ind w:firstLine="720"/>
        <w:jc w:val="both"/>
        <w:rPr>
          <w:color w:val="000000"/>
          <w:sz w:val="20"/>
          <w:szCs w:val="20"/>
          <w:lang w:val="uk-UA"/>
        </w:rPr>
      </w:pPr>
      <w:r w:rsidRPr="00D30D5E">
        <w:rPr>
          <w:sz w:val="20"/>
          <w:szCs w:val="20"/>
          <w:lang w:val="uk-UA"/>
        </w:rPr>
        <w:t>- забезпечення належної роботи атракціонів, обладнання майданчиків для дозвілля та  відпочинку.</w:t>
      </w:r>
    </w:p>
    <w:p w:rsidR="00E402CA" w:rsidRPr="00D30D5E" w:rsidRDefault="00E402CA" w:rsidP="00F85A2A">
      <w:pPr>
        <w:pStyle w:val="NormalWeb"/>
        <w:spacing w:before="0" w:beforeAutospacing="0" w:after="0"/>
        <w:ind w:firstLine="720"/>
        <w:jc w:val="both"/>
        <w:rPr>
          <w:sz w:val="20"/>
          <w:szCs w:val="20"/>
        </w:rPr>
      </w:pPr>
      <w:r w:rsidRPr="00D30D5E">
        <w:rPr>
          <w:sz w:val="20"/>
          <w:szCs w:val="20"/>
          <w:lang w:val="uk-UA"/>
        </w:rPr>
        <w:t xml:space="preserve">Збір листя </w:t>
      </w:r>
      <w:r w:rsidRPr="00D30D5E">
        <w:rPr>
          <w:color w:val="000000"/>
          <w:sz w:val="20"/>
          <w:szCs w:val="20"/>
          <w:lang w:val="uk-UA"/>
        </w:rPr>
        <w:t xml:space="preserve">на території парку, зон </w:t>
      </w:r>
      <w:r w:rsidRPr="00D30D5E">
        <w:rPr>
          <w:sz w:val="20"/>
          <w:szCs w:val="20"/>
          <w:lang w:val="uk-UA"/>
        </w:rPr>
        <w:t xml:space="preserve">зелених насаджень, скверів  здійснюється тільки на головних алеях, доріжках, майданчиках для відпочинку, партерних газонах, галявинах, квітниках. </w:t>
      </w:r>
    </w:p>
    <w:p w:rsidR="00E402CA" w:rsidRPr="00D30D5E" w:rsidRDefault="00E402CA" w:rsidP="00424F1D">
      <w:pPr>
        <w:pStyle w:val="NormalWeb"/>
        <w:spacing w:before="0" w:beforeAutospacing="0" w:after="0"/>
        <w:ind w:firstLine="720"/>
        <w:jc w:val="both"/>
        <w:rPr>
          <w:sz w:val="20"/>
          <w:szCs w:val="20"/>
        </w:rPr>
      </w:pPr>
      <w:r w:rsidRPr="00D30D5E">
        <w:rPr>
          <w:sz w:val="20"/>
          <w:szCs w:val="20"/>
          <w:lang w:val="uk-UA"/>
        </w:rPr>
        <w:t xml:space="preserve">Спалювати листя забороняється. </w:t>
      </w:r>
    </w:p>
    <w:p w:rsidR="00E402CA" w:rsidRPr="00D30D5E" w:rsidRDefault="00E402CA" w:rsidP="005B5549">
      <w:pPr>
        <w:pStyle w:val="NormalWeb"/>
        <w:spacing w:before="0" w:beforeAutospacing="0" w:after="0"/>
        <w:jc w:val="both"/>
        <w:rPr>
          <w:b/>
          <w:bCs/>
          <w:color w:val="000000"/>
          <w:sz w:val="20"/>
          <w:szCs w:val="20"/>
          <w:lang w:val="uk-UA"/>
        </w:rPr>
      </w:pPr>
      <w:r w:rsidRPr="00D30D5E">
        <w:rPr>
          <w:sz w:val="20"/>
          <w:szCs w:val="20"/>
          <w:lang w:val="uk-UA"/>
        </w:rPr>
        <w:t xml:space="preserve">      </w:t>
      </w:r>
      <w:r w:rsidRPr="00D30D5E">
        <w:rPr>
          <w:b/>
          <w:bCs/>
          <w:sz w:val="20"/>
          <w:szCs w:val="20"/>
        </w:rPr>
        <w:t>5</w:t>
      </w:r>
      <w:r w:rsidRPr="00D30D5E">
        <w:rPr>
          <w:b/>
          <w:bCs/>
          <w:sz w:val="20"/>
          <w:szCs w:val="20"/>
          <w:lang w:val="uk-UA"/>
        </w:rPr>
        <w:t>.1.2. Пам’ятники культурної та історичної спадщини.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21" w:name="n45"/>
      <w:bookmarkEnd w:id="21"/>
      <w:r w:rsidRPr="00D30D5E">
        <w:rPr>
          <w:rFonts w:ascii="Times New Roman" w:hAnsi="Times New Roman" w:cs="Times New Roman"/>
          <w:color w:val="000000"/>
          <w:sz w:val="20"/>
          <w:szCs w:val="20"/>
        </w:rPr>
        <w:t xml:space="preserve"> Благоустрій територій об’єктів культурної спадщини здійснюється відповідно до:</w:t>
      </w:r>
    </w:p>
    <w:bookmarkStart w:id="22" w:name="n46"/>
    <w:bookmarkEnd w:id="22"/>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fldChar w:fldCharType="begin"/>
      </w:r>
      <w:r w:rsidRPr="00D30D5E">
        <w:rPr>
          <w:rFonts w:ascii="Times New Roman" w:hAnsi="Times New Roman" w:cs="Times New Roman"/>
          <w:color w:val="000000"/>
          <w:sz w:val="20"/>
          <w:szCs w:val="20"/>
        </w:rPr>
        <w:instrText xml:space="preserve"> HYPERLINK "http://zakon.rada.gov.ua/laws/show/2807-15" \t "_blank" </w:instrText>
      </w:r>
      <w:r w:rsidRPr="00E71279">
        <w:rPr>
          <w:rFonts w:ascii="Times New Roman" w:hAnsi="Times New Roman" w:cs="Times New Roman"/>
          <w:color w:val="000000"/>
          <w:sz w:val="20"/>
          <w:szCs w:val="20"/>
        </w:rPr>
      </w:r>
      <w:r w:rsidRPr="00D30D5E">
        <w:rPr>
          <w:rFonts w:ascii="Times New Roman" w:hAnsi="Times New Roman" w:cs="Times New Roman"/>
          <w:color w:val="000000"/>
          <w:sz w:val="20"/>
          <w:szCs w:val="20"/>
        </w:rPr>
        <w:fldChar w:fldCharType="separate"/>
      </w:r>
      <w:r w:rsidRPr="00D30D5E">
        <w:rPr>
          <w:rFonts w:ascii="Times New Roman" w:hAnsi="Times New Roman" w:cs="Times New Roman"/>
          <w:color w:val="000000"/>
          <w:sz w:val="20"/>
          <w:szCs w:val="20"/>
        </w:rPr>
        <w:t>Закону України</w:t>
      </w:r>
      <w:r w:rsidRPr="00D30D5E">
        <w:rPr>
          <w:rFonts w:ascii="Times New Roman" w:hAnsi="Times New Roman" w:cs="Times New Roman"/>
          <w:color w:val="000000"/>
          <w:sz w:val="20"/>
          <w:szCs w:val="20"/>
        </w:rPr>
        <w:fldChar w:fldCharType="end"/>
      </w:r>
      <w:r w:rsidRPr="00D30D5E">
        <w:rPr>
          <w:rFonts w:ascii="Times New Roman" w:hAnsi="Times New Roman" w:cs="Times New Roman"/>
          <w:color w:val="000000"/>
          <w:sz w:val="20"/>
          <w:szCs w:val="20"/>
        </w:rPr>
        <w:t> «Про благоустрій населених пунктів»;</w:t>
      </w:r>
    </w:p>
    <w:bookmarkStart w:id="23" w:name="n47"/>
    <w:bookmarkEnd w:id="23"/>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fldChar w:fldCharType="begin"/>
      </w:r>
      <w:r w:rsidRPr="00D30D5E">
        <w:rPr>
          <w:rFonts w:ascii="Times New Roman" w:hAnsi="Times New Roman" w:cs="Times New Roman"/>
          <w:color w:val="000000"/>
          <w:sz w:val="20"/>
          <w:szCs w:val="20"/>
        </w:rPr>
        <w:instrText xml:space="preserve"> HYPERLINK "http://zakon.rada.gov.ua/laws/show/1805-14" \t "_blank" </w:instrText>
      </w:r>
      <w:r w:rsidRPr="00E71279">
        <w:rPr>
          <w:rFonts w:ascii="Times New Roman" w:hAnsi="Times New Roman" w:cs="Times New Roman"/>
          <w:color w:val="000000"/>
          <w:sz w:val="20"/>
          <w:szCs w:val="20"/>
        </w:rPr>
      </w:r>
      <w:r w:rsidRPr="00D30D5E">
        <w:rPr>
          <w:rFonts w:ascii="Times New Roman" w:hAnsi="Times New Roman" w:cs="Times New Roman"/>
          <w:color w:val="000000"/>
          <w:sz w:val="20"/>
          <w:szCs w:val="20"/>
        </w:rPr>
        <w:fldChar w:fldCharType="separate"/>
      </w:r>
      <w:r w:rsidRPr="00D30D5E">
        <w:rPr>
          <w:rFonts w:ascii="Times New Roman" w:hAnsi="Times New Roman" w:cs="Times New Roman"/>
          <w:color w:val="000000"/>
          <w:sz w:val="20"/>
          <w:szCs w:val="20"/>
        </w:rPr>
        <w:t>Закону України</w:t>
      </w:r>
      <w:r w:rsidRPr="00D30D5E">
        <w:rPr>
          <w:rFonts w:ascii="Times New Roman" w:hAnsi="Times New Roman" w:cs="Times New Roman"/>
          <w:color w:val="000000"/>
          <w:sz w:val="20"/>
          <w:szCs w:val="20"/>
        </w:rPr>
        <w:fldChar w:fldCharType="end"/>
      </w:r>
      <w:r w:rsidRPr="00D30D5E">
        <w:rPr>
          <w:rFonts w:ascii="Times New Roman" w:hAnsi="Times New Roman" w:cs="Times New Roman"/>
          <w:color w:val="000000"/>
          <w:sz w:val="20"/>
          <w:szCs w:val="20"/>
        </w:rPr>
        <w:t> «Про охорону культурної спадщини»;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24" w:name="n48"/>
      <w:bookmarkEnd w:id="24"/>
      <w:r w:rsidRPr="00D30D5E">
        <w:rPr>
          <w:rFonts w:ascii="Times New Roman" w:hAnsi="Times New Roman" w:cs="Times New Roman"/>
          <w:color w:val="000000"/>
          <w:sz w:val="20"/>
          <w:szCs w:val="20"/>
        </w:rPr>
        <w:t>постанови Кабінету Міністрів України від 13 березня 2002 року </w:t>
      </w:r>
      <w:hyperlink r:id="rId17" w:tgtFrame="_blank" w:history="1">
        <w:r w:rsidRPr="00D30D5E">
          <w:rPr>
            <w:rFonts w:ascii="Times New Roman" w:hAnsi="Times New Roman" w:cs="Times New Roman"/>
            <w:color w:val="000000"/>
            <w:sz w:val="20"/>
            <w:szCs w:val="20"/>
          </w:rPr>
          <w:t>№ 318</w:t>
        </w:r>
      </w:hyperlink>
      <w:r w:rsidRPr="00D30D5E">
        <w:rPr>
          <w:rFonts w:ascii="Times New Roman" w:hAnsi="Times New Roman" w:cs="Times New Roman"/>
          <w:color w:val="000000"/>
          <w:sz w:val="20"/>
          <w:szCs w:val="20"/>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25" w:name="n49"/>
      <w:bookmarkEnd w:id="25"/>
      <w:r w:rsidRPr="00D30D5E">
        <w:rPr>
          <w:rFonts w:ascii="Times New Roman" w:hAnsi="Times New Roman" w:cs="Times New Roman"/>
          <w:color w:val="000000"/>
          <w:sz w:val="20"/>
          <w:szCs w:val="20"/>
        </w:rPr>
        <w:t>постанови Кабінету Міністрів України від 26 липня 2001 року </w:t>
      </w:r>
      <w:hyperlink r:id="rId18" w:tgtFrame="_blank" w:history="1">
        <w:r w:rsidRPr="00D30D5E">
          <w:rPr>
            <w:rFonts w:ascii="Times New Roman" w:hAnsi="Times New Roman" w:cs="Times New Roman"/>
            <w:color w:val="000000"/>
            <w:sz w:val="20"/>
            <w:szCs w:val="20"/>
          </w:rPr>
          <w:t>№ 878</w:t>
        </w:r>
      </w:hyperlink>
      <w:r w:rsidRPr="00D30D5E">
        <w:rPr>
          <w:rFonts w:ascii="Times New Roman" w:hAnsi="Times New Roman" w:cs="Times New Roman"/>
          <w:color w:val="000000"/>
          <w:sz w:val="20"/>
          <w:szCs w:val="20"/>
        </w:rPr>
        <w:t> «Про затвердження Списку історичних населених місць України»;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26" w:name="n50"/>
      <w:bookmarkEnd w:id="26"/>
      <w:r w:rsidRPr="00D30D5E">
        <w:rPr>
          <w:rFonts w:ascii="Times New Roman" w:hAnsi="Times New Roman" w:cs="Times New Roman"/>
          <w:color w:val="000000"/>
          <w:sz w:val="20"/>
          <w:szCs w:val="20"/>
        </w:rPr>
        <w:t>постанови Кабінету Міністрів України від 28 грудня 2001 року </w:t>
      </w:r>
      <w:hyperlink r:id="rId19" w:tgtFrame="_blank" w:history="1">
        <w:r w:rsidRPr="00D30D5E">
          <w:rPr>
            <w:rFonts w:ascii="Times New Roman" w:hAnsi="Times New Roman" w:cs="Times New Roman"/>
            <w:color w:val="000000"/>
            <w:sz w:val="20"/>
            <w:szCs w:val="20"/>
          </w:rPr>
          <w:t>№ 1768</w:t>
        </w:r>
      </w:hyperlink>
      <w:r w:rsidRPr="00D30D5E">
        <w:rPr>
          <w:rFonts w:ascii="Times New Roman" w:hAnsi="Times New Roman" w:cs="Times New Roman"/>
          <w:color w:val="000000"/>
          <w:sz w:val="20"/>
          <w:szCs w:val="20"/>
        </w:rPr>
        <w:t> «Про затвердження Порядку укладення охоронних договорів на пам’ятки культурної спадщини»;</w:t>
      </w:r>
    </w:p>
    <w:bookmarkStart w:id="27" w:name="n51"/>
    <w:bookmarkEnd w:id="27"/>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fldChar w:fldCharType="begin"/>
      </w:r>
      <w:r w:rsidRPr="00D30D5E">
        <w:rPr>
          <w:rFonts w:ascii="Times New Roman" w:hAnsi="Times New Roman" w:cs="Times New Roman"/>
          <w:color w:val="000000"/>
          <w:sz w:val="20"/>
          <w:szCs w:val="20"/>
        </w:rPr>
        <w:instrText xml:space="preserve"> HYPERLINK "http://zakon.rada.gov.ua/laws/show/z0252-15" \l "n14" \t "_blank" </w:instrText>
      </w:r>
      <w:r w:rsidRPr="00E71279">
        <w:rPr>
          <w:rFonts w:ascii="Times New Roman" w:hAnsi="Times New Roman" w:cs="Times New Roman"/>
          <w:color w:val="000000"/>
          <w:sz w:val="20"/>
          <w:szCs w:val="20"/>
        </w:rPr>
      </w:r>
      <w:r w:rsidRPr="00D30D5E">
        <w:rPr>
          <w:rFonts w:ascii="Times New Roman" w:hAnsi="Times New Roman" w:cs="Times New Roman"/>
          <w:color w:val="000000"/>
          <w:sz w:val="20"/>
          <w:szCs w:val="20"/>
        </w:rPr>
        <w:fldChar w:fldCharType="separate"/>
      </w:r>
      <w:r w:rsidRPr="00D30D5E">
        <w:rPr>
          <w:rFonts w:ascii="Times New Roman" w:hAnsi="Times New Roman" w:cs="Times New Roman"/>
          <w:color w:val="000000"/>
          <w:sz w:val="20"/>
          <w:szCs w:val="20"/>
        </w:rPr>
        <w:t>Правил пожежної безпеки в Україні</w:t>
      </w:r>
      <w:r w:rsidRPr="00D30D5E">
        <w:rPr>
          <w:rFonts w:ascii="Times New Roman" w:hAnsi="Times New Roman" w:cs="Times New Roman"/>
          <w:color w:val="000000"/>
          <w:sz w:val="20"/>
          <w:szCs w:val="20"/>
        </w:rPr>
        <w:fldChar w:fldCharType="end"/>
      </w:r>
      <w:r w:rsidRPr="00D30D5E">
        <w:rPr>
          <w:rFonts w:ascii="Times New Roman" w:hAnsi="Times New Roman" w:cs="Times New Roman"/>
          <w:color w:val="000000"/>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28" w:name="n52"/>
      <w:bookmarkEnd w:id="28"/>
      <w:r w:rsidRPr="00D30D5E">
        <w:rPr>
          <w:rFonts w:ascii="Times New Roman" w:hAnsi="Times New Roman" w:cs="Times New Roman"/>
          <w:color w:val="000000"/>
          <w:sz w:val="20"/>
          <w:szCs w:val="20"/>
        </w:rPr>
        <w:t>ДБН Б.2.2-5:2011 «Планування та забудова міст, селищ і функціональних територій. Благоустрій територій»;</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29" w:name="n53"/>
      <w:bookmarkEnd w:id="29"/>
      <w:r w:rsidRPr="00D30D5E">
        <w:rPr>
          <w:rFonts w:ascii="Times New Roman" w:hAnsi="Times New Roman" w:cs="Times New Roman"/>
          <w:color w:val="000000"/>
          <w:sz w:val="20"/>
          <w:szCs w:val="20"/>
        </w:rPr>
        <w:t>ДБН 360-92** «Містобудування. Планування та забудова міських і сільських поселень»;</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lang w:val="uk-UA"/>
        </w:rPr>
      </w:pPr>
      <w:bookmarkStart w:id="30" w:name="n54"/>
      <w:bookmarkEnd w:id="30"/>
      <w:r w:rsidRPr="00D30D5E">
        <w:rPr>
          <w:rFonts w:ascii="Times New Roman" w:hAnsi="Times New Roman" w:cs="Times New Roman"/>
          <w:color w:val="000000"/>
          <w:sz w:val="20"/>
          <w:szCs w:val="20"/>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E402CA" w:rsidRPr="00D30D5E" w:rsidRDefault="00E402CA" w:rsidP="002C46A0">
      <w:pPr>
        <w:pStyle w:val="HTMLPreformatted"/>
        <w:ind w:firstLine="720"/>
        <w:jc w:val="both"/>
        <w:rPr>
          <w:lang w:val="uk-UA"/>
        </w:rPr>
      </w:pPr>
      <w:r w:rsidRPr="00D30D5E">
        <w:rPr>
          <w:rFonts w:ascii="Times New Roman" w:hAnsi="Times New Roman" w:cs="Times New Roman"/>
          <w:lang w:val="uk-UA"/>
        </w:rPr>
        <w:t>Власник або уповноважений ним орган,  користувач зобов'язані утримувати території  пам’ятників культурної та історичної спадщини, пам'яток у належному стані, своєчасно проводити ремонт, захищати  від пошкодження, руйнування або знищення відповідно до вимог законодавства.</w:t>
      </w:r>
    </w:p>
    <w:p w:rsidR="00E402CA" w:rsidRPr="00D30D5E" w:rsidRDefault="00E402CA" w:rsidP="002C46A0">
      <w:pPr>
        <w:pStyle w:val="HTMLPreformatted"/>
        <w:ind w:firstLine="720"/>
        <w:jc w:val="both"/>
        <w:rPr>
          <w:lang w:val="uk-UA"/>
        </w:rPr>
      </w:pPr>
      <w:r w:rsidRPr="00D30D5E">
        <w:rPr>
          <w:rFonts w:ascii="Times New Roman" w:hAnsi="Times New Roman" w:cs="Times New Roman"/>
          <w:lang w:val="uk-UA"/>
        </w:rPr>
        <w:t>Використання пам’ятників культурної та історичної спадщини, пам'яток повинно здійснюватися відповідно до режимів, встановлених органами охорони  культурної спадщини, у такий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E402CA" w:rsidRPr="00D30D5E" w:rsidRDefault="00E402CA" w:rsidP="002C46A0">
      <w:pPr>
        <w:pStyle w:val="HTMLPreformatted"/>
        <w:ind w:firstLine="720"/>
        <w:jc w:val="both"/>
        <w:rPr>
          <w:rFonts w:ascii="Times New Roman" w:hAnsi="Times New Roman" w:cs="Times New Roman"/>
          <w:lang w:val="uk-UA"/>
        </w:rPr>
      </w:pPr>
      <w:r w:rsidRPr="00D30D5E">
        <w:rPr>
          <w:rFonts w:ascii="Times New Roman" w:hAnsi="Times New Roman" w:cs="Times New Roman"/>
          <w:lang w:val="uk-UA"/>
        </w:rPr>
        <w:t xml:space="preserve">Прибирання, збір та вивезення сміття здійснюється згідно із загальним порядком санітарного очищення територій. </w:t>
      </w:r>
    </w:p>
    <w:p w:rsidR="00E402CA" w:rsidRPr="00D30D5E" w:rsidRDefault="00E402CA" w:rsidP="006F4687">
      <w:pPr>
        <w:pStyle w:val="HTMLPreformatted"/>
        <w:jc w:val="both"/>
        <w:rPr>
          <w:rFonts w:ascii="Times New Roman" w:hAnsi="Times New Roman" w:cs="Times New Roman"/>
          <w:color w:val="000000"/>
          <w:lang w:val="uk-UA"/>
        </w:rPr>
      </w:pPr>
      <w:r w:rsidRPr="00D30D5E">
        <w:rPr>
          <w:rFonts w:ascii="Times New Roman" w:hAnsi="Times New Roman" w:cs="Times New Roman"/>
          <w:b/>
          <w:bCs/>
          <w:lang w:val="uk-UA"/>
        </w:rPr>
        <w:t xml:space="preserve">      5.1.3. Об’єкти вулично-дорожньої мережі</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lang w:val="uk-UA"/>
        </w:rPr>
      </w:pPr>
      <w:bookmarkStart w:id="31" w:name="n55"/>
      <w:bookmarkStart w:id="32" w:name="n56"/>
      <w:bookmarkEnd w:id="31"/>
      <w:bookmarkEnd w:id="32"/>
      <w:r w:rsidRPr="00D30D5E">
        <w:rPr>
          <w:rFonts w:ascii="Times New Roman" w:hAnsi="Times New Roman" w:cs="Times New Roman"/>
          <w:color w:val="000000"/>
          <w:sz w:val="20"/>
          <w:szCs w:val="20"/>
          <w:lang w:val="uk-UA"/>
        </w:rPr>
        <w:t xml:space="preserve"> Утримання та ремонт об’єктів благоустрою вулично-дорожньої мережі населених пунктів здійснюється з дотриманням вимог:</w:t>
      </w:r>
    </w:p>
    <w:bookmarkStart w:id="33" w:name="n57"/>
    <w:bookmarkEnd w:id="33"/>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fldChar w:fldCharType="begin"/>
      </w:r>
      <w:r w:rsidRPr="00D30D5E">
        <w:rPr>
          <w:rFonts w:ascii="Times New Roman" w:hAnsi="Times New Roman" w:cs="Times New Roman"/>
          <w:color w:val="000000"/>
          <w:sz w:val="20"/>
          <w:szCs w:val="20"/>
        </w:rPr>
        <w:instrText xml:space="preserve"> HYPERLINK "http://zakon.rada.gov.ua/laws/show/3353-12" \t "_blank" </w:instrText>
      </w:r>
      <w:r w:rsidRPr="00E71279">
        <w:rPr>
          <w:rFonts w:ascii="Times New Roman" w:hAnsi="Times New Roman" w:cs="Times New Roman"/>
          <w:color w:val="000000"/>
          <w:sz w:val="20"/>
          <w:szCs w:val="20"/>
        </w:rPr>
      </w:r>
      <w:r w:rsidRPr="00D30D5E">
        <w:rPr>
          <w:rFonts w:ascii="Times New Roman" w:hAnsi="Times New Roman" w:cs="Times New Roman"/>
          <w:color w:val="000000"/>
          <w:sz w:val="20"/>
          <w:szCs w:val="20"/>
        </w:rPr>
        <w:fldChar w:fldCharType="separate"/>
      </w:r>
      <w:r w:rsidRPr="00D30D5E">
        <w:rPr>
          <w:rFonts w:ascii="Times New Roman" w:hAnsi="Times New Roman" w:cs="Times New Roman"/>
          <w:color w:val="000000"/>
          <w:sz w:val="20"/>
          <w:szCs w:val="20"/>
        </w:rPr>
        <w:t>Закону України</w:t>
      </w:r>
      <w:r w:rsidRPr="00D30D5E">
        <w:rPr>
          <w:rFonts w:ascii="Times New Roman" w:hAnsi="Times New Roman" w:cs="Times New Roman"/>
          <w:color w:val="000000"/>
          <w:sz w:val="20"/>
          <w:szCs w:val="20"/>
        </w:rPr>
        <w:fldChar w:fldCharType="end"/>
      </w:r>
      <w:r w:rsidRPr="00D30D5E">
        <w:rPr>
          <w:rFonts w:ascii="Times New Roman" w:hAnsi="Times New Roman" w:cs="Times New Roman"/>
          <w:color w:val="000000"/>
          <w:sz w:val="20"/>
          <w:szCs w:val="20"/>
        </w:rPr>
        <w:t> «Про дорожній рух»;</w:t>
      </w:r>
    </w:p>
    <w:bookmarkStart w:id="34" w:name="n58"/>
    <w:bookmarkEnd w:id="34"/>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fldChar w:fldCharType="begin"/>
      </w:r>
      <w:r w:rsidRPr="00D30D5E">
        <w:rPr>
          <w:rFonts w:ascii="Times New Roman" w:hAnsi="Times New Roman" w:cs="Times New Roman"/>
          <w:color w:val="000000"/>
          <w:sz w:val="20"/>
          <w:szCs w:val="20"/>
        </w:rPr>
        <w:instrText xml:space="preserve"> HYPERLINK "http://zakon.rada.gov.ua/laws/show/2862-15" \t "_blank" </w:instrText>
      </w:r>
      <w:r w:rsidRPr="00E71279">
        <w:rPr>
          <w:rFonts w:ascii="Times New Roman" w:hAnsi="Times New Roman" w:cs="Times New Roman"/>
          <w:color w:val="000000"/>
          <w:sz w:val="20"/>
          <w:szCs w:val="20"/>
        </w:rPr>
      </w:r>
      <w:r w:rsidRPr="00D30D5E">
        <w:rPr>
          <w:rFonts w:ascii="Times New Roman" w:hAnsi="Times New Roman" w:cs="Times New Roman"/>
          <w:color w:val="000000"/>
          <w:sz w:val="20"/>
          <w:szCs w:val="20"/>
        </w:rPr>
        <w:fldChar w:fldCharType="separate"/>
      </w:r>
      <w:r w:rsidRPr="00D30D5E">
        <w:rPr>
          <w:rFonts w:ascii="Times New Roman" w:hAnsi="Times New Roman" w:cs="Times New Roman"/>
          <w:color w:val="000000"/>
          <w:sz w:val="20"/>
          <w:szCs w:val="20"/>
        </w:rPr>
        <w:t>Закону України</w:t>
      </w:r>
      <w:r w:rsidRPr="00D30D5E">
        <w:rPr>
          <w:rFonts w:ascii="Times New Roman" w:hAnsi="Times New Roman" w:cs="Times New Roman"/>
          <w:color w:val="000000"/>
          <w:sz w:val="20"/>
          <w:szCs w:val="20"/>
        </w:rPr>
        <w:fldChar w:fldCharType="end"/>
      </w:r>
      <w:r w:rsidRPr="00D30D5E">
        <w:rPr>
          <w:rFonts w:ascii="Times New Roman" w:hAnsi="Times New Roman" w:cs="Times New Roman"/>
          <w:color w:val="000000"/>
          <w:sz w:val="20"/>
          <w:szCs w:val="20"/>
        </w:rPr>
        <w:t> «Про автомобільні дороги»;</w:t>
      </w:r>
    </w:p>
    <w:bookmarkStart w:id="35" w:name="n59"/>
    <w:bookmarkEnd w:id="35"/>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fldChar w:fldCharType="begin"/>
      </w:r>
      <w:r w:rsidRPr="00D30D5E">
        <w:rPr>
          <w:rFonts w:ascii="Times New Roman" w:hAnsi="Times New Roman" w:cs="Times New Roman"/>
          <w:color w:val="000000"/>
          <w:sz w:val="20"/>
          <w:szCs w:val="20"/>
        </w:rPr>
        <w:instrText xml:space="preserve"> HYPERLINK "http://zakon.rada.gov.ua/laws/show/198-94-%D0%BF" \t "_blank" </w:instrText>
      </w:r>
      <w:r w:rsidRPr="00E71279">
        <w:rPr>
          <w:rFonts w:ascii="Times New Roman" w:hAnsi="Times New Roman" w:cs="Times New Roman"/>
          <w:color w:val="000000"/>
          <w:sz w:val="20"/>
          <w:szCs w:val="20"/>
        </w:rPr>
      </w:r>
      <w:r w:rsidRPr="00D30D5E">
        <w:rPr>
          <w:rFonts w:ascii="Times New Roman" w:hAnsi="Times New Roman" w:cs="Times New Roman"/>
          <w:color w:val="000000"/>
          <w:sz w:val="20"/>
          <w:szCs w:val="20"/>
        </w:rPr>
        <w:fldChar w:fldCharType="separate"/>
      </w:r>
      <w:r w:rsidRPr="00D30D5E">
        <w:rPr>
          <w:rFonts w:ascii="Times New Roman" w:hAnsi="Times New Roman" w:cs="Times New Roman"/>
          <w:color w:val="000000"/>
          <w:sz w:val="20"/>
          <w:szCs w:val="20"/>
        </w:rPr>
        <w:t>Єдиних правил ремонту і утримання автомобільних доріг, вулиць, залізничних переїздів, правил користування ними та охорони</w:t>
      </w:r>
      <w:r w:rsidRPr="00D30D5E">
        <w:rPr>
          <w:rFonts w:ascii="Times New Roman" w:hAnsi="Times New Roman" w:cs="Times New Roman"/>
          <w:color w:val="000000"/>
          <w:sz w:val="20"/>
          <w:szCs w:val="20"/>
        </w:rPr>
        <w:fldChar w:fldCharType="end"/>
      </w:r>
      <w:r w:rsidRPr="00D30D5E">
        <w:rPr>
          <w:rFonts w:ascii="Times New Roman" w:hAnsi="Times New Roman" w:cs="Times New Roman"/>
          <w:color w:val="000000"/>
          <w:sz w:val="20"/>
          <w:szCs w:val="20"/>
        </w:rPr>
        <w:t>, затверджених постановою Кабінету Міністрів України від 30 березня 1994 року № 198;</w:t>
      </w:r>
    </w:p>
    <w:bookmarkStart w:id="36" w:name="n60"/>
    <w:bookmarkEnd w:id="36"/>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fldChar w:fldCharType="begin"/>
      </w:r>
      <w:r w:rsidRPr="00D30D5E">
        <w:rPr>
          <w:rFonts w:ascii="Times New Roman" w:hAnsi="Times New Roman" w:cs="Times New Roman"/>
          <w:color w:val="000000"/>
          <w:sz w:val="20"/>
          <w:szCs w:val="20"/>
        </w:rPr>
        <w:instrText xml:space="preserve"> HYPERLINK "http://zakon.rada.gov.ua/laws/show/z0365-12" \l "n13" \t "_blank" </w:instrText>
      </w:r>
      <w:r w:rsidRPr="00E71279">
        <w:rPr>
          <w:rFonts w:ascii="Times New Roman" w:hAnsi="Times New Roman" w:cs="Times New Roman"/>
          <w:color w:val="000000"/>
          <w:sz w:val="20"/>
          <w:szCs w:val="20"/>
        </w:rPr>
      </w:r>
      <w:r w:rsidRPr="00D30D5E">
        <w:rPr>
          <w:rFonts w:ascii="Times New Roman" w:hAnsi="Times New Roman" w:cs="Times New Roman"/>
          <w:color w:val="000000"/>
          <w:sz w:val="20"/>
          <w:szCs w:val="20"/>
        </w:rPr>
        <w:fldChar w:fldCharType="separate"/>
      </w:r>
      <w:r w:rsidRPr="00D30D5E">
        <w:rPr>
          <w:rFonts w:ascii="Times New Roman" w:hAnsi="Times New Roman" w:cs="Times New Roman"/>
          <w:color w:val="000000"/>
          <w:sz w:val="20"/>
          <w:szCs w:val="20"/>
        </w:rPr>
        <w:t>Технічних правил ремонту і утримання вулиць та доріг населених пунктів</w:t>
      </w:r>
      <w:r w:rsidRPr="00D30D5E">
        <w:rPr>
          <w:rFonts w:ascii="Times New Roman" w:hAnsi="Times New Roman" w:cs="Times New Roman"/>
          <w:color w:val="000000"/>
          <w:sz w:val="20"/>
          <w:szCs w:val="20"/>
        </w:rPr>
        <w:fldChar w:fldCharType="end"/>
      </w:r>
      <w:r w:rsidRPr="00D30D5E">
        <w:rPr>
          <w:rFonts w:ascii="Times New Roman" w:hAnsi="Times New Roman" w:cs="Times New Roman"/>
          <w:color w:val="000000"/>
          <w:sz w:val="20"/>
          <w:szCs w:val="20"/>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bookmarkStart w:id="37" w:name="n61"/>
    <w:bookmarkEnd w:id="37"/>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fldChar w:fldCharType="begin"/>
      </w:r>
      <w:r w:rsidRPr="00D30D5E">
        <w:rPr>
          <w:rFonts w:ascii="Times New Roman" w:hAnsi="Times New Roman" w:cs="Times New Roman"/>
          <w:color w:val="000000"/>
          <w:sz w:val="20"/>
          <w:szCs w:val="20"/>
        </w:rPr>
        <w:instrText xml:space="preserve"> HYPERLINK "http://zakon.rada.gov.ua/laws/show/z0252-15" \l "n14" \t "_blank" </w:instrText>
      </w:r>
      <w:r w:rsidRPr="00E71279">
        <w:rPr>
          <w:rFonts w:ascii="Times New Roman" w:hAnsi="Times New Roman" w:cs="Times New Roman"/>
          <w:color w:val="000000"/>
          <w:sz w:val="20"/>
          <w:szCs w:val="20"/>
        </w:rPr>
      </w:r>
      <w:r w:rsidRPr="00D30D5E">
        <w:rPr>
          <w:rFonts w:ascii="Times New Roman" w:hAnsi="Times New Roman" w:cs="Times New Roman"/>
          <w:color w:val="000000"/>
          <w:sz w:val="20"/>
          <w:szCs w:val="20"/>
        </w:rPr>
        <w:fldChar w:fldCharType="separate"/>
      </w:r>
      <w:r w:rsidRPr="00D30D5E">
        <w:rPr>
          <w:rFonts w:ascii="Times New Roman" w:hAnsi="Times New Roman" w:cs="Times New Roman"/>
          <w:color w:val="000000"/>
          <w:sz w:val="20"/>
          <w:szCs w:val="20"/>
        </w:rPr>
        <w:t>Правил пожежної безпеки в Україні</w:t>
      </w:r>
      <w:r w:rsidRPr="00D30D5E">
        <w:rPr>
          <w:rFonts w:ascii="Times New Roman" w:hAnsi="Times New Roman" w:cs="Times New Roman"/>
          <w:color w:val="000000"/>
          <w:sz w:val="20"/>
          <w:szCs w:val="20"/>
        </w:rPr>
        <w:fldChar w:fldCharType="end"/>
      </w:r>
      <w:r w:rsidRPr="00D30D5E">
        <w:rPr>
          <w:rFonts w:ascii="Times New Roman" w:hAnsi="Times New Roman" w:cs="Times New Roman"/>
          <w:color w:val="000000"/>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38" w:name="n62"/>
      <w:bookmarkEnd w:id="38"/>
      <w:r w:rsidRPr="00D30D5E">
        <w:rPr>
          <w:rFonts w:ascii="Times New Roman" w:hAnsi="Times New Roman" w:cs="Times New Roman"/>
          <w:color w:val="000000"/>
          <w:sz w:val="20"/>
          <w:szCs w:val="20"/>
        </w:rPr>
        <w:t>ДСТУ 3090-95 «Безпека дорожнього руху. Організація робіт з експлуатації міських вулиць та доріг. Загальні положення»;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39" w:name="n63"/>
      <w:bookmarkEnd w:id="39"/>
      <w:r w:rsidRPr="00D30D5E">
        <w:rPr>
          <w:rFonts w:ascii="Times New Roman" w:hAnsi="Times New Roman" w:cs="Times New Roman"/>
          <w:color w:val="000000"/>
          <w:sz w:val="20"/>
          <w:szCs w:val="20"/>
        </w:rPr>
        <w:t>ДСТУ 3587-97 «Безпека дорожнього руху. Автомобільні дороги, вулиці та залізничні переїзди. Вимоги до експлуатаційного стану»;</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40" w:name="n64"/>
      <w:bookmarkEnd w:id="40"/>
      <w:r w:rsidRPr="00D30D5E">
        <w:rPr>
          <w:rFonts w:ascii="Times New Roman" w:hAnsi="Times New Roman" w:cs="Times New Roman"/>
          <w:color w:val="000000"/>
          <w:sz w:val="20"/>
          <w:szCs w:val="20"/>
        </w:rPr>
        <w:t>ДБН В.2.3-5-2017 «Вулиці та дороги населених пунктів».</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lang w:val="uk-UA"/>
        </w:rPr>
      </w:pPr>
      <w:bookmarkStart w:id="41" w:name="n65"/>
      <w:bookmarkEnd w:id="41"/>
      <w:r w:rsidRPr="00D30D5E">
        <w:rPr>
          <w:rFonts w:ascii="Times New Roman" w:hAnsi="Times New Roman" w:cs="Times New Roman"/>
          <w:color w:val="000000"/>
          <w:sz w:val="20"/>
          <w:szCs w:val="20"/>
        </w:rPr>
        <w:t xml:space="preserve">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матеріалів та реагентів.</w:t>
      </w:r>
    </w:p>
    <w:p w:rsidR="00E402CA" w:rsidRPr="00D30D5E" w:rsidRDefault="00E402CA" w:rsidP="00425892">
      <w:pPr>
        <w:pStyle w:val="NormalWeb"/>
        <w:spacing w:before="0" w:beforeAutospacing="0" w:after="0"/>
        <w:ind w:firstLine="720"/>
        <w:jc w:val="both"/>
        <w:rPr>
          <w:sz w:val="20"/>
          <w:szCs w:val="20"/>
          <w:lang w:val="uk-UA"/>
        </w:rPr>
      </w:pPr>
      <w:r w:rsidRPr="00D30D5E">
        <w:rPr>
          <w:color w:val="000000"/>
          <w:sz w:val="20"/>
          <w:szCs w:val="20"/>
          <w:lang w:val="uk-UA"/>
        </w:rPr>
        <w:t>Власники  дорожніх об'єктів або уповноважені ними органи, дорожньо-експлуатаційні організації зобов'язані:</w:t>
      </w:r>
    </w:p>
    <w:p w:rsidR="00E402CA" w:rsidRPr="00D30D5E" w:rsidRDefault="00E402CA" w:rsidP="00425892">
      <w:pPr>
        <w:pStyle w:val="NormalWeb"/>
        <w:spacing w:before="0" w:beforeAutospacing="0" w:after="0"/>
        <w:ind w:firstLine="720"/>
        <w:jc w:val="both"/>
        <w:rPr>
          <w:sz w:val="20"/>
          <w:szCs w:val="20"/>
          <w:lang w:val="uk-UA"/>
        </w:rPr>
      </w:pPr>
      <w:r w:rsidRPr="00D30D5E">
        <w:rPr>
          <w:color w:val="000000"/>
          <w:sz w:val="20"/>
          <w:szCs w:val="20"/>
          <w:lang w:val="uk-UA"/>
        </w:rPr>
        <w:t xml:space="preserve">-    своєчасно і якісно виконувати експлуатаційні роботи відповідно до технічних правил з дотриманням норм і стандартів з безпеки  руху; </w:t>
      </w:r>
    </w:p>
    <w:p w:rsidR="00E402CA" w:rsidRPr="00D30D5E" w:rsidRDefault="00E402CA" w:rsidP="00425892">
      <w:pPr>
        <w:pStyle w:val="NormalWeb"/>
        <w:spacing w:before="0" w:beforeAutospacing="0" w:after="0"/>
        <w:ind w:firstLine="720"/>
        <w:jc w:val="both"/>
        <w:rPr>
          <w:sz w:val="20"/>
          <w:szCs w:val="20"/>
          <w:lang w:val="uk-UA"/>
        </w:rPr>
      </w:pPr>
      <w:r w:rsidRPr="00D30D5E">
        <w:rPr>
          <w:color w:val="000000"/>
          <w:sz w:val="20"/>
          <w:szCs w:val="20"/>
          <w:lang w:val="uk-UA"/>
        </w:rPr>
        <w:t xml:space="preserve">-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w:t>
      </w:r>
      <w:r w:rsidRPr="00D30D5E">
        <w:rPr>
          <w:sz w:val="20"/>
          <w:szCs w:val="20"/>
          <w:lang w:val="uk-UA"/>
        </w:rPr>
        <w:t>–</w:t>
      </w:r>
      <w:r w:rsidRPr="00D30D5E">
        <w:rPr>
          <w:color w:val="000000"/>
          <w:sz w:val="20"/>
          <w:szCs w:val="20"/>
          <w:lang w:val="uk-UA"/>
        </w:rPr>
        <w:t xml:space="preserve">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E402CA" w:rsidRPr="00D30D5E" w:rsidRDefault="00E402CA" w:rsidP="00425892">
      <w:pPr>
        <w:pStyle w:val="NormalWeb"/>
        <w:spacing w:before="0" w:beforeAutospacing="0" w:after="0"/>
        <w:ind w:firstLine="720"/>
        <w:jc w:val="both"/>
        <w:rPr>
          <w:sz w:val="20"/>
          <w:szCs w:val="20"/>
        </w:rPr>
      </w:pPr>
      <w:r w:rsidRPr="00D30D5E">
        <w:rPr>
          <w:sz w:val="20"/>
          <w:szCs w:val="20"/>
          <w:lang w:val="uk-UA"/>
        </w:rPr>
        <w:t>-    контролювати якість робіт, що виконуються  підрядними організаціями;</w:t>
      </w:r>
    </w:p>
    <w:p w:rsidR="00E402CA" w:rsidRPr="00D30D5E" w:rsidRDefault="00E402CA" w:rsidP="00425892">
      <w:pPr>
        <w:pStyle w:val="NormalWeb"/>
        <w:spacing w:before="0" w:beforeAutospacing="0" w:after="0"/>
        <w:ind w:firstLine="720"/>
        <w:jc w:val="both"/>
        <w:rPr>
          <w:sz w:val="20"/>
          <w:szCs w:val="20"/>
        </w:rPr>
      </w:pPr>
      <w:r w:rsidRPr="00D30D5E">
        <w:rPr>
          <w:color w:val="000000"/>
          <w:sz w:val="20"/>
          <w:szCs w:val="20"/>
          <w:lang w:val="uk-UA"/>
        </w:rPr>
        <w:t>-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згідно вимог чинного законодавства оперативно вносити зміни до порядку організації дорожнього руху;</w:t>
      </w:r>
    </w:p>
    <w:p w:rsidR="00E402CA" w:rsidRPr="00D30D5E" w:rsidRDefault="00E402CA" w:rsidP="00425892">
      <w:pPr>
        <w:pStyle w:val="NormalWeb"/>
        <w:spacing w:before="0" w:beforeAutospacing="0" w:after="0"/>
        <w:ind w:firstLine="720"/>
        <w:jc w:val="both"/>
        <w:rPr>
          <w:sz w:val="20"/>
          <w:szCs w:val="20"/>
        </w:rPr>
      </w:pPr>
      <w:r w:rsidRPr="00D30D5E">
        <w:rPr>
          <w:color w:val="000000"/>
          <w:sz w:val="20"/>
          <w:szCs w:val="20"/>
          <w:lang w:val="uk-UA"/>
        </w:rPr>
        <w:t xml:space="preserve">-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  </w:t>
      </w:r>
    </w:p>
    <w:p w:rsidR="00E402CA" w:rsidRPr="00D30D5E" w:rsidRDefault="00E402CA" w:rsidP="00425892">
      <w:pPr>
        <w:pStyle w:val="NormalWeb"/>
        <w:spacing w:before="0" w:beforeAutospacing="0" w:after="0"/>
        <w:ind w:firstLine="720"/>
        <w:jc w:val="both"/>
        <w:rPr>
          <w:sz w:val="20"/>
          <w:szCs w:val="20"/>
        </w:rPr>
      </w:pPr>
      <w:r w:rsidRPr="00D30D5E">
        <w:rPr>
          <w:color w:val="000000"/>
          <w:sz w:val="20"/>
          <w:szCs w:val="20"/>
          <w:lang w:val="uk-UA"/>
        </w:rPr>
        <w:t>-    разом з  Національною</w:t>
      </w:r>
      <w:r w:rsidRPr="00D30D5E">
        <w:rPr>
          <w:sz w:val="20"/>
          <w:szCs w:val="20"/>
          <w:lang w:val="uk-UA"/>
        </w:rPr>
        <w:t xml:space="preserve"> Поліцією</w:t>
      </w:r>
      <w:r w:rsidRPr="00D30D5E">
        <w:rPr>
          <w:color w:val="000000"/>
          <w:sz w:val="20"/>
          <w:szCs w:val="20"/>
          <w:lang w:val="uk-UA"/>
        </w:rPr>
        <w:t xml:space="preserve"> України брати участь  в  огляді   місць дорожньо-транспортних пригод для визначення дорожніх умов, за яких вони сталися, та усувати виявлені недоліки;</w:t>
      </w:r>
    </w:p>
    <w:p w:rsidR="00E402CA" w:rsidRPr="00D30D5E" w:rsidRDefault="00E402CA" w:rsidP="00425892">
      <w:pPr>
        <w:pStyle w:val="NormalWeb"/>
        <w:spacing w:before="0" w:beforeAutospacing="0" w:after="0"/>
        <w:ind w:firstLine="720"/>
        <w:jc w:val="both"/>
        <w:rPr>
          <w:sz w:val="20"/>
          <w:szCs w:val="20"/>
        </w:rPr>
      </w:pPr>
      <w:r w:rsidRPr="00D30D5E">
        <w:rPr>
          <w:color w:val="000000"/>
          <w:sz w:val="20"/>
          <w:szCs w:val="20"/>
          <w:lang w:val="uk-UA"/>
        </w:rPr>
        <w:t xml:space="preserve">-    сповіщати  виконком Сєвєродонецької 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 </w:t>
      </w:r>
    </w:p>
    <w:p w:rsidR="00E402CA" w:rsidRPr="00D30D5E" w:rsidRDefault="00E402CA" w:rsidP="00425892">
      <w:pPr>
        <w:pStyle w:val="NormalWeb"/>
        <w:spacing w:before="0" w:beforeAutospacing="0" w:after="0"/>
        <w:ind w:firstLine="720"/>
        <w:jc w:val="both"/>
        <w:rPr>
          <w:sz w:val="20"/>
          <w:szCs w:val="20"/>
          <w:lang w:val="uk-UA"/>
        </w:rPr>
      </w:pPr>
      <w:r w:rsidRPr="00D30D5E">
        <w:rPr>
          <w:color w:val="000000"/>
          <w:sz w:val="20"/>
          <w:szCs w:val="20"/>
          <w:lang w:val="uk-UA"/>
        </w:rPr>
        <w:t>- забезпечувати дотримання   вимог  техніки  безпеки, а також безпеки дорожнього руху під час виконання дорожньо-експлуатаційних робіт.</w:t>
      </w:r>
    </w:p>
    <w:p w:rsidR="00E402CA" w:rsidRPr="00D30D5E" w:rsidRDefault="00E402CA" w:rsidP="00A06BDA">
      <w:pPr>
        <w:pStyle w:val="NormalWeb"/>
        <w:spacing w:before="0" w:beforeAutospacing="0" w:after="0"/>
        <w:ind w:firstLine="720"/>
        <w:jc w:val="both"/>
        <w:rPr>
          <w:sz w:val="20"/>
          <w:szCs w:val="20"/>
          <w:lang w:val="uk-UA"/>
        </w:rPr>
      </w:pPr>
      <w:r w:rsidRPr="00D30D5E">
        <w:rPr>
          <w:color w:val="000000"/>
          <w:sz w:val="20"/>
          <w:szCs w:val="20"/>
          <w:lang w:val="uk-UA"/>
        </w:rPr>
        <w:t>Власники чи користувачі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дороги внаслідок переповнення кузова транспортного засобу сипучими матеріалами, відходами, пошкодження тари, розвіювання безтарних вантажів, руху із незакріпленим вантажем, забруднення або запилення повітря та відшкодовувати збитки завдані об’єкту благоустрою.</w:t>
      </w:r>
    </w:p>
    <w:p w:rsidR="00E402CA" w:rsidRPr="00D30D5E" w:rsidRDefault="00E402CA" w:rsidP="00DA46F3">
      <w:pPr>
        <w:pStyle w:val="NormalWeb"/>
        <w:spacing w:before="0" w:beforeAutospacing="0" w:after="0"/>
        <w:jc w:val="both"/>
        <w:rPr>
          <w:color w:val="000000"/>
          <w:sz w:val="20"/>
          <w:szCs w:val="20"/>
          <w:lang w:val="uk-UA"/>
        </w:rPr>
      </w:pPr>
      <w:r w:rsidRPr="00D30D5E">
        <w:rPr>
          <w:color w:val="000000"/>
          <w:sz w:val="20"/>
          <w:szCs w:val="20"/>
          <w:lang w:val="uk-UA"/>
        </w:rPr>
        <w:t xml:space="preserve">     Забороняється заправляти транспортні засоби пально-мастильними матеріалами з автомобільних та інших пересувних бензогазозаправників,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 </w:t>
      </w:r>
    </w:p>
    <w:p w:rsidR="00E402CA" w:rsidRPr="00D30D5E" w:rsidRDefault="00E402CA" w:rsidP="00A06BDA">
      <w:pPr>
        <w:shd w:val="clear" w:color="auto" w:fill="FFFFFF"/>
        <w:spacing w:after="0" w:line="240" w:lineRule="auto"/>
        <w:ind w:firstLine="300"/>
        <w:jc w:val="both"/>
        <w:rPr>
          <w:rFonts w:ascii="Times New Roman" w:hAnsi="Times New Roman" w:cs="Times New Roman"/>
          <w:color w:val="000000"/>
          <w:sz w:val="20"/>
          <w:szCs w:val="20"/>
          <w:lang w:val="uk-UA"/>
        </w:rPr>
      </w:pPr>
      <w:bookmarkStart w:id="42" w:name="n66"/>
      <w:bookmarkEnd w:id="42"/>
      <w:r w:rsidRPr="00D30D5E">
        <w:rPr>
          <w:rFonts w:ascii="Times New Roman" w:hAnsi="Times New Roman" w:cs="Times New Roman"/>
          <w:color w:val="000000"/>
          <w:sz w:val="20"/>
          <w:szCs w:val="20"/>
          <w:lang w:val="uk-UA"/>
        </w:rPr>
        <w:t xml:space="preserve"> Озеленення об’єктів благоустрою вулично-дорожньої мережі здійснюється відповідно до</w:t>
      </w:r>
      <w:r w:rsidRPr="00D30D5E">
        <w:rPr>
          <w:rFonts w:ascii="Times New Roman" w:hAnsi="Times New Roman" w:cs="Times New Roman"/>
          <w:color w:val="000000"/>
          <w:sz w:val="20"/>
          <w:szCs w:val="20"/>
        </w:rPr>
        <w:t> </w:t>
      </w:r>
      <w:hyperlink r:id="rId20" w:tgtFrame="_blank" w:history="1">
        <w:r w:rsidRPr="00D30D5E">
          <w:rPr>
            <w:rFonts w:ascii="Times New Roman" w:hAnsi="Times New Roman" w:cs="Times New Roman"/>
            <w:color w:val="000000"/>
            <w:sz w:val="20"/>
            <w:szCs w:val="20"/>
            <w:lang w:val="uk-UA"/>
          </w:rPr>
          <w:t>Правил утримання зелених насаджень у населених пунктах України</w:t>
        </w:r>
      </w:hyperlink>
      <w:r w:rsidRPr="00D30D5E">
        <w:rPr>
          <w:rFonts w:ascii="Times New Roman" w:hAnsi="Times New Roman" w:cs="Times New Roman"/>
          <w:color w:val="000000"/>
          <w:sz w:val="20"/>
          <w:szCs w:val="20"/>
          <w:lang w:val="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lang w:val="uk-UA"/>
        </w:rPr>
      </w:pPr>
      <w:bookmarkStart w:id="43" w:name="n67"/>
      <w:bookmarkEnd w:id="43"/>
      <w:r w:rsidRPr="00D30D5E">
        <w:rPr>
          <w:rFonts w:ascii="Times New Roman" w:hAnsi="Times New Roman" w:cs="Times New Roman"/>
          <w:color w:val="000000"/>
          <w:sz w:val="20"/>
          <w:szCs w:val="20"/>
          <w:lang w:val="uk-UA"/>
        </w:rPr>
        <w:t xml:space="preserve">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44" w:name="n68"/>
      <w:bookmarkEnd w:id="44"/>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забезпечувати утримання та ремонт відповідної території;</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45" w:name="n69"/>
      <w:bookmarkEnd w:id="45"/>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46" w:name="n70"/>
      <w:bookmarkEnd w:id="46"/>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47" w:name="n71"/>
      <w:bookmarkEnd w:id="47"/>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дотримуватись вимог норм і правил щодо охорони дорожніх об’єктів.</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48" w:name="n72"/>
      <w:bookmarkEnd w:id="48"/>
      <w:r w:rsidRPr="00D30D5E">
        <w:rPr>
          <w:rFonts w:ascii="Times New Roman" w:hAnsi="Times New Roman" w:cs="Times New Roman"/>
          <w:color w:val="000000"/>
          <w:sz w:val="20"/>
          <w:szCs w:val="20"/>
        </w:rPr>
        <w:t xml:space="preserve"> У межах «червоних ліній» вулиць і доріг забороняється: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49" w:name="n73"/>
      <w:bookmarkEnd w:id="49"/>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розміщувати споруди та об’єкти;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0" w:name="n74"/>
      <w:bookmarkEnd w:id="50"/>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смітити, псувати дорожнє покриття, обладнання, зелені насадження;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1" w:name="n75"/>
      <w:bookmarkEnd w:id="51"/>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спалювати сміття, опале листя та інші відходи, складати їх для тривалого зберігання;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2" w:name="n76"/>
      <w:bookmarkEnd w:id="52"/>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скидати промислові та меліоративні води в систему дорожнього зливостоку;</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3" w:name="n77"/>
      <w:bookmarkEnd w:id="53"/>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встановлювати намети;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4" w:name="n78"/>
      <w:bookmarkEnd w:id="54"/>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випасати худобу та свійську птицю;</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5" w:name="n79"/>
      <w:bookmarkEnd w:id="55"/>
      <w:r w:rsidRPr="00D30D5E">
        <w:rPr>
          <w:rFonts w:ascii="Times New Roman" w:hAnsi="Times New Roman" w:cs="Times New Roman"/>
          <w:color w:val="000000"/>
          <w:sz w:val="20"/>
          <w:szCs w:val="20"/>
          <w:lang w:val="uk-UA"/>
        </w:rPr>
        <w:t>-</w:t>
      </w:r>
      <w:r w:rsidRPr="00D30D5E">
        <w:rPr>
          <w:rFonts w:ascii="Times New Roman" w:hAnsi="Times New Roman" w:cs="Times New Roman"/>
          <w:color w:val="000000"/>
          <w:sz w:val="20"/>
          <w:szCs w:val="20"/>
        </w:rPr>
        <w:t>скидати сніг.</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6" w:name="n80"/>
      <w:bookmarkEnd w:id="56"/>
      <w:r w:rsidRPr="00D30D5E">
        <w:rPr>
          <w:rFonts w:ascii="Times New Roman" w:hAnsi="Times New Roman" w:cs="Times New Roman"/>
          <w:color w:val="000000"/>
          <w:sz w:val="20"/>
          <w:szCs w:val="20"/>
        </w:rPr>
        <w:t xml:space="preserve">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7" w:name="n81"/>
      <w:bookmarkEnd w:id="57"/>
      <w:r w:rsidRPr="00D30D5E">
        <w:rPr>
          <w:rFonts w:ascii="Times New Roman" w:hAnsi="Times New Roman" w:cs="Times New Roman"/>
          <w:color w:val="000000"/>
          <w:sz w:val="20"/>
          <w:szCs w:val="20"/>
        </w:rPr>
        <w:t xml:space="preserve">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8" w:name="n82"/>
      <w:bookmarkEnd w:id="58"/>
      <w:r w:rsidRPr="00D30D5E">
        <w:rPr>
          <w:rFonts w:ascii="Times New Roman" w:hAnsi="Times New Roman" w:cs="Times New Roman"/>
          <w:color w:val="000000"/>
          <w:sz w:val="20"/>
          <w:szCs w:val="20"/>
        </w:rPr>
        <w:t xml:space="preserve"> Розміри, форма та розміщення дорожніх знаків повинні відповідати вимогам </w:t>
      </w:r>
      <w:hyperlink r:id="rId21" w:anchor="n16" w:tgtFrame="_blank" w:history="1">
        <w:r w:rsidRPr="00D30D5E">
          <w:rPr>
            <w:rFonts w:ascii="Times New Roman" w:hAnsi="Times New Roman" w:cs="Times New Roman"/>
            <w:color w:val="000000"/>
            <w:sz w:val="20"/>
            <w:szCs w:val="20"/>
          </w:rPr>
          <w:t>Правил дорожнього руху</w:t>
        </w:r>
      </w:hyperlink>
      <w:r w:rsidRPr="00D30D5E">
        <w:rPr>
          <w:rFonts w:ascii="Times New Roman" w:hAnsi="Times New Roman" w:cs="Times New Roman"/>
          <w:color w:val="000000"/>
          <w:sz w:val="20"/>
          <w:szCs w:val="20"/>
        </w:rPr>
        <w:t>, затверджених постановою Кабінету Міністрів України від 10 жовтня 2001 року № 1306 (далі - Правила дорожнього руху), та ДСТУ 4100-2014 «Знаки дорожні. Загальні технічні умови. Правила застосування».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59" w:name="n83"/>
      <w:bookmarkEnd w:id="59"/>
      <w:r w:rsidRPr="00D30D5E">
        <w:rPr>
          <w:rFonts w:ascii="Times New Roman" w:hAnsi="Times New Roman" w:cs="Times New Roman"/>
          <w:color w:val="000000"/>
          <w:sz w:val="20"/>
          <w:szCs w:val="20"/>
        </w:rPr>
        <w:t>Розміри, форма та колір дорожньої розмітки повинні відповідати вимогам </w:t>
      </w:r>
      <w:hyperlink r:id="rId22" w:anchor="n16" w:tgtFrame="_blank" w:history="1">
        <w:r w:rsidRPr="00D30D5E">
          <w:rPr>
            <w:rFonts w:ascii="Times New Roman" w:hAnsi="Times New Roman" w:cs="Times New Roman"/>
            <w:color w:val="000000"/>
            <w:sz w:val="20"/>
            <w:szCs w:val="20"/>
          </w:rPr>
          <w:t>Правил дорожнього руху</w:t>
        </w:r>
      </w:hyperlink>
      <w:r w:rsidRPr="00D30D5E">
        <w:rPr>
          <w:rFonts w:ascii="Times New Roman" w:hAnsi="Times New Roman" w:cs="Times New Roman"/>
          <w:color w:val="000000"/>
          <w:sz w:val="20"/>
          <w:szCs w:val="20"/>
        </w:rPr>
        <w:t> та ДСТУ 2587:2010 «Безпека дорожнього руху. Розмітка дорожня. Загальні технічні вимоги. Методи контролювання. Правила застосування».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60" w:name="n84"/>
      <w:bookmarkEnd w:id="60"/>
      <w:r w:rsidRPr="00D30D5E">
        <w:rPr>
          <w:rFonts w:ascii="Times New Roman" w:hAnsi="Times New Roman" w:cs="Times New Roman"/>
          <w:color w:val="000000"/>
          <w:sz w:val="20"/>
          <w:szCs w:val="20"/>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61" w:name="n85"/>
      <w:bookmarkEnd w:id="61"/>
      <w:r w:rsidRPr="00D30D5E">
        <w:rPr>
          <w:rFonts w:ascii="Times New Roman" w:hAnsi="Times New Roman" w:cs="Times New Roman"/>
          <w:color w:val="000000"/>
          <w:sz w:val="20"/>
          <w:szCs w:val="20"/>
        </w:rPr>
        <w:t>Дорожні огородження мають відповідати вимогам ДСТУ 2734 «Огородження дорожнє тросового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62" w:name="n86"/>
      <w:bookmarkEnd w:id="62"/>
      <w:r w:rsidRPr="00D30D5E">
        <w:rPr>
          <w:rFonts w:ascii="Times New Roman" w:hAnsi="Times New Roman" w:cs="Times New Roman"/>
          <w:color w:val="000000"/>
          <w:sz w:val="20"/>
          <w:szCs w:val="20"/>
        </w:rPr>
        <w:t xml:space="preserve">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w:t>
      </w:r>
      <w:hyperlink r:id="rId23" w:tgtFrame="_blank" w:history="1">
        <w:r w:rsidRPr="00D30D5E">
          <w:rPr>
            <w:rFonts w:ascii="Times New Roman" w:hAnsi="Times New Roman" w:cs="Times New Roman"/>
            <w:color w:val="000000"/>
            <w:sz w:val="20"/>
            <w:szCs w:val="20"/>
          </w:rPr>
          <w:t>«Про дорожній рух»</w:t>
        </w:r>
      </w:hyperlink>
      <w:r w:rsidRPr="00D30D5E">
        <w:rPr>
          <w:rFonts w:ascii="Times New Roman" w:hAnsi="Times New Roman" w:cs="Times New Roman"/>
          <w:color w:val="000000"/>
          <w:sz w:val="20"/>
          <w:szCs w:val="20"/>
        </w:rPr>
        <w:t>, </w:t>
      </w:r>
      <w:hyperlink r:id="rId24" w:tgtFrame="_blank" w:history="1">
        <w:r w:rsidRPr="00D30D5E">
          <w:rPr>
            <w:rFonts w:ascii="Times New Roman" w:hAnsi="Times New Roman" w:cs="Times New Roman"/>
            <w:color w:val="000000"/>
            <w:sz w:val="20"/>
            <w:szCs w:val="20"/>
          </w:rPr>
          <w:t>«Про автомобільні дороги»</w:t>
        </w:r>
      </w:hyperlink>
      <w:r w:rsidRPr="00D30D5E">
        <w:rPr>
          <w:rFonts w:ascii="Times New Roman" w:hAnsi="Times New Roman" w:cs="Times New Roman"/>
          <w:color w:val="000000"/>
          <w:sz w:val="20"/>
          <w:szCs w:val="20"/>
        </w:rPr>
        <w:t>.</w:t>
      </w:r>
    </w:p>
    <w:p w:rsidR="00E402CA" w:rsidRPr="00D30D5E" w:rsidRDefault="00E402CA" w:rsidP="00254D1C">
      <w:pPr>
        <w:shd w:val="clear" w:color="auto" w:fill="FFFFFF"/>
        <w:spacing w:after="100" w:line="240" w:lineRule="auto"/>
        <w:jc w:val="both"/>
        <w:rPr>
          <w:rFonts w:ascii="Times New Roman" w:hAnsi="Times New Roman" w:cs="Times New Roman"/>
          <w:color w:val="000000"/>
          <w:sz w:val="20"/>
          <w:szCs w:val="20"/>
          <w:lang w:val="uk-UA"/>
        </w:rPr>
      </w:pPr>
      <w:bookmarkStart w:id="63" w:name="n87"/>
      <w:bookmarkEnd w:id="63"/>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 xml:space="preserve"> Утримання штучних споруд вулично-дорожньої мережі здійснюється з додержанням вимог </w:t>
      </w:r>
      <w:hyperlink r:id="rId25" w:anchor="n13" w:tgtFrame="_blank" w:history="1">
        <w:r w:rsidRPr="00D30D5E">
          <w:rPr>
            <w:rFonts w:ascii="Times New Roman" w:hAnsi="Times New Roman" w:cs="Times New Roman"/>
            <w:color w:val="000000"/>
            <w:sz w:val="20"/>
            <w:szCs w:val="20"/>
          </w:rPr>
          <w:t>Технічних правил ремонту і утримання вулиць та доріг населених пунктів</w:t>
        </w:r>
      </w:hyperlink>
      <w:r w:rsidRPr="00D30D5E">
        <w:rPr>
          <w:rFonts w:ascii="Times New Roman" w:hAnsi="Times New Roman" w:cs="Times New Roman"/>
          <w:color w:val="000000"/>
          <w:sz w:val="20"/>
          <w:szCs w:val="20"/>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p>
    <w:p w:rsidR="00E402CA" w:rsidRPr="00D30D5E" w:rsidRDefault="00E402CA" w:rsidP="00254D1C">
      <w:pPr>
        <w:shd w:val="clear" w:color="auto" w:fill="FFFFFF"/>
        <w:spacing w:after="10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sz w:val="20"/>
          <w:szCs w:val="20"/>
          <w:lang w:val="uk-UA"/>
        </w:rPr>
        <w:t xml:space="preserve">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    </w:t>
      </w:r>
    </w:p>
    <w:p w:rsidR="00E402CA" w:rsidRPr="00D30D5E" w:rsidRDefault="00E402CA" w:rsidP="005D3F3E">
      <w:pPr>
        <w:pStyle w:val="NormalWeb"/>
        <w:spacing w:before="0" w:beforeAutospacing="0"/>
        <w:jc w:val="both"/>
        <w:rPr>
          <w:color w:val="000000"/>
          <w:sz w:val="20"/>
          <w:szCs w:val="20"/>
          <w:lang w:val="uk-UA"/>
        </w:rPr>
      </w:pPr>
      <w:r w:rsidRPr="00D30D5E">
        <w:rPr>
          <w:color w:val="000000"/>
          <w:sz w:val="20"/>
          <w:szCs w:val="20"/>
          <w:lang w:val="uk-UA"/>
        </w:rPr>
        <w:t xml:space="preserve">      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E402CA" w:rsidRPr="00D30D5E" w:rsidRDefault="00E402CA" w:rsidP="005D3F3E">
      <w:pPr>
        <w:pStyle w:val="NormalWeb"/>
        <w:spacing w:before="0" w:beforeAutospacing="0"/>
        <w:jc w:val="both"/>
        <w:rPr>
          <w:color w:val="000000"/>
          <w:sz w:val="20"/>
          <w:szCs w:val="20"/>
          <w:lang w:val="uk-UA"/>
        </w:rPr>
      </w:pPr>
      <w:r w:rsidRPr="00D30D5E">
        <w:rPr>
          <w:color w:val="000000"/>
          <w:sz w:val="20"/>
          <w:szCs w:val="20"/>
          <w:lang w:val="uk-UA"/>
        </w:rPr>
        <w:t xml:space="preserve">    </w:t>
      </w:r>
      <w:r w:rsidRPr="00D30D5E">
        <w:rPr>
          <w:sz w:val="20"/>
          <w:szCs w:val="20"/>
          <w:lang w:val="uk-UA"/>
        </w:rPr>
        <w:t>Благоустрій та утримання майданів, площ, бульварів, проспектів міста здійснюються відповідно до порядку, встановленого для благоустрою та утримання доріг, вулиць, умов цих Правил та інших нормативно-правових актів.</w:t>
      </w:r>
    </w:p>
    <w:p w:rsidR="00E402CA" w:rsidRPr="00D30D5E" w:rsidRDefault="00E402CA" w:rsidP="002C46A0">
      <w:pPr>
        <w:shd w:val="clear" w:color="auto" w:fill="FFFFFF"/>
        <w:spacing w:after="100" w:line="240" w:lineRule="auto"/>
        <w:jc w:val="both"/>
        <w:rPr>
          <w:rFonts w:ascii="Times New Roman" w:hAnsi="Times New Roman" w:cs="Times New Roman"/>
          <w:b/>
          <w:bCs/>
          <w:color w:val="000000"/>
          <w:sz w:val="20"/>
          <w:szCs w:val="20"/>
          <w:lang w:val="uk-UA"/>
        </w:rPr>
      </w:pPr>
      <w:r w:rsidRPr="00D30D5E">
        <w:rPr>
          <w:rFonts w:ascii="Times New Roman" w:hAnsi="Times New Roman" w:cs="Times New Roman"/>
          <w:b/>
          <w:bCs/>
          <w:color w:val="000000"/>
          <w:sz w:val="20"/>
          <w:szCs w:val="20"/>
          <w:lang w:val="uk-UA"/>
        </w:rPr>
        <w:t xml:space="preserve">       5.1.4. Пляжі</w:t>
      </w:r>
    </w:p>
    <w:p w:rsidR="00E402CA" w:rsidRPr="00D30D5E" w:rsidRDefault="00E402CA" w:rsidP="00461F10">
      <w:pPr>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Утримання територій пляжів у належному стані здійснюється з дотриманням </w:t>
      </w:r>
      <w:r w:rsidRPr="00D30D5E">
        <w:rPr>
          <w:rFonts w:ascii="Times New Roman" w:hAnsi="Times New Roman" w:cs="Times New Roman"/>
          <w:sz w:val="20"/>
          <w:szCs w:val="20"/>
          <w:lang w:val="uk-UA"/>
        </w:rPr>
        <w:t>вимог</w:t>
      </w:r>
      <w:r w:rsidRPr="00D30D5E">
        <w:rPr>
          <w:rFonts w:ascii="Times New Roman" w:hAnsi="Times New Roman" w:cs="Times New Roman"/>
          <w:sz w:val="20"/>
          <w:szCs w:val="20"/>
        </w:rPr>
        <w:t> </w:t>
      </w:r>
      <w:hyperlink r:id="rId26" w:tgtFrame="_blank" w:history="1">
        <w:r w:rsidRPr="00D30D5E">
          <w:rPr>
            <w:rFonts w:ascii="Times New Roman" w:hAnsi="Times New Roman" w:cs="Times New Roman"/>
            <w:sz w:val="20"/>
            <w:szCs w:val="20"/>
            <w:lang w:val="uk-UA"/>
          </w:rPr>
          <w:t>Водного кодексу України</w:t>
        </w:r>
      </w:hyperlink>
      <w:r w:rsidRPr="00D30D5E">
        <w:rPr>
          <w:rFonts w:ascii="Times New Roman" w:hAnsi="Times New Roman" w:cs="Times New Roman"/>
          <w:sz w:val="20"/>
          <w:szCs w:val="20"/>
          <w:lang w:val="uk-UA"/>
        </w:rPr>
        <w:t>,</w:t>
      </w:r>
      <w:r w:rsidRPr="00D30D5E">
        <w:rPr>
          <w:rFonts w:ascii="Times New Roman" w:hAnsi="Times New Roman" w:cs="Times New Roman"/>
          <w:sz w:val="20"/>
          <w:szCs w:val="20"/>
        </w:rPr>
        <w:t> </w:t>
      </w:r>
      <w:hyperlink r:id="rId27" w:tgtFrame="_blank" w:history="1">
        <w:r w:rsidRPr="00D30D5E">
          <w:rPr>
            <w:rFonts w:ascii="Times New Roman" w:hAnsi="Times New Roman" w:cs="Times New Roman"/>
            <w:sz w:val="20"/>
            <w:szCs w:val="20"/>
            <w:lang w:val="uk-UA"/>
          </w:rPr>
          <w:t>Закону України</w:t>
        </w:r>
      </w:hyperlink>
      <w:r w:rsidRPr="00D30D5E">
        <w:rPr>
          <w:rFonts w:ascii="Times New Roman" w:hAnsi="Times New Roman" w:cs="Times New Roman"/>
          <w:sz w:val="20"/>
          <w:szCs w:val="20"/>
        </w:rPr>
        <w:t> </w:t>
      </w:r>
      <w:r w:rsidRPr="00D30D5E">
        <w:rPr>
          <w:rFonts w:ascii="Times New Roman" w:hAnsi="Times New Roman" w:cs="Times New Roman"/>
          <w:sz w:val="20"/>
          <w:szCs w:val="20"/>
          <w:lang w:val="uk-UA"/>
        </w:rPr>
        <w:t>«Про благоустрій населених пунктів» і</w:t>
      </w:r>
      <w:r w:rsidRPr="00D30D5E">
        <w:rPr>
          <w:rFonts w:ascii="Times New Roman" w:hAnsi="Times New Roman" w:cs="Times New Roman"/>
          <w:sz w:val="20"/>
          <w:szCs w:val="20"/>
        </w:rPr>
        <w:t> </w:t>
      </w:r>
      <w:hyperlink r:id="rId28" w:tgtFrame="_blank" w:history="1">
        <w:r w:rsidRPr="00D30D5E">
          <w:rPr>
            <w:rFonts w:ascii="Times New Roman" w:hAnsi="Times New Roman" w:cs="Times New Roman"/>
            <w:sz w:val="20"/>
            <w:szCs w:val="20"/>
            <w:lang w:val="uk-UA"/>
          </w:rPr>
          <w:t>Державних санітарних норм та правил утримання територій населених місць</w:t>
        </w:r>
      </w:hyperlink>
      <w:r w:rsidRPr="00D30D5E">
        <w:rPr>
          <w:rFonts w:ascii="Times New Roman" w:hAnsi="Times New Roman" w:cs="Times New Roman"/>
          <w:sz w:val="20"/>
          <w:szCs w:val="20"/>
          <w:lang w:val="uk-UA"/>
        </w:rPr>
        <w:t>,</w:t>
      </w:r>
      <w:r w:rsidRPr="00D30D5E">
        <w:rPr>
          <w:rFonts w:ascii="Times New Roman" w:hAnsi="Times New Roman" w:cs="Times New Roman"/>
          <w:color w:val="000000"/>
          <w:sz w:val="20"/>
          <w:szCs w:val="20"/>
          <w:lang w:val="uk-UA"/>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E402CA" w:rsidRPr="00D30D5E" w:rsidRDefault="00E402CA" w:rsidP="00461F10">
      <w:pPr>
        <w:pStyle w:val="HTMLPreformatted"/>
        <w:shd w:val="clear" w:color="auto" w:fill="FFFFFF"/>
        <w:jc w:val="both"/>
        <w:rPr>
          <w:rFonts w:ascii="Times New Roman" w:hAnsi="Times New Roman" w:cs="Times New Roman"/>
          <w:color w:val="292B2C"/>
          <w:lang w:val="uk-UA"/>
        </w:rPr>
      </w:pPr>
      <w:r w:rsidRPr="00D30D5E">
        <w:rPr>
          <w:rFonts w:ascii="Times New Roman" w:hAnsi="Times New Roman" w:cs="Times New Roman"/>
          <w:lang w:val="uk-UA"/>
        </w:rPr>
        <w:t xml:space="preserve">        На об'єктах з відособленою територією (пляжі,  ринки, парки, лікувально-профілактичні заклади,  кладовища тощо) збирати та зберігати відходи, мити автотранспорт, зберігати тару і дрова в не передбачених</w:t>
      </w:r>
      <w:r w:rsidRPr="00D30D5E">
        <w:rPr>
          <w:rFonts w:ascii="Times New Roman" w:hAnsi="Times New Roman" w:cs="Times New Roman"/>
          <w:color w:val="292B2C"/>
          <w:lang w:val="uk-UA"/>
        </w:rPr>
        <w:t xml:space="preserve"> для цього місцях забороняється. </w:t>
      </w:r>
    </w:p>
    <w:p w:rsidR="00E402CA" w:rsidRPr="00D30D5E" w:rsidRDefault="00E402CA" w:rsidP="00461F10">
      <w:pPr>
        <w:pStyle w:val="HTMLPreformatted"/>
        <w:shd w:val="clear" w:color="auto" w:fill="FFFFFF"/>
        <w:jc w:val="both"/>
        <w:rPr>
          <w:rFonts w:ascii="Times New Roman" w:hAnsi="Times New Roman" w:cs="Times New Roman"/>
          <w:color w:val="292B2C"/>
          <w:lang w:val="uk-UA"/>
        </w:rPr>
      </w:pPr>
      <w:bookmarkStart w:id="64" w:name="o109"/>
      <w:bookmarkEnd w:id="64"/>
      <w:r w:rsidRPr="00D30D5E">
        <w:rPr>
          <w:rFonts w:ascii="Times New Roman" w:hAnsi="Times New Roman" w:cs="Times New Roman"/>
          <w:color w:val="292B2C"/>
          <w:lang w:val="uk-UA"/>
        </w:rPr>
        <w:t xml:space="preserve">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 </w:t>
      </w:r>
    </w:p>
    <w:p w:rsidR="00E402CA" w:rsidRPr="00D30D5E" w:rsidRDefault="00E402CA" w:rsidP="00E33FA5">
      <w:pPr>
        <w:pStyle w:val="NormalWeb"/>
        <w:spacing w:before="0" w:beforeAutospacing="0" w:after="0"/>
        <w:jc w:val="both"/>
        <w:rPr>
          <w:sz w:val="20"/>
          <w:szCs w:val="20"/>
        </w:rPr>
      </w:pPr>
      <w:r w:rsidRPr="00D30D5E">
        <w:rPr>
          <w:color w:val="292B2C"/>
          <w:sz w:val="20"/>
          <w:szCs w:val="20"/>
          <w:lang w:val="uk-UA"/>
        </w:rPr>
        <w:t xml:space="preserve">     </w:t>
      </w:r>
      <w:r w:rsidRPr="00D30D5E">
        <w:rPr>
          <w:color w:val="000000"/>
          <w:sz w:val="20"/>
          <w:szCs w:val="20"/>
          <w:lang w:val="uk-UA"/>
        </w:rPr>
        <w:t xml:space="preserve">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нормативних актів.  Території пляжів, що не передані у користування згідно з договорами оренди, утримують у належному стані </w:t>
      </w:r>
      <w:r w:rsidRPr="00D30D5E">
        <w:rPr>
          <w:color w:val="000000"/>
          <w:sz w:val="20"/>
          <w:szCs w:val="20"/>
        </w:rPr>
        <w:t>міські комунальні підприємства</w:t>
      </w:r>
      <w:r w:rsidRPr="00D30D5E">
        <w:rPr>
          <w:color w:val="000000"/>
          <w:sz w:val="20"/>
          <w:szCs w:val="20"/>
          <w:lang w:val="uk-UA"/>
        </w:rPr>
        <w:t xml:space="preserve">. </w:t>
      </w:r>
    </w:p>
    <w:p w:rsidR="00E402CA" w:rsidRPr="00D30D5E" w:rsidRDefault="00E402CA" w:rsidP="005D3F3E">
      <w:pPr>
        <w:pStyle w:val="NormalWeb"/>
        <w:spacing w:before="0" w:beforeAutospacing="0" w:after="0"/>
        <w:ind w:firstLine="720"/>
        <w:jc w:val="both"/>
        <w:rPr>
          <w:sz w:val="20"/>
          <w:szCs w:val="20"/>
          <w:lang w:val="uk-UA"/>
        </w:rPr>
      </w:pPr>
      <w:r w:rsidRPr="00D30D5E">
        <w:rPr>
          <w:color w:val="000000"/>
          <w:sz w:val="20"/>
          <w:szCs w:val="20"/>
          <w:lang w:val="uk-UA"/>
        </w:rPr>
        <w:t xml:space="preserve">Території пляжів повинні бути обладнані приладами освітлення, переважно енергозберігаючими. Кількість та потужність освітлювальних засобів повинна забезпечувати достатнє освітлення для забезпечення безпечного перебування на території місць відпочинку на воді </w:t>
      </w:r>
      <w:r w:rsidRPr="00D30D5E">
        <w:rPr>
          <w:b/>
          <w:bCs/>
          <w:color w:val="000000"/>
          <w:sz w:val="20"/>
          <w:szCs w:val="20"/>
          <w:lang w:val="uk-UA"/>
        </w:rPr>
        <w:t>(</w:t>
      </w:r>
      <w:r w:rsidRPr="00D30D5E">
        <w:rPr>
          <w:color w:val="000000"/>
          <w:sz w:val="20"/>
          <w:szCs w:val="20"/>
          <w:lang w:val="uk-UA"/>
        </w:rPr>
        <w:t>пляжах) у вечірні та нічні часи громадян.</w:t>
      </w:r>
    </w:p>
    <w:p w:rsidR="00E402CA" w:rsidRPr="00D30D5E" w:rsidRDefault="00E402CA" w:rsidP="005D3F3E">
      <w:pPr>
        <w:pStyle w:val="NormalWeb"/>
        <w:spacing w:before="0" w:beforeAutospacing="0" w:after="0"/>
        <w:ind w:firstLine="720"/>
        <w:jc w:val="both"/>
        <w:rPr>
          <w:sz w:val="20"/>
          <w:szCs w:val="20"/>
          <w:lang w:val="uk-UA"/>
        </w:rPr>
      </w:pPr>
      <w:r w:rsidRPr="00D30D5E">
        <w:rPr>
          <w:color w:val="000000"/>
          <w:sz w:val="20"/>
          <w:szCs w:val="20"/>
          <w:lang w:val="uk-UA"/>
        </w:rPr>
        <w:t xml:space="preserve">Утримання територій пляжів включає санітарне очищення,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  </w:t>
      </w:r>
    </w:p>
    <w:p w:rsidR="00E402CA" w:rsidRPr="00D30D5E" w:rsidRDefault="00E402CA" w:rsidP="005D3F3E">
      <w:pPr>
        <w:pStyle w:val="NormalWeb"/>
        <w:spacing w:before="0" w:beforeAutospacing="0" w:after="0"/>
        <w:ind w:firstLine="720"/>
        <w:jc w:val="both"/>
        <w:rPr>
          <w:sz w:val="20"/>
          <w:szCs w:val="20"/>
          <w:lang w:val="uk-UA"/>
        </w:rPr>
      </w:pPr>
      <w:r w:rsidRPr="00D30D5E">
        <w:rPr>
          <w:color w:val="000000"/>
          <w:sz w:val="20"/>
          <w:szCs w:val="20"/>
          <w:lang w:val="uk-UA"/>
        </w:rPr>
        <w:t>Особи, які утримують пляжі:</w:t>
      </w:r>
    </w:p>
    <w:p w:rsidR="00E402CA" w:rsidRPr="00D30D5E" w:rsidRDefault="00E402CA" w:rsidP="005D3F3E">
      <w:pPr>
        <w:pStyle w:val="NormalWeb"/>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громадян питною водою; </w:t>
      </w:r>
    </w:p>
    <w:p w:rsidR="00E402CA" w:rsidRPr="00D30D5E" w:rsidRDefault="00E402CA" w:rsidP="005D3F3E">
      <w:pPr>
        <w:pStyle w:val="NormalWeb"/>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забезпечують належний санітарний стан пляжів та прилеглої території;</w:t>
      </w:r>
    </w:p>
    <w:p w:rsidR="00E402CA" w:rsidRPr="00D30D5E" w:rsidRDefault="00E402CA" w:rsidP="005D3F3E">
      <w:pPr>
        <w:pStyle w:val="NormalWeb"/>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встановлення та належний санітарно-технічний стан туалетів (біотуалетів); </w:t>
      </w:r>
    </w:p>
    <w:p w:rsidR="00E402CA" w:rsidRPr="00D30D5E" w:rsidRDefault="00E402CA" w:rsidP="005D3F3E">
      <w:pPr>
        <w:pStyle w:val="NormalWeb"/>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встановлюють урни та очищують їх по мірі наповнення; </w:t>
      </w:r>
    </w:p>
    <w:p w:rsidR="00E402CA" w:rsidRPr="00D30D5E" w:rsidRDefault="00E402CA" w:rsidP="005D3F3E">
      <w:pPr>
        <w:pStyle w:val="NormalWeb"/>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забезпечують роботу приладів освітлення у темний час доби;</w:t>
      </w:r>
    </w:p>
    <w:p w:rsidR="00E402CA" w:rsidRPr="00D30D5E" w:rsidRDefault="00E402CA" w:rsidP="005D3F3E">
      <w:pPr>
        <w:pStyle w:val="NormalWeb"/>
        <w:spacing w:before="0" w:beforeAutospacing="0" w:after="0"/>
        <w:jc w:val="both"/>
        <w:rPr>
          <w:sz w:val="20"/>
          <w:szCs w:val="20"/>
        </w:rPr>
      </w:pPr>
      <w:r w:rsidRPr="00D30D5E">
        <w:rPr>
          <w:color w:val="000000"/>
          <w:sz w:val="20"/>
          <w:szCs w:val="20"/>
          <w:lang w:val="en-US"/>
        </w:rPr>
        <w:t>           </w:t>
      </w:r>
      <w:r w:rsidRPr="00D30D5E">
        <w:rPr>
          <w:color w:val="000000"/>
          <w:sz w:val="20"/>
          <w:szCs w:val="20"/>
        </w:rPr>
        <w:t xml:space="preserve"> </w:t>
      </w:r>
      <w:r w:rsidRPr="00D30D5E">
        <w:rPr>
          <w:color w:val="000000"/>
          <w:sz w:val="20"/>
          <w:szCs w:val="20"/>
          <w:lang w:val="uk-UA"/>
        </w:rPr>
        <w:t xml:space="preserve">- забезпечують вивіз твердих побутових відходів. </w:t>
      </w:r>
    </w:p>
    <w:p w:rsidR="00E402CA" w:rsidRPr="00D30D5E" w:rsidRDefault="00E402CA" w:rsidP="005D3F3E">
      <w:pPr>
        <w:pStyle w:val="NormalWeb"/>
        <w:spacing w:before="0" w:beforeAutospacing="0" w:after="0"/>
        <w:ind w:firstLine="720"/>
        <w:jc w:val="both"/>
        <w:rPr>
          <w:color w:val="000000"/>
          <w:sz w:val="20"/>
          <w:szCs w:val="20"/>
          <w:lang w:val="uk-UA"/>
        </w:rPr>
      </w:pPr>
      <w:r w:rsidRPr="00D30D5E">
        <w:rPr>
          <w:color w:val="000000"/>
          <w:sz w:val="20"/>
          <w:szCs w:val="20"/>
          <w:lang w:val="uk-UA"/>
        </w:rPr>
        <w:t xml:space="preserve">На території пляжів в обов’язковому порядку організовуються рятувальні станції, санітарні пункти, інші об’єкти відповідно до вимог законодавства. </w:t>
      </w:r>
    </w:p>
    <w:p w:rsidR="00E402CA" w:rsidRPr="00D30D5E" w:rsidRDefault="00E402CA" w:rsidP="005D3F3E">
      <w:pPr>
        <w:pStyle w:val="NormalWeb"/>
        <w:spacing w:before="0" w:beforeAutospacing="0" w:after="0"/>
        <w:ind w:firstLine="720"/>
        <w:jc w:val="both"/>
        <w:rPr>
          <w:b/>
          <w:bCs/>
          <w:sz w:val="20"/>
          <w:szCs w:val="20"/>
          <w:lang w:val="uk-UA"/>
        </w:rPr>
      </w:pPr>
      <w:r w:rsidRPr="00D30D5E">
        <w:rPr>
          <w:b/>
          <w:bCs/>
          <w:color w:val="000000"/>
          <w:sz w:val="20"/>
          <w:szCs w:val="20"/>
          <w:lang w:val="uk-UA"/>
        </w:rPr>
        <w:t>5.1.5. Кладовища</w:t>
      </w:r>
    </w:p>
    <w:p w:rsidR="00E402CA" w:rsidRPr="00D30D5E" w:rsidRDefault="00E402CA" w:rsidP="001156DD">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Утримання кладовищ, а також інших місць поховання здійснюється з дотриманням вимог:</w:t>
      </w:r>
    </w:p>
    <w:p w:rsidR="00E402CA" w:rsidRPr="00D30D5E" w:rsidRDefault="00E402CA" w:rsidP="009753F0">
      <w:pPr>
        <w:shd w:val="clear" w:color="auto" w:fill="FFFFFF"/>
        <w:spacing w:after="0" w:line="240" w:lineRule="auto"/>
        <w:ind w:firstLine="300"/>
        <w:jc w:val="both"/>
        <w:rPr>
          <w:rFonts w:ascii="Times New Roman" w:hAnsi="Times New Roman" w:cs="Times New Roman"/>
          <w:color w:val="000000"/>
          <w:sz w:val="20"/>
          <w:szCs w:val="20"/>
        </w:rPr>
      </w:pPr>
      <w:hyperlink r:id="rId29" w:tgtFrame="_blank" w:history="1">
        <w:r w:rsidRPr="00D30D5E">
          <w:rPr>
            <w:rFonts w:ascii="Times New Roman" w:hAnsi="Times New Roman" w:cs="Times New Roman"/>
            <w:color w:val="000000"/>
            <w:sz w:val="20"/>
            <w:szCs w:val="20"/>
          </w:rPr>
          <w:t>Закону України</w:t>
        </w:r>
      </w:hyperlink>
      <w:r w:rsidRPr="00D30D5E">
        <w:rPr>
          <w:rFonts w:ascii="Times New Roman" w:hAnsi="Times New Roman" w:cs="Times New Roman"/>
          <w:color w:val="000000"/>
          <w:sz w:val="20"/>
          <w:szCs w:val="20"/>
        </w:rPr>
        <w:t> «Про поховання та похоронну справу»;</w:t>
      </w:r>
    </w:p>
    <w:p w:rsidR="00E402CA" w:rsidRPr="00D30D5E" w:rsidRDefault="00E402CA" w:rsidP="009753F0">
      <w:pPr>
        <w:shd w:val="clear" w:color="auto" w:fill="FFFFFF"/>
        <w:spacing w:after="0" w:line="240" w:lineRule="auto"/>
        <w:ind w:firstLine="300"/>
        <w:jc w:val="both"/>
        <w:rPr>
          <w:rFonts w:ascii="Times New Roman" w:hAnsi="Times New Roman" w:cs="Times New Roman"/>
          <w:color w:val="000000"/>
          <w:sz w:val="20"/>
          <w:szCs w:val="20"/>
        </w:rPr>
      </w:pPr>
      <w:hyperlink r:id="rId30" w:tgtFrame="_blank" w:history="1">
        <w:r w:rsidRPr="00D30D5E">
          <w:rPr>
            <w:rFonts w:ascii="Times New Roman" w:hAnsi="Times New Roman" w:cs="Times New Roman"/>
            <w:color w:val="000000"/>
            <w:sz w:val="20"/>
            <w:szCs w:val="20"/>
          </w:rPr>
          <w:t>Порядку утримання кладовищ та інших місць поховань</w:t>
        </w:r>
      </w:hyperlink>
      <w:r w:rsidRPr="00D30D5E">
        <w:rPr>
          <w:rFonts w:ascii="Times New Roman" w:hAnsi="Times New Roman" w:cs="Times New Roman"/>
          <w:color w:val="000000"/>
          <w:sz w:val="20"/>
          <w:szCs w:val="20"/>
        </w:rPr>
        <w:t>, затвердженого наказом Державного комітету України з питань житлово-комунального господарства від 19 листопада 2003 року </w:t>
      </w:r>
      <w:hyperlink r:id="rId31" w:tgtFrame="_blank" w:history="1">
        <w:r w:rsidRPr="00D30D5E">
          <w:rPr>
            <w:rFonts w:ascii="Times New Roman" w:hAnsi="Times New Roman" w:cs="Times New Roman"/>
            <w:color w:val="000000"/>
            <w:sz w:val="20"/>
            <w:szCs w:val="20"/>
          </w:rPr>
          <w:t>№ 193</w:t>
        </w:r>
      </w:hyperlink>
      <w:r w:rsidRPr="00D30D5E">
        <w:rPr>
          <w:rFonts w:ascii="Times New Roman" w:hAnsi="Times New Roman" w:cs="Times New Roman"/>
          <w:color w:val="000000"/>
          <w:sz w:val="20"/>
          <w:szCs w:val="20"/>
        </w:rPr>
        <w:t>, зареєстрованого у Міністерстві юстиції України 08 вересня 2004 року за № 1113/9712;</w:t>
      </w:r>
    </w:p>
    <w:p w:rsidR="00E402CA" w:rsidRPr="00D30D5E" w:rsidRDefault="00E402CA" w:rsidP="001156DD">
      <w:pPr>
        <w:shd w:val="clear" w:color="auto" w:fill="FFFFFF"/>
        <w:spacing w:after="100" w:line="240" w:lineRule="auto"/>
        <w:ind w:firstLine="300"/>
        <w:jc w:val="both"/>
        <w:rPr>
          <w:rFonts w:ascii="Times New Roman" w:hAnsi="Times New Roman" w:cs="Times New Roman"/>
          <w:color w:val="000000"/>
          <w:sz w:val="20"/>
          <w:szCs w:val="20"/>
          <w:lang w:val="uk-UA"/>
        </w:rPr>
      </w:pPr>
      <w:hyperlink r:id="rId32" w:tgtFrame="_blank" w:history="1">
        <w:r w:rsidRPr="00D30D5E">
          <w:rPr>
            <w:rFonts w:ascii="Times New Roman" w:hAnsi="Times New Roman" w:cs="Times New Roman"/>
            <w:color w:val="000000"/>
            <w:sz w:val="20"/>
            <w:szCs w:val="20"/>
          </w:rPr>
          <w:t>Державних санітарних правил та норм «Гігієнічні вимоги щодо облаштування і утримання кладовищ в населених пунктах України» (ДСанПіН 2.2.2.028-99)</w:t>
        </w:r>
      </w:hyperlink>
      <w:r w:rsidRPr="00D30D5E">
        <w:rPr>
          <w:rFonts w:ascii="Times New Roman" w:hAnsi="Times New Roman" w:cs="Times New Roman"/>
          <w:color w:val="000000"/>
          <w:sz w:val="20"/>
          <w:szCs w:val="20"/>
        </w:rPr>
        <w:t>, затверджених постановою Головного державного санітарного лікаря України від 01 липня 1999 року № 28.</w:t>
      </w:r>
    </w:p>
    <w:p w:rsidR="00E402CA" w:rsidRPr="00D30D5E" w:rsidRDefault="00E402CA" w:rsidP="001156DD">
      <w:pPr>
        <w:pStyle w:val="HTMLPreformatted"/>
        <w:spacing w:after="57"/>
        <w:ind w:firstLine="720"/>
        <w:jc w:val="both"/>
        <w:rPr>
          <w:lang w:val="uk-UA"/>
        </w:rPr>
      </w:pPr>
      <w:r w:rsidRPr="00D30D5E">
        <w:rPr>
          <w:rFonts w:ascii="Times New Roman" w:hAnsi="Times New Roman" w:cs="Times New Roman"/>
          <w:lang w:val="uk-UA"/>
        </w:rPr>
        <w:t>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за рахунок коштів міського бюджету.</w:t>
      </w:r>
    </w:p>
    <w:p w:rsidR="00E402CA" w:rsidRPr="00D30D5E" w:rsidRDefault="00E402CA" w:rsidP="001156DD">
      <w:pPr>
        <w:pStyle w:val="HTMLPreformatted"/>
        <w:ind w:firstLine="720"/>
        <w:jc w:val="both"/>
        <w:rPr>
          <w:lang w:val="uk-UA"/>
        </w:rPr>
      </w:pPr>
      <w:r w:rsidRPr="00D30D5E">
        <w:rPr>
          <w:rFonts w:ascii="Times New Roman" w:hAnsi="Times New Roman" w:cs="Times New Roman"/>
          <w:lang w:val="uk-UA"/>
        </w:rPr>
        <w:t>Утримання кладовищ, а також   інших  місць поховання забезпечують виконавчі органи міської ради у порядку, встановленому спеціально уповноваженим  центральним органом  виконавчої  влади  у  сфері  житлово-комунальної політики України.</w:t>
      </w:r>
    </w:p>
    <w:p w:rsidR="00E402CA" w:rsidRPr="00D30D5E" w:rsidRDefault="00E402CA" w:rsidP="001156DD">
      <w:pPr>
        <w:pStyle w:val="NormalWeb"/>
        <w:spacing w:before="0" w:beforeAutospacing="0" w:after="0"/>
        <w:ind w:firstLine="720"/>
        <w:jc w:val="both"/>
        <w:rPr>
          <w:sz w:val="20"/>
          <w:szCs w:val="20"/>
          <w:lang w:val="uk-UA"/>
        </w:rPr>
      </w:pPr>
      <w:r w:rsidRPr="00D30D5E">
        <w:rPr>
          <w:sz w:val="20"/>
          <w:szCs w:val="20"/>
          <w:lang w:val="uk-UA"/>
        </w:rPr>
        <w:t xml:space="preserve">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 </w:t>
      </w:r>
    </w:p>
    <w:p w:rsidR="00E402CA" w:rsidRPr="00D30D5E" w:rsidRDefault="00E402CA" w:rsidP="001156DD">
      <w:pPr>
        <w:pStyle w:val="HTMLPreformatted"/>
        <w:jc w:val="both"/>
        <w:rPr>
          <w:lang w:val="uk-UA"/>
        </w:rPr>
      </w:pPr>
      <w:r w:rsidRPr="00D30D5E">
        <w:rPr>
          <w:lang w:val="en-US"/>
        </w:rPr>
        <w:t>       </w:t>
      </w:r>
      <w:r w:rsidRPr="00D30D5E">
        <w:rPr>
          <w:rFonts w:ascii="Times New Roman" w:hAnsi="Times New Roman" w:cs="Times New Roman"/>
          <w:lang w:val="uk-UA"/>
        </w:rPr>
        <w:t xml:space="preserve">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 </w:t>
      </w:r>
    </w:p>
    <w:p w:rsidR="00E402CA" w:rsidRPr="00D30D5E" w:rsidRDefault="00E402CA" w:rsidP="001156DD">
      <w:pPr>
        <w:pStyle w:val="HTMLPreformatted"/>
        <w:jc w:val="both"/>
      </w:pPr>
      <w:r w:rsidRPr="00D30D5E">
        <w:rPr>
          <w:rFonts w:ascii="Times New Roman" w:hAnsi="Times New Roman" w:cs="Times New Roman"/>
          <w:lang w:val="uk-UA"/>
        </w:rPr>
        <w:t>Поховання померлих здійснюється з дотриманням вимог санітарно-епідеміологічного законодавства.</w:t>
      </w:r>
    </w:p>
    <w:p w:rsidR="00E402CA" w:rsidRPr="00D30D5E" w:rsidRDefault="00E402CA" w:rsidP="005B5549">
      <w:pPr>
        <w:pStyle w:val="HTMLPreformatted"/>
        <w:spacing w:after="57"/>
        <w:jc w:val="both"/>
        <w:rPr>
          <w:rFonts w:ascii="Times New Roman" w:hAnsi="Times New Roman" w:cs="Times New Roman"/>
          <w:lang w:val="uk-UA"/>
        </w:rPr>
      </w:pPr>
      <w:r w:rsidRPr="00D30D5E">
        <w:rPr>
          <w:rFonts w:ascii="Times New Roman" w:hAnsi="Times New Roman" w:cs="Times New Roman"/>
          <w:lang w:val="uk-UA"/>
        </w:rPr>
        <w:t xml:space="preserve">              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E402CA" w:rsidRPr="00D30D5E" w:rsidRDefault="00E402CA" w:rsidP="005B5549">
      <w:pPr>
        <w:pStyle w:val="HTMLPreformatted"/>
        <w:spacing w:after="57"/>
        <w:jc w:val="both"/>
        <w:rPr>
          <w:b/>
          <w:bCs/>
          <w:color w:val="000000"/>
          <w:lang w:val="uk-UA"/>
        </w:rPr>
      </w:pPr>
      <w:r w:rsidRPr="00D30D5E">
        <w:rPr>
          <w:rFonts w:ascii="Times New Roman" w:hAnsi="Times New Roman" w:cs="Times New Roman"/>
          <w:lang w:val="uk-UA"/>
        </w:rPr>
        <w:t xml:space="preserve">      </w:t>
      </w:r>
      <w:r w:rsidRPr="00D30D5E">
        <w:rPr>
          <w:b/>
          <w:bCs/>
          <w:lang w:val="uk-UA"/>
        </w:rPr>
        <w:t xml:space="preserve">  </w:t>
      </w:r>
      <w:r w:rsidRPr="00D30D5E">
        <w:rPr>
          <w:rFonts w:ascii="Times New Roman" w:hAnsi="Times New Roman" w:cs="Times New Roman"/>
          <w:b/>
          <w:bCs/>
          <w:lang w:val="uk-UA"/>
        </w:rPr>
        <w:t>5.1.6</w:t>
      </w:r>
      <w:r w:rsidRPr="00D30D5E">
        <w:rPr>
          <w:rFonts w:ascii="Times New Roman" w:hAnsi="Times New Roman" w:cs="Times New Roman"/>
          <w:lang w:val="uk-UA"/>
        </w:rPr>
        <w:t xml:space="preserve">. </w:t>
      </w:r>
      <w:r w:rsidRPr="00D30D5E">
        <w:rPr>
          <w:rFonts w:ascii="Times New Roman" w:hAnsi="Times New Roman" w:cs="Times New Roman"/>
          <w:b/>
          <w:bCs/>
          <w:lang w:val="uk-UA"/>
        </w:rPr>
        <w:t xml:space="preserve"> Автостоянки, місця паркування </w:t>
      </w:r>
      <w:r w:rsidRPr="00D30D5E">
        <w:rPr>
          <w:rFonts w:ascii="Times New Roman" w:hAnsi="Times New Roman" w:cs="Times New Roman"/>
          <w:b/>
          <w:bCs/>
          <w:color w:val="000000"/>
          <w:lang w:val="uk-UA"/>
        </w:rPr>
        <w:t>транспорту</w:t>
      </w:r>
      <w:r w:rsidRPr="00D30D5E">
        <w:rPr>
          <w:b/>
          <w:bCs/>
          <w:color w:val="000000"/>
          <w:lang w:val="uk-UA"/>
        </w:rPr>
        <w:t>.</w:t>
      </w:r>
    </w:p>
    <w:p w:rsidR="00E402CA" w:rsidRPr="00D30D5E" w:rsidRDefault="00E402CA" w:rsidP="00DB2629">
      <w:pPr>
        <w:shd w:val="clear" w:color="auto" w:fill="FFFFFF"/>
        <w:spacing w:after="10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На територіях автостоянок забезпечується додержання</w:t>
      </w:r>
      <w:r w:rsidRPr="00D30D5E">
        <w:rPr>
          <w:rFonts w:ascii="Times New Roman" w:hAnsi="Times New Roman" w:cs="Times New Roman"/>
          <w:color w:val="000000"/>
          <w:sz w:val="20"/>
          <w:szCs w:val="20"/>
        </w:rPr>
        <w:t> </w:t>
      </w:r>
      <w:hyperlink r:id="rId33" w:tgtFrame="_blank" w:history="1">
        <w:r w:rsidRPr="00D30D5E">
          <w:rPr>
            <w:rFonts w:ascii="Times New Roman" w:hAnsi="Times New Roman" w:cs="Times New Roman"/>
            <w:color w:val="000000"/>
            <w:sz w:val="20"/>
            <w:szCs w:val="20"/>
            <w:lang w:val="uk-UA"/>
          </w:rPr>
          <w:t>Державних санітарних норм та правил утримання територій населених місць</w:t>
        </w:r>
      </w:hyperlink>
      <w:r w:rsidRPr="00D30D5E">
        <w:rPr>
          <w:rFonts w:ascii="Times New Roman" w:hAnsi="Times New Roman" w:cs="Times New Roman"/>
          <w:color w:val="000000"/>
          <w:sz w:val="20"/>
          <w:szCs w:val="20"/>
          <w:lang w:val="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вимог цих  Правил, встановленого порядку паркування.</w:t>
      </w:r>
    </w:p>
    <w:p w:rsidR="00E402CA" w:rsidRPr="00D30D5E" w:rsidRDefault="00E402CA" w:rsidP="00DB2629">
      <w:pPr>
        <w:shd w:val="clear" w:color="auto" w:fill="FFFFFF"/>
        <w:spacing w:after="10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Утримання у належному стані територій автостоянок здійснюють із дотриманням вимог </w:t>
      </w:r>
      <w:hyperlink r:id="rId34" w:tgtFrame="_blank" w:history="1">
        <w:r w:rsidRPr="00D30D5E">
          <w:rPr>
            <w:rFonts w:ascii="Times New Roman" w:hAnsi="Times New Roman" w:cs="Times New Roman"/>
            <w:color w:val="000000"/>
            <w:sz w:val="20"/>
            <w:szCs w:val="20"/>
          </w:rPr>
          <w:t>Правил зберігання транспортних засобів на автостоянках</w:t>
        </w:r>
      </w:hyperlink>
      <w:r w:rsidRPr="00D30D5E">
        <w:rPr>
          <w:rFonts w:ascii="Times New Roman" w:hAnsi="Times New Roman" w:cs="Times New Roman"/>
          <w:color w:val="000000"/>
          <w:sz w:val="20"/>
          <w:szCs w:val="20"/>
        </w:rPr>
        <w:t>, затверджених постановою Кабінету Міністрів України від 22 січня 1996 року № 115, </w:t>
      </w:r>
      <w:hyperlink r:id="rId35" w:anchor="n13" w:tgtFrame="_blank" w:history="1">
        <w:r w:rsidRPr="00D30D5E">
          <w:rPr>
            <w:rFonts w:ascii="Times New Roman" w:hAnsi="Times New Roman" w:cs="Times New Roman"/>
            <w:color w:val="000000"/>
            <w:sz w:val="20"/>
            <w:szCs w:val="20"/>
          </w:rPr>
          <w:t>Правил паркування транспортних засобів</w:t>
        </w:r>
      </w:hyperlink>
      <w:r w:rsidRPr="00D30D5E">
        <w:rPr>
          <w:rFonts w:ascii="Times New Roman" w:hAnsi="Times New Roman" w:cs="Times New Roman"/>
          <w:color w:val="000000"/>
          <w:sz w:val="20"/>
          <w:szCs w:val="20"/>
        </w:rPr>
        <w:t>, затверджених постановою Кабінету Міністрів України від 03 грудня 2009 року № 1342, та </w:t>
      </w:r>
      <w:hyperlink r:id="rId36" w:anchor="n14" w:tgtFrame="_blank" w:history="1">
        <w:r w:rsidRPr="00D30D5E">
          <w:rPr>
            <w:rFonts w:ascii="Times New Roman" w:hAnsi="Times New Roman" w:cs="Times New Roman"/>
            <w:color w:val="000000"/>
            <w:sz w:val="20"/>
            <w:szCs w:val="20"/>
          </w:rPr>
          <w:t>Правил пожежної безпеки в Україні</w:t>
        </w:r>
      </w:hyperlink>
      <w:r w:rsidRPr="00D30D5E">
        <w:rPr>
          <w:rFonts w:ascii="Times New Roman" w:hAnsi="Times New Roman" w:cs="Times New Roman"/>
          <w:color w:val="000000"/>
          <w:sz w:val="20"/>
          <w:szCs w:val="20"/>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r w:rsidRPr="00D30D5E">
        <w:rPr>
          <w:rFonts w:ascii="Times New Roman" w:hAnsi="Times New Roman" w:cs="Times New Roman"/>
          <w:color w:val="000000"/>
          <w:sz w:val="20"/>
          <w:szCs w:val="20"/>
          <w:lang w:val="uk-UA"/>
        </w:rPr>
        <w:t>.</w:t>
      </w:r>
    </w:p>
    <w:p w:rsidR="00E402CA" w:rsidRPr="00D30D5E" w:rsidRDefault="00E402CA" w:rsidP="00E758F7">
      <w:pPr>
        <w:pStyle w:val="NormalWeb"/>
        <w:spacing w:before="0" w:beforeAutospacing="0" w:after="0"/>
        <w:ind w:firstLine="720"/>
        <w:jc w:val="both"/>
        <w:rPr>
          <w:sz w:val="20"/>
          <w:szCs w:val="20"/>
          <w:lang w:val="uk-UA"/>
        </w:rPr>
      </w:pPr>
      <w:r w:rsidRPr="00D30D5E">
        <w:rPr>
          <w:sz w:val="20"/>
          <w:szCs w:val="20"/>
          <w:lang w:val="uk-UA"/>
        </w:rPr>
        <w:t>Утримання у належному стані та обладнання територій автостоянок, місць паркування,  кінцевих зупинок транспорту, а також прибирання прилеглої території  на відстані</w:t>
      </w:r>
      <w:r w:rsidRPr="00D30D5E">
        <w:rPr>
          <w:sz w:val="20"/>
          <w:szCs w:val="20"/>
          <w:shd w:val="clear" w:color="auto" w:fill="FFFFFF"/>
          <w:lang w:val="uk-UA"/>
        </w:rPr>
        <w:t xml:space="preserve"> 20 м у радіусі від периметру споруд та до проїжджої частини</w:t>
      </w:r>
      <w:r w:rsidRPr="00D30D5E">
        <w:rPr>
          <w:sz w:val="20"/>
          <w:szCs w:val="20"/>
          <w:lang w:val="uk-UA"/>
        </w:rPr>
        <w:t xml:space="preserve"> здійснюють самостійно або за договором:</w:t>
      </w:r>
    </w:p>
    <w:p w:rsidR="00E402CA" w:rsidRPr="00D30D5E" w:rsidRDefault="00E402CA" w:rsidP="00E758F7">
      <w:pPr>
        <w:pStyle w:val="NormalWeb"/>
        <w:spacing w:before="0" w:beforeAutospacing="0" w:after="0"/>
        <w:ind w:firstLine="720"/>
        <w:jc w:val="both"/>
        <w:rPr>
          <w:sz w:val="20"/>
          <w:szCs w:val="20"/>
          <w:lang w:val="uk-UA"/>
        </w:rPr>
      </w:pPr>
      <w:r w:rsidRPr="00D30D5E">
        <w:rPr>
          <w:sz w:val="20"/>
          <w:szCs w:val="20"/>
          <w:lang w:val="uk-UA"/>
        </w:rPr>
        <w:t>- власники (балансоутримувачі);</w:t>
      </w:r>
    </w:p>
    <w:p w:rsidR="00E402CA" w:rsidRPr="00D30D5E" w:rsidRDefault="00E402CA" w:rsidP="00E758F7">
      <w:pPr>
        <w:pStyle w:val="NormalWeb"/>
        <w:spacing w:before="0" w:beforeAutospacing="0" w:after="0"/>
        <w:ind w:firstLine="720"/>
        <w:jc w:val="both"/>
        <w:rPr>
          <w:sz w:val="20"/>
          <w:szCs w:val="20"/>
          <w:lang w:val="uk-UA"/>
        </w:rPr>
      </w:pPr>
      <w:r w:rsidRPr="00D30D5E">
        <w:rPr>
          <w:sz w:val="20"/>
          <w:szCs w:val="20"/>
          <w:lang w:val="uk-UA"/>
        </w:rPr>
        <w:t>- юридичні та фізичні особи, на яких обов’язок з утримання відповідної території покладений договором або актом органу місцевого самоврядування відповідно до чинного законодавства та /або цих правил;</w:t>
      </w:r>
    </w:p>
    <w:p w:rsidR="00E402CA" w:rsidRPr="00D30D5E" w:rsidRDefault="00E402CA" w:rsidP="00E758F7">
      <w:pPr>
        <w:pStyle w:val="NormalWeb"/>
        <w:spacing w:before="0" w:beforeAutospacing="0" w:after="0"/>
        <w:ind w:firstLine="720"/>
        <w:jc w:val="both"/>
        <w:rPr>
          <w:sz w:val="20"/>
          <w:szCs w:val="20"/>
          <w:lang w:val="uk-UA"/>
        </w:rPr>
      </w:pPr>
      <w:r w:rsidRPr="00D30D5E">
        <w:rPr>
          <w:sz w:val="20"/>
          <w:szCs w:val="20"/>
          <w:lang w:val="uk-UA"/>
        </w:rPr>
        <w:t>- юридичні та фізичні особи, що займаються перевезенням пасажирів та здійснюють паркування або відстій автотранспорту, стоянку автотранспорту протягом більше ніж 10 хвилин.</w:t>
      </w:r>
    </w:p>
    <w:p w:rsidR="00E402CA" w:rsidRPr="00D30D5E" w:rsidRDefault="00E402CA" w:rsidP="00E758F7">
      <w:pPr>
        <w:pStyle w:val="NormalWeb"/>
        <w:spacing w:before="0" w:beforeAutospacing="0" w:after="0"/>
        <w:ind w:firstLine="720"/>
        <w:jc w:val="both"/>
        <w:rPr>
          <w:color w:val="000000"/>
          <w:sz w:val="20"/>
          <w:szCs w:val="20"/>
          <w:lang w:val="uk-UA"/>
        </w:rPr>
      </w:pPr>
      <w:r w:rsidRPr="00D30D5E">
        <w:rPr>
          <w:sz w:val="20"/>
          <w:szCs w:val="20"/>
          <w:lang w:val="uk-UA"/>
        </w:rPr>
        <w:t>У випадку розміщення місць для паркування на проїзній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актом органу місцевого самоврядування в порядку, визначеному законом.</w:t>
      </w:r>
    </w:p>
    <w:p w:rsidR="00E402CA" w:rsidRPr="00D30D5E" w:rsidRDefault="00E402CA" w:rsidP="00E758F7">
      <w:pPr>
        <w:shd w:val="clear" w:color="auto" w:fill="FFFFFF"/>
        <w:spacing w:after="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 xml:space="preserve"> Роботи з утримання в належному стані територій автостоянок включають:</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систематичне очищення території та під’їзних шляхів від пилу, сміття та листя шляхом їх підмітання та миття;</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забезпечення утримання та належного функціонування засобів та обладнання зовнішнього освітлення території;</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утримання контрольно-пропускного пункту, приміщення для обслуговуючого персоналу, вбиралень, побутових приміщень тощо (у разі наявності);</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утримання систем протипожежного захисту та зовнішнього протипожежного водопроводу;</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утримання первинних засобів пожежогасіння (вогнегасників), пожежного інвентарю, обладнання та засобів пожежогасіння;</w:t>
      </w:r>
    </w:p>
    <w:p w:rsidR="00E402CA" w:rsidRPr="00D30D5E" w:rsidRDefault="00E402CA" w:rsidP="00E758F7">
      <w:pPr>
        <w:pStyle w:val="ListParagraph"/>
        <w:numPr>
          <w:ilvl w:val="0"/>
          <w:numId w:val="1"/>
        </w:numPr>
        <w:shd w:val="clear" w:color="auto" w:fill="FFFFFF"/>
        <w:spacing w:after="0" w:line="240" w:lineRule="auto"/>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утримання зелених насаджень, їх охорона та відновлення.</w:t>
      </w:r>
    </w:p>
    <w:p w:rsidR="00E402CA" w:rsidRPr="00D30D5E" w:rsidRDefault="00E402CA" w:rsidP="00E758F7">
      <w:pPr>
        <w:shd w:val="clear" w:color="auto" w:fill="FFFFFF"/>
        <w:spacing w:after="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 xml:space="preserve">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E402CA" w:rsidRPr="00D30D5E" w:rsidRDefault="00E402CA" w:rsidP="00E758F7">
      <w:pPr>
        <w:shd w:val="clear" w:color="auto" w:fill="FFFFFF"/>
        <w:spacing w:after="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Автостоянки використовують виключно за цільовим призначенням.</w:t>
      </w:r>
    </w:p>
    <w:p w:rsidR="00E402CA" w:rsidRPr="00D30D5E" w:rsidRDefault="00E402CA" w:rsidP="001C2EEA">
      <w:pPr>
        <w:shd w:val="clear" w:color="auto" w:fill="FFFFFF"/>
        <w:spacing w:after="0" w:line="240" w:lineRule="auto"/>
        <w:ind w:firstLine="300"/>
        <w:jc w:val="both"/>
        <w:rPr>
          <w:rFonts w:ascii="Times New Roman" w:hAnsi="Times New Roman" w:cs="Times New Roman"/>
          <w:color w:val="292B2C"/>
          <w:sz w:val="20"/>
          <w:szCs w:val="20"/>
          <w:lang w:val="uk-UA"/>
        </w:rPr>
      </w:pPr>
      <w:r w:rsidRPr="00D30D5E">
        <w:rPr>
          <w:rFonts w:ascii="Times New Roman" w:hAnsi="Times New Roman" w:cs="Times New Roman"/>
          <w:color w:val="000000"/>
          <w:sz w:val="20"/>
          <w:szCs w:val="20"/>
          <w:lang w:val="uk-UA"/>
        </w:rPr>
        <w:t xml:space="preserve"> Місця для стоянки повинні бути обладнані урнами.</w:t>
      </w:r>
      <w:bookmarkStart w:id="65" w:name="o110"/>
      <w:bookmarkStart w:id="66" w:name="o113"/>
      <w:bookmarkStart w:id="67" w:name="o115"/>
      <w:bookmarkEnd w:id="65"/>
      <w:bookmarkEnd w:id="66"/>
      <w:bookmarkEnd w:id="67"/>
      <w:r w:rsidRPr="00D30D5E">
        <w:rPr>
          <w:rFonts w:ascii="Times New Roman" w:hAnsi="Times New Roman" w:cs="Times New Roman"/>
          <w:color w:val="292B2C"/>
          <w:sz w:val="20"/>
          <w:szCs w:val="20"/>
        </w:rPr>
        <w:t xml:space="preserve"> </w:t>
      </w:r>
      <w:r w:rsidRPr="00D30D5E">
        <w:rPr>
          <w:rFonts w:ascii="Times New Roman" w:hAnsi="Times New Roman" w:cs="Times New Roman"/>
          <w:color w:val="292B2C"/>
          <w:sz w:val="20"/>
          <w:szCs w:val="20"/>
          <w:lang w:val="uk-UA"/>
        </w:rPr>
        <w:t>Прибирання сміття з цих урн здійснюється відповідно до укладеного договору по мірі їх наповнення, але не менше ніж 1 раз на добу.</w:t>
      </w:r>
    </w:p>
    <w:p w:rsidR="00E402CA" w:rsidRPr="00D30D5E" w:rsidRDefault="00E402CA" w:rsidP="001C2EEA">
      <w:pPr>
        <w:shd w:val="clear" w:color="auto" w:fill="FFFFFF"/>
        <w:spacing w:after="0" w:line="240" w:lineRule="auto"/>
        <w:ind w:firstLine="300"/>
        <w:jc w:val="both"/>
        <w:rPr>
          <w:rFonts w:ascii="Times New Roman" w:hAnsi="Times New Roman" w:cs="Times New Roman"/>
          <w:color w:val="292B2C"/>
          <w:sz w:val="20"/>
          <w:szCs w:val="20"/>
          <w:lang w:val="uk-UA"/>
        </w:rPr>
      </w:pPr>
      <w:r w:rsidRPr="00D30D5E">
        <w:rPr>
          <w:rFonts w:ascii="Times New Roman" w:hAnsi="Times New Roman" w:cs="Times New Roman"/>
          <w:color w:val="292B2C"/>
          <w:sz w:val="20"/>
          <w:szCs w:val="20"/>
          <w:lang w:val="uk-UA"/>
        </w:rPr>
        <w:t xml:space="preserve"> Утримання в належному стані павільйонів або іншого облаштування місць для зупинки маршрутних транспортних засобів здійснюють балансоутримувачі вказаних об’єктів.</w:t>
      </w:r>
    </w:p>
    <w:p w:rsidR="00E402CA" w:rsidRPr="00D30D5E" w:rsidRDefault="00E402CA" w:rsidP="002C46A0">
      <w:pPr>
        <w:shd w:val="clear" w:color="auto" w:fill="FFFFFF"/>
        <w:spacing w:after="100" w:line="240" w:lineRule="auto"/>
        <w:jc w:val="both"/>
        <w:rPr>
          <w:rFonts w:ascii="Times New Roman" w:hAnsi="Times New Roman" w:cs="Times New Roman"/>
          <w:color w:val="000000"/>
          <w:sz w:val="20"/>
          <w:szCs w:val="20"/>
          <w:lang w:val="uk-UA"/>
        </w:rPr>
      </w:pPr>
      <w:bookmarkStart w:id="68" w:name="o117"/>
      <w:bookmarkEnd w:id="68"/>
      <w:r w:rsidRPr="00D30D5E">
        <w:rPr>
          <w:rFonts w:ascii="Times New Roman" w:hAnsi="Times New Roman" w:cs="Times New Roman"/>
          <w:b/>
          <w:bCs/>
          <w:color w:val="000000"/>
          <w:sz w:val="20"/>
          <w:szCs w:val="20"/>
          <w:lang w:val="uk-UA"/>
        </w:rPr>
        <w:t xml:space="preserve">      5.1.7. Мости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lang w:val="uk-UA"/>
        </w:rPr>
      </w:pPr>
      <w:bookmarkStart w:id="69" w:name="n88"/>
      <w:bookmarkEnd w:id="69"/>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E402CA" w:rsidRPr="00D30D5E" w:rsidRDefault="00E402CA" w:rsidP="00C50E2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 xml:space="preserve">1) утримання мостів, шляхопроводів здійснюється з додержанням вимог цих Правил щодо утримання їх в належному стані, державних норм та правил, інших нормативних актів; </w:t>
      </w:r>
    </w:p>
    <w:p w:rsidR="00E402CA" w:rsidRPr="00D30D5E" w:rsidRDefault="00E402CA" w:rsidP="00C50E2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w:t>
      </w:r>
      <w:r w:rsidRPr="00D30D5E">
        <w:rPr>
          <w:rFonts w:ascii="Times New Roman" w:hAnsi="Times New Roman" w:cs="Times New Roman"/>
          <w:color w:val="000000"/>
          <w:sz w:val="20"/>
          <w:szCs w:val="20"/>
          <w:lang w:val="uk-UA"/>
        </w:rPr>
        <w:t xml:space="preserve">2) організація обстеження мостів та труб здійснюється їх балансоутримувачами </w:t>
      </w:r>
      <w:r w:rsidRPr="00D30D5E">
        <w:rPr>
          <w:rFonts w:ascii="Times New Roman" w:hAnsi="Times New Roman" w:cs="Times New Roman"/>
          <w:sz w:val="20"/>
          <w:szCs w:val="20"/>
          <w:lang w:val="uk-UA"/>
        </w:rPr>
        <w:t>згідно з вимогами законодавства;</w:t>
      </w:r>
    </w:p>
    <w:p w:rsidR="00E402CA" w:rsidRPr="00D30D5E" w:rsidRDefault="00E402CA" w:rsidP="00C50E27">
      <w:pPr>
        <w:spacing w:after="0" w:line="240" w:lineRule="auto"/>
        <w:jc w:val="both"/>
        <w:rPr>
          <w:rFonts w:ascii="Times New Roman" w:hAnsi="Times New Roman" w:cs="Times New Roman"/>
          <w:sz w:val="20"/>
          <w:szCs w:val="20"/>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3) до складу робіт по прибиранню мостів у літній період входять: видалення пилу, сміття та бруду з проїзної частини та тротуарів;</w:t>
      </w:r>
    </w:p>
    <w:p w:rsidR="00E402CA" w:rsidRPr="00D30D5E" w:rsidRDefault="00E402CA" w:rsidP="00C50E2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4) до складу робіт по прибиранню мостів та шляхопроводів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Боротьба з ожеледицею на проїзної частині та тротуарах мостів та шляхопроводів здійснюється шляхом посипання їх піском та шлаком без застосування хлоридів;</w:t>
      </w:r>
    </w:p>
    <w:p w:rsidR="00E402CA" w:rsidRPr="00D30D5E" w:rsidRDefault="00E402CA" w:rsidP="00C50E27">
      <w:pPr>
        <w:spacing w:after="0" w:line="240" w:lineRule="auto"/>
        <w:jc w:val="both"/>
        <w:rPr>
          <w:rFonts w:ascii="Times New Roman" w:hAnsi="Times New Roman" w:cs="Times New Roman"/>
          <w:sz w:val="20"/>
          <w:szCs w:val="20"/>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rPr>
        <w:t>5)</w:t>
      </w:r>
      <w:r w:rsidRPr="00D30D5E">
        <w:rPr>
          <w:rFonts w:ascii="Times New Roman" w:hAnsi="Times New Roman" w:cs="Times New Roman"/>
          <w:color w:val="000000"/>
          <w:sz w:val="20"/>
          <w:szCs w:val="20"/>
          <w:lang w:val="uk-UA"/>
        </w:rPr>
        <w:t xml:space="preserve"> відповідальність за якість виконання робіт по прибиранню та утриманню у належному стані штучних споруд несуть особи, які виконують такі роботи;</w:t>
      </w:r>
    </w:p>
    <w:p w:rsidR="00E402CA" w:rsidRPr="00D30D5E" w:rsidRDefault="00E402CA" w:rsidP="00C50E2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6) забороняється рух на мостах, шляхопроводах та під шляхопроводами транспортних засобів, що забруднюють проїзну частину та тротуари, включаючи автомобілі, які перевозять сміття та відходи з відкритими люками.</w:t>
      </w:r>
    </w:p>
    <w:p w:rsidR="00E402CA" w:rsidRPr="00D30D5E" w:rsidRDefault="00E402CA" w:rsidP="00C50E27">
      <w:pPr>
        <w:shd w:val="clear" w:color="auto" w:fill="FFFFFF"/>
        <w:spacing w:after="0" w:line="240" w:lineRule="auto"/>
        <w:ind w:firstLine="300"/>
        <w:jc w:val="both"/>
        <w:rPr>
          <w:rFonts w:ascii="Times New Roman" w:hAnsi="Times New Roman" w:cs="Times New Roman"/>
          <w:color w:val="000000"/>
          <w:sz w:val="20"/>
          <w:szCs w:val="20"/>
          <w:lang w:val="uk-UA"/>
        </w:rPr>
      </w:pPr>
    </w:p>
    <w:p w:rsidR="00E402CA" w:rsidRPr="00D30D5E" w:rsidRDefault="00E402CA" w:rsidP="000F4199">
      <w:pPr>
        <w:shd w:val="clear" w:color="auto" w:fill="FFFFFF"/>
        <w:spacing w:after="100" w:line="240" w:lineRule="auto"/>
        <w:ind w:firstLine="300"/>
        <w:jc w:val="both"/>
        <w:rPr>
          <w:rFonts w:ascii="Times New Roman" w:hAnsi="Times New Roman" w:cs="Times New Roman"/>
          <w:b/>
          <w:bCs/>
          <w:color w:val="000000"/>
          <w:sz w:val="20"/>
          <w:szCs w:val="20"/>
          <w:lang w:val="uk-UA"/>
        </w:rPr>
      </w:pPr>
      <w:r w:rsidRPr="00D30D5E">
        <w:rPr>
          <w:rFonts w:ascii="Times New Roman" w:hAnsi="Times New Roman" w:cs="Times New Roman"/>
          <w:b/>
          <w:bCs/>
          <w:color w:val="000000"/>
          <w:sz w:val="20"/>
          <w:szCs w:val="20"/>
          <w:lang w:val="uk-UA"/>
        </w:rPr>
        <w:t>5.1.8. Майданчики для дозвілля та відпочинку</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Обладнання та утримання майданчиків для дозвілля та відпочинку здійснюють їх балансоутримувачі або особи, на території яких розміщені зазначені майданчики відповідно до договору.</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lang w:val="uk-UA"/>
        </w:rPr>
      </w:pPr>
      <w:bookmarkStart w:id="70" w:name="n89"/>
      <w:bookmarkStart w:id="71" w:name="n94"/>
      <w:bookmarkStart w:id="72" w:name="n96"/>
      <w:bookmarkStart w:id="73" w:name="n98"/>
      <w:bookmarkStart w:id="74" w:name="n103"/>
      <w:bookmarkStart w:id="75" w:name="n105"/>
      <w:bookmarkStart w:id="76" w:name="n108"/>
      <w:bookmarkStart w:id="77" w:name="n110"/>
      <w:bookmarkEnd w:id="70"/>
      <w:bookmarkEnd w:id="71"/>
      <w:bookmarkEnd w:id="72"/>
      <w:bookmarkEnd w:id="73"/>
      <w:bookmarkEnd w:id="74"/>
      <w:bookmarkEnd w:id="75"/>
      <w:bookmarkEnd w:id="76"/>
      <w:bookmarkEnd w:id="77"/>
      <w:r w:rsidRPr="00D30D5E">
        <w:rPr>
          <w:rFonts w:ascii="Times New Roman" w:hAnsi="Times New Roman" w:cs="Times New Roman"/>
          <w:color w:val="000000"/>
          <w:sz w:val="20"/>
          <w:szCs w:val="20"/>
          <w:lang w:val="uk-UA"/>
        </w:rPr>
        <w:t xml:space="preserve">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D30D5E">
        <w:rPr>
          <w:rFonts w:ascii="Times New Roman" w:hAnsi="Times New Roman" w:cs="Times New Roman"/>
          <w:color w:val="000000"/>
          <w:sz w:val="20"/>
          <w:szCs w:val="20"/>
        </w:rPr>
        <w:t>Не допускається наявність небезпечного для життя та здоров’я громадян обладнання, елементів благоустрою.</w:t>
      </w:r>
    </w:p>
    <w:p w:rsidR="00E402CA" w:rsidRPr="00D30D5E" w:rsidRDefault="00E402CA" w:rsidP="006F4687">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 </w:t>
      </w:r>
    </w:p>
    <w:p w:rsidR="00E402CA" w:rsidRPr="00D30D5E" w:rsidRDefault="00E402CA" w:rsidP="006F4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30D5E">
        <w:rPr>
          <w:rFonts w:ascii="Courier New" w:hAnsi="Courier New" w:cs="Courier New"/>
          <w:sz w:val="20"/>
          <w:szCs w:val="20"/>
          <w:lang w:val="en-US"/>
        </w:rPr>
        <w:t>    </w:t>
      </w:r>
      <w:r w:rsidRPr="00D30D5E">
        <w:rPr>
          <w:rFonts w:ascii="Courier New" w:hAnsi="Courier New" w:cs="Courier New"/>
          <w:sz w:val="20"/>
          <w:szCs w:val="20"/>
        </w:rPr>
        <w:t xml:space="preserve"> </w:t>
      </w:r>
      <w:r w:rsidRPr="00D30D5E">
        <w:rPr>
          <w:rFonts w:ascii="Times New Roman" w:hAnsi="Times New Roman" w:cs="Times New Roman"/>
          <w:sz w:val="20"/>
          <w:szCs w:val="20"/>
          <w:lang w:val="uk-UA"/>
        </w:rPr>
        <w:t>При розміщенні пересувних і мобільних  атракціонів власник (балансоутримувач) встановлює достатню кількість урн для сміття, забезпечує санітарне утримання прилеглої території на відстані 15 метрів від атракціонів власними силами та /або за договором із спеціалізованим підприємством ( у т.ч. на вивіз сміття).</w:t>
      </w:r>
    </w:p>
    <w:p w:rsidR="00E402CA" w:rsidRPr="00D30D5E" w:rsidRDefault="00E402CA" w:rsidP="0056080B">
      <w:pPr>
        <w:pStyle w:val="NormalWeb"/>
        <w:rPr>
          <w:b/>
          <w:bCs/>
          <w:sz w:val="20"/>
          <w:szCs w:val="20"/>
        </w:rPr>
      </w:pPr>
      <w:r w:rsidRPr="00D30D5E">
        <w:rPr>
          <w:b/>
          <w:bCs/>
          <w:color w:val="000000"/>
          <w:sz w:val="20"/>
          <w:szCs w:val="20"/>
          <w:lang w:val="uk-UA"/>
        </w:rPr>
        <w:t xml:space="preserve">   5.1.9. Місця для організації ярмарків та майданчики для сезонної торгівлі </w:t>
      </w:r>
      <w:r w:rsidRPr="00D30D5E">
        <w:rPr>
          <w:b/>
          <w:bCs/>
          <w:sz w:val="20"/>
          <w:szCs w:val="20"/>
          <w:lang w:val="uk-UA"/>
        </w:rPr>
        <w:t xml:space="preserve">утримуються в належному стані особами, яким зазначені території надаються з метою проведення цих заходів.  </w:t>
      </w:r>
    </w:p>
    <w:p w:rsidR="00E402CA" w:rsidRPr="00D30D5E" w:rsidRDefault="00E402CA" w:rsidP="00BA72FB">
      <w:pPr>
        <w:pStyle w:val="NormalWeb"/>
        <w:spacing w:before="0" w:beforeAutospacing="0" w:after="0"/>
        <w:ind w:firstLine="709"/>
        <w:jc w:val="both"/>
        <w:rPr>
          <w:sz w:val="20"/>
          <w:szCs w:val="20"/>
          <w:lang w:val="uk-UA"/>
        </w:rPr>
      </w:pPr>
      <w:r w:rsidRPr="00D30D5E">
        <w:rPr>
          <w:sz w:val="20"/>
          <w:szCs w:val="20"/>
          <w:lang w:val="uk-UA"/>
        </w:rPr>
        <w:t xml:space="preserve">Організація ярмарків, майданчиків сезонної торгівлі має відповідати вимогам Правил торгівлі на ринках м. Сєвєродонецька, санітарним, ветеринарно-санітарним, протипожежним нормам з урахуванням тимчасового фактору. При проведенні ярмарку, сезонної торгівлі забезпечується додержання вимог цих Правил, інших нормативних актів. </w:t>
      </w:r>
    </w:p>
    <w:p w:rsidR="00E402CA" w:rsidRPr="00D30D5E" w:rsidRDefault="00E402CA" w:rsidP="00BA72FB">
      <w:pPr>
        <w:pStyle w:val="NormalWeb"/>
        <w:spacing w:before="0" w:beforeAutospacing="0" w:after="0"/>
        <w:ind w:firstLine="709"/>
        <w:jc w:val="both"/>
        <w:rPr>
          <w:sz w:val="20"/>
          <w:szCs w:val="20"/>
          <w:lang w:val="uk-UA"/>
        </w:rPr>
      </w:pPr>
      <w:r w:rsidRPr="00D30D5E">
        <w:rPr>
          <w:sz w:val="20"/>
          <w:szCs w:val="20"/>
          <w:lang w:val="uk-UA"/>
        </w:rPr>
        <w:t>Особи, яким надаються земельні ділянки з метою організації ярмарків та (або) сезонної торгівлі, зобов’язані:</w:t>
      </w:r>
    </w:p>
    <w:p w:rsidR="00E402CA" w:rsidRPr="00D30D5E" w:rsidRDefault="00E402CA" w:rsidP="00691F8E">
      <w:pPr>
        <w:pStyle w:val="NormalWeb"/>
        <w:spacing w:before="0" w:beforeAutospacing="0" w:after="0"/>
        <w:jc w:val="both"/>
        <w:rPr>
          <w:sz w:val="20"/>
          <w:szCs w:val="20"/>
        </w:rPr>
      </w:pPr>
      <w:r w:rsidRPr="00D30D5E">
        <w:rPr>
          <w:sz w:val="20"/>
          <w:szCs w:val="20"/>
          <w:lang w:val="uk-UA"/>
        </w:rPr>
        <w:t>-          забезпечити належне утримання території, у тому числі санітарне очищення;</w:t>
      </w:r>
    </w:p>
    <w:p w:rsidR="00E402CA" w:rsidRPr="00D30D5E" w:rsidRDefault="00E402CA" w:rsidP="00691F8E">
      <w:pPr>
        <w:pStyle w:val="NormalWeb"/>
        <w:spacing w:before="0" w:beforeAutospacing="0" w:after="0"/>
        <w:jc w:val="both"/>
        <w:rPr>
          <w:sz w:val="20"/>
          <w:szCs w:val="20"/>
        </w:rPr>
      </w:pPr>
      <w:r w:rsidRPr="00D30D5E">
        <w:rPr>
          <w:sz w:val="20"/>
          <w:szCs w:val="20"/>
          <w:lang w:val="uk-UA"/>
        </w:rPr>
        <w:t>-          забезпечити прибирання прилеглої  території на відстані 2</w:t>
      </w:r>
      <w:r w:rsidRPr="00D30D5E">
        <w:rPr>
          <w:sz w:val="20"/>
          <w:szCs w:val="20"/>
          <w:shd w:val="clear" w:color="auto" w:fill="FFFFFF"/>
          <w:lang w:val="uk-UA"/>
        </w:rPr>
        <w:t>0 м</w:t>
      </w:r>
      <w:r w:rsidRPr="00D30D5E">
        <w:rPr>
          <w:sz w:val="20"/>
          <w:szCs w:val="20"/>
          <w:lang w:val="uk-UA"/>
        </w:rPr>
        <w:t xml:space="preserve"> від меж наданої території;</w:t>
      </w:r>
    </w:p>
    <w:p w:rsidR="00E402CA" w:rsidRPr="00D30D5E" w:rsidRDefault="00E402CA" w:rsidP="00691F8E">
      <w:pPr>
        <w:pStyle w:val="NormalWeb"/>
        <w:spacing w:before="0" w:beforeAutospacing="0" w:after="0"/>
        <w:jc w:val="both"/>
        <w:rPr>
          <w:sz w:val="20"/>
          <w:szCs w:val="20"/>
        </w:rPr>
      </w:pPr>
      <w:r w:rsidRPr="00D30D5E">
        <w:rPr>
          <w:sz w:val="20"/>
          <w:szCs w:val="20"/>
          <w:lang w:val="uk-UA"/>
        </w:rPr>
        <w:t>-          укласти договір на вивезення твердих побутових відходів з спеціалізованим підприємством;</w:t>
      </w:r>
    </w:p>
    <w:p w:rsidR="00E402CA" w:rsidRPr="00D30D5E" w:rsidRDefault="00E402CA" w:rsidP="00691F8E">
      <w:pPr>
        <w:pStyle w:val="NormalWeb"/>
        <w:spacing w:before="0" w:beforeAutospacing="0" w:after="0"/>
        <w:jc w:val="both"/>
        <w:rPr>
          <w:sz w:val="20"/>
          <w:szCs w:val="20"/>
        </w:rPr>
      </w:pPr>
      <w:r w:rsidRPr="00D30D5E">
        <w:rPr>
          <w:sz w:val="20"/>
          <w:szCs w:val="20"/>
          <w:lang w:val="uk-UA"/>
        </w:rPr>
        <w:t>-          встановити сміттєзбірники (урни, контейнери)  для збирання відходів та сміття;</w:t>
      </w:r>
    </w:p>
    <w:p w:rsidR="00E402CA" w:rsidRPr="00D30D5E" w:rsidRDefault="00E402CA" w:rsidP="00691F8E">
      <w:pPr>
        <w:pStyle w:val="NormalWeb"/>
        <w:spacing w:before="0" w:beforeAutospacing="0" w:after="0"/>
        <w:jc w:val="both"/>
        <w:rPr>
          <w:sz w:val="20"/>
          <w:szCs w:val="20"/>
          <w:lang w:val="uk-UA"/>
        </w:rPr>
      </w:pPr>
      <w:r w:rsidRPr="00D30D5E">
        <w:rPr>
          <w:color w:val="000000"/>
          <w:sz w:val="20"/>
          <w:szCs w:val="20"/>
          <w:lang w:val="uk-UA"/>
        </w:rPr>
        <w:t xml:space="preserve">-          </w:t>
      </w:r>
      <w:r w:rsidRPr="00D30D5E">
        <w:rPr>
          <w:sz w:val="20"/>
          <w:szCs w:val="20"/>
          <w:lang w:val="uk-UA"/>
        </w:rPr>
        <w:t>забезпечити збереження всіх елементів благоустрою, зокрема зелених насаджень, на наданій території.</w:t>
      </w:r>
    </w:p>
    <w:p w:rsidR="00E402CA" w:rsidRPr="00D30D5E" w:rsidRDefault="00E402CA" w:rsidP="00691F8E">
      <w:pPr>
        <w:pStyle w:val="NormalWeb"/>
        <w:spacing w:before="0" w:beforeAutospacing="0" w:after="0"/>
        <w:jc w:val="both"/>
        <w:rPr>
          <w:sz w:val="20"/>
          <w:szCs w:val="20"/>
          <w:lang w:val="uk-UA"/>
        </w:rPr>
      </w:pPr>
    </w:p>
    <w:p w:rsidR="00E402CA" w:rsidRPr="00D30D5E" w:rsidRDefault="00E402CA" w:rsidP="006F4687">
      <w:pPr>
        <w:pStyle w:val="NormalWeb"/>
        <w:spacing w:before="0" w:beforeAutospacing="0" w:after="0"/>
        <w:ind w:firstLine="720"/>
        <w:rPr>
          <w:sz w:val="20"/>
          <w:szCs w:val="20"/>
          <w:lang w:val="uk-UA"/>
        </w:rPr>
      </w:pPr>
      <w:r w:rsidRPr="00D30D5E">
        <w:rPr>
          <w:b/>
          <w:bCs/>
          <w:color w:val="000000"/>
          <w:sz w:val="20"/>
          <w:szCs w:val="20"/>
          <w:shd w:val="clear" w:color="auto" w:fill="FFFFFF"/>
          <w:lang w:val="uk-UA"/>
        </w:rPr>
        <w:t>5.2. Порядок здійснення благоустрою та утримання прибудинкової території, територій житлової та громадської забудови</w:t>
      </w:r>
    </w:p>
    <w:p w:rsidR="00E402CA" w:rsidRPr="00D30D5E" w:rsidRDefault="00E402CA" w:rsidP="0056080B">
      <w:pPr>
        <w:pStyle w:val="HTMLPreformatted"/>
        <w:jc w:val="both"/>
        <w:rPr>
          <w:lang w:val="uk-UA"/>
        </w:rPr>
      </w:pPr>
      <w:r w:rsidRPr="00D30D5E">
        <w:rPr>
          <w:color w:val="000000"/>
          <w:shd w:val="clear" w:color="auto" w:fill="FFFFFF"/>
          <w:lang w:val="uk-UA"/>
        </w:rPr>
        <w:t xml:space="preserve"> </w:t>
      </w:r>
      <w:r w:rsidRPr="00D30D5E">
        <w:rPr>
          <w:rFonts w:ascii="Times New Roman" w:hAnsi="Times New Roman" w:cs="Times New Roman"/>
          <w:color w:val="000000"/>
          <w:shd w:val="clear" w:color="auto" w:fill="FFFFFF"/>
          <w:lang w:val="uk-UA"/>
        </w:rPr>
        <w:t xml:space="preserve">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цих Правил, а також установлених стандартів, норм і правил.  </w:t>
      </w:r>
    </w:p>
    <w:p w:rsidR="00E402CA" w:rsidRPr="00D30D5E" w:rsidRDefault="00E402CA" w:rsidP="0056080B">
      <w:pPr>
        <w:pStyle w:val="NormalWeb"/>
        <w:spacing w:before="0" w:beforeAutospacing="0" w:after="0"/>
        <w:jc w:val="both"/>
        <w:rPr>
          <w:sz w:val="20"/>
          <w:szCs w:val="20"/>
          <w:lang w:val="uk-UA"/>
        </w:rPr>
      </w:pPr>
      <w:r w:rsidRPr="00D30D5E">
        <w:rPr>
          <w:color w:val="000000"/>
          <w:sz w:val="20"/>
          <w:szCs w:val="20"/>
          <w:lang w:val="uk-UA"/>
        </w:rPr>
        <w:t xml:space="preserve">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E402CA" w:rsidRPr="00D30D5E" w:rsidRDefault="00E402CA" w:rsidP="0056080B">
      <w:pPr>
        <w:pStyle w:val="NormalWeb"/>
        <w:spacing w:before="0" w:beforeAutospacing="0" w:after="0"/>
        <w:jc w:val="both"/>
        <w:rPr>
          <w:sz w:val="20"/>
          <w:szCs w:val="20"/>
          <w:lang w:val="uk-UA"/>
        </w:rPr>
      </w:pPr>
      <w:r w:rsidRPr="00D30D5E">
        <w:rPr>
          <w:color w:val="000000"/>
          <w:sz w:val="20"/>
          <w:szCs w:val="20"/>
          <w:lang w:val="uk-UA"/>
        </w:rPr>
        <w:t xml:space="preserve">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E402CA" w:rsidRPr="00D30D5E" w:rsidRDefault="00E402CA" w:rsidP="0056080B">
      <w:pPr>
        <w:pStyle w:val="NormalWeb"/>
        <w:spacing w:before="0" w:beforeAutospacing="0"/>
        <w:jc w:val="both"/>
        <w:rPr>
          <w:sz w:val="20"/>
          <w:szCs w:val="20"/>
          <w:lang w:val="uk-UA"/>
        </w:rPr>
      </w:pPr>
      <w:r w:rsidRPr="00D30D5E">
        <w:rPr>
          <w:sz w:val="20"/>
          <w:szCs w:val="20"/>
          <w:shd w:val="clear" w:color="auto" w:fill="FFFFFF"/>
          <w:lang w:val="uk-UA"/>
        </w:rPr>
        <w:t xml:space="preserve">           Організація б</w:t>
      </w:r>
      <w:r w:rsidRPr="00D30D5E">
        <w:rPr>
          <w:color w:val="000000"/>
          <w:sz w:val="20"/>
          <w:szCs w:val="20"/>
          <w:shd w:val="clear" w:color="auto" w:fill="FFFFFF"/>
          <w:lang w:val="uk-UA"/>
        </w:rPr>
        <w:t>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здійснюється органом місцевого самоврядування.</w:t>
      </w:r>
    </w:p>
    <w:p w:rsidR="00E402CA" w:rsidRPr="00D30D5E" w:rsidRDefault="00E402CA" w:rsidP="0056080B">
      <w:pPr>
        <w:pStyle w:val="NormalWeb"/>
        <w:spacing w:before="0" w:beforeAutospacing="0" w:after="0"/>
        <w:ind w:firstLine="720"/>
        <w:jc w:val="both"/>
        <w:rPr>
          <w:sz w:val="20"/>
          <w:szCs w:val="20"/>
          <w:lang w:val="uk-UA"/>
        </w:rPr>
      </w:pPr>
      <w:r w:rsidRPr="00D30D5E">
        <w:rPr>
          <w:sz w:val="20"/>
          <w:szCs w:val="20"/>
          <w:lang w:val="uk-UA"/>
        </w:rPr>
        <w:t xml:space="preserve">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на прибудинкові території, у балки, лісосмуги, уздовж доріг та інші, непередбачені для цього місця. </w:t>
      </w:r>
    </w:p>
    <w:p w:rsidR="00E402CA" w:rsidRPr="00D30D5E" w:rsidRDefault="00E402CA" w:rsidP="0056080B">
      <w:pPr>
        <w:pStyle w:val="NormalWeb"/>
        <w:spacing w:before="0" w:beforeAutospacing="0" w:after="0"/>
        <w:ind w:firstLine="720"/>
        <w:jc w:val="both"/>
        <w:rPr>
          <w:sz w:val="20"/>
          <w:szCs w:val="20"/>
          <w:lang w:val="uk-UA"/>
        </w:rPr>
      </w:pPr>
      <w:r w:rsidRPr="00D30D5E">
        <w:rPr>
          <w:sz w:val="20"/>
          <w:szCs w:val="20"/>
          <w:lang w:val="uk-UA"/>
        </w:rPr>
        <w:t xml:space="preserve"> Не допускається залишати автотранспортні засоби, механізми на внутрішньоквартальних проїздах або переобладнувати їх, що заважає руху спеціальних машин „швидкої допомоги”, пожежних, прибиральної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 Забороняється здійснювати стоянку автомобілів із працюючим двигуном ближче 15-ти метрів, а з непрацюючим двигуном – 10 метрів від вікон та дверей житлових будинків, лікарень, шкіл та інших установ.</w:t>
      </w:r>
    </w:p>
    <w:p w:rsidR="00E402CA" w:rsidRPr="00D30D5E" w:rsidRDefault="00E402CA" w:rsidP="0056080B">
      <w:pPr>
        <w:pStyle w:val="NormalWeb"/>
        <w:spacing w:before="0" w:beforeAutospacing="0"/>
        <w:jc w:val="both"/>
        <w:rPr>
          <w:sz w:val="20"/>
          <w:szCs w:val="20"/>
          <w:lang w:val="uk-UA"/>
        </w:rPr>
      </w:pPr>
      <w:r w:rsidRPr="00D30D5E">
        <w:rPr>
          <w:sz w:val="20"/>
          <w:szCs w:val="20"/>
          <w:lang w:val="uk-UA"/>
        </w:rPr>
        <w:t xml:space="preserve">        Забороняється розміщення та/або залишення на прибудинкових територіях, територіях житлової та громадської забудови будівельних матеріалів (піску, щебеню, мішків із матеріалами та ін.), будівельного сміття та відходів, які повинні бути прибрані у строки проведення будівельних та інших ремонтних робіт. </w:t>
      </w:r>
    </w:p>
    <w:p w:rsidR="00E402CA" w:rsidRPr="00D30D5E" w:rsidRDefault="00E402CA" w:rsidP="0056080B">
      <w:pPr>
        <w:pStyle w:val="NormalWeb"/>
        <w:spacing w:before="0" w:beforeAutospacing="0" w:after="0"/>
        <w:jc w:val="both"/>
        <w:rPr>
          <w:sz w:val="20"/>
          <w:szCs w:val="20"/>
          <w:lang w:val="uk-UA"/>
        </w:rPr>
      </w:pPr>
      <w:r w:rsidRPr="00D30D5E">
        <w:rPr>
          <w:sz w:val="20"/>
          <w:szCs w:val="20"/>
          <w:lang w:val="uk-UA"/>
        </w:rPr>
        <w:t xml:space="preserve">         Забороняється складати опале листя на прибудинкових територіях, а також поряд з майданчиками.</w:t>
      </w:r>
    </w:p>
    <w:p w:rsidR="00E402CA" w:rsidRPr="00D30D5E" w:rsidRDefault="00E402CA" w:rsidP="0056080B">
      <w:pPr>
        <w:pStyle w:val="NormalWeb"/>
        <w:spacing w:before="0" w:beforeAutospacing="0" w:after="0"/>
        <w:jc w:val="both"/>
        <w:rPr>
          <w:sz w:val="20"/>
          <w:szCs w:val="20"/>
          <w:lang w:val="uk-UA"/>
        </w:rPr>
      </w:pPr>
      <w:r w:rsidRPr="00D30D5E">
        <w:rPr>
          <w:sz w:val="20"/>
          <w:szCs w:val="20"/>
          <w:lang w:val="uk-UA"/>
        </w:rPr>
        <w:t xml:space="preserve">         Забороняється викидати трупи собак, котів та інших тварин або захоронювання їх у невідведених для цього місцях ( контейнерах для сміття, газонах тощо). </w:t>
      </w:r>
    </w:p>
    <w:p w:rsidR="00E402CA" w:rsidRPr="00D30D5E" w:rsidRDefault="00E402CA" w:rsidP="0056080B">
      <w:pPr>
        <w:pStyle w:val="NormalWeb"/>
        <w:spacing w:before="0" w:beforeAutospacing="0" w:after="0"/>
        <w:jc w:val="both"/>
        <w:rPr>
          <w:sz w:val="20"/>
          <w:szCs w:val="20"/>
        </w:rPr>
      </w:pPr>
      <w:r w:rsidRPr="00D30D5E">
        <w:rPr>
          <w:sz w:val="20"/>
          <w:szCs w:val="20"/>
          <w:lang w:val="en-US"/>
        </w:rPr>
        <w:t>          </w:t>
      </w:r>
      <w:r w:rsidRPr="00D30D5E">
        <w:rPr>
          <w:sz w:val="20"/>
          <w:szCs w:val="20"/>
          <w:lang w:val="uk-UA"/>
        </w:rPr>
        <w:t xml:space="preserve">Місця (майданчики) для розміщення на прибудинкових територіях контейнерів для збору твердих побутових відходів визначаються балансоутримувачами багатоквартирного житлового фонду і узгоджуються з управлінням житлово-комунального господарства, Держпродспоживслужбою, суб'єктами господарювання, що здійснюють вивіз відходів. Місця (майданчики) обладнуються твердим покриттям. До цих місць (майданчиків) забезпечується вільний проїзд. Забороняється розміщення будь якого транспорту в межах проїзду до місця (майданчику) для розміщення контейнерів. </w:t>
      </w:r>
    </w:p>
    <w:p w:rsidR="00E402CA" w:rsidRPr="00D30D5E" w:rsidRDefault="00E402CA" w:rsidP="0056080B">
      <w:pPr>
        <w:pStyle w:val="NormalWeb"/>
        <w:spacing w:before="0" w:beforeAutospacing="0" w:after="0"/>
        <w:jc w:val="both"/>
        <w:rPr>
          <w:sz w:val="20"/>
          <w:szCs w:val="20"/>
          <w:lang w:val="uk-UA"/>
        </w:rPr>
      </w:pPr>
      <w:r w:rsidRPr="00D30D5E">
        <w:rPr>
          <w:color w:val="000000"/>
          <w:sz w:val="20"/>
          <w:szCs w:val="20"/>
          <w:lang w:val="uk-UA"/>
        </w:rPr>
        <w:t xml:space="preserve">           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утримуватись справними, взимку очищатися від снігу. Забороняється довільно зменшувати ширину доріг та проїздів. </w:t>
      </w:r>
      <w:r w:rsidRPr="00D30D5E">
        <w:rPr>
          <w:color w:val="000000"/>
          <w:sz w:val="20"/>
          <w:szCs w:val="20"/>
          <w:lang w:val="en-US"/>
        </w:rPr>
        <w:t> </w:t>
      </w:r>
    </w:p>
    <w:p w:rsidR="00E402CA" w:rsidRPr="00D30D5E" w:rsidRDefault="00E402CA" w:rsidP="00A3783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b/>
          <w:bCs/>
          <w:color w:val="000000"/>
          <w:sz w:val="20"/>
          <w:szCs w:val="20"/>
          <w:lang w:val="uk-UA"/>
        </w:rPr>
        <w:t xml:space="preserve">      5.3. Порядок здійснення благоустрою та утримання територій підприємств, </w:t>
      </w:r>
    </w:p>
    <w:p w:rsidR="00E402CA" w:rsidRPr="00D30D5E" w:rsidRDefault="00E402CA" w:rsidP="00A3783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b/>
          <w:bCs/>
          <w:color w:val="000000"/>
          <w:sz w:val="20"/>
          <w:szCs w:val="20"/>
          <w:lang w:val="uk-UA"/>
        </w:rPr>
        <w:t>установ, організацій та закріплених за ними територій на умовах договору</w:t>
      </w:r>
    </w:p>
    <w:p w:rsidR="00E402CA" w:rsidRPr="00D30D5E" w:rsidRDefault="00E402CA" w:rsidP="00A3783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E402CA" w:rsidRPr="00D30D5E" w:rsidRDefault="00E402CA" w:rsidP="00A3783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Органи місцевого самоврядування можуть передавати  об'єкти благоустрою на баланс підприємствам, установам, організаціям відповідно до вимог закону. </w:t>
      </w:r>
    </w:p>
    <w:p w:rsidR="00E402CA" w:rsidRPr="00D30D5E" w:rsidRDefault="00E402CA" w:rsidP="00A3783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Балансоутримувач об'єкта благоустрою з метою належного його утримання та здійснення своєчасного ремонту може  залучати  для цього на умовах договору інші підприємства, установи, організації.</w:t>
      </w:r>
    </w:p>
    <w:p w:rsidR="00E402CA" w:rsidRPr="00D30D5E" w:rsidRDefault="00E402CA" w:rsidP="00A3783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w:t>
      </w:r>
    </w:p>
    <w:p w:rsidR="00E402CA" w:rsidRPr="00D30D5E" w:rsidRDefault="00E402CA" w:rsidP="006F4687">
      <w:pPr>
        <w:spacing w:after="0" w:line="240" w:lineRule="auto"/>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r w:rsidRPr="00D30D5E">
        <w:rPr>
          <w:rFonts w:ascii="Times New Roman" w:hAnsi="Times New Roman" w:cs="Times New Roman"/>
          <w:color w:val="000000"/>
          <w:sz w:val="20"/>
          <w:szCs w:val="20"/>
          <w:lang w:val="en-US"/>
        </w:rPr>
        <w:t> </w:t>
      </w:r>
    </w:p>
    <w:p w:rsidR="00E402CA" w:rsidRPr="00D30D5E" w:rsidRDefault="00E402CA" w:rsidP="001E57B1">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b/>
          <w:bCs/>
          <w:color w:val="000000"/>
          <w:sz w:val="20"/>
          <w:szCs w:val="20"/>
          <w:lang w:val="uk-UA"/>
        </w:rPr>
        <w:t xml:space="preserve">5.4. Порядок здійснення благоустрою та утримання територій будівель та споруд  інженерного  захисту, </w:t>
      </w:r>
      <w:r w:rsidRPr="00D30D5E">
        <w:rPr>
          <w:rFonts w:ascii="Times New Roman" w:hAnsi="Times New Roman" w:cs="Times New Roman"/>
          <w:b/>
          <w:bCs/>
          <w:sz w:val="20"/>
          <w:szCs w:val="20"/>
          <w:lang w:val="uk-UA"/>
        </w:rPr>
        <w:t>санітарних споруд</w:t>
      </w:r>
      <w:r w:rsidRPr="00D30D5E">
        <w:rPr>
          <w:rFonts w:ascii="Times New Roman" w:hAnsi="Times New Roman" w:cs="Times New Roman"/>
          <w:color w:val="000000"/>
          <w:sz w:val="20"/>
          <w:szCs w:val="20"/>
          <w:lang w:val="en-US"/>
        </w:rPr>
        <w:t> </w:t>
      </w:r>
    </w:p>
    <w:p w:rsidR="00E402CA" w:rsidRPr="00D30D5E" w:rsidRDefault="00E402CA" w:rsidP="001E57B1">
      <w:pPr>
        <w:spacing w:after="119"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Благоустрій та утримання в належному стані територій  будівель та споруд інженерного захисту, </w:t>
      </w:r>
      <w:r w:rsidRPr="00D30D5E">
        <w:rPr>
          <w:rFonts w:ascii="Times New Roman" w:hAnsi="Times New Roman" w:cs="Times New Roman"/>
          <w:sz w:val="20"/>
          <w:szCs w:val="20"/>
          <w:lang w:val="uk-UA"/>
        </w:rPr>
        <w:t>санітарних споруд</w:t>
      </w:r>
      <w:r w:rsidRPr="00D30D5E">
        <w:rPr>
          <w:rFonts w:ascii="Times New Roman" w:hAnsi="Times New Roman" w:cs="Times New Roman"/>
          <w:color w:val="000000"/>
          <w:sz w:val="20"/>
          <w:szCs w:val="20"/>
          <w:lang w:val="uk-UA"/>
        </w:rPr>
        <w:t xml:space="preserve"> здійснюється їх балансоутримувачами відповідно до закону, цих правил та інших нормативних актів.</w:t>
      </w: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b/>
          <w:bCs/>
          <w:color w:val="000000"/>
          <w:sz w:val="20"/>
          <w:szCs w:val="20"/>
          <w:lang w:val="uk-UA"/>
        </w:rPr>
        <w:t>5.5. Порядок здійснення благоустрою, утримання об’єктів та елементів благоустрою під час будівництва, земляних, монтажних та інших робіт.</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Замовники (забудовники) та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E402CA" w:rsidRPr="00D30D5E" w:rsidRDefault="00E402CA" w:rsidP="004C277F">
      <w:pPr>
        <w:spacing w:before="100" w:beforeAutospacing="1" w:after="119"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При проектуванні, будівництві, реконструкції об’єктів містобудування обов’язково передбачається:</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комплексний благоустрій відповідної території, у тому числі безперешкодний доступ до об’єктів та елементів благоустрою і можливість їх використання осіб з інвалідністю та громадянами інших маломобільних груп населення;</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розміщення гаражів-стоянок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проектування, будівництво та реконструкція об’єктів комплексного благоустрою територій  здійснюються на основі розробленої та затвердженої в порядку передбаченому чинним законодавством України проектної документації.</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Р</w:t>
      </w:r>
      <w:r w:rsidRPr="00D30D5E">
        <w:rPr>
          <w:rFonts w:ascii="Times New Roman" w:hAnsi="Times New Roman" w:cs="Times New Roman"/>
          <w:color w:val="000000"/>
          <w:sz w:val="20"/>
          <w:szCs w:val="20"/>
          <w:lang w:val="uk-UA"/>
        </w:rPr>
        <w:t>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Планування і  забудова міста, формування жилих районів, розробка проектних рішень, будівництво і реконструкція будинків, споруд та їх комплексів без пристосування для використання осіб з інвалідністю не допускається. У  тих  випадках,  коли  з  об'єктивних  причин  неможливо пристосувати  для  осіб з інвалідністю діючі об'єкти, за рішенням органів місцевого самоврядування за участю відповідних  підприємств (об'єднань), установ і організацій створюються інші сприятливі умови життєдіяльності осіб з інвалідністю, зокрема будівництво спеціальних об'єктів.</w:t>
      </w:r>
    </w:p>
    <w:p w:rsidR="00E402CA" w:rsidRPr="00D30D5E" w:rsidRDefault="00E402CA" w:rsidP="007250BD">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 xml:space="preserve">            Замовники, суб’єкти господарювання у сфері будівництва та інші особи зобов'язані:</w:t>
      </w:r>
    </w:p>
    <w:p w:rsidR="00E402CA" w:rsidRPr="00D30D5E" w:rsidRDefault="00E402CA" w:rsidP="007250BD">
      <w:pPr>
        <w:spacing w:after="119"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E402CA" w:rsidRPr="00D30D5E" w:rsidRDefault="00E402CA" w:rsidP="007250BD">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  здійснювати виконання будівельних робіт (у тому числі з реконструкції та нового будівництва) з додержанням будівельних норм та правил  на підставі документів, що дають право на виконання вищезазначених робіт, які реєструє та видає відділ державного архітектурно-будівельного контролю Сєвєродонецької міської ради у встановленому порядку. Забороняється закриття вказаних робіт без належного та якісного проведення благоустрою відведеної та прилеглої території;</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проводити ремонтні роботи на фасадах будинків і споруд з обов’язковим дотриманням діючих інструкцій з охорони праці та правил безпечного здійснення робіт;</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встановлювати огорожі місць проведення будівельних та ремонтних робіт визначених типів відповідно до вимог будівельних норм та правил, містобудівних умов та обмежень, інших нормативних актів;</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  </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 </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не допускати випадків виїзду автотранспорту з будівельних майданчиків на проїзну частину вулиць із забрудненими колесами;</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 </w:t>
      </w:r>
    </w:p>
    <w:p w:rsidR="00E402CA" w:rsidRPr="00D30D5E" w:rsidRDefault="00E402CA" w:rsidP="007250BD">
      <w:pPr>
        <w:spacing w:after="119"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 -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на вулицях, проспектах з інтенсивним рухом транспорту і пішоходів, роботи по будівництву підземних комунікацій проводити в максимально короткий строк, як правило, в нічний час;</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розриття шляхового покриття проспектів, площ, вулиць, розриття тротуарів, дорожніх об’єктів протягом 3 років після їх будівництва або капітального ремонту виконується виключно за рішенням виконавчого комітету міської ради;</w:t>
      </w:r>
    </w:p>
    <w:p w:rsidR="00E402CA" w:rsidRPr="00D30D5E" w:rsidRDefault="00E402CA" w:rsidP="00FC0108">
      <w:pPr>
        <w:spacing w:after="0" w:line="240" w:lineRule="auto"/>
        <w:ind w:firstLine="709"/>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E402CA" w:rsidRPr="00D30D5E" w:rsidRDefault="00E402CA" w:rsidP="00DA59A5">
      <w:pPr>
        <w:pStyle w:val="HTMLPreformatted"/>
        <w:shd w:val="clear" w:color="auto" w:fill="FFFFFF"/>
        <w:jc w:val="both"/>
        <w:rPr>
          <w:rFonts w:ascii="Times New Roman" w:hAnsi="Times New Roman" w:cs="Times New Roman"/>
          <w:color w:val="292B2C"/>
          <w:lang w:val="uk-UA"/>
        </w:rPr>
      </w:pPr>
      <w:r w:rsidRPr="00D30D5E">
        <w:rPr>
          <w:rFonts w:ascii="Times New Roman" w:hAnsi="Times New Roman" w:cs="Times New Roman"/>
          <w:color w:val="000000"/>
          <w:lang w:val="uk-UA"/>
        </w:rPr>
        <w:t xml:space="preserve">            Порушення об’єктів благоустрою, пов’язане </w:t>
      </w:r>
      <w:r w:rsidRPr="00D30D5E">
        <w:rPr>
          <w:rFonts w:ascii="Times New Roman" w:hAnsi="Times New Roman" w:cs="Times New Roman"/>
          <w:color w:val="292B2C"/>
          <w:lang w:val="uk-UA"/>
        </w:rPr>
        <w:t xml:space="preserve">з виконанням </w:t>
      </w:r>
      <w:r w:rsidRPr="00D30D5E">
        <w:rPr>
          <w:rFonts w:ascii="Times New Roman" w:hAnsi="Times New Roman" w:cs="Times New Roman"/>
          <w:color w:val="292B2C"/>
          <w:lang w:val="uk-UA"/>
        </w:rPr>
        <w:br/>
        <w:t xml:space="preserve">суб’єктами    господарювання    земляних   та   ремонтних   робіт, </w:t>
      </w:r>
      <w:r w:rsidRPr="00D30D5E">
        <w:rPr>
          <w:rFonts w:ascii="Times New Roman" w:hAnsi="Times New Roman" w:cs="Times New Roman"/>
          <w:color w:val="292B2C"/>
          <w:lang w:val="uk-UA"/>
        </w:rPr>
        <w:br/>
        <w:t>здійснюється   згідно ст. 26-1 Закону України «Про благоустрій населених пунктів».</w:t>
      </w:r>
    </w:p>
    <w:p w:rsidR="00E402CA" w:rsidRPr="00D30D5E" w:rsidRDefault="00E402CA" w:rsidP="00DA59A5">
      <w:pPr>
        <w:pStyle w:val="HTMLPreformatted"/>
        <w:shd w:val="clear" w:color="auto" w:fill="FFFFFF"/>
        <w:jc w:val="both"/>
        <w:rPr>
          <w:rFonts w:ascii="Times New Roman" w:hAnsi="Times New Roman" w:cs="Times New Roman"/>
          <w:lang w:val="uk-UA"/>
        </w:rPr>
      </w:pPr>
      <w:r w:rsidRPr="00D30D5E">
        <w:rPr>
          <w:rFonts w:ascii="Times New Roman" w:hAnsi="Times New Roman" w:cs="Times New Roman"/>
          <w:color w:val="292B2C"/>
          <w:lang w:val="uk-UA"/>
        </w:rPr>
        <w:t xml:space="preserve">           </w:t>
      </w:r>
      <w:r w:rsidRPr="00D30D5E">
        <w:rPr>
          <w:rFonts w:ascii="Times New Roman" w:hAnsi="Times New Roman" w:cs="Times New Roman"/>
          <w:lang w:val="uk-UA"/>
        </w:rPr>
        <w:t>Про закінчення робіт замовником робіт в обов’язковому порядку повідомляються виконавчі комітети рад.</w:t>
      </w:r>
    </w:p>
    <w:p w:rsidR="00E402CA" w:rsidRPr="00D30D5E" w:rsidRDefault="00E402CA" w:rsidP="009753F0">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Особа, яка здійснює будівельні роботи, зобов'язана до їх початку: </w:t>
      </w:r>
    </w:p>
    <w:p w:rsidR="00E402CA" w:rsidRPr="00D30D5E" w:rsidRDefault="00E402CA" w:rsidP="009753F0">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xml:space="preserve">- обгородити місце проведення робіт стандартними бар'єрами, пофарбованими в яскраві кольори;  </w:t>
      </w:r>
    </w:p>
    <w:p w:rsidR="00E402CA" w:rsidRPr="00D30D5E" w:rsidRDefault="00E402CA" w:rsidP="00FC0108">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xml:space="preserve">- при обмеженій видимості встановити кутові ліхтарі або обгородити місце проведення робіт світловим сигналом червоного кольору; </w:t>
      </w:r>
    </w:p>
    <w:p w:rsidR="00E402CA" w:rsidRPr="00D30D5E" w:rsidRDefault="00E402CA" w:rsidP="00FC0108">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xml:space="preserve">- встановити шляхові знаки і покажчики стандартного типу; </w:t>
      </w:r>
    </w:p>
    <w:p w:rsidR="00E402CA" w:rsidRPr="00D30D5E" w:rsidRDefault="00E402CA" w:rsidP="00FC0108">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xml:space="preserve">- на ділянках вулиці, де дозволене її перекриття, встановити чіткий покажчик об'їзду; </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встановити інформаційний стенд з інформацією, передбаченою п.12 Порядку виконання підготовчих та будівельних робіт, затвердженого постановою КМУ України від 13.04.2011 р.№ 466;</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організація і особа, яка відповідає за виконання робіт, несуть відповідальність за пошкодження підземних мереж, зелених насаджень та інших елементів благоустрою. Пошкоджені комунікації повинні бути негайно полагоджені силами і засобами осіб, які їх пошкодили;</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перенесення існуючих підземних та надземних комунікацій, видалення зелених насаджень повинно відбудуватися після реєстрації відділом державного архітектурно-будівельного контролю документів, які надають право на виконання підготовчих/будівельних робіт. Виконання таких робіт повинно здійснюватись згідно розробленого та затвердженого плану проведення робіт, робочого проекту, погоджених із власником або балансоутримувачем об’єктів.</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-забороняється завалювати грунтом , будівельними матеріалами дерева, кущі, інші зелені насадження, геодезичні знаки, кришки водо-, каналізаційних, телефонних та інших комунікацій;</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відновленням дорожньої розмітки;</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зворотнє засипання при виконанні робіт на твердому покритті проводиться з шаровим утрамбуванням на всю глибину, з суворим додержанням будівельних норм та правил, з використанням матеріалів та типу покриття такого ж дорожнього одягу проїзної частини;</w:t>
      </w:r>
    </w:p>
    <w:p w:rsidR="00E402CA" w:rsidRPr="00D30D5E" w:rsidRDefault="00E402CA" w:rsidP="006F4687">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відновлення благоустрою (відбудовчі роботи) на головних магістралях, проспектах, у скверах, парках, місцях інтенсивного руху транспорту і пішоходів починається негайно після засипки траншеї (не більше доби), в інших випадках- протягом трьох діб;</w:t>
      </w: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  виконання робіт з відновлення благоустрою включає: відновлення твердого покриття, трав’яного покрову, висадку зелених насаджень, вивезення зайвого грунту,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w:t>
      </w:r>
    </w:p>
    <w:p w:rsidR="00E402CA" w:rsidRPr="00D30D5E" w:rsidRDefault="00E402CA" w:rsidP="00FC010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компенсаційні шкоди внаслідок погіршення благоустрою, у тому числі порушення умов благоустрою, пошкодження чи знищення елементів благоустрою вулично-дорожньої мережі, інших об’єктів та елементів благоустрою, ускладнення умов руху пішоходів та транспорту, розміщення конструкцій, обладнання та матеріалів.</w:t>
      </w:r>
    </w:p>
    <w:p w:rsidR="00E402CA" w:rsidRPr="00D30D5E" w:rsidRDefault="00E402CA" w:rsidP="009753F0">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b/>
          <w:bCs/>
          <w:sz w:val="20"/>
          <w:szCs w:val="20"/>
          <w:lang w:val="uk-UA"/>
        </w:rPr>
        <w:t>5.6. Порядок здійснення благоустрою, утримання об’єктів та елементів благоустрою під час проведення святкових, розважальних та інших масових заходів.</w:t>
      </w:r>
    </w:p>
    <w:p w:rsidR="00E402CA" w:rsidRPr="00D30D5E" w:rsidRDefault="00E402CA" w:rsidP="009753F0">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Під час проведення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 </w:t>
      </w:r>
    </w:p>
    <w:p w:rsidR="00E402CA" w:rsidRPr="00D30D5E" w:rsidRDefault="00E402CA" w:rsidP="00497DF8">
      <w:pPr>
        <w:spacing w:before="100" w:beforeAutospacing="1"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(відходів) з відповідної території міста,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 </w:t>
      </w:r>
    </w:p>
    <w:p w:rsidR="00E402CA" w:rsidRPr="00D30D5E" w:rsidRDefault="00E402CA" w:rsidP="00497DF8">
      <w:pPr>
        <w:spacing w:after="119"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Якщо організатором або замовником проведення святкових, розважальних та інших масових заходів виступає міська рада в особі її управлінь та відділів, розпорядженням міського голови призначаються відповідальні за забезпечення додержання чистоти та порядку, збір та вивезення сміття (відходів), збереження зелених насаджень. Проведення заходів без визначення вказаної особи (осіб) не допускається. </w:t>
      </w:r>
    </w:p>
    <w:p w:rsidR="00E402CA" w:rsidRPr="00D30D5E" w:rsidRDefault="00E402CA" w:rsidP="00497DF8">
      <w:pPr>
        <w:spacing w:after="119"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Після завершення вказаних у цьому розділі заходів організатори, замовники або відповідальні зобов’язані забезпечити вивезення сміття (відходів), відновлення зелених насаджень. У разі тривалості вказаних заходів більше ніж один день збір та вивезення сміття проводиться щоденно. </w:t>
      </w:r>
    </w:p>
    <w:p w:rsidR="00E402CA" w:rsidRPr="00D30D5E" w:rsidRDefault="00E402CA" w:rsidP="00FC0108">
      <w:pPr>
        <w:pStyle w:val="NormalWeb"/>
        <w:spacing w:before="0" w:beforeAutospacing="0" w:after="0"/>
        <w:ind w:right="57"/>
        <w:jc w:val="both"/>
        <w:rPr>
          <w:sz w:val="20"/>
          <w:szCs w:val="20"/>
          <w:lang w:val="uk-UA"/>
        </w:rPr>
      </w:pPr>
      <w:r w:rsidRPr="00D30D5E">
        <w:rPr>
          <w:sz w:val="20"/>
          <w:szCs w:val="20"/>
          <w:lang w:val="uk-UA"/>
        </w:rPr>
        <w:t xml:space="preserve">        Тимчасове розміщення сцен, стендів, обладнання, механізмів і конструкцій, павільйонів, тентів тощо на період проведення рекламних, концертних, розважальних та інших масових заходів здійснюється  згідно Порядку організації сезонної, ярмаркової та святкової торгівлі на території міста Сєвєродонецька, затвердженого виконкомом міської ради.</w:t>
      </w:r>
    </w:p>
    <w:p w:rsidR="00E402CA" w:rsidRPr="00D30D5E" w:rsidRDefault="00E402CA" w:rsidP="00FC0108">
      <w:pPr>
        <w:pStyle w:val="NormalWeb"/>
        <w:spacing w:before="0" w:beforeAutospacing="0" w:after="0"/>
        <w:ind w:right="57"/>
        <w:jc w:val="both"/>
        <w:rPr>
          <w:sz w:val="20"/>
          <w:szCs w:val="20"/>
          <w:lang w:val="uk-UA"/>
        </w:rPr>
      </w:pPr>
      <w:r w:rsidRPr="00D30D5E">
        <w:rPr>
          <w:color w:val="000000"/>
          <w:sz w:val="20"/>
          <w:szCs w:val="20"/>
          <w:lang w:val="uk-UA"/>
        </w:rPr>
        <w:t xml:space="preserve">       На  період  підготовки  і  проведення масових і офіційних заходів (свята,  народні гуляння,  фестивалі,  спортивні змагання, конференції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E402CA" w:rsidRPr="00D30D5E" w:rsidRDefault="00E402CA" w:rsidP="001E7B31">
      <w:pPr>
        <w:spacing w:after="119"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Тимчасові (короткострокові) засоби зовнішньої реклами розташовуються на території міста з дотриманням Порядку розміщення зовнішньої реклами у м.Сєвєродонецьку, затвердженого виконкомом міської ради, згідно цих Правил та інших нормативно-правових актів. </w:t>
      </w:r>
    </w:p>
    <w:p w:rsidR="00E402CA" w:rsidRPr="00D30D5E" w:rsidRDefault="00E402CA" w:rsidP="001E7B31">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b/>
          <w:bCs/>
          <w:color w:val="000000"/>
          <w:sz w:val="20"/>
          <w:szCs w:val="20"/>
          <w:lang w:val="uk-UA"/>
        </w:rPr>
        <w:t xml:space="preserve">5.7. Порядок здійснення благоустрою об’єктів та елементів благоустрою </w:t>
      </w:r>
      <w:r w:rsidRPr="00D30D5E">
        <w:rPr>
          <w:rFonts w:ascii="Times New Roman" w:hAnsi="Times New Roman" w:cs="Times New Roman"/>
          <w:b/>
          <w:bCs/>
          <w:sz w:val="20"/>
          <w:szCs w:val="20"/>
          <w:lang w:val="uk-UA"/>
        </w:rPr>
        <w:t>суб’єктами господарювання, що здійснюють торговельну діяльність</w:t>
      </w:r>
      <w:r w:rsidRPr="00D30D5E">
        <w:rPr>
          <w:rFonts w:ascii="Times New Roman" w:hAnsi="Times New Roman" w:cs="Times New Roman"/>
          <w:b/>
          <w:bCs/>
          <w:color w:val="000000"/>
          <w:sz w:val="20"/>
          <w:szCs w:val="20"/>
          <w:lang w:val="uk-UA"/>
        </w:rPr>
        <w:t xml:space="preserve"> та діяльність з надання побутових послуг </w:t>
      </w:r>
      <w:r w:rsidRPr="00D30D5E">
        <w:rPr>
          <w:rFonts w:ascii="Times New Roman" w:hAnsi="Times New Roman" w:cs="Times New Roman"/>
          <w:sz w:val="20"/>
          <w:szCs w:val="20"/>
          <w:lang w:val="en-US"/>
        </w:rPr>
        <w:t> </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Суб’єкти господарювання цієї сфери діяльності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тимчасові споруди, павільйони, лотки, столики, автомобілі та інші). </w:t>
      </w:r>
    </w:p>
    <w:p w:rsidR="00E402CA" w:rsidRPr="00D30D5E" w:rsidRDefault="00E402CA" w:rsidP="00FC0108">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Приватні підприємці, керівники і власники підприємств торгівлі і ресторанного господарства, сфери послуг зобов'язані забезпечити своєчасне прибирання, збір сміття та не допускати їх накопичення, забезпечити щоденне прибирання території торгівлі та надання платних послуг, включаючи павільйони, кіоски, палатки, лотки та прилеглу до об’єктів торгівлі та побутового обслуговування територію після закінчення роботи. </w:t>
      </w:r>
    </w:p>
    <w:p w:rsidR="00E402CA" w:rsidRPr="00D30D5E" w:rsidRDefault="00E402CA" w:rsidP="00FC010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 </w:t>
      </w:r>
    </w:p>
    <w:p w:rsidR="00E402CA" w:rsidRPr="00D30D5E" w:rsidRDefault="00E402CA" w:rsidP="00FC010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Забороняється самовільно встановлювати точки торгівлі з лотків, автомобілів, причепів, столиків, візків у не відведених для цього місцях.</w:t>
      </w:r>
    </w:p>
    <w:p w:rsidR="00E402CA" w:rsidRPr="00D30D5E" w:rsidRDefault="00E402CA" w:rsidP="001E7B31">
      <w:pPr>
        <w:spacing w:after="119" w:line="240" w:lineRule="auto"/>
        <w:jc w:val="both"/>
        <w:rPr>
          <w:rFonts w:ascii="Times New Roman" w:hAnsi="Times New Roman" w:cs="Times New Roman"/>
          <w:color w:val="FF0000"/>
          <w:sz w:val="20"/>
          <w:szCs w:val="20"/>
          <w:lang w:val="uk-UA"/>
        </w:rPr>
      </w:pPr>
      <w:r w:rsidRPr="00D30D5E">
        <w:rPr>
          <w:rFonts w:ascii="Times New Roman" w:hAnsi="Times New Roman" w:cs="Times New Roman"/>
          <w:sz w:val="20"/>
          <w:szCs w:val="20"/>
          <w:lang w:val="uk-UA"/>
        </w:rPr>
        <w:t xml:space="preserve">       Встановлення  точок торгівлі з лотків, автомобілів, причепів, столиків, візків здійснюється згідно Порядку організації  сезонної, ярмаркової та святкової торгівлі на території міста Сєвєродонецька, затвердженого  виконавчим комітетом міськради</w:t>
      </w:r>
      <w:r w:rsidRPr="00D30D5E">
        <w:rPr>
          <w:rFonts w:ascii="Times New Roman" w:hAnsi="Times New Roman" w:cs="Times New Roman"/>
          <w:color w:val="FF0000"/>
          <w:sz w:val="20"/>
          <w:szCs w:val="20"/>
          <w:lang w:val="uk-UA"/>
        </w:rPr>
        <w:t>.</w:t>
      </w:r>
    </w:p>
    <w:p w:rsidR="00E402CA" w:rsidRPr="00D30D5E" w:rsidRDefault="00E402CA" w:rsidP="006D1A7A">
      <w:pPr>
        <w:spacing w:after="119" w:line="240" w:lineRule="auto"/>
        <w:ind w:firstLine="720"/>
        <w:jc w:val="both"/>
        <w:rPr>
          <w:rFonts w:ascii="Times New Roman" w:hAnsi="Times New Roman" w:cs="Times New Roman"/>
          <w:b/>
          <w:bCs/>
          <w:color w:val="000000"/>
          <w:sz w:val="20"/>
          <w:szCs w:val="20"/>
          <w:lang w:val="uk-UA"/>
        </w:rPr>
      </w:pPr>
      <w:r w:rsidRPr="00D30D5E">
        <w:rPr>
          <w:rFonts w:ascii="Times New Roman" w:hAnsi="Times New Roman" w:cs="Times New Roman"/>
          <w:b/>
          <w:bCs/>
          <w:color w:val="000000"/>
          <w:sz w:val="20"/>
          <w:szCs w:val="20"/>
          <w:lang w:val="uk-UA"/>
        </w:rPr>
        <w:t>Розділ 6. Вимоги до утримання елементів благоустрою м.Сєвєродонецька.</w:t>
      </w:r>
    </w:p>
    <w:p w:rsidR="00E402CA" w:rsidRPr="00D30D5E" w:rsidRDefault="00E402CA" w:rsidP="006D1A7A">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b/>
          <w:bCs/>
          <w:color w:val="000000"/>
          <w:sz w:val="20"/>
          <w:szCs w:val="20"/>
          <w:lang w:val="uk-UA"/>
        </w:rPr>
        <w:t>6.1.Вимоги до утримання зелених насаджень.</w:t>
      </w:r>
      <w:r w:rsidRPr="00D30D5E">
        <w:rPr>
          <w:rFonts w:ascii="Times New Roman" w:hAnsi="Times New Roman" w:cs="Times New Roman"/>
          <w:b/>
          <w:bCs/>
          <w:color w:val="000000"/>
          <w:sz w:val="20"/>
          <w:szCs w:val="20"/>
          <w:lang w:val="en-US"/>
        </w:rPr>
        <w:t> </w:t>
      </w: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 xml:space="preserve"> </w:t>
      </w:r>
    </w:p>
    <w:p w:rsidR="00E402CA" w:rsidRPr="00D30D5E" w:rsidRDefault="00E402CA" w:rsidP="007A5233">
      <w:pPr>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 xml:space="preserve"> Утримання зелених насаджень на об’єктах благоустрою - територіх загального користування здійснюється згідно з Правилами утримання зелених насаджень у населених пунктів України, затвердженими наказом міністерства будівництва, архітектури та житлово-комунального господарства України від 10 квітня 2006 року № 105, цими Правилами, іншими нормативними актами;</w:t>
      </w:r>
    </w:p>
    <w:p w:rsidR="00E402CA" w:rsidRPr="00D30D5E" w:rsidRDefault="00E402CA" w:rsidP="007A5233">
      <w:pPr>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w:t>
      </w:r>
    </w:p>
    <w:p w:rsidR="00E402CA" w:rsidRPr="00D30D5E" w:rsidRDefault="00E402CA" w:rsidP="007A5233">
      <w:pPr>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Замовники будівництва повинні огороджувати зелені насадження, щоб запобігти їх пошкодженню.</w:t>
      </w:r>
    </w:p>
    <w:p w:rsidR="00E402CA" w:rsidRPr="00D30D5E" w:rsidRDefault="00E402CA" w:rsidP="009753F0">
      <w:pPr>
        <w:shd w:val="clear" w:color="auto" w:fill="FFFFFF"/>
        <w:spacing w:after="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sz w:val="20"/>
          <w:szCs w:val="20"/>
          <w:lang w:val="uk-UA"/>
        </w:rPr>
        <w:t xml:space="preserve">      Видалення дерев, кущів, газонів і квітників здійснюється відповідно до</w:t>
      </w:r>
      <w:r w:rsidRPr="00D30D5E">
        <w:rPr>
          <w:rFonts w:ascii="Times New Roman" w:hAnsi="Times New Roman" w:cs="Times New Roman"/>
          <w:sz w:val="20"/>
          <w:szCs w:val="20"/>
        </w:rPr>
        <w:t> </w:t>
      </w:r>
      <w:hyperlink r:id="rId37" w:anchor="n10" w:tgtFrame="_blank" w:history="1">
        <w:r w:rsidRPr="00D30D5E">
          <w:rPr>
            <w:rFonts w:ascii="Times New Roman" w:hAnsi="Times New Roman" w:cs="Times New Roman"/>
            <w:sz w:val="20"/>
            <w:szCs w:val="20"/>
            <w:lang w:val="uk-UA"/>
          </w:rPr>
          <w:t>Порядку видалення дерев, кущів, газонів і квітників у населених пунктах</w:t>
        </w:r>
      </w:hyperlink>
      <w:r w:rsidRPr="00D30D5E">
        <w:rPr>
          <w:rFonts w:ascii="Times New Roman" w:hAnsi="Times New Roman" w:cs="Times New Roman"/>
          <w:sz w:val="20"/>
          <w:szCs w:val="20"/>
          <w:lang w:val="uk-UA"/>
        </w:rPr>
        <w:t>, затвердженого</w:t>
      </w:r>
      <w:r w:rsidRPr="00D30D5E">
        <w:rPr>
          <w:rFonts w:ascii="Times New Roman" w:hAnsi="Times New Roman" w:cs="Times New Roman"/>
          <w:color w:val="000000"/>
          <w:sz w:val="20"/>
          <w:szCs w:val="20"/>
          <w:lang w:val="uk-UA"/>
        </w:rPr>
        <w:t xml:space="preserve"> постановою Кабінету Міністрів України від 01 серпня 2006 року № 1045.</w:t>
      </w:r>
    </w:p>
    <w:p w:rsidR="00E402CA" w:rsidRPr="00D30D5E" w:rsidRDefault="00E402CA" w:rsidP="009753F0">
      <w:pPr>
        <w:shd w:val="clear" w:color="auto" w:fill="FFFFFF"/>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Забороняється самовільне знищення, пошкодження або видалення зелених насаджень.</w:t>
      </w:r>
    </w:p>
    <w:p w:rsidR="00E402CA" w:rsidRPr="00D30D5E" w:rsidRDefault="00E402CA" w:rsidP="009753F0">
      <w:pPr>
        <w:shd w:val="clear" w:color="auto" w:fill="FFFFFF"/>
        <w:spacing w:after="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E402CA" w:rsidRPr="00D30D5E" w:rsidRDefault="00E402CA" w:rsidP="007A5233">
      <w:pPr>
        <w:shd w:val="clear" w:color="auto" w:fill="FFFFFF"/>
        <w:spacing w:after="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Для озеленення територій населених пунктів використовуються види рослин аборигенної флори та їх декоративні форми.</w:t>
      </w:r>
    </w:p>
    <w:p w:rsidR="00E402CA" w:rsidRPr="00D30D5E" w:rsidRDefault="00E402CA" w:rsidP="007A5233">
      <w:pPr>
        <w:shd w:val="clear" w:color="auto" w:fill="FFFFFF"/>
        <w:spacing w:after="0" w:line="240" w:lineRule="auto"/>
        <w:ind w:firstLine="300"/>
        <w:jc w:val="both"/>
        <w:rPr>
          <w:rFonts w:ascii="Times New Roman" w:hAnsi="Times New Roman" w:cs="Times New Roman"/>
          <w:color w:val="FF0000"/>
          <w:sz w:val="20"/>
          <w:szCs w:val="20"/>
          <w:lang w:val="uk-UA"/>
        </w:rPr>
      </w:pP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 xml:space="preserve"> </w:t>
      </w: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Забороняється використовувати в озелененні територій населених пунктів інвазивні (чужорідні) види рослин.</w:t>
      </w:r>
      <w:r w:rsidRPr="00D30D5E">
        <w:rPr>
          <w:rFonts w:ascii="Times New Roman" w:hAnsi="Times New Roman" w:cs="Times New Roman"/>
          <w:color w:val="000000"/>
          <w:sz w:val="20"/>
          <w:szCs w:val="20"/>
          <w:lang w:val="uk-UA"/>
        </w:rPr>
        <w:t xml:space="preserve">      </w:t>
      </w:r>
    </w:p>
    <w:p w:rsidR="00E402CA" w:rsidRPr="00D30D5E" w:rsidRDefault="00E402CA" w:rsidP="00211CC3">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Утримання об'єктів зеленого господарства включає: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хвороб, охорону природної фауни.</w:t>
      </w:r>
    </w:p>
    <w:p w:rsidR="00E402CA" w:rsidRDefault="00E402CA" w:rsidP="00211CC3">
      <w:pPr>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FF0000"/>
          <w:sz w:val="20"/>
          <w:szCs w:val="20"/>
          <w:lang w:val="uk-UA"/>
        </w:rPr>
        <w:t xml:space="preserve">         </w:t>
      </w:r>
      <w:r w:rsidRPr="00D30D5E">
        <w:rPr>
          <w:rFonts w:ascii="Times New Roman" w:hAnsi="Times New Roman" w:cs="Times New Roman"/>
          <w:color w:val="000000"/>
          <w:sz w:val="20"/>
          <w:szCs w:val="20"/>
          <w:lang w:val="uk-UA"/>
        </w:rPr>
        <w:t xml:space="preserve"> Охороні та відновленню підлягають усі зелені насадження в межах міста під час п</w:t>
      </w:r>
      <w:r>
        <w:rPr>
          <w:rFonts w:ascii="Times New Roman" w:hAnsi="Times New Roman" w:cs="Times New Roman"/>
          <w:color w:val="000000"/>
          <w:sz w:val="20"/>
          <w:szCs w:val="20"/>
          <w:lang w:val="uk-UA"/>
        </w:rPr>
        <w:t>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w:t>
      </w:r>
    </w:p>
    <w:p w:rsidR="00E402CA" w:rsidRPr="00211CC3" w:rsidRDefault="00E402CA" w:rsidP="00211CC3">
      <w:pPr>
        <w:spacing w:after="0" w:line="240" w:lineRule="auto"/>
        <w:jc w:val="both"/>
        <w:rPr>
          <w:rFonts w:ascii="Times New Roman" w:hAnsi="Times New Roman" w:cs="Times New Roman"/>
          <w:sz w:val="20"/>
          <w:szCs w:val="20"/>
          <w:lang w:val="uk-UA"/>
        </w:rPr>
      </w:pPr>
      <w:r w:rsidRPr="00211CC3">
        <w:rPr>
          <w:rFonts w:ascii="Times New Roman" w:hAnsi="Times New Roman" w:cs="Times New Roman"/>
          <w:color w:val="000000"/>
          <w:sz w:val="20"/>
          <w:szCs w:val="20"/>
          <w:lang w:val="uk-UA"/>
        </w:rPr>
        <w:t xml:space="preserve">        </w:t>
      </w:r>
      <w:r w:rsidRPr="00211CC3">
        <w:rPr>
          <w:rFonts w:ascii="Times New Roman" w:hAnsi="Times New Roman" w:cs="Times New Roman"/>
          <w:sz w:val="20"/>
          <w:szCs w:val="20"/>
          <w:lang w:val="uk-UA"/>
        </w:rPr>
        <w:t xml:space="preserve">Охорона, утримання та відновлення зелених насаджень на об’єктах благоустрою міста Сєвєродонецька, а також видалення дерев, які виросли самосівом, здійснюються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в постійне користування або в оренду ,- за рахунок їх власників або </w:t>
      </w:r>
      <w:r w:rsidRPr="00211CC3">
        <w:rPr>
          <w:rFonts w:ascii="Times New Roman" w:hAnsi="Times New Roman" w:cs="Times New Roman"/>
          <w:sz w:val="20"/>
          <w:szCs w:val="20"/>
        </w:rPr>
        <w:t>орендар</w:t>
      </w:r>
      <w:r w:rsidRPr="00211CC3">
        <w:rPr>
          <w:rFonts w:ascii="Times New Roman" w:hAnsi="Times New Roman" w:cs="Times New Roman"/>
          <w:sz w:val="20"/>
          <w:szCs w:val="20"/>
          <w:lang w:val="uk-UA"/>
        </w:rPr>
        <w:t>ів відповідно до нормативів, затверджених у встановленому порядку.</w:t>
      </w:r>
    </w:p>
    <w:p w:rsidR="00E402CA" w:rsidRPr="00D30D5E" w:rsidRDefault="00E402CA" w:rsidP="006F4687">
      <w:pPr>
        <w:spacing w:after="0" w:line="240" w:lineRule="auto"/>
        <w:jc w:val="both"/>
        <w:rPr>
          <w:rFonts w:ascii="Times New Roman" w:hAnsi="Times New Roman" w:cs="Times New Roman"/>
          <w:color w:val="000000"/>
          <w:sz w:val="20"/>
          <w:szCs w:val="20"/>
          <w:lang w:val="uk-UA"/>
        </w:rPr>
      </w:pP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Поточне утримання парків, скверів, лісопаркової зони та інших</w:t>
      </w:r>
      <w:r w:rsidRPr="00D30D5E">
        <w:rPr>
          <w:rFonts w:ascii="Times New Roman" w:hAnsi="Times New Roman" w:cs="Times New Roman"/>
          <w:sz w:val="20"/>
          <w:szCs w:val="20"/>
          <w:lang w:val="uk-UA"/>
        </w:rPr>
        <w:t xml:space="preserve"> об'єктів зеленого господарства загального користування покладається на їх балансоутримувачів;</w:t>
      </w: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Догляд за деревами, клумбами, тротуарними газонами майданчиків прибудинкової території покладається на підприємства і організації житлово-комунального господарства, підприємства, установи, організації (незалежно від форм власності) і громадян – власників будинків;  </w:t>
      </w:r>
    </w:p>
    <w:p w:rsidR="00E402CA" w:rsidRPr="00D30D5E" w:rsidRDefault="00E402CA" w:rsidP="00A574C5">
      <w:pPr>
        <w:shd w:val="clear" w:color="auto" w:fill="FFFFFF"/>
        <w:spacing w:after="0" w:line="240" w:lineRule="auto"/>
        <w:ind w:firstLine="300"/>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Видалення (знесення), пересадження зелених насаджень (дерев, чагарників, газонів, квітників) здійснюється </w:t>
      </w:r>
      <w:r w:rsidRPr="00D30D5E">
        <w:rPr>
          <w:rFonts w:ascii="Times New Roman" w:hAnsi="Times New Roman" w:cs="Times New Roman"/>
          <w:color w:val="000000"/>
          <w:sz w:val="20"/>
          <w:szCs w:val="20"/>
          <w:lang w:val="uk-UA"/>
        </w:rPr>
        <w:t xml:space="preserve">відповідно до законодавства у сфері охорони та утримання зелених насаджень, </w:t>
      </w:r>
      <w:r w:rsidRPr="00D30D5E">
        <w:rPr>
          <w:rFonts w:ascii="Times New Roman" w:hAnsi="Times New Roman" w:cs="Times New Roman"/>
          <w:sz w:val="20"/>
          <w:szCs w:val="20"/>
          <w:lang w:val="uk-UA"/>
        </w:rPr>
        <w:t xml:space="preserve"> при виплаті відновлювальної вартості у разі її нарахуванні.</w:t>
      </w:r>
    </w:p>
    <w:p w:rsidR="00E402CA" w:rsidRPr="00D30D5E" w:rsidRDefault="00E402CA" w:rsidP="00A574C5">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 При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 Замовники будівництва повинні огороджувати зелені насадження, щоб запобігти їх пошкодженню. </w:t>
      </w:r>
    </w:p>
    <w:p w:rsidR="00E402CA" w:rsidRPr="00D30D5E" w:rsidRDefault="00E402CA" w:rsidP="007A5233">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  Не допускається складування будівельних матеріалів, стоянки машин та механізмів на відстані 2,5 м від дерева і 1,5 м від чагарнику; </w:t>
      </w:r>
    </w:p>
    <w:p w:rsidR="00E402CA" w:rsidRPr="00D30D5E" w:rsidRDefault="00E402CA" w:rsidP="007A5233">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Знищення бур’яну на газоні проводять скошуванням та прополюванням. Максимальна висота травостою має бути на партерних газонах — 5 см, звичайних — 10 см, лучних — 15-20 см. Висота скошування травостою на партерних газонах — 2-4 см, загальних та лучних — 3-5 см;</w:t>
      </w:r>
    </w:p>
    <w:p w:rsidR="00E402CA" w:rsidRPr="00D30D5E" w:rsidRDefault="00E402CA" w:rsidP="00A574C5">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Всі громадяни при відвідуванні зон відпочинку, лісопаркової зони, скверів, зелених зон, садів та інших місць масового відпочинку зобов’язані підтримувати чистоту та порядок, бережливо ставитись до зелених насаджень, запобігати пошкодженню та знищенню дерев, чагарників, квітів, газонів;</w:t>
      </w:r>
    </w:p>
    <w:p w:rsidR="00E402CA" w:rsidRPr="00D30D5E" w:rsidRDefault="00E402CA" w:rsidP="00A574C5">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На території зелених насаджень забороняється складування будь-яких матеріалів, влаштування звалищ сміття, снігу та льоду, мити та ремонтувати автотранспорт, випалювати суху рослинність, розпалювати багаття та порушувати інші правила протипожежної безпеки.</w:t>
      </w:r>
    </w:p>
    <w:p w:rsidR="00E402CA" w:rsidRPr="00D30D5E" w:rsidRDefault="00E402CA" w:rsidP="00A574C5">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Забороняється:</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самовільне знищення, пошкодження або видалення зелених насаджень;</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-їздити по газонам, клумбам, квітникам, ставити автотранспорт на газонах, клумбах, квітниках;</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-підвішувати на дерева гамаки, гойдалки, верьовки для сушіння білизни, надруковані об’яви, прикріплювати рекламні щити, електропроводи та інші предмети, якщо вони можуть пошкодити дерево;</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-добувати з дерев смолу і сік, робити надрізи, надписи, знищувати мурашники, ловити птахів та стріляти в них;</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-висаджувати зелені насадження без погодження з власниками підземних комунікацій;</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 :</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-щодо насаджень, що належать до комунальної власності,- на виконавчий орган міської ради та/або на спеціалізоване підприємство, на балансі якого знаходяться зелені насадження;</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-на вулицях, проспектах, провулках перед будівлями до проїзної частини, всередині квартальних насаджень — на балансоутримувача житлових, громадських, промислових будівель та споруд, а також на балансоутримувачів будівель підприємств сфери платних послуг, торгівлі, закладів освіти, охорони здоров’я та інших об’єктів сфер діяльності, які розташовані на території житлової та громадської забудови;</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-на територіях підприємств, а також на прилеглих до них ділянках і санітарно-захисних зонах-на ці підприємства;</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-на територіях, відведених під будівництво та прилеглих до них ділянок, з дна початку робот- на замовників будівництва та/або будівельні організації, що проводять роботи;</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на пустирях, берегах водоймищ та річок- на закріплені підприємства, виконавчі органи міської ради;</w:t>
      </w:r>
    </w:p>
    <w:p w:rsidR="00E402CA" w:rsidRPr="00D30D5E" w:rsidRDefault="00E402CA" w:rsidP="00F30AB8">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-на приватних садибах та прилеглих ділянках- на їх власників ( на відстані 10 метрів від меж земельної ділянки).</w:t>
      </w:r>
    </w:p>
    <w:p w:rsidR="00E402CA" w:rsidRPr="00D30D5E" w:rsidRDefault="00E402CA" w:rsidP="00C66C6F">
      <w:pPr>
        <w:shd w:val="clear" w:color="auto" w:fill="FFFFFF"/>
        <w:spacing w:before="100" w:after="100" w:line="240" w:lineRule="auto"/>
        <w:ind w:left="150" w:right="150"/>
        <w:jc w:val="center"/>
        <w:rPr>
          <w:rFonts w:ascii="Times New Roman" w:hAnsi="Times New Roman" w:cs="Times New Roman"/>
          <w:color w:val="000000"/>
          <w:sz w:val="20"/>
          <w:szCs w:val="20"/>
        </w:rPr>
      </w:pPr>
      <w:r w:rsidRPr="00D30D5E">
        <w:rPr>
          <w:rFonts w:ascii="Times New Roman" w:hAnsi="Times New Roman" w:cs="Times New Roman"/>
          <w:b/>
          <w:bCs/>
          <w:color w:val="000000"/>
          <w:sz w:val="20"/>
          <w:szCs w:val="20"/>
          <w:lang w:val="uk-UA"/>
        </w:rPr>
        <w:t>6.2.</w:t>
      </w:r>
      <w:r w:rsidRPr="00D30D5E">
        <w:rPr>
          <w:rFonts w:ascii="Times New Roman" w:hAnsi="Times New Roman" w:cs="Times New Roman"/>
          <w:b/>
          <w:bCs/>
          <w:color w:val="000000"/>
          <w:sz w:val="20"/>
          <w:szCs w:val="20"/>
        </w:rPr>
        <w:t>Вимоги до утримання будівель і споруд інженерного захисту територій</w:t>
      </w:r>
    </w:p>
    <w:p w:rsidR="00E402CA" w:rsidRPr="00D30D5E" w:rsidRDefault="00E402CA" w:rsidP="00C66C6F">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 xml:space="preserve"> Утримання споруд інженерного захисту територій від небезпечних геологічних процесів здійснюється з дотриманням вимог:</w:t>
      </w:r>
    </w:p>
    <w:p w:rsidR="00E402CA" w:rsidRPr="00D30D5E" w:rsidRDefault="00E402CA" w:rsidP="00C66C6F">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постанови Кабінету Міністрів України від 08 листопада 1996 року </w:t>
      </w:r>
      <w:hyperlink r:id="rId38" w:tgtFrame="_blank" w:history="1">
        <w:r w:rsidRPr="00D30D5E">
          <w:rPr>
            <w:rFonts w:ascii="Times New Roman" w:hAnsi="Times New Roman" w:cs="Times New Roman"/>
            <w:color w:val="000099"/>
            <w:sz w:val="20"/>
            <w:szCs w:val="20"/>
            <w:u w:val="single"/>
          </w:rPr>
          <w:t>№ 1369</w:t>
        </w:r>
      </w:hyperlink>
      <w:r w:rsidRPr="00D30D5E">
        <w:rPr>
          <w:rFonts w:ascii="Times New Roman" w:hAnsi="Times New Roman" w:cs="Times New Roman"/>
          <w:color w:val="000000"/>
          <w:sz w:val="20"/>
          <w:szCs w:val="20"/>
        </w:rPr>
        <w:t> «Про інженерний захист територій, об’єктів і споруд від зсувів»;</w:t>
      </w:r>
    </w:p>
    <w:p w:rsidR="00E402CA" w:rsidRPr="00D30D5E" w:rsidRDefault="00E402CA" w:rsidP="006F4687">
      <w:pPr>
        <w:shd w:val="clear" w:color="auto" w:fill="FFFFFF"/>
        <w:spacing w:after="0" w:line="240" w:lineRule="auto"/>
        <w:ind w:firstLine="300"/>
        <w:jc w:val="both"/>
        <w:rPr>
          <w:rFonts w:ascii="Times New Roman" w:hAnsi="Times New Roman" w:cs="Times New Roman"/>
          <w:b/>
          <w:bCs/>
          <w:color w:val="000000"/>
          <w:sz w:val="20"/>
          <w:szCs w:val="20"/>
          <w:lang w:val="uk-UA"/>
        </w:rPr>
      </w:pPr>
      <w:hyperlink r:id="rId39" w:anchor="n13" w:tgtFrame="_blank" w:history="1">
        <w:r w:rsidRPr="00D30D5E">
          <w:rPr>
            <w:rFonts w:ascii="Times New Roman" w:hAnsi="Times New Roman" w:cs="Times New Roman"/>
            <w:color w:val="000000"/>
            <w:sz w:val="20"/>
            <w:szCs w:val="20"/>
          </w:rPr>
          <w:t>Правил експлуатації споруд інженерного захисту територій населених пунктів від підтоплення</w:t>
        </w:r>
      </w:hyperlink>
      <w:r w:rsidRPr="00D30D5E">
        <w:rPr>
          <w:rFonts w:ascii="Times New Roman" w:hAnsi="Times New Roman" w:cs="Times New Roman"/>
          <w:color w:val="000000"/>
          <w:sz w:val="20"/>
          <w:szCs w:val="20"/>
        </w:rPr>
        <w:t>,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r w:rsidRPr="00D30D5E">
        <w:rPr>
          <w:rFonts w:ascii="Times New Roman" w:hAnsi="Times New Roman" w:cs="Times New Roman"/>
          <w:color w:val="000000"/>
          <w:sz w:val="20"/>
          <w:szCs w:val="20"/>
          <w:lang w:val="uk-UA"/>
        </w:rPr>
        <w:t>;</w:t>
      </w:r>
    </w:p>
    <w:p w:rsidR="00E402CA" w:rsidRPr="00D30D5E" w:rsidRDefault="00E402CA" w:rsidP="006F4687">
      <w:pPr>
        <w:shd w:val="clear" w:color="auto" w:fill="FFFFFF"/>
        <w:spacing w:after="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ДСТУ-Н Б В.2.5-61:2012 «Настанова з улаштування систем поверхневого водовідведення».</w:t>
      </w:r>
    </w:p>
    <w:p w:rsidR="00E402CA" w:rsidRPr="00D30D5E" w:rsidRDefault="00E402CA" w:rsidP="006F4687">
      <w:pPr>
        <w:shd w:val="clear" w:color="auto" w:fill="FFFFFF"/>
        <w:spacing w:after="0" w:line="240" w:lineRule="auto"/>
        <w:ind w:firstLine="30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rPr>
        <w:t xml:space="preserve"> Утримання фонду захисних споруд цивільного захисту здійснюється відповідно до </w:t>
      </w:r>
      <w:hyperlink r:id="rId40" w:anchor="n12" w:tgtFrame="_blank" w:history="1">
        <w:r w:rsidRPr="00D30D5E">
          <w:rPr>
            <w:rFonts w:ascii="Times New Roman" w:hAnsi="Times New Roman" w:cs="Times New Roman"/>
            <w:color w:val="000000"/>
            <w:sz w:val="20"/>
            <w:szCs w:val="20"/>
          </w:rPr>
          <w:t>Порядку створення, утримання фонду захисних споруд цивільного захисту та ведення його обліку</w:t>
        </w:r>
      </w:hyperlink>
      <w:r w:rsidRPr="00D30D5E">
        <w:rPr>
          <w:rFonts w:ascii="Times New Roman" w:hAnsi="Times New Roman" w:cs="Times New Roman"/>
          <w:color w:val="000000"/>
          <w:sz w:val="20"/>
          <w:szCs w:val="20"/>
        </w:rPr>
        <w:t>, затвердженого постановою Кабінету Міністрів України від 10 березня 2017 року № 138.</w:t>
      </w:r>
    </w:p>
    <w:p w:rsidR="00E402CA" w:rsidRPr="00D30D5E" w:rsidRDefault="00E402CA" w:rsidP="00C66C6F">
      <w:pPr>
        <w:shd w:val="clear" w:color="auto" w:fill="FFFFFF"/>
        <w:spacing w:after="100" w:line="240" w:lineRule="auto"/>
        <w:ind w:firstLine="300"/>
        <w:jc w:val="both"/>
        <w:rPr>
          <w:rFonts w:ascii="Times New Roman" w:hAnsi="Times New Roman" w:cs="Times New Roman"/>
          <w:b/>
          <w:bCs/>
          <w:color w:val="000000"/>
          <w:sz w:val="20"/>
          <w:szCs w:val="20"/>
          <w:lang w:val="uk-UA"/>
        </w:rPr>
      </w:pPr>
      <w:r w:rsidRPr="00D30D5E">
        <w:rPr>
          <w:rFonts w:ascii="Times New Roman" w:hAnsi="Times New Roman" w:cs="Times New Roman"/>
          <w:b/>
          <w:bCs/>
          <w:color w:val="000000"/>
          <w:sz w:val="20"/>
          <w:szCs w:val="20"/>
          <w:lang w:val="uk-UA"/>
        </w:rPr>
        <w:t xml:space="preserve">       6.3. Вимоги до утримання ліхтарів вуличного освітлення.</w:t>
      </w:r>
    </w:p>
    <w:p w:rsidR="00E402CA" w:rsidRPr="00D30D5E" w:rsidRDefault="00E402CA" w:rsidP="00095B53">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 підприємства, установи організації, фізичні особи, які експлуатують ліхтарі вуличного освітлення, </w:t>
      </w:r>
      <w:r w:rsidRPr="00D30D5E">
        <w:rPr>
          <w:rFonts w:ascii="Times New Roman" w:hAnsi="Times New Roman" w:cs="Times New Roman"/>
          <w:color w:val="000000"/>
          <w:sz w:val="20"/>
          <w:szCs w:val="20"/>
          <w:lang w:val="uk-UA"/>
        </w:rPr>
        <w:t xml:space="preserve">засоби та обладнання зовнішнього освітлення, світлові покажчики розміщення пожежних гідрантів, </w:t>
      </w:r>
      <w:r w:rsidRPr="00D30D5E">
        <w:rPr>
          <w:rFonts w:ascii="Times New Roman" w:hAnsi="Times New Roman" w:cs="Times New Roman"/>
          <w:sz w:val="20"/>
          <w:szCs w:val="20"/>
          <w:lang w:val="uk-UA"/>
        </w:rPr>
        <w:t>установки з декоративного підсвічування будинків, будівель, споруд, вивісок, вітрин</w:t>
      </w: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sz w:val="20"/>
          <w:szCs w:val="20"/>
          <w:lang w:val="uk-UA"/>
        </w:rPr>
        <w:t>світлової реклами, зобов’язані забезпечити їх належний режим роботи та технічний стан;</w:t>
      </w:r>
    </w:p>
    <w:p w:rsidR="00E402CA" w:rsidRPr="00D30D5E" w:rsidRDefault="00E402CA" w:rsidP="00095B53">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 усі вітрини повинні бути обладнані спеціальною освітлювальною апаратурою, переважно енергозберігаючою;</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3) освітлення має бути рівномірним і не повинно засліплювати учасників дорожнього руху та освітлювати квартири житлових будинків;</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4) ліхтарі вуличного освітлення повинні вмикатися в період спускання ночі (в сутінки) і включатися з настанням ранку;</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6) розміщення обладнання архітектурно-художнього висвітлення на фасаді будівель та споруд здійснюється виключно на підставі згоди власника будівлі або приміщень.</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b/>
          <w:bCs/>
          <w:sz w:val="20"/>
          <w:szCs w:val="20"/>
          <w:lang w:val="uk-UA"/>
        </w:rPr>
        <w:t xml:space="preserve">        6.4.</w:t>
      </w:r>
      <w:r w:rsidRPr="00D30D5E">
        <w:rPr>
          <w:rFonts w:ascii="Times New Roman" w:hAnsi="Times New Roman" w:cs="Times New Roman"/>
          <w:b/>
          <w:bCs/>
          <w:color w:val="000000"/>
          <w:sz w:val="20"/>
          <w:szCs w:val="20"/>
          <w:lang w:val="uk-UA"/>
        </w:rPr>
        <w:t xml:space="preserve"> Вимоги до  утримання елементів благоустрою при розташуванні зовнішньої реклами</w:t>
      </w:r>
      <w:r w:rsidRPr="00D30D5E">
        <w:rPr>
          <w:rFonts w:ascii="Times New Roman" w:hAnsi="Times New Roman" w:cs="Times New Roman"/>
          <w:sz w:val="20"/>
          <w:szCs w:val="20"/>
          <w:lang w:val="en-US"/>
        </w:rPr>
        <w:t> </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1) рекламні засоби (спеціальні конструкції) розташовуються  згідно з Порядком розміщення зовнішньої реклами у м.Сєвєродонецьку, затвердженого виконкомом міської ради, в якому визначаються усі вимоги щодо розміщення зовнішньої реклами у місті;</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2) роботи, пов’язані з розташуванням рекламних засобів на міській території, виконуються з дотриманням правил техніки безпеки, цих Правил, БНіП, проекту (схеми) організації дорожнього руху, правил проведення робіт в охоронних зонах інженерних мереж;</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3) роботи, пов’язані з розташуванням рекламних засобів на міській території, виконуються з обов'язковим відновленням благоустрою місця (території) встановлення рекламних засобів у тижневий строк після закінчення робіт;</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4)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5)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міста;</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6) проведення робіт з розташування рекламних засобів з порушенням Порядку розміщення зовнішньої реклами у м.Сєвєродонецьку,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міста, та виконання робіт щодо повного відновлення порушених елементів благоустрою цього об’єкта;</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7)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8)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9) освітлення зовнішньої реклами повинно виконуватися енергозберігаючими приладами;</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10)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11) забороняється розташування рекламних засобів на пішохідних доріжках та алеях, якщо це перешкоджає вільному руху пішоходів;</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12) забороняється розміщення друкованої реклами безпосередньо на зовнішній поверхні будинків, споруд, на парканах, огорожах, стовпах, опорах, деревах та інших місцях для цього не призначених. Витрати на видалення зазначених оголошень в повній мірі сплачує фізична або юридична особа, яка займається розповсюдженням рекламних та/або інформаційних оголошень та/або особа, яка проводить акцію, що зазначена в рекламних або в інформаційних оголошеннях;</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13) рекламні засоби повинні мати постійне рекламно-інформаційне заповнення, при закінченні строку розміщення реклами поверхні мають бути заклеєні чистими листами або соціальною рекламою;</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14)рекламні засоби повинні утримуватись у належному технічному стані з забезпеченням негайного відновлення пошкодження конструкції, заміною пошкоджених рекламних сюжетів, своєчасним оновленням зовнішнього вигляду рекламних засобів та рекламних сюжетів;</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15) при заміні рекламного сюжету не припускається розташування автотранспортних засобів на трав’яному покрові;</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16) відповідальність за технічний, естетичний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17) роботи, пов’язані з розташуванням рекламних засобів, без додержання Порядку розміщення зовнішньої реклами у м.Сєвєродонецьку, затвердженого виконкомом міської ради, щодо проведення таких робіт та вимог цих Правил, вважаються незаконними і тягнуть за собою відповідальність згідно із законодавством;</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18)рекламні засоби, які розташовано з порушенням Порядку розміщення зовнішньої реклами, Правил благоустрою території міста, з недодержанням визначеного місця розташування рекламних засобів, підлягають демонтажу;</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19) підключення рекламних засобів до існуючих мереж зовнішнього освітлення здійснюється відповідно до вимог, передбачених законодавством;</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20) рекламні засоби, власники яких не виконують відповідні приписи на усунення виявлених недоліків органом, до повноважень якого віднесено здійснення контролю за дотриманням законодавства у сфері розповсюдження та розміщення зовнішньої реклами, підлягають демонтажу згідно з Порядком демонтажу засобів зовнішньої реклами в м.Сєвєродонецьку, затвердженого виконавчим комітетом міськради.</w:t>
      </w:r>
    </w:p>
    <w:p w:rsidR="00E402CA" w:rsidRPr="00D30D5E" w:rsidRDefault="00E402CA" w:rsidP="00095B53">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21)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E402CA" w:rsidRPr="00D30D5E" w:rsidRDefault="00E402CA" w:rsidP="00C50E27">
      <w:pPr>
        <w:spacing w:after="0" w:line="240" w:lineRule="auto"/>
        <w:ind w:right="57"/>
        <w:jc w:val="both"/>
        <w:rPr>
          <w:rFonts w:ascii="Times New Roman" w:hAnsi="Times New Roman" w:cs="Times New Roman"/>
          <w:b/>
          <w:bCs/>
          <w:sz w:val="20"/>
          <w:szCs w:val="20"/>
          <w:lang w:val="uk-UA"/>
        </w:rPr>
      </w:pPr>
      <w:r w:rsidRPr="00D30D5E">
        <w:rPr>
          <w:rFonts w:ascii="Times New Roman" w:hAnsi="Times New Roman" w:cs="Times New Roman"/>
          <w:b/>
          <w:bCs/>
          <w:sz w:val="20"/>
          <w:szCs w:val="20"/>
          <w:lang w:val="uk-UA"/>
        </w:rPr>
        <w:t xml:space="preserve">     6.5. Вимоги до  утримання телефонних автоматів.</w:t>
      </w:r>
    </w:p>
    <w:p w:rsidR="00E402CA" w:rsidRPr="00D30D5E" w:rsidRDefault="00E402CA" w:rsidP="00C50E27">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 утримання телефонних автоматів загального користування, що розташовані на об’єктах загального користування, здійснюють їх балансоутримувачі;</w:t>
      </w:r>
    </w:p>
    <w:p w:rsidR="00E402CA" w:rsidRPr="00D30D5E" w:rsidRDefault="00E402CA" w:rsidP="00C50E27">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 балансоутримувачі зобов’язані забезпечити належну роботу телефонних автоматів , регулярне їх обстеження, своєчасне проведення ремонтних робіт;</w:t>
      </w:r>
    </w:p>
    <w:p w:rsidR="00E402CA" w:rsidRPr="00D30D5E" w:rsidRDefault="00E402CA" w:rsidP="00C50E27">
      <w:pPr>
        <w:spacing w:after="0" w:line="240" w:lineRule="auto"/>
        <w:ind w:right="57"/>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3) не допускається наявність пошкоджених та/або непрацюючих телефонних автоматів.</w:t>
      </w:r>
    </w:p>
    <w:p w:rsidR="00E402CA" w:rsidRPr="00D30D5E" w:rsidRDefault="00E402CA" w:rsidP="005B512A">
      <w:pPr>
        <w:spacing w:after="119" w:line="240" w:lineRule="auto"/>
        <w:jc w:val="both"/>
        <w:rPr>
          <w:rFonts w:ascii="Times New Roman" w:hAnsi="Times New Roman" w:cs="Times New Roman"/>
          <w:sz w:val="20"/>
          <w:szCs w:val="20"/>
        </w:rPr>
      </w:pPr>
      <w:r w:rsidRPr="00D30D5E">
        <w:rPr>
          <w:rFonts w:ascii="Times New Roman" w:hAnsi="Times New Roman" w:cs="Times New Roman"/>
          <w:b/>
          <w:bCs/>
          <w:sz w:val="20"/>
          <w:szCs w:val="20"/>
          <w:lang w:val="uk-UA"/>
        </w:rPr>
        <w:t xml:space="preserve">     6.6.</w:t>
      </w:r>
      <w:r w:rsidRPr="00D30D5E">
        <w:rPr>
          <w:rFonts w:ascii="Times New Roman" w:hAnsi="Times New Roman" w:cs="Times New Roman"/>
          <w:b/>
          <w:bCs/>
          <w:color w:val="000000"/>
          <w:sz w:val="20"/>
          <w:szCs w:val="20"/>
          <w:lang w:val="uk-UA"/>
        </w:rPr>
        <w:t xml:space="preserve"> Вимоги до  утримання технічних засобів регулювання дорожнього руху:</w:t>
      </w: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rPr>
        <w:t xml:space="preserve"> </w:t>
      </w:r>
    </w:p>
    <w:p w:rsidR="00E402CA" w:rsidRPr="00D30D5E" w:rsidRDefault="00E402CA" w:rsidP="005B512A">
      <w:pPr>
        <w:spacing w:after="0" w:line="240" w:lineRule="auto"/>
        <w:jc w:val="both"/>
        <w:rPr>
          <w:rFonts w:ascii="Times New Roman" w:hAnsi="Times New Roman" w:cs="Times New Roman"/>
          <w:sz w:val="20"/>
          <w:szCs w:val="20"/>
          <w:lang w:val="en-US"/>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1) утримання у належному стані  дорожніх знаків, дорожньої розмітки, маршрутних покажчиків, світлофорів здійснює спеціальна служба;</w:t>
      </w:r>
    </w:p>
    <w:p w:rsidR="00E402CA" w:rsidRPr="00D30D5E" w:rsidRDefault="00E402CA" w:rsidP="005B512A">
      <w:pPr>
        <w:spacing w:after="0" w:line="240" w:lineRule="auto"/>
        <w:jc w:val="both"/>
        <w:rPr>
          <w:rFonts w:ascii="Times New Roman" w:hAnsi="Times New Roman" w:cs="Times New Roman"/>
          <w:sz w:val="20"/>
          <w:szCs w:val="20"/>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rPr>
        <w:t>2)</w:t>
      </w:r>
      <w:r w:rsidRPr="00D30D5E">
        <w:rPr>
          <w:rFonts w:ascii="Times New Roman" w:hAnsi="Times New Roman" w:cs="Times New Roman"/>
          <w:color w:val="000000"/>
          <w:sz w:val="20"/>
          <w:szCs w:val="20"/>
          <w:lang w:val="uk-UA"/>
        </w:rPr>
        <w:t xml:space="preserve"> кожний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rsidR="00E402CA" w:rsidRPr="00D30D5E" w:rsidRDefault="00E402CA" w:rsidP="005B512A">
      <w:pPr>
        <w:spacing w:after="0" w:line="240" w:lineRule="auto"/>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 xml:space="preserve">   3)вивішувати дорожні знаки, встановлювати інші технічні засоби регулювання дорожнього руху без погодження з відповідними органами Національної поліції України забороняється. </w:t>
      </w:r>
    </w:p>
    <w:p w:rsidR="00E402CA" w:rsidRPr="00D30D5E" w:rsidRDefault="00E402CA" w:rsidP="00B632B8">
      <w:pPr>
        <w:spacing w:before="100" w:beforeAutospacing="1" w:after="119" w:line="240" w:lineRule="auto"/>
        <w:jc w:val="both"/>
        <w:rPr>
          <w:rFonts w:ascii="Times New Roman" w:hAnsi="Times New Roman" w:cs="Times New Roman"/>
          <w:sz w:val="20"/>
          <w:szCs w:val="20"/>
        </w:rPr>
      </w:pPr>
      <w:r w:rsidRPr="00D30D5E">
        <w:rPr>
          <w:rFonts w:ascii="Times New Roman" w:hAnsi="Times New Roman" w:cs="Times New Roman"/>
          <w:b/>
          <w:bCs/>
          <w:color w:val="000000"/>
          <w:sz w:val="20"/>
          <w:szCs w:val="20"/>
          <w:lang w:val="uk-UA"/>
        </w:rPr>
        <w:t xml:space="preserve">        6.7. Вимоги до утримання </w:t>
      </w:r>
      <w:r w:rsidRPr="00D30D5E">
        <w:rPr>
          <w:rFonts w:ascii="Times New Roman" w:hAnsi="Times New Roman" w:cs="Times New Roman"/>
          <w:b/>
          <w:bCs/>
          <w:sz w:val="20"/>
          <w:szCs w:val="20"/>
          <w:lang w:val="uk-UA"/>
        </w:rPr>
        <w:t xml:space="preserve"> тимчасових споруд торговельного, побутового, соціально-культурного чи іншого призначення для здійснення підприємницької діяльності</w:t>
      </w:r>
    </w:p>
    <w:p w:rsidR="00E402CA" w:rsidRPr="00D30D5E" w:rsidRDefault="00E402CA" w:rsidP="00B632B8">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1) розміщення тимчасових споруд ( далі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та Правил пожежної безпеки в Україні.</w:t>
      </w:r>
    </w:p>
    <w:p w:rsidR="00E402CA" w:rsidRPr="00D30D5E" w:rsidRDefault="00E402CA" w:rsidP="00B632B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E402CA" w:rsidRPr="00D30D5E" w:rsidRDefault="00E402CA" w:rsidP="00B632B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3) при розміщенні ТС мають бути враховані вимоги щодо пішохідної та транспортної доступності (розвантаження товарів). У разі розміщення ТС на відстані не більше 2 метрів від тротуару до неї з тротуару будується пішохідна доріжка завширшки не менш 1,5 метра;</w:t>
      </w:r>
    </w:p>
    <w:p w:rsidR="00E402CA" w:rsidRPr="00D30D5E" w:rsidRDefault="00E402CA" w:rsidP="00B632B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4)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E402CA" w:rsidRPr="00D30D5E" w:rsidRDefault="00E402CA" w:rsidP="00B632B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5)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E402CA" w:rsidRPr="00D30D5E" w:rsidRDefault="00E402CA" w:rsidP="00B632B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6) демонтажу (знесенню) згідно Порядку демонтажу тимчасових споруд для провадження підприємницької діяльності у місті Сєвєродонецьку підлягають ТС, встановлені на території міста Сєвєродонецька з порушенням вимог чинного законодавства України у разі:</w:t>
      </w:r>
    </w:p>
    <w:p w:rsidR="00E402CA" w:rsidRPr="00D30D5E" w:rsidRDefault="00E402CA" w:rsidP="00B632B8">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   відсутності паспорта прив’язки ТС, інших дозвільних документів;</w:t>
      </w:r>
    </w:p>
    <w:p w:rsidR="00E402CA" w:rsidRPr="00D30D5E" w:rsidRDefault="00E402CA" w:rsidP="00B632B8">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  анулювання паспорта прив’язки, закінчення терміну його дії;</w:t>
      </w:r>
    </w:p>
    <w:p w:rsidR="00E402CA" w:rsidRPr="00D30D5E" w:rsidRDefault="00E402CA" w:rsidP="00B632B8">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  самовільного розміщення ТС;</w:t>
      </w:r>
    </w:p>
    <w:p w:rsidR="00E402CA" w:rsidRPr="00D30D5E" w:rsidRDefault="00E402CA" w:rsidP="00B632B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невідповідності розташування ТС паспорту прив’язки; </w:t>
      </w:r>
    </w:p>
    <w:p w:rsidR="00E402CA" w:rsidRPr="00D30D5E" w:rsidRDefault="00E402CA" w:rsidP="00B632B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невідповідність місця розташування ТС Комплексній схемі розміщення тимчасових споруд у м.Сєвєродонецьку, затвердженій рішенням виконавчого комітету міської ради від 11.06.2013 року №490 та локальним схемам розміщення тимчасових споруд, затверджених рішеннями виконкому міської ради.</w:t>
      </w:r>
    </w:p>
    <w:p w:rsidR="00E402CA" w:rsidRPr="00D30D5E" w:rsidRDefault="00E402CA" w:rsidP="00B632B8">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  в інших випадках, передбачених чинним законодавством України.</w:t>
      </w:r>
    </w:p>
    <w:p w:rsidR="00E402CA" w:rsidRPr="00D30D5E" w:rsidRDefault="00E402CA" w:rsidP="00B632B8">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Для демонтажу (знесення) ТС достатньо однієї із підстав передбаченої цим Порядком та/або чинним законодавством України.</w:t>
      </w:r>
    </w:p>
    <w:p w:rsidR="00E402CA" w:rsidRPr="00D30D5E" w:rsidRDefault="00E402CA" w:rsidP="00F40CB2">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b/>
          <w:bCs/>
          <w:sz w:val="20"/>
          <w:szCs w:val="20"/>
          <w:lang w:val="uk-UA"/>
        </w:rPr>
        <w:t xml:space="preserve">           6.8. Вимоги до </w:t>
      </w:r>
      <w:r w:rsidRPr="00D30D5E">
        <w:rPr>
          <w:rFonts w:ascii="Times New Roman" w:hAnsi="Times New Roman" w:cs="Times New Roman"/>
          <w:b/>
          <w:bCs/>
          <w:color w:val="000000"/>
          <w:sz w:val="20"/>
          <w:szCs w:val="20"/>
          <w:lang w:val="uk-UA"/>
        </w:rPr>
        <w:t xml:space="preserve"> утримання інших елементів благоустрою (</w:t>
      </w:r>
      <w:r w:rsidRPr="00D30D5E">
        <w:rPr>
          <w:rFonts w:ascii="Times New Roman" w:hAnsi="Times New Roman" w:cs="Times New Roman"/>
          <w:b/>
          <w:bCs/>
          <w:sz w:val="20"/>
          <w:szCs w:val="20"/>
          <w:lang w:val="uk-UA"/>
        </w:rPr>
        <w:t>малих архітектурних форм, садових лав, покажчиків найменування вулиць</w:t>
      </w:r>
      <w:r w:rsidRPr="00D30D5E">
        <w:rPr>
          <w:rFonts w:ascii="Times New Roman" w:hAnsi="Times New Roman" w:cs="Times New Roman"/>
          <w:b/>
          <w:bCs/>
          <w:color w:val="000000"/>
          <w:sz w:val="20"/>
          <w:szCs w:val="20"/>
          <w:lang w:val="uk-UA"/>
        </w:rPr>
        <w:t xml:space="preserve">, </w:t>
      </w:r>
      <w:r w:rsidRPr="00D30D5E">
        <w:rPr>
          <w:rFonts w:ascii="Times New Roman" w:hAnsi="Times New Roman" w:cs="Times New Roman"/>
          <w:b/>
          <w:bCs/>
          <w:sz w:val="20"/>
          <w:szCs w:val="20"/>
          <w:lang w:val="uk-UA"/>
        </w:rPr>
        <w:t xml:space="preserve"> будинкових номерних  знаків, вуличних годинників,  меморіальних дощок та інших)         </w:t>
      </w:r>
    </w:p>
    <w:p w:rsidR="00E402CA" w:rsidRPr="00D30D5E" w:rsidRDefault="00E402CA" w:rsidP="00F40CB2">
      <w:pPr>
        <w:spacing w:after="0" w:line="240" w:lineRule="auto"/>
        <w:ind w:firstLine="720"/>
        <w:jc w:val="both"/>
        <w:rPr>
          <w:rFonts w:ascii="Times New Roman" w:hAnsi="Times New Roman" w:cs="Times New Roman"/>
          <w:sz w:val="20"/>
          <w:szCs w:val="20"/>
          <w:lang w:val="en-US"/>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1) утримання в належному стані малих архітектурних форм, садових лав, покажчиків найменування вулиць</w:t>
      </w: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sz w:val="20"/>
          <w:szCs w:val="20"/>
          <w:lang w:val="uk-UA"/>
        </w:rPr>
        <w:t>будинкових номерних знаків, вуличних годинників,  меморіальних дощок, та інших елементів благоустрою здійснюють їх балансоутримувачі або особи, на об’єктах яких розміщені елементи благоустрою;</w:t>
      </w:r>
    </w:p>
    <w:p w:rsidR="00E402CA" w:rsidRPr="00D30D5E" w:rsidRDefault="00E402CA" w:rsidP="00F40CB2">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2) встановлення на кожному будинку освітлених номерних знаків, а на кутових будинках крім того, таблички єдиного зразку з найменуваннями вулиць та утримувати в належному стані номерні знаки житлових будинків, таблички та вивіски на службових, виробничих та інших будівлях покладається на балансоутримувачів або осіб, на об’єктах яких розміщені елементи благоустрою ;</w:t>
      </w:r>
    </w:p>
    <w:p w:rsidR="00E402CA" w:rsidRPr="00D30D5E" w:rsidRDefault="00E402CA" w:rsidP="00F40CB2">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3) відповідальність за збереження та контроль за утриманням малих архітектурних форм, розташованих на території міста, що належать до комунальної власності, покладається на УЖКГ міської ради, балансоутримувачів;</w:t>
      </w:r>
    </w:p>
    <w:p w:rsidR="00E402CA" w:rsidRPr="00D30D5E" w:rsidRDefault="00E402CA" w:rsidP="00F40CB2">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5) місце розташування і зовнішній вигляд малих архітектурних форм, які плануються до розміщення на території міста, узгоджуються з виконавчим органом міської ради з питань містобудування та архітектури.</w:t>
      </w:r>
    </w:p>
    <w:p w:rsidR="00E402CA" w:rsidRPr="00D30D5E" w:rsidRDefault="00E402CA" w:rsidP="00F40CB2">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6)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E402CA" w:rsidRPr="00D30D5E" w:rsidRDefault="00E402CA" w:rsidP="00F40CB2">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7) 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E402CA" w:rsidRPr="00D30D5E" w:rsidRDefault="00E402CA" w:rsidP="00F40CB2">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8)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 контрастними) кольорами;</w:t>
      </w:r>
    </w:p>
    <w:p w:rsidR="00E402CA" w:rsidRPr="00D30D5E" w:rsidRDefault="00E402CA" w:rsidP="00F40CB2">
      <w:pPr>
        <w:spacing w:after="0" w:line="240" w:lineRule="auto"/>
        <w:ind w:firstLine="720"/>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9)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E402CA" w:rsidRDefault="00E402CA" w:rsidP="009753F0">
      <w:pPr>
        <w:shd w:val="clear" w:color="auto" w:fill="FFFFFF"/>
        <w:spacing w:after="0" w:line="240" w:lineRule="auto"/>
        <w:ind w:left="150" w:right="150"/>
        <w:rPr>
          <w:rFonts w:ascii="Times New Roman" w:hAnsi="Times New Roman" w:cs="Times New Roman"/>
          <w:b/>
          <w:bCs/>
          <w:color w:val="000000"/>
          <w:sz w:val="20"/>
          <w:szCs w:val="20"/>
          <w:lang w:val="uk-UA"/>
        </w:rPr>
      </w:pPr>
      <w:r w:rsidRPr="00D30D5E">
        <w:rPr>
          <w:rFonts w:ascii="Times New Roman" w:hAnsi="Times New Roman" w:cs="Times New Roman"/>
          <w:b/>
          <w:bCs/>
          <w:color w:val="000000"/>
          <w:sz w:val="20"/>
          <w:szCs w:val="20"/>
          <w:lang w:val="uk-UA"/>
        </w:rPr>
        <w:t xml:space="preserve">      Розділ 7. Порядок  санітарного очищення території</w:t>
      </w:r>
    </w:p>
    <w:p w:rsidR="00E402CA" w:rsidRPr="00D30D5E" w:rsidRDefault="00E402CA" w:rsidP="009753F0">
      <w:pPr>
        <w:shd w:val="clear" w:color="auto" w:fill="FFFFFF"/>
        <w:spacing w:after="0" w:line="240" w:lineRule="auto"/>
        <w:ind w:left="150" w:right="150"/>
        <w:jc w:val="both"/>
        <w:rPr>
          <w:rFonts w:ascii="Times New Roman" w:hAnsi="Times New Roman" w:cs="Times New Roman"/>
          <w:sz w:val="20"/>
          <w:szCs w:val="20"/>
          <w:lang w:val="uk-UA"/>
        </w:rPr>
      </w:pPr>
      <w:r w:rsidRPr="00D30D5E">
        <w:rPr>
          <w:rFonts w:ascii="Times New Roman" w:hAnsi="Times New Roman" w:cs="Times New Roman"/>
          <w:sz w:val="20"/>
          <w:szCs w:val="20"/>
          <w:shd w:val="clear" w:color="auto" w:fill="FFFFFF"/>
          <w:lang w:val="uk-UA"/>
        </w:rPr>
        <w:t xml:space="preserve">       7.1. Санітарне очищення території міста Сєвєродонецька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до вимог</w:t>
      </w:r>
      <w:r w:rsidRPr="00D30D5E">
        <w:rPr>
          <w:rFonts w:ascii="Times New Roman" w:hAnsi="Times New Roman" w:cs="Times New Roman"/>
          <w:sz w:val="20"/>
          <w:szCs w:val="20"/>
          <w:lang w:val="uk-UA"/>
        </w:rPr>
        <w:t xml:space="preserve"> цих правил, санітарних норм та правил, рішень міської ради, чинного законодавства. </w:t>
      </w:r>
    </w:p>
    <w:p w:rsidR="00E402CA" w:rsidRPr="00D30D5E" w:rsidRDefault="00E402CA" w:rsidP="00A67316">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7.2. Обов’язок по механізованому та ручному прибиранню територій, вчинення протиожеледних заходів:  </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 покриття проїзної частини міських проспектів, вулиць, провулків, площ, тротуарів,  територіальної громади за кошти міського бюджету покладається на Управління житлово-комунального господарства міської ради; </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2) тротуарів, покриття проїзної частини місцевих (внутрішньоквартальних) доріг, територій, суміжних (прилеглих) з приватними домоволодіннями, – покладається на власників домоволодінь, а контроль за виконанням цього обов’язку на виконавчий орган міської ради; </w:t>
      </w:r>
    </w:p>
    <w:p w:rsidR="00E402CA" w:rsidRPr="00D30D5E" w:rsidRDefault="00E402CA" w:rsidP="00A67316">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 власників багатоквартирного будинку, – покладається на балансоутримувача будівель, об’єднання власників багатоквартирного будинку;</w:t>
      </w:r>
    </w:p>
    <w:p w:rsidR="00E402CA" w:rsidRPr="00D30D5E" w:rsidRDefault="00E402CA" w:rsidP="00A67316">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4) дворів, тротуарів, майданчиків,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E402CA" w:rsidRPr="00D30D5E" w:rsidRDefault="00E402CA" w:rsidP="00A67316">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5) тротуарів, територій, прилеглих до торговельних центрів, об’єктів побутового обслуговування, громадського харчування, авторемонтних майстерень, магазинів, ринків, а також тимчасових споруд торговельного, побутового, соціально-культурного чи іншого призначення для здійснення підприємницької діяльності – покладається на суб’єктів господарювання, що експлуатують вказані об’єкти;</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6) охоронних зон залізничної колії, ліній електропередач – покладається на відповідні підприємства, що їх експлуатують; </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7) прилеглих до АЗС, АГНС покладається на суб’єктів господарювання, які експлуатують вказані об’єкти;</w:t>
      </w:r>
    </w:p>
    <w:p w:rsidR="00E402CA" w:rsidRPr="00D30D5E" w:rsidRDefault="00E402CA" w:rsidP="00A67316">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8) прилеглих до гаражів покладається на гаражно-будівельні кооперативи, власників (користувачів, якщо такий обов’язок покладений на них відповідно до договору) індивідуальних гаражів;</w:t>
      </w:r>
    </w:p>
    <w:p w:rsidR="00E402CA" w:rsidRPr="00D30D5E" w:rsidRDefault="00E402CA" w:rsidP="00A67316">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9) прилеглих до центрально-теплових, трансформаторних, газорозподільних, тяглових підстанцій покладається на підприємства, установи, організації, на балансі в яких знаходяться вказані об’єкти;</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10) лісопосадок – покладається на балансоутримувачів;</w:t>
      </w:r>
    </w:p>
    <w:p w:rsidR="00E402CA" w:rsidRPr="00D30D5E" w:rsidRDefault="00E402CA" w:rsidP="00A67316">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11) кінцевих тролейбусних, автобусних </w:t>
      </w:r>
      <w:r w:rsidRPr="00D30D5E">
        <w:rPr>
          <w:rFonts w:ascii="Times New Roman" w:hAnsi="Times New Roman" w:cs="Times New Roman"/>
          <w:color w:val="000000"/>
          <w:sz w:val="20"/>
          <w:szCs w:val="20"/>
          <w:lang w:val="uk-UA"/>
        </w:rPr>
        <w:t xml:space="preserve">зупинок, </w:t>
      </w:r>
      <w:r w:rsidRPr="00D30D5E">
        <w:rPr>
          <w:rFonts w:ascii="Times New Roman" w:hAnsi="Times New Roman" w:cs="Times New Roman"/>
          <w:sz w:val="20"/>
          <w:szCs w:val="20"/>
          <w:lang w:val="uk-UA"/>
        </w:rPr>
        <w:t>стоянок маршрутних    таксі – покладається на відповідні підприємства, що експлуатують вказані зупинки та стоянки;</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12) тролейбусних, автобусних, зупинок</w:t>
      </w:r>
      <w:r w:rsidRPr="00D30D5E">
        <w:rPr>
          <w:rFonts w:ascii="Times New Roman" w:hAnsi="Times New Roman" w:cs="Times New Roman"/>
          <w:color w:val="000000"/>
          <w:sz w:val="20"/>
          <w:szCs w:val="20"/>
          <w:lang w:val="uk-UA"/>
        </w:rPr>
        <w:t>  маршрутних  транспортних засобів</w:t>
      </w:r>
      <w:r w:rsidRPr="00D30D5E">
        <w:rPr>
          <w:rFonts w:ascii="Times New Roman" w:hAnsi="Times New Roman" w:cs="Times New Roman"/>
          <w:sz w:val="20"/>
          <w:szCs w:val="20"/>
          <w:lang w:val="uk-UA"/>
        </w:rPr>
        <w:t xml:space="preserve"> і стоянок маршрутних таксі, крім кінцевих, – покладається на відповідні підприємства, або інших осіб, на яких покладений обов’язок щодо механізованого та ручного прибирання відповідних територій, на яких розміщені такі зупинки;  </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13) парковок та автостоянок – покладається на осіб, які є їх балансоутримувачами, та осіб, яким вказані території надані у користування згідно з договором;   </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14) зелених насаджень лісопаркової зони, дитячих, спортивних майданчиків, </w:t>
      </w:r>
      <w:r w:rsidRPr="00D30D5E">
        <w:rPr>
          <w:rFonts w:ascii="Times New Roman" w:hAnsi="Times New Roman" w:cs="Times New Roman"/>
          <w:color w:val="000000"/>
          <w:sz w:val="20"/>
          <w:szCs w:val="20"/>
          <w:lang w:val="uk-UA"/>
        </w:rPr>
        <w:t>зон зелених насаджень, садів, скверів та майданчиків для дозвілля та відпочинку – покладається на їх балансоутримувачів;</w:t>
      </w:r>
    </w:p>
    <w:p w:rsidR="00E402CA" w:rsidRPr="00D30D5E" w:rsidRDefault="00E402CA" w:rsidP="00A67316">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15) вокзалів – покладається на відповідні підприємства, що утримують майно вокзалів на балансі;</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16) мостів – покладається на їх балансоутримувачів.  </w:t>
      </w:r>
    </w:p>
    <w:p w:rsidR="00E402CA" w:rsidRPr="00D30D5E" w:rsidRDefault="00E402CA" w:rsidP="00A67316">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Рішенням виконавчого комітету міської ради за підприємствами, установами, організаціями, приватними підприємцями можуть бути закріплені для прибирання інші території в межах міста. </w:t>
      </w:r>
    </w:p>
    <w:p w:rsidR="00E402CA" w:rsidRPr="00D30D5E" w:rsidRDefault="00E402CA" w:rsidP="009753F0">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7.3.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 </w:t>
      </w:r>
    </w:p>
    <w:p w:rsidR="00E402CA" w:rsidRPr="00D30D5E" w:rsidRDefault="00E402CA" w:rsidP="009753F0">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1) забезпечення постійного прибирання від сміття, побутових відходів, бруду, опалого листя, снігу з метою утримання об’єктів благоустрою та прилеглих територій в належному санітарному стані ( тротуари прибираються вздовж всієї ділянки будинку, домоволодіння (в межах належності) — до бордюрного каменю;</w:t>
      </w:r>
    </w:p>
    <w:p w:rsidR="00E402CA" w:rsidRPr="00D30D5E" w:rsidRDefault="00E402CA" w:rsidP="00A67316">
      <w:pPr>
        <w:spacing w:after="119"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2)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w:t>
      </w:r>
    </w:p>
    <w:p w:rsidR="00E402CA" w:rsidRPr="00D30D5E" w:rsidRDefault="00E402CA" w:rsidP="00A67316">
      <w:pPr>
        <w:spacing w:after="119"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 3) регулярне миття об’єктів та елементів благоустрою ( у разі їх придатності до миття) з періодичністю, яка дасть можливість забезпечити їх утримання у належному санітарному стані; </w:t>
      </w:r>
    </w:p>
    <w:p w:rsidR="00E402CA" w:rsidRPr="00D30D5E" w:rsidRDefault="00E402CA" w:rsidP="00A67316">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4) регулярне прибирання контейнерних майданчиків з періодичністю, яка дасть можливість забезпечити їх утримання у належному санітарному стані а також місць, забруднених побутовими та іншими відходами, на територіях, прилеглих до будинків та споруд; </w:t>
      </w:r>
    </w:p>
    <w:p w:rsidR="00E402CA" w:rsidRPr="00D30D5E" w:rsidRDefault="00E402CA" w:rsidP="00A67316">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5)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E402CA" w:rsidRPr="00D30D5E" w:rsidRDefault="00E402CA" w:rsidP="00A67316">
      <w:pPr>
        <w:spacing w:after="119"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D30D5E">
        <w:rPr>
          <w:rFonts w:ascii="Times New Roman" w:hAnsi="Times New Roman" w:cs="Times New Roman"/>
          <w:sz w:val="20"/>
          <w:szCs w:val="20"/>
          <w:lang w:val="uk-UA"/>
        </w:rPr>
        <w:t xml:space="preserve">6) 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 </w:t>
      </w:r>
    </w:p>
    <w:p w:rsidR="00E402CA" w:rsidRPr="00D30D5E" w:rsidRDefault="00E402CA" w:rsidP="00A67316">
      <w:pPr>
        <w:spacing w:after="119"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D30D5E">
        <w:rPr>
          <w:rFonts w:ascii="Times New Roman" w:hAnsi="Times New Roman" w:cs="Times New Roman"/>
          <w:sz w:val="20"/>
          <w:szCs w:val="20"/>
          <w:lang w:val="uk-UA"/>
        </w:rPr>
        <w:t xml:space="preserve">   7) вивезення сміття з території загального користування, ринків та від населення, що мешкає у будинках державного та громадського житлового фонду, один раз на день, а з домоволодінь приватного житлового фонду згідно з укладеними договорами, але не менше ніж два рази на тиждень. Вивезення великогабаритних (негабаритних) відходів проводити не менше ніж одного разу на тиждень; </w:t>
      </w:r>
    </w:p>
    <w:p w:rsidR="00E402CA" w:rsidRPr="00D30D5E" w:rsidRDefault="00E402CA" w:rsidP="00A67316">
      <w:pPr>
        <w:spacing w:after="119"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 xml:space="preserve">          8) щотижневе проведення заходів „чистий четвер” на закріплених та прилеглих територіях;</w:t>
      </w:r>
    </w:p>
    <w:p w:rsidR="00E402CA" w:rsidRPr="00D30D5E" w:rsidRDefault="00E402CA" w:rsidP="009753F0">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D30D5E">
        <w:rPr>
          <w:rFonts w:ascii="Times New Roman" w:hAnsi="Times New Roman" w:cs="Times New Roman"/>
          <w:sz w:val="20"/>
          <w:szCs w:val="20"/>
          <w:lang w:val="uk-UA"/>
        </w:rPr>
        <w:t>9)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E402CA" w:rsidRPr="00D30D5E" w:rsidRDefault="00E402CA" w:rsidP="009753F0">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D30D5E">
        <w:rPr>
          <w:rFonts w:ascii="Times New Roman" w:hAnsi="Times New Roman" w:cs="Times New Roman"/>
          <w:sz w:val="20"/>
          <w:szCs w:val="20"/>
          <w:lang w:val="uk-UA"/>
        </w:rPr>
        <w:t xml:space="preserve">10) спостереження за станом водоприймальних та оглядових колодязів підземних інженерних мереж, колодязів пожежних гідрантів. У разі виявленні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їх у належний стан; </w:t>
      </w:r>
    </w:p>
    <w:p w:rsidR="00E402CA" w:rsidRPr="00D30D5E" w:rsidRDefault="00E402CA" w:rsidP="00A67316">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11) регулярно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E402CA" w:rsidRPr="00D30D5E" w:rsidRDefault="00E402CA" w:rsidP="009753F0">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 12) регулярно обстеження власних та прилеглих ( закріплених) територіїй з метою виявлення амброзії полинолистої, інших карантинних рослин, вжиття негайних заходів з їх знищення;</w:t>
      </w:r>
    </w:p>
    <w:p w:rsidR="00E402CA" w:rsidRPr="00D30D5E" w:rsidRDefault="00E402CA" w:rsidP="009753F0">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D30D5E">
        <w:rPr>
          <w:rFonts w:ascii="Times New Roman" w:hAnsi="Times New Roman" w:cs="Times New Roman"/>
          <w:sz w:val="20"/>
          <w:szCs w:val="20"/>
          <w:lang w:val="uk-UA"/>
        </w:rPr>
        <w:t>13) здійснення заходів, що забезпечують збереження насаджень, квітників, газонів;</w:t>
      </w:r>
    </w:p>
    <w:p w:rsidR="00E402CA" w:rsidRPr="00D30D5E" w:rsidRDefault="00E402CA" w:rsidP="009753F0">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14)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E402CA" w:rsidRPr="00D30D5E" w:rsidRDefault="00E402CA" w:rsidP="00A67316">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15) проведення у повному обсязі заміни засохлих та пошкоджених кущів і дерев;</w:t>
      </w:r>
    </w:p>
    <w:p w:rsidR="00E402CA" w:rsidRPr="00D30D5E" w:rsidRDefault="00E402CA" w:rsidP="00A67316">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16) усунення на закріплених за ними об’єктах благоустрою ( їх частинах) за власний рахунок та в установлені строки пошкоджень інженерних мерез або наслідків аварій, що сталися з їх вини;</w:t>
      </w:r>
    </w:p>
    <w:p w:rsidR="00E402CA" w:rsidRPr="00D30D5E" w:rsidRDefault="00E402CA" w:rsidP="00A67316">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17) з додержанням встановлених норм та правил здійснювати утримання в належному стані фасадів будівель, огорож та інших споруд;</w:t>
      </w:r>
    </w:p>
    <w:p w:rsidR="00E402CA" w:rsidRPr="00D30D5E" w:rsidRDefault="00E402CA" w:rsidP="00A67316">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18) усунення на закріплених за ними об’єктах благоустрою ( їх частинах) наслідків надзвичайних ситуацій техногенного та природного характеру;</w:t>
      </w:r>
    </w:p>
    <w:p w:rsidR="00E402CA" w:rsidRPr="00D30D5E" w:rsidRDefault="00E402CA" w:rsidP="006F4687">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7.4.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xml:space="preserve">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 </w:t>
      </w:r>
    </w:p>
    <w:p w:rsidR="00E402CA" w:rsidRPr="00D30D5E" w:rsidRDefault="00E402CA" w:rsidP="009D339D">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 2) підприємства, організації, фізичних осіб – підприємців, що здійснюють торгівлю та побутове обслуговування, – біля входу в магазини, салони, інші приміщення, а також біля палаток, ларьків, павільйонів та інших місць здійснення виїзної та виносної торгівлі;</w:t>
      </w:r>
    </w:p>
    <w:p w:rsidR="00E402CA" w:rsidRPr="00D30D5E" w:rsidRDefault="00E402CA" w:rsidP="009D339D">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 3) підприємства і організації, які є балансоутримувачами </w:t>
      </w:r>
      <w:r w:rsidRPr="00D30D5E">
        <w:rPr>
          <w:rFonts w:ascii="Times New Roman" w:hAnsi="Times New Roman" w:cs="Times New Roman"/>
          <w:color w:val="000000"/>
          <w:sz w:val="20"/>
          <w:szCs w:val="20"/>
          <w:lang w:val="uk-UA"/>
        </w:rPr>
        <w:t xml:space="preserve">зон </w:t>
      </w:r>
      <w:r w:rsidRPr="00D30D5E">
        <w:rPr>
          <w:rFonts w:ascii="Times New Roman" w:hAnsi="Times New Roman" w:cs="Times New Roman"/>
          <w:sz w:val="20"/>
          <w:szCs w:val="20"/>
          <w:lang w:val="uk-UA"/>
        </w:rPr>
        <w:t>зелених насаджень, скверів та майданчиків для дозвілля та відпочинку, на території вказаних об’єктів;</w:t>
      </w:r>
    </w:p>
    <w:p w:rsidR="00E402CA" w:rsidRPr="00D30D5E" w:rsidRDefault="00E402CA" w:rsidP="00A67316">
      <w:pPr>
        <w:spacing w:after="119"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 xml:space="preserve"> 4) транспортні та інші  підприємства – відповідно до вимог цих Правил.</w:t>
      </w:r>
    </w:p>
    <w:p w:rsidR="00E402CA" w:rsidRPr="00D30D5E" w:rsidRDefault="00E402CA" w:rsidP="009753F0">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xml:space="preserve">7.5. 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  </w:t>
      </w:r>
    </w:p>
    <w:p w:rsidR="00E402CA" w:rsidRPr="00D30D5E" w:rsidRDefault="00E402CA" w:rsidP="009753F0">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7.6. Миття сміттеєзбірників (крім урн), тари для побутових відходів здійснювати не рідше 2 разів у 10 днів. Дезінфікувати сміттєзбірники (крім урн) та місця їх розташування необхідно у  радіусі 1,5 м.</w:t>
      </w:r>
    </w:p>
    <w:p w:rsidR="00E402CA" w:rsidRPr="00D30D5E" w:rsidRDefault="00E402CA" w:rsidP="006F4687">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7.7. Спеціальні майданчики для розміщення контейнерів чи сміттєзбірників повинні бути обладнані зручним під’їздом для транспорту та відповідати СанПіН 42-128-4690-88.</w:t>
      </w:r>
    </w:p>
    <w:p w:rsidR="00E402CA" w:rsidRPr="00D30D5E" w:rsidRDefault="00E402CA" w:rsidP="006F4687">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7.8. Громадські туалети повинні утримуватися в належному стані підприємствами і організаціями, на балансі в яких вони перебувають, відповідно до вимог законодавства. </w:t>
      </w:r>
    </w:p>
    <w:p w:rsidR="00E402CA" w:rsidRPr="00D30D5E" w:rsidRDefault="00E402CA" w:rsidP="006F4687">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7.9. У період з 1 квітня до 1 жовтня прибирання здійснюється в загальному порядку. Крім того, у період з 1 жовтня до 1 квітня необхідно своєчасно прибирати території, вивозити на встановлені майданчики листя, видалені однолітні рослини, сніг, лід, сміття, відходи. </w:t>
      </w:r>
    </w:p>
    <w:p w:rsidR="00E402CA" w:rsidRPr="00D30D5E" w:rsidRDefault="00E402CA" w:rsidP="006F4687">
      <w:pPr>
        <w:spacing w:after="0"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7.10. Зимове прибирання суб’єктами у сфері  благоустрою відповідних територій повинне забезпечувати нормальний рух пішоходів та транспорту і включати: </w:t>
      </w:r>
    </w:p>
    <w:p w:rsidR="00E402CA" w:rsidRPr="00D30D5E" w:rsidRDefault="00E402CA" w:rsidP="006F4687">
      <w:pPr>
        <w:spacing w:before="100" w:beforeAutospacing="1"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w:t>
      </w:r>
      <w:r w:rsidRPr="00D30D5E">
        <w:rPr>
          <w:rFonts w:ascii="Times New Roman" w:hAnsi="Times New Roman" w:cs="Times New Roman"/>
          <w:color w:val="000000"/>
          <w:sz w:val="20"/>
          <w:szCs w:val="20"/>
          <w:lang w:val="uk-UA"/>
        </w:rPr>
        <w:t>для зупинки маршрутних транспортних засобів</w:t>
      </w:r>
      <w:r w:rsidRPr="00D30D5E">
        <w:rPr>
          <w:rFonts w:ascii="Times New Roman" w:hAnsi="Times New Roman" w:cs="Times New Roman"/>
          <w:sz w:val="20"/>
          <w:szCs w:val="20"/>
          <w:lang w:val="uk-UA"/>
        </w:rPr>
        <w:t xml:space="preserve">, люки водопровідних і каналізаційних колодязів. Дозволяється свіжий сніг укладати у вали на вулицях і площах, за винятком території </w:t>
      </w:r>
      <w:r w:rsidRPr="00D30D5E">
        <w:rPr>
          <w:rFonts w:ascii="Times New Roman" w:hAnsi="Times New Roman" w:cs="Times New Roman"/>
          <w:color w:val="000000"/>
          <w:sz w:val="20"/>
          <w:szCs w:val="20"/>
          <w:lang w:val="uk-UA"/>
        </w:rPr>
        <w:t>місць для зупинки  маршрутних  транспортних засобів</w:t>
      </w:r>
      <w:r w:rsidRPr="00D30D5E">
        <w:rPr>
          <w:rFonts w:ascii="Times New Roman" w:hAnsi="Times New Roman" w:cs="Times New Roman"/>
          <w:sz w:val="20"/>
          <w:szCs w:val="20"/>
          <w:lang w:val="uk-UA"/>
        </w:rPr>
        <w:t>, для подальшого вивезення;</w:t>
      </w:r>
    </w:p>
    <w:p w:rsidR="00E402CA" w:rsidRPr="00D30D5E" w:rsidRDefault="00E402CA" w:rsidP="00A67316">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2) видалення снігу та снігово-льодяних утворень. Забороняється сколювати лід на тротуарах, вимощених фігурними елементами.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w:t>
      </w:r>
      <w:r w:rsidRPr="00D30D5E">
        <w:rPr>
          <w:rFonts w:ascii="Times New Roman" w:hAnsi="Times New Roman" w:cs="Times New Roman"/>
          <w:color w:val="000000"/>
          <w:sz w:val="20"/>
          <w:szCs w:val="20"/>
          <w:lang w:val="uk-UA"/>
        </w:rPr>
        <w:t>місцях для зупинки  маршрутних  транспортних засобів</w:t>
      </w:r>
      <w:r w:rsidRPr="00D30D5E">
        <w:rPr>
          <w:rFonts w:ascii="Times New Roman" w:hAnsi="Times New Roman" w:cs="Times New Roman"/>
          <w:sz w:val="20"/>
          <w:szCs w:val="20"/>
          <w:lang w:val="uk-UA"/>
        </w:rPr>
        <w:t xml:space="preserve">, місцях для паркування, на трамвайному полотні, в місцях в’їзду у двори і на внутрішньоквартальній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визначені міськвиконкомом. </w:t>
      </w:r>
    </w:p>
    <w:p w:rsidR="00E402CA" w:rsidRPr="00D30D5E" w:rsidRDefault="00E402CA" w:rsidP="00A67316">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3) усунення слизькості. Під час ожеледиці необхідно посипати тротуари, переходи через вулиці, </w:t>
      </w:r>
      <w:r w:rsidRPr="00D30D5E">
        <w:rPr>
          <w:rFonts w:ascii="Times New Roman" w:hAnsi="Times New Roman" w:cs="Times New Roman"/>
          <w:color w:val="000000"/>
          <w:sz w:val="20"/>
          <w:szCs w:val="20"/>
          <w:lang w:val="uk-UA"/>
        </w:rPr>
        <w:t>місця для зупинки  маршрутних  транспортних засобів</w:t>
      </w:r>
      <w:r w:rsidRPr="00D30D5E">
        <w:rPr>
          <w:rFonts w:ascii="Times New Roman" w:hAnsi="Times New Roman" w:cs="Times New Roman"/>
          <w:sz w:val="20"/>
          <w:szCs w:val="20"/>
          <w:lang w:val="uk-UA"/>
        </w:rPr>
        <w:t xml:space="preserve">, спуски, підйоми речовинами, що виключають ковзання. </w:t>
      </w:r>
      <w:r w:rsidRPr="00D30D5E">
        <w:rPr>
          <w:rFonts w:ascii="Times New Roman" w:hAnsi="Times New Roman" w:cs="Times New Roman"/>
          <w:color w:val="000000"/>
          <w:sz w:val="20"/>
          <w:szCs w:val="20"/>
          <w:lang w:val="uk-UA"/>
        </w:rPr>
        <w:t>При таненні снігу та льоду мокрий сніг, пісок та бруд вичищають</w:t>
      </w:r>
      <w:r w:rsidRPr="00D30D5E">
        <w:rPr>
          <w:rFonts w:ascii="Times New Roman" w:hAnsi="Times New Roman" w:cs="Times New Roman"/>
          <w:sz w:val="20"/>
          <w:szCs w:val="20"/>
          <w:lang w:val="uk-UA"/>
        </w:rPr>
        <w:t xml:space="preserve">. </w:t>
      </w:r>
    </w:p>
    <w:p w:rsidR="00E402CA" w:rsidRPr="00D30D5E" w:rsidRDefault="00E402CA" w:rsidP="00A67316">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7.11. Тротуари, доріжки у парках, скверах і на бульварах, сходи, </w:t>
      </w:r>
      <w:r w:rsidRPr="00D30D5E">
        <w:rPr>
          <w:rFonts w:ascii="Times New Roman" w:hAnsi="Times New Roman" w:cs="Times New Roman"/>
          <w:color w:val="000000"/>
          <w:sz w:val="20"/>
          <w:szCs w:val="20"/>
          <w:lang w:val="uk-UA"/>
        </w:rPr>
        <w:t>місця для зупинки  маршрутних  транспортних засобів</w:t>
      </w:r>
      <w:r w:rsidRPr="00D30D5E">
        <w:rPr>
          <w:rFonts w:ascii="Times New Roman" w:hAnsi="Times New Roman" w:cs="Times New Roman"/>
          <w:sz w:val="20"/>
          <w:szCs w:val="20"/>
          <w:lang w:val="uk-UA"/>
        </w:rPr>
        <w:t xml:space="preserve">,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житлові ремонтно-експлуатаційні підприємства, підприємства, організації та установи та громадяни, за якими закріплені ці ділянки для утримання, або особи, яким такий обов’язок переданий за договором. </w:t>
      </w:r>
    </w:p>
    <w:p w:rsidR="00E402CA" w:rsidRPr="00D30D5E" w:rsidRDefault="00E402CA" w:rsidP="00A67316">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7.12. Балансоутримувачі або особи, які утримують відповідні території за договором, зобов’язані: </w:t>
      </w:r>
    </w:p>
    <w:p w:rsidR="00E402CA" w:rsidRPr="00D30D5E" w:rsidRDefault="00E402CA" w:rsidP="00A67316">
      <w:pPr>
        <w:spacing w:after="119"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E402CA" w:rsidRPr="00D30D5E" w:rsidRDefault="00E402CA" w:rsidP="00A67316">
      <w:pPr>
        <w:spacing w:after="119"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 прибирати сніг негайно, з початку снігопаду, для запобігання накату;</w:t>
      </w:r>
    </w:p>
    <w:p w:rsidR="00E402CA" w:rsidRPr="00D30D5E" w:rsidRDefault="00E402CA" w:rsidP="00A67316">
      <w:pPr>
        <w:spacing w:after="119"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 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 ;</w:t>
      </w:r>
    </w:p>
    <w:p w:rsidR="00E402CA" w:rsidRPr="00D30D5E" w:rsidRDefault="00E402CA" w:rsidP="00A74C05">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uk-UA"/>
        </w:rPr>
        <w:t>- 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E402CA" w:rsidRPr="00D30D5E" w:rsidRDefault="00E402CA" w:rsidP="00A74C05">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очищати від снігу, льоду та бруду оголовки зливостічних колодязів та дощоприймачів у разі сніготанення та на початку весняного періоду;</w:t>
      </w:r>
    </w:p>
    <w:p w:rsidR="00E402CA" w:rsidRPr="00D30D5E" w:rsidRDefault="00E402CA" w:rsidP="00A74C05">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очищати від снігу, льоду, бруду оголовки колодязів для розташування пожежних гідрантів, розміщених на вулицях і дорогах.</w:t>
      </w:r>
    </w:p>
    <w:p w:rsidR="00E402CA" w:rsidRPr="00D30D5E" w:rsidRDefault="00E402CA" w:rsidP="00A74C05">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7.13. Балансоутримувачі, житлові підприємства, установи, підприємства та організації,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 Механізоване посипання сумішшю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наказом Міністерства регіонального розвитку, будівництва та житлово-комунального господарства </w:t>
      </w:r>
      <w:r w:rsidRPr="00D30D5E">
        <w:rPr>
          <w:rFonts w:ascii="Times New Roman" w:hAnsi="Times New Roman" w:cs="Times New Roman"/>
          <w:color w:val="000000"/>
          <w:sz w:val="20"/>
          <w:szCs w:val="20"/>
          <w:lang w:val="uk-UA"/>
        </w:rPr>
        <w:t>України від 14 лютого 2012 року № 54, зареєстрованими у Міністерстві юстиції України 05 березня 2012 року за № 365/20678.</w:t>
      </w:r>
    </w:p>
    <w:p w:rsidR="00E402CA" w:rsidRPr="00D30D5E" w:rsidRDefault="00E402CA" w:rsidP="00A67316">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7.14.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 інших нормативно-правових актів України. </w:t>
      </w:r>
    </w:p>
    <w:p w:rsidR="00E402CA" w:rsidRPr="00D30D5E" w:rsidRDefault="00E402CA" w:rsidP="00A74C05">
      <w:pPr>
        <w:shd w:val="clear" w:color="auto" w:fill="FFFFFF"/>
        <w:spacing w:after="10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lang w:val="uk-UA"/>
        </w:rPr>
        <w:t xml:space="preserve">      7.15. </w:t>
      </w:r>
      <w:r w:rsidRPr="00D30D5E">
        <w:rPr>
          <w:rFonts w:ascii="Times New Roman" w:hAnsi="Times New Roman" w:cs="Times New Roman"/>
          <w:color w:val="000000"/>
          <w:sz w:val="20"/>
          <w:szCs w:val="20"/>
        </w:rPr>
        <w:t>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41" w:tgtFrame="_blank" w:history="1">
        <w:r w:rsidRPr="00D30D5E">
          <w:rPr>
            <w:rFonts w:ascii="Times New Roman" w:hAnsi="Times New Roman" w:cs="Times New Roman"/>
            <w:color w:val="000000"/>
            <w:sz w:val="20"/>
            <w:szCs w:val="20"/>
          </w:rPr>
          <w:t>Порядку проведення конкурсу на надання послуг з вивезення побутових відходів</w:t>
        </w:r>
      </w:hyperlink>
      <w:r w:rsidRPr="00D30D5E">
        <w:rPr>
          <w:rFonts w:ascii="Times New Roman" w:hAnsi="Times New Roman" w:cs="Times New Roman"/>
          <w:color w:val="000000"/>
          <w:sz w:val="20"/>
          <w:szCs w:val="20"/>
        </w:rPr>
        <w:t>, затвердженого постановою Кабінету Міністрів України від 16 листопада 2011 року № 1173.</w:t>
      </w: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 xml:space="preserve"> Зберігання побутових відходів здійснюється згідно з вимогами </w:t>
      </w:r>
      <w:hyperlink r:id="rId42" w:tgtFrame="_blank" w:history="1">
        <w:r w:rsidRPr="00D30D5E">
          <w:rPr>
            <w:rFonts w:ascii="Times New Roman" w:hAnsi="Times New Roman" w:cs="Times New Roman"/>
            <w:color w:val="000000"/>
            <w:sz w:val="20"/>
            <w:szCs w:val="20"/>
          </w:rPr>
          <w:t>Державних санітарних норм та правил утримання територій населених місць</w:t>
        </w:r>
      </w:hyperlink>
      <w:r w:rsidRPr="00D30D5E">
        <w:rPr>
          <w:rFonts w:ascii="Times New Roman" w:hAnsi="Times New Roman" w:cs="Times New Roman"/>
          <w:color w:val="000000"/>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w:t>
      </w:r>
      <w:hyperlink r:id="rId43" w:tgtFrame="_blank" w:history="1">
        <w:r w:rsidRPr="00D30D5E">
          <w:rPr>
            <w:rFonts w:ascii="Times New Roman" w:hAnsi="Times New Roman" w:cs="Times New Roman"/>
            <w:color w:val="000000"/>
            <w:sz w:val="20"/>
            <w:szCs w:val="20"/>
          </w:rPr>
          <w:t>Методики роздільного збирання побутових відходів</w:t>
        </w:r>
      </w:hyperlink>
      <w:r w:rsidRPr="00D30D5E">
        <w:rPr>
          <w:rFonts w:ascii="Times New Roman" w:hAnsi="Times New Roman" w:cs="Times New Roman"/>
          <w:color w:val="000000"/>
          <w:sz w:val="20"/>
          <w:szCs w:val="20"/>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E402CA" w:rsidRPr="00D30D5E" w:rsidRDefault="00E402CA" w:rsidP="00A67316">
      <w:pPr>
        <w:spacing w:before="100" w:beforeAutospacing="1"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7.16. Забороняється вивезення відходів, сміття, снігу, листя, льоду у місця, які не призначені для цього. </w:t>
      </w:r>
    </w:p>
    <w:p w:rsidR="00E402CA" w:rsidRPr="00D30D5E" w:rsidRDefault="00E402CA" w:rsidP="00A74C05">
      <w:pPr>
        <w:spacing w:before="100" w:beforeAutospacing="1"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7.17. Забороняється несанкціоноване скидання і розміщення  відходів,  на території міста оздоровчого, 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 </w:t>
      </w:r>
    </w:p>
    <w:p w:rsidR="00E402CA" w:rsidRPr="00D30D5E" w:rsidRDefault="00E402CA" w:rsidP="007D7D08">
      <w:pPr>
        <w:spacing w:after="0" w:line="240" w:lineRule="auto"/>
        <w:ind w:firstLine="709"/>
        <w:jc w:val="both"/>
        <w:rPr>
          <w:rFonts w:ascii="Times New Roman" w:hAnsi="Times New Roman" w:cs="Times New Roman"/>
          <w:color w:val="000000"/>
          <w:sz w:val="20"/>
          <w:szCs w:val="20"/>
          <w:lang w:val="uk-UA"/>
        </w:rPr>
      </w:pPr>
      <w:r w:rsidRPr="00D30D5E">
        <w:rPr>
          <w:rFonts w:ascii="Times New Roman" w:hAnsi="Times New Roman" w:cs="Times New Roman"/>
          <w:sz w:val="20"/>
          <w:szCs w:val="20"/>
          <w:lang w:val="uk-UA"/>
        </w:rPr>
        <w:t xml:space="preserve"> 7.18.</w:t>
      </w:r>
      <w:r w:rsidRPr="00D30D5E">
        <w:rPr>
          <w:rFonts w:ascii="Times New Roman" w:hAnsi="Times New Roman" w:cs="Times New Roman"/>
          <w:color w:val="000000"/>
          <w:sz w:val="20"/>
          <w:szCs w:val="20"/>
          <w:lang w:val="uk-UA"/>
        </w:rPr>
        <w:t xml:space="preserve"> Роздільне збирання побутових відходів, включаючи небезпечні відходи у їх складі, здійснюється власниками таких відходів з дотриманням вимог:</w:t>
      </w:r>
    </w:p>
    <w:p w:rsidR="00E402CA" w:rsidRPr="00D30D5E" w:rsidRDefault="00E402CA" w:rsidP="007D7D08">
      <w:pPr>
        <w:shd w:val="clear" w:color="auto" w:fill="FFFFFF"/>
        <w:spacing w:after="0" w:line="240" w:lineRule="auto"/>
        <w:ind w:firstLine="300"/>
        <w:jc w:val="both"/>
        <w:rPr>
          <w:rFonts w:ascii="Times New Roman" w:hAnsi="Times New Roman" w:cs="Times New Roman"/>
          <w:color w:val="000000"/>
          <w:sz w:val="20"/>
          <w:szCs w:val="20"/>
        </w:rPr>
      </w:pPr>
      <w:hyperlink r:id="rId44" w:tgtFrame="_blank" w:history="1">
        <w:r w:rsidRPr="00D30D5E">
          <w:rPr>
            <w:rFonts w:ascii="Times New Roman" w:hAnsi="Times New Roman" w:cs="Times New Roman"/>
            <w:color w:val="000000"/>
            <w:sz w:val="20"/>
            <w:szCs w:val="20"/>
          </w:rPr>
          <w:t>Закону України</w:t>
        </w:r>
      </w:hyperlink>
      <w:r w:rsidRPr="00D30D5E">
        <w:rPr>
          <w:rFonts w:ascii="Times New Roman" w:hAnsi="Times New Roman" w:cs="Times New Roman"/>
          <w:color w:val="000000"/>
          <w:sz w:val="20"/>
          <w:szCs w:val="20"/>
        </w:rPr>
        <w:t> «Про відходи»;</w:t>
      </w:r>
    </w:p>
    <w:p w:rsidR="00E402CA" w:rsidRPr="00D30D5E" w:rsidRDefault="00E402CA" w:rsidP="007D7D08">
      <w:pPr>
        <w:shd w:val="clear" w:color="auto" w:fill="FFFFFF"/>
        <w:spacing w:after="0" w:line="240" w:lineRule="auto"/>
        <w:ind w:firstLine="300"/>
        <w:jc w:val="both"/>
        <w:rPr>
          <w:rFonts w:ascii="Times New Roman" w:hAnsi="Times New Roman" w:cs="Times New Roman"/>
          <w:color w:val="000000"/>
          <w:sz w:val="20"/>
          <w:szCs w:val="20"/>
        </w:rPr>
      </w:pPr>
      <w:hyperlink r:id="rId45" w:tgtFrame="_blank" w:history="1">
        <w:r w:rsidRPr="00D30D5E">
          <w:rPr>
            <w:rFonts w:ascii="Times New Roman" w:hAnsi="Times New Roman" w:cs="Times New Roman"/>
            <w:color w:val="000000"/>
            <w:sz w:val="20"/>
            <w:szCs w:val="20"/>
          </w:rPr>
          <w:t>Правил надання послуг з вивезення побутових відходів</w:t>
        </w:r>
      </w:hyperlink>
      <w:r w:rsidRPr="00D30D5E">
        <w:rPr>
          <w:rFonts w:ascii="Times New Roman" w:hAnsi="Times New Roman" w:cs="Times New Roman"/>
          <w:color w:val="000000"/>
          <w:sz w:val="20"/>
          <w:szCs w:val="20"/>
        </w:rPr>
        <w:t>, затверджених постановою Кабінету Міністрів України від 10 грудня 2008 року № 1070;</w:t>
      </w:r>
    </w:p>
    <w:p w:rsidR="00E402CA" w:rsidRPr="00D30D5E" w:rsidRDefault="00E402CA" w:rsidP="007D7D08">
      <w:pPr>
        <w:shd w:val="clear" w:color="auto" w:fill="FFFFFF"/>
        <w:spacing w:after="0" w:line="240" w:lineRule="auto"/>
        <w:ind w:firstLine="300"/>
        <w:jc w:val="both"/>
        <w:rPr>
          <w:rFonts w:ascii="Times New Roman" w:hAnsi="Times New Roman" w:cs="Times New Roman"/>
          <w:color w:val="000000"/>
          <w:sz w:val="20"/>
          <w:szCs w:val="20"/>
        </w:rPr>
      </w:pPr>
      <w:hyperlink r:id="rId46" w:tgtFrame="_blank" w:history="1">
        <w:r w:rsidRPr="00D30D5E">
          <w:rPr>
            <w:rFonts w:ascii="Times New Roman" w:hAnsi="Times New Roman" w:cs="Times New Roman"/>
            <w:color w:val="000000"/>
            <w:sz w:val="20"/>
            <w:szCs w:val="20"/>
          </w:rPr>
          <w:t>Методики роздільного збирання побутових відходів</w:t>
        </w:r>
      </w:hyperlink>
      <w:r w:rsidRPr="00D30D5E">
        <w:rPr>
          <w:rFonts w:ascii="Times New Roman" w:hAnsi="Times New Roman" w:cs="Times New Roman"/>
          <w:color w:val="000000"/>
          <w:sz w:val="20"/>
          <w:szCs w:val="20"/>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E402CA" w:rsidRPr="00D30D5E" w:rsidRDefault="00E402CA" w:rsidP="007D7D08">
      <w:pPr>
        <w:shd w:val="clear" w:color="auto" w:fill="FFFFFF"/>
        <w:spacing w:after="0" w:line="240" w:lineRule="auto"/>
        <w:ind w:firstLine="300"/>
        <w:jc w:val="both"/>
        <w:rPr>
          <w:rFonts w:ascii="Times New Roman" w:hAnsi="Times New Roman" w:cs="Times New Roman"/>
          <w:color w:val="000000"/>
          <w:sz w:val="20"/>
          <w:szCs w:val="20"/>
        </w:rPr>
      </w:pPr>
      <w:hyperlink r:id="rId47" w:anchor="n13" w:tgtFrame="_blank" w:history="1">
        <w:r w:rsidRPr="00D30D5E">
          <w:rPr>
            <w:rFonts w:ascii="Times New Roman" w:hAnsi="Times New Roman" w:cs="Times New Roman"/>
            <w:color w:val="000000"/>
            <w:sz w:val="20"/>
            <w:szCs w:val="20"/>
          </w:rPr>
          <w:t>Порядку розроблення, погодження та затвердження схем санітарного очищення населених пунктів</w:t>
        </w:r>
      </w:hyperlink>
      <w:r w:rsidRPr="00D30D5E">
        <w:rPr>
          <w:rFonts w:ascii="Times New Roman" w:hAnsi="Times New Roman" w:cs="Times New Roman"/>
          <w:color w:val="000000"/>
          <w:sz w:val="20"/>
          <w:szCs w:val="20"/>
        </w:rPr>
        <w:t>,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України 14 квітня 2017 року за № 505/30373.</w:t>
      </w:r>
    </w:p>
    <w:p w:rsidR="00E402CA" w:rsidRPr="00D30D5E" w:rsidRDefault="00E402CA" w:rsidP="007D7D08">
      <w:pPr>
        <w:shd w:val="clear" w:color="auto" w:fill="FFFFFF"/>
        <w:spacing w:after="0" w:line="240" w:lineRule="auto"/>
        <w:ind w:firstLine="300"/>
        <w:jc w:val="both"/>
        <w:rPr>
          <w:rFonts w:ascii="Times New Roman" w:hAnsi="Times New Roman" w:cs="Times New Roman"/>
          <w:color w:val="000000"/>
          <w:sz w:val="20"/>
          <w:szCs w:val="20"/>
        </w:rPr>
      </w:pPr>
      <w:hyperlink r:id="rId48" w:tgtFrame="_blank" w:history="1">
        <w:r w:rsidRPr="00D30D5E">
          <w:rPr>
            <w:rFonts w:ascii="Times New Roman" w:hAnsi="Times New Roman" w:cs="Times New Roman"/>
            <w:color w:val="000000"/>
            <w:sz w:val="20"/>
            <w:szCs w:val="20"/>
          </w:rPr>
          <w:t>Державних санітарних норм та правил утримання територій населених місць</w:t>
        </w:r>
      </w:hyperlink>
      <w:r w:rsidRPr="00D30D5E">
        <w:rPr>
          <w:rFonts w:ascii="Times New Roman" w:hAnsi="Times New Roman" w:cs="Times New Roman"/>
          <w:color w:val="000000"/>
          <w:sz w:val="20"/>
          <w:szCs w:val="20"/>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E402CA" w:rsidRPr="00D30D5E" w:rsidRDefault="00E402CA" w:rsidP="007D7D08">
      <w:pPr>
        <w:shd w:val="clear" w:color="auto" w:fill="FFFFFF"/>
        <w:spacing w:after="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Державних будівельних норм «Склад та зміст схеми санітарного очищення населеного пункту» (ДБН Б.2.2-6:2013);</w:t>
      </w:r>
    </w:p>
    <w:p w:rsidR="00E402CA" w:rsidRPr="00D30D5E" w:rsidRDefault="00E402CA" w:rsidP="007D7D08">
      <w:pPr>
        <w:shd w:val="clear" w:color="auto" w:fill="FFFFFF"/>
        <w:spacing w:after="0" w:line="240" w:lineRule="auto"/>
        <w:ind w:firstLine="30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rPr>
        <w:t>інших нормативно-правових актів та нормативно-технічних документів у сфері поводження з відходами.</w:t>
      </w:r>
    </w:p>
    <w:p w:rsidR="00E402CA" w:rsidRPr="00D30D5E" w:rsidRDefault="00E402CA" w:rsidP="000B1DCA">
      <w:pPr>
        <w:shd w:val="clear" w:color="auto" w:fill="FFFFFF"/>
        <w:spacing w:after="0" w:line="240" w:lineRule="auto"/>
        <w:ind w:firstLine="300"/>
        <w:jc w:val="both"/>
        <w:rPr>
          <w:rFonts w:ascii="Times New Roman" w:hAnsi="Times New Roman" w:cs="Times New Roman"/>
          <w:color w:val="FF0000"/>
          <w:sz w:val="20"/>
          <w:szCs w:val="20"/>
          <w:lang w:val="uk-UA"/>
        </w:rPr>
      </w:pPr>
      <w:r w:rsidRPr="00D30D5E">
        <w:rPr>
          <w:rFonts w:ascii="Times New Roman" w:hAnsi="Times New Roman" w:cs="Times New Roman"/>
          <w:color w:val="000000"/>
          <w:sz w:val="20"/>
          <w:szCs w:val="20"/>
          <w:lang w:val="uk-UA"/>
        </w:rPr>
        <w:t>7.19</w:t>
      </w:r>
      <w:r w:rsidRPr="00D30D5E">
        <w:rPr>
          <w:rFonts w:ascii="Times New Roman" w:hAnsi="Times New Roman" w:cs="Times New Roman"/>
          <w:color w:val="000000"/>
          <w:sz w:val="20"/>
          <w:szCs w:val="20"/>
        </w:rPr>
        <w:t>.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E402CA" w:rsidRPr="00D30D5E" w:rsidRDefault="00E402CA" w:rsidP="000F4199">
      <w:pPr>
        <w:shd w:val="clear" w:color="auto" w:fill="FFFFFF"/>
        <w:spacing w:before="100" w:after="100" w:line="240" w:lineRule="auto"/>
        <w:ind w:left="150" w:right="150"/>
        <w:jc w:val="center"/>
        <w:rPr>
          <w:rFonts w:ascii="Times New Roman" w:hAnsi="Times New Roman" w:cs="Times New Roman"/>
          <w:color w:val="000000"/>
          <w:sz w:val="20"/>
          <w:szCs w:val="20"/>
        </w:rPr>
      </w:pPr>
      <w:bookmarkStart w:id="78" w:name="n113"/>
      <w:bookmarkEnd w:id="78"/>
      <w:r w:rsidRPr="00D30D5E">
        <w:rPr>
          <w:rFonts w:ascii="Times New Roman" w:hAnsi="Times New Roman" w:cs="Times New Roman"/>
          <w:b/>
          <w:bCs/>
          <w:color w:val="000000"/>
          <w:sz w:val="20"/>
          <w:szCs w:val="20"/>
          <w:lang w:val="uk-UA"/>
        </w:rPr>
        <w:t>Розділ 8</w:t>
      </w:r>
      <w:r w:rsidRPr="00D30D5E">
        <w:rPr>
          <w:rFonts w:ascii="Times New Roman" w:hAnsi="Times New Roman" w:cs="Times New Roman"/>
          <w:b/>
          <w:bCs/>
          <w:color w:val="000000"/>
          <w:sz w:val="20"/>
          <w:szCs w:val="20"/>
        </w:rPr>
        <w:t>. Вимоги до впорядкування територій підприємств, установ, організацій у сфері благоустрою населених пунктів</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79" w:name="n114"/>
      <w:bookmarkEnd w:id="79"/>
      <w:r w:rsidRPr="00D30D5E">
        <w:rPr>
          <w:rFonts w:ascii="Times New Roman" w:hAnsi="Times New Roman" w:cs="Times New Roman"/>
          <w:color w:val="000000"/>
          <w:sz w:val="20"/>
          <w:szCs w:val="20"/>
        </w:rPr>
        <w:t>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80" w:name="n115"/>
      <w:bookmarkEnd w:id="80"/>
      <w:r w:rsidRPr="00D30D5E">
        <w:rPr>
          <w:rFonts w:ascii="Times New Roman" w:hAnsi="Times New Roman" w:cs="Times New Roman"/>
          <w:color w:val="000000"/>
          <w:sz w:val="20"/>
          <w:szCs w:val="20"/>
        </w:rPr>
        <w:t>Визначення меж утримання територій, прилеглих до території підприємств, установ, організацій, здійснюється відповідно до</w:t>
      </w: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rPr>
        <w:t xml:space="preserve">розділу </w:t>
      </w:r>
      <w:r w:rsidRPr="00D30D5E">
        <w:rPr>
          <w:rFonts w:ascii="Times New Roman" w:hAnsi="Times New Roman" w:cs="Times New Roman"/>
          <w:color w:val="000000"/>
          <w:sz w:val="20"/>
          <w:szCs w:val="20"/>
          <w:lang w:val="uk-UA"/>
        </w:rPr>
        <w:t>9</w:t>
      </w:r>
      <w:r w:rsidRPr="00D30D5E">
        <w:rPr>
          <w:rFonts w:ascii="Times New Roman" w:hAnsi="Times New Roman" w:cs="Times New Roman"/>
          <w:color w:val="000000"/>
          <w:sz w:val="20"/>
          <w:szCs w:val="20"/>
        </w:rPr>
        <w:t> цих</w:t>
      </w:r>
      <w:r w:rsidRPr="00D30D5E">
        <w:rPr>
          <w:rFonts w:ascii="Times New Roman" w:hAnsi="Times New Roman" w:cs="Times New Roman"/>
          <w:color w:val="000000"/>
          <w:sz w:val="20"/>
          <w:szCs w:val="20"/>
          <w:lang w:val="uk-UA"/>
        </w:rPr>
        <w:t xml:space="preserve"> П</w:t>
      </w:r>
      <w:r w:rsidRPr="00D30D5E">
        <w:rPr>
          <w:rFonts w:ascii="Times New Roman" w:hAnsi="Times New Roman" w:cs="Times New Roman"/>
          <w:color w:val="000000"/>
          <w:sz w:val="20"/>
          <w:szCs w:val="20"/>
        </w:rPr>
        <w:t>равил.</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81" w:name="n116"/>
      <w:bookmarkEnd w:id="81"/>
      <w:r w:rsidRPr="00D30D5E">
        <w:rPr>
          <w:rFonts w:ascii="Times New Roman" w:hAnsi="Times New Roman" w:cs="Times New Roman"/>
          <w:color w:val="000000"/>
          <w:sz w:val="20"/>
          <w:szCs w:val="20"/>
        </w:rPr>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E402CA" w:rsidRPr="00D30D5E" w:rsidRDefault="00E402CA" w:rsidP="000F4199">
      <w:pPr>
        <w:shd w:val="clear" w:color="auto" w:fill="FFFFFF"/>
        <w:spacing w:after="100" w:line="240" w:lineRule="auto"/>
        <w:ind w:left="150" w:right="150"/>
        <w:jc w:val="center"/>
        <w:rPr>
          <w:rFonts w:ascii="Times New Roman" w:hAnsi="Times New Roman" w:cs="Times New Roman"/>
          <w:color w:val="000000"/>
          <w:sz w:val="20"/>
          <w:szCs w:val="20"/>
        </w:rPr>
      </w:pPr>
      <w:bookmarkStart w:id="82" w:name="n117"/>
      <w:bookmarkEnd w:id="82"/>
      <w:r w:rsidRPr="00D30D5E">
        <w:rPr>
          <w:rFonts w:ascii="Times New Roman" w:hAnsi="Times New Roman" w:cs="Times New Roman"/>
          <w:color w:val="000000"/>
          <w:sz w:val="20"/>
          <w:szCs w:val="20"/>
        </w:rPr>
        <w:t>В = П</w:t>
      </w:r>
      <w:r w:rsidRPr="00D30D5E">
        <w:rPr>
          <w:rFonts w:ascii="Times New Roman" w:hAnsi="Times New Roman" w:cs="Times New Roman"/>
          <w:b/>
          <w:bCs/>
          <w:color w:val="000000"/>
          <w:sz w:val="20"/>
          <w:szCs w:val="20"/>
          <w:vertAlign w:val="subscript"/>
        </w:rPr>
        <w:t>з</w:t>
      </w:r>
      <w:r w:rsidRPr="00D30D5E">
        <w:rPr>
          <w:rFonts w:ascii="Times New Roman" w:hAnsi="Times New Roman" w:cs="Times New Roman"/>
          <w:color w:val="000000"/>
          <w:sz w:val="20"/>
          <w:szCs w:val="20"/>
        </w:rPr>
        <w:t> х С</w:t>
      </w:r>
      <w:r w:rsidRPr="00D30D5E">
        <w:rPr>
          <w:rFonts w:ascii="Times New Roman" w:hAnsi="Times New Roman" w:cs="Times New Roman"/>
          <w:b/>
          <w:bCs/>
          <w:color w:val="000000"/>
          <w:sz w:val="20"/>
          <w:szCs w:val="20"/>
          <w:vertAlign w:val="subscript"/>
        </w:rPr>
        <w:t>бв</w:t>
      </w:r>
      <w:r w:rsidRPr="00D30D5E">
        <w:rPr>
          <w:rFonts w:ascii="Times New Roman" w:hAnsi="Times New Roman" w:cs="Times New Roman"/>
          <w:color w:val="000000"/>
          <w:sz w:val="20"/>
          <w:szCs w:val="20"/>
        </w:rPr>
        <w:t>,</w:t>
      </w:r>
    </w:p>
    <w:tbl>
      <w:tblPr>
        <w:tblW w:w="5000" w:type="pct"/>
        <w:tblInd w:w="2"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04"/>
        <w:gridCol w:w="635"/>
        <w:gridCol w:w="349"/>
        <w:gridCol w:w="5987"/>
      </w:tblGrid>
      <w:tr w:rsidR="00E402CA" w:rsidRPr="002D1024">
        <w:tc>
          <w:tcPr>
            <w:tcW w:w="465" w:type="dxa"/>
            <w:tcBorders>
              <w:top w:val="nil"/>
              <w:left w:val="nil"/>
              <w:bottom w:val="nil"/>
              <w:right w:val="nil"/>
            </w:tcBorders>
          </w:tcPr>
          <w:p w:rsidR="00E402CA" w:rsidRPr="00D30D5E" w:rsidRDefault="00E402CA" w:rsidP="000F4199">
            <w:pPr>
              <w:spacing w:before="100" w:after="100" w:line="240" w:lineRule="auto"/>
              <w:jc w:val="center"/>
              <w:rPr>
                <w:rFonts w:ascii="Times New Roman" w:hAnsi="Times New Roman" w:cs="Times New Roman"/>
                <w:sz w:val="20"/>
                <w:szCs w:val="20"/>
              </w:rPr>
            </w:pPr>
            <w:bookmarkStart w:id="83" w:name="n118"/>
            <w:bookmarkEnd w:id="83"/>
            <w:r w:rsidRPr="00D30D5E">
              <w:rPr>
                <w:rFonts w:ascii="Times New Roman" w:hAnsi="Times New Roman" w:cs="Times New Roman"/>
                <w:sz w:val="20"/>
                <w:szCs w:val="20"/>
              </w:rPr>
              <w:t>де</w:t>
            </w:r>
          </w:p>
        </w:tc>
        <w:tc>
          <w:tcPr>
            <w:tcW w:w="750" w:type="dxa"/>
            <w:tcBorders>
              <w:top w:val="nil"/>
              <w:left w:val="nil"/>
              <w:bottom w:val="nil"/>
              <w:right w:val="nil"/>
            </w:tcBorders>
          </w:tcPr>
          <w:p w:rsidR="00E402CA" w:rsidRPr="00D30D5E" w:rsidRDefault="00E402CA" w:rsidP="000F4199">
            <w:pPr>
              <w:spacing w:before="100" w:after="100" w:line="240" w:lineRule="auto"/>
              <w:jc w:val="center"/>
              <w:rPr>
                <w:rFonts w:ascii="Times New Roman" w:hAnsi="Times New Roman" w:cs="Times New Roman"/>
                <w:sz w:val="20"/>
                <w:szCs w:val="20"/>
              </w:rPr>
            </w:pPr>
            <w:r w:rsidRPr="00D30D5E">
              <w:rPr>
                <w:rFonts w:ascii="Times New Roman" w:hAnsi="Times New Roman" w:cs="Times New Roman"/>
                <w:sz w:val="20"/>
                <w:szCs w:val="20"/>
              </w:rPr>
              <w:t>П</w:t>
            </w:r>
            <w:r w:rsidRPr="00D30D5E">
              <w:rPr>
                <w:rFonts w:ascii="Times New Roman" w:hAnsi="Times New Roman" w:cs="Times New Roman"/>
                <w:b/>
                <w:bCs/>
                <w:color w:val="000000"/>
                <w:sz w:val="20"/>
                <w:szCs w:val="20"/>
                <w:vertAlign w:val="subscript"/>
              </w:rPr>
              <w:t>з</w:t>
            </w:r>
          </w:p>
        </w:tc>
        <w:tc>
          <w:tcPr>
            <w:tcW w:w="435" w:type="dxa"/>
            <w:tcBorders>
              <w:top w:val="nil"/>
              <w:left w:val="nil"/>
              <w:bottom w:val="nil"/>
              <w:right w:val="nil"/>
            </w:tcBorders>
          </w:tcPr>
          <w:p w:rsidR="00E402CA" w:rsidRPr="00D30D5E" w:rsidRDefault="00E402CA" w:rsidP="000F4199">
            <w:pPr>
              <w:spacing w:before="100" w:after="100" w:line="240" w:lineRule="auto"/>
              <w:jc w:val="center"/>
              <w:rPr>
                <w:rFonts w:ascii="Times New Roman" w:hAnsi="Times New Roman" w:cs="Times New Roman"/>
                <w:sz w:val="20"/>
                <w:szCs w:val="20"/>
              </w:rPr>
            </w:pPr>
            <w:r w:rsidRPr="00D30D5E">
              <w:rPr>
                <w:rFonts w:ascii="Times New Roman" w:hAnsi="Times New Roman" w:cs="Times New Roman"/>
                <w:sz w:val="20"/>
                <w:szCs w:val="20"/>
              </w:rPr>
              <w:t>-</w:t>
            </w:r>
          </w:p>
        </w:tc>
        <w:tc>
          <w:tcPr>
            <w:tcW w:w="7560" w:type="dxa"/>
            <w:tcBorders>
              <w:top w:val="nil"/>
              <w:left w:val="nil"/>
              <w:bottom w:val="nil"/>
              <w:right w:val="nil"/>
            </w:tcBorders>
          </w:tcPr>
          <w:p w:rsidR="00E402CA" w:rsidRPr="00D30D5E" w:rsidRDefault="00E402CA" w:rsidP="000F4199">
            <w:pPr>
              <w:spacing w:before="100" w:after="100" w:line="240" w:lineRule="auto"/>
              <w:rPr>
                <w:rFonts w:ascii="Times New Roman" w:hAnsi="Times New Roman" w:cs="Times New Roman"/>
                <w:sz w:val="20"/>
                <w:szCs w:val="20"/>
              </w:rPr>
            </w:pPr>
            <w:r w:rsidRPr="00D30D5E">
              <w:rPr>
                <w:rFonts w:ascii="Times New Roman" w:hAnsi="Times New Roman" w:cs="Times New Roman"/>
                <w:sz w:val="20"/>
                <w:szCs w:val="20"/>
              </w:rPr>
              <w:t>загальна площа території, закріпленої за підприємством, установою, організацією;</w:t>
            </w:r>
          </w:p>
        </w:tc>
      </w:tr>
      <w:tr w:rsidR="00E402CA" w:rsidRPr="002D1024">
        <w:tc>
          <w:tcPr>
            <w:tcW w:w="465" w:type="dxa"/>
            <w:tcBorders>
              <w:top w:val="nil"/>
              <w:left w:val="nil"/>
              <w:bottom w:val="nil"/>
              <w:right w:val="nil"/>
            </w:tcBorders>
          </w:tcPr>
          <w:p w:rsidR="00E402CA" w:rsidRPr="00D30D5E" w:rsidRDefault="00E402CA" w:rsidP="000F4199">
            <w:pPr>
              <w:spacing w:before="100" w:after="100" w:line="240" w:lineRule="auto"/>
              <w:jc w:val="center"/>
              <w:rPr>
                <w:rFonts w:ascii="Times New Roman" w:hAnsi="Times New Roman" w:cs="Times New Roman"/>
                <w:sz w:val="20"/>
                <w:szCs w:val="20"/>
              </w:rPr>
            </w:pPr>
          </w:p>
        </w:tc>
        <w:tc>
          <w:tcPr>
            <w:tcW w:w="750" w:type="dxa"/>
            <w:tcBorders>
              <w:top w:val="nil"/>
              <w:left w:val="nil"/>
              <w:bottom w:val="nil"/>
              <w:right w:val="nil"/>
            </w:tcBorders>
          </w:tcPr>
          <w:p w:rsidR="00E402CA" w:rsidRPr="00D30D5E" w:rsidRDefault="00E402CA" w:rsidP="000F4199">
            <w:pPr>
              <w:spacing w:before="100" w:after="100" w:line="240" w:lineRule="auto"/>
              <w:jc w:val="center"/>
              <w:rPr>
                <w:rFonts w:ascii="Times New Roman" w:hAnsi="Times New Roman" w:cs="Times New Roman"/>
                <w:sz w:val="20"/>
                <w:szCs w:val="20"/>
              </w:rPr>
            </w:pPr>
            <w:r w:rsidRPr="00D30D5E">
              <w:rPr>
                <w:rFonts w:ascii="Times New Roman" w:hAnsi="Times New Roman" w:cs="Times New Roman"/>
                <w:sz w:val="20"/>
                <w:szCs w:val="20"/>
              </w:rPr>
              <w:t>С</w:t>
            </w:r>
            <w:r w:rsidRPr="00D30D5E">
              <w:rPr>
                <w:rFonts w:ascii="Times New Roman" w:hAnsi="Times New Roman" w:cs="Times New Roman"/>
                <w:b/>
                <w:bCs/>
                <w:color w:val="000000"/>
                <w:sz w:val="20"/>
                <w:szCs w:val="20"/>
                <w:vertAlign w:val="subscript"/>
              </w:rPr>
              <w:t>бв</w:t>
            </w:r>
          </w:p>
        </w:tc>
        <w:tc>
          <w:tcPr>
            <w:tcW w:w="435" w:type="dxa"/>
            <w:tcBorders>
              <w:top w:val="nil"/>
              <w:left w:val="nil"/>
              <w:bottom w:val="nil"/>
              <w:right w:val="nil"/>
            </w:tcBorders>
          </w:tcPr>
          <w:p w:rsidR="00E402CA" w:rsidRPr="00D30D5E" w:rsidRDefault="00E402CA" w:rsidP="000F4199">
            <w:pPr>
              <w:spacing w:before="100" w:after="100" w:line="240" w:lineRule="auto"/>
              <w:jc w:val="center"/>
              <w:rPr>
                <w:rFonts w:ascii="Times New Roman" w:hAnsi="Times New Roman" w:cs="Times New Roman"/>
                <w:sz w:val="20"/>
                <w:szCs w:val="20"/>
              </w:rPr>
            </w:pPr>
            <w:r w:rsidRPr="00D30D5E">
              <w:rPr>
                <w:rFonts w:ascii="Times New Roman" w:hAnsi="Times New Roman" w:cs="Times New Roman"/>
                <w:sz w:val="20"/>
                <w:szCs w:val="20"/>
              </w:rPr>
              <w:t>-</w:t>
            </w:r>
          </w:p>
        </w:tc>
        <w:tc>
          <w:tcPr>
            <w:tcW w:w="7560" w:type="dxa"/>
            <w:tcBorders>
              <w:top w:val="nil"/>
              <w:left w:val="nil"/>
              <w:bottom w:val="nil"/>
              <w:right w:val="nil"/>
            </w:tcBorders>
          </w:tcPr>
          <w:p w:rsidR="00E402CA" w:rsidRPr="00D30D5E" w:rsidRDefault="00E402CA" w:rsidP="000F4199">
            <w:pPr>
              <w:spacing w:before="100" w:after="100" w:line="240" w:lineRule="auto"/>
              <w:rPr>
                <w:rFonts w:ascii="Times New Roman" w:hAnsi="Times New Roman" w:cs="Times New Roman"/>
                <w:sz w:val="20"/>
                <w:szCs w:val="20"/>
              </w:rPr>
            </w:pPr>
            <w:r w:rsidRPr="00D30D5E">
              <w:rPr>
                <w:rFonts w:ascii="Times New Roman" w:hAnsi="Times New Roman" w:cs="Times New Roman"/>
                <w:sz w:val="20"/>
                <w:szCs w:val="20"/>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84" w:name="n119"/>
      <w:bookmarkEnd w:id="84"/>
      <w:r w:rsidRPr="00D30D5E">
        <w:rPr>
          <w:rFonts w:ascii="Times New Roman" w:hAnsi="Times New Roman" w:cs="Times New Roman"/>
          <w:color w:val="000000"/>
          <w:sz w:val="20"/>
          <w:szCs w:val="20"/>
        </w:rPr>
        <w:t>2.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85" w:name="n120"/>
      <w:bookmarkEnd w:id="85"/>
      <w:r w:rsidRPr="00D30D5E">
        <w:rPr>
          <w:rFonts w:ascii="Times New Roman" w:hAnsi="Times New Roman" w:cs="Times New Roman"/>
          <w:color w:val="000000"/>
          <w:sz w:val="20"/>
          <w:szCs w:val="20"/>
        </w:rPr>
        <w:t>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бордюрного каменю);</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86" w:name="n121"/>
      <w:bookmarkEnd w:id="86"/>
      <w:r w:rsidRPr="00D30D5E">
        <w:rPr>
          <w:rFonts w:ascii="Times New Roman" w:hAnsi="Times New Roman" w:cs="Times New Roman"/>
          <w:color w:val="000000"/>
          <w:sz w:val="20"/>
          <w:szCs w:val="20"/>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87" w:name="n122"/>
      <w:bookmarkEnd w:id="87"/>
      <w:r w:rsidRPr="00D30D5E">
        <w:rPr>
          <w:rFonts w:ascii="Times New Roman" w:hAnsi="Times New Roman" w:cs="Times New Roman"/>
          <w:color w:val="000000"/>
          <w:sz w:val="20"/>
          <w:szCs w:val="20"/>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88" w:name="n123"/>
      <w:bookmarkEnd w:id="88"/>
      <w:r w:rsidRPr="00D30D5E">
        <w:rPr>
          <w:rFonts w:ascii="Times New Roman" w:hAnsi="Times New Roman" w:cs="Times New Roman"/>
          <w:color w:val="000000"/>
          <w:sz w:val="20"/>
          <w:szCs w:val="20"/>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89" w:name="n124"/>
      <w:bookmarkEnd w:id="89"/>
      <w:r w:rsidRPr="00D30D5E">
        <w:rPr>
          <w:rFonts w:ascii="Times New Roman" w:hAnsi="Times New Roman" w:cs="Times New Roman"/>
          <w:color w:val="000000"/>
          <w:sz w:val="20"/>
          <w:szCs w:val="20"/>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0" w:name="n125"/>
      <w:bookmarkEnd w:id="90"/>
      <w:r w:rsidRPr="00D30D5E">
        <w:rPr>
          <w:rFonts w:ascii="Times New Roman" w:hAnsi="Times New Roman" w:cs="Times New Roman"/>
          <w:color w:val="000000"/>
          <w:sz w:val="20"/>
          <w:szCs w:val="20"/>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1" w:name="n126"/>
      <w:bookmarkEnd w:id="91"/>
      <w:r w:rsidRPr="00D30D5E">
        <w:rPr>
          <w:rFonts w:ascii="Times New Roman" w:hAnsi="Times New Roman" w:cs="Times New Roman"/>
          <w:color w:val="000000"/>
          <w:sz w:val="20"/>
          <w:szCs w:val="20"/>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2" w:name="n127"/>
      <w:bookmarkEnd w:id="92"/>
      <w:r w:rsidRPr="00D30D5E">
        <w:rPr>
          <w:rFonts w:ascii="Times New Roman" w:hAnsi="Times New Roman" w:cs="Times New Roman"/>
          <w:color w:val="000000"/>
          <w:sz w:val="20"/>
          <w:szCs w:val="20"/>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3" w:name="n128"/>
      <w:bookmarkEnd w:id="93"/>
      <w:r w:rsidRPr="00D30D5E">
        <w:rPr>
          <w:rFonts w:ascii="Times New Roman" w:hAnsi="Times New Roman" w:cs="Times New Roman"/>
          <w:color w:val="000000"/>
          <w:sz w:val="20"/>
          <w:szCs w:val="20"/>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4" w:name="n129"/>
      <w:bookmarkEnd w:id="94"/>
      <w:r w:rsidRPr="00D30D5E">
        <w:rPr>
          <w:rFonts w:ascii="Times New Roman" w:hAnsi="Times New Roman" w:cs="Times New Roman"/>
          <w:color w:val="000000"/>
          <w:sz w:val="20"/>
          <w:szCs w:val="20"/>
        </w:rPr>
        <w:t>здійснення заходів, що забезпечують збереження зелених насаджень, квітників, газонів;</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5" w:name="n130"/>
      <w:bookmarkEnd w:id="95"/>
      <w:r w:rsidRPr="00D30D5E">
        <w:rPr>
          <w:rFonts w:ascii="Times New Roman" w:hAnsi="Times New Roman" w:cs="Times New Roman"/>
          <w:color w:val="000000"/>
          <w:sz w:val="20"/>
          <w:szCs w:val="20"/>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6" w:name="n131"/>
      <w:bookmarkEnd w:id="96"/>
      <w:r w:rsidRPr="00D30D5E">
        <w:rPr>
          <w:rFonts w:ascii="Times New Roman" w:hAnsi="Times New Roman" w:cs="Times New Roman"/>
          <w:color w:val="000000"/>
          <w:sz w:val="20"/>
          <w:szCs w:val="20"/>
        </w:rPr>
        <w:t>проведення у повному обсязі заміни засохлих та пошкоджених кущів і дерев;</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7" w:name="n132"/>
      <w:bookmarkEnd w:id="97"/>
      <w:r w:rsidRPr="00D30D5E">
        <w:rPr>
          <w:rFonts w:ascii="Times New Roman" w:hAnsi="Times New Roman" w:cs="Times New Roman"/>
          <w:color w:val="000000"/>
          <w:sz w:val="20"/>
          <w:szCs w:val="20"/>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8" w:name="n133"/>
      <w:bookmarkEnd w:id="98"/>
      <w:r w:rsidRPr="00D30D5E">
        <w:rPr>
          <w:rFonts w:ascii="Times New Roman" w:hAnsi="Times New Roman" w:cs="Times New Roman"/>
          <w:color w:val="000000"/>
          <w:sz w:val="20"/>
          <w:szCs w:val="20"/>
        </w:rPr>
        <w:t>усунення на закріплених за ними об’єктах благоустрою (їх частинах) наслідків надзвичайних ситуацій техногенного та природного характеру.</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99" w:name="n134"/>
      <w:bookmarkEnd w:id="99"/>
      <w:r w:rsidRPr="00D30D5E">
        <w:rPr>
          <w:rFonts w:ascii="Times New Roman" w:hAnsi="Times New Roman" w:cs="Times New Roman"/>
          <w:color w:val="000000"/>
          <w:sz w:val="20"/>
          <w:szCs w:val="20"/>
        </w:rPr>
        <w:t>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100" w:name="n135"/>
      <w:bookmarkEnd w:id="100"/>
      <w:r w:rsidRPr="00D30D5E">
        <w:rPr>
          <w:rFonts w:ascii="Times New Roman" w:hAnsi="Times New Roman" w:cs="Times New Roman"/>
          <w:color w:val="000000"/>
          <w:sz w:val="20"/>
          <w:szCs w:val="20"/>
        </w:rPr>
        <w:t>Усі вітрини повинні бути обладнані спеціальною освітлювальною апаратурою, переважно енергозберігаючою.</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101" w:name="n136"/>
      <w:bookmarkEnd w:id="101"/>
      <w:r w:rsidRPr="00D30D5E">
        <w:rPr>
          <w:rFonts w:ascii="Times New Roman" w:hAnsi="Times New Roman" w:cs="Times New Roman"/>
          <w:color w:val="000000"/>
          <w:sz w:val="20"/>
          <w:szCs w:val="20"/>
        </w:rPr>
        <w:t>4. Освітлення має бути рівномірним і не повинно засліплювати учасників дорожнього руху та освітлювати квартири житлових будинків.</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102" w:name="n137"/>
      <w:bookmarkEnd w:id="102"/>
      <w:r w:rsidRPr="00D30D5E">
        <w:rPr>
          <w:rFonts w:ascii="Times New Roman" w:hAnsi="Times New Roman" w:cs="Times New Roman"/>
          <w:color w:val="000000"/>
          <w:sz w:val="20"/>
          <w:szCs w:val="20"/>
        </w:rPr>
        <w:t>Вуличне освітлення повинно вмикатися відповідно до встановленого графіка залежно від пори року та природних умов.</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rPr>
      </w:pPr>
      <w:bookmarkStart w:id="103" w:name="n138"/>
      <w:bookmarkEnd w:id="103"/>
      <w:r w:rsidRPr="00D30D5E">
        <w:rPr>
          <w:rFonts w:ascii="Times New Roman" w:hAnsi="Times New Roman" w:cs="Times New Roman"/>
          <w:color w:val="000000"/>
          <w:sz w:val="20"/>
          <w:szCs w:val="20"/>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E402CA" w:rsidRPr="00D30D5E" w:rsidRDefault="00E402CA" w:rsidP="000F4199">
      <w:pPr>
        <w:shd w:val="clear" w:color="auto" w:fill="FFFFFF"/>
        <w:spacing w:after="100" w:line="240" w:lineRule="auto"/>
        <w:ind w:firstLine="300"/>
        <w:jc w:val="both"/>
        <w:rPr>
          <w:rFonts w:ascii="Times New Roman" w:hAnsi="Times New Roman" w:cs="Times New Roman"/>
          <w:color w:val="000000"/>
          <w:sz w:val="20"/>
          <w:szCs w:val="20"/>
          <w:lang w:val="uk-UA"/>
        </w:rPr>
      </w:pPr>
      <w:bookmarkStart w:id="104" w:name="n139"/>
      <w:bookmarkEnd w:id="104"/>
      <w:r w:rsidRPr="00D30D5E">
        <w:rPr>
          <w:rFonts w:ascii="Times New Roman" w:hAnsi="Times New Roman" w:cs="Times New Roman"/>
          <w:color w:val="000000"/>
          <w:sz w:val="20"/>
          <w:szCs w:val="20"/>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E402CA" w:rsidRPr="00D30D5E" w:rsidRDefault="00E402CA" w:rsidP="000F4199">
      <w:pPr>
        <w:shd w:val="clear" w:color="auto" w:fill="FFFFFF"/>
        <w:spacing w:after="100" w:line="240" w:lineRule="auto"/>
        <w:ind w:firstLine="300"/>
        <w:jc w:val="both"/>
        <w:rPr>
          <w:rFonts w:ascii="Times New Roman" w:hAnsi="Times New Roman" w:cs="Times New Roman"/>
          <w:b/>
          <w:bCs/>
          <w:color w:val="000000"/>
          <w:sz w:val="20"/>
          <w:szCs w:val="20"/>
          <w:lang w:val="uk-UA"/>
        </w:rPr>
      </w:pPr>
      <w:r w:rsidRPr="00D30D5E">
        <w:rPr>
          <w:rFonts w:ascii="Times New Roman" w:hAnsi="Times New Roman" w:cs="Times New Roman"/>
          <w:b/>
          <w:bCs/>
          <w:color w:val="000000"/>
          <w:sz w:val="20"/>
          <w:szCs w:val="20"/>
          <w:lang w:val="uk-UA"/>
        </w:rPr>
        <w:t xml:space="preserve">  Роділ 9. Розміри меж прилеглої до підприємств, установ та організацій території у числовому значенні.</w:t>
      </w:r>
    </w:p>
    <w:p w:rsidR="00E402CA" w:rsidRPr="00D30D5E" w:rsidRDefault="00E402CA" w:rsidP="004170F9">
      <w:pPr>
        <w:spacing w:before="100" w:beforeAutospacing="1" w:after="119" w:line="240" w:lineRule="auto"/>
        <w:jc w:val="both"/>
        <w:rPr>
          <w:rFonts w:ascii="Times New Roman" w:hAnsi="Times New Roman" w:cs="Times New Roman"/>
          <w:sz w:val="20"/>
          <w:szCs w:val="20"/>
          <w:shd w:val="clear" w:color="auto" w:fill="FFFFFF"/>
          <w:lang w:val="uk-UA"/>
        </w:rPr>
      </w:pPr>
      <w:r w:rsidRPr="00D30D5E">
        <w:rPr>
          <w:rFonts w:ascii="Times New Roman" w:hAnsi="Times New Roman" w:cs="Times New Roman"/>
          <w:sz w:val="20"/>
          <w:szCs w:val="20"/>
          <w:lang w:val="uk-UA"/>
        </w:rPr>
        <w:t xml:space="preserve">       </w:t>
      </w:r>
      <w:r w:rsidRPr="00D30D5E">
        <w:rPr>
          <w:rFonts w:ascii="Times New Roman" w:hAnsi="Times New Roman" w:cs="Times New Roman"/>
          <w:sz w:val="20"/>
          <w:szCs w:val="20"/>
          <w:shd w:val="clear" w:color="auto" w:fill="FFFFFF"/>
          <w:lang w:val="uk-UA"/>
        </w:rPr>
        <w:t>Визначення меж прибирання територій між суб`єктами благоустрою здійснюється Управлінням житлово-комунального господарства Сєвєродонецької міської ради на підставі укладених з ними договорів на виконання (безкоштовно) робіт з прибирання закріплених територій (з урахуванням договорів землекористування та закріплених територій) з одночасним складанням  схематичних карт прибирання. Один примірник схематичних карт передається керівництву підприємства, установи, організації, фізичній особі для забезпечення своєчасного прибирання, другий примірник знаходиться у виконавчому комітеті міської ради для здійснення координації та контролю.</w:t>
      </w:r>
    </w:p>
    <w:p w:rsidR="00E402CA" w:rsidRPr="00D30D5E" w:rsidRDefault="00E402CA" w:rsidP="004170F9">
      <w:pPr>
        <w:spacing w:before="100" w:beforeAutospacing="1" w:after="119" w:line="240" w:lineRule="auto"/>
        <w:jc w:val="both"/>
        <w:rPr>
          <w:rFonts w:ascii="Times New Roman" w:hAnsi="Times New Roman" w:cs="Times New Roman"/>
          <w:sz w:val="20"/>
          <w:szCs w:val="20"/>
          <w:lang w:val="uk-UA"/>
        </w:rPr>
      </w:pPr>
      <w:r w:rsidRPr="00D30D5E">
        <w:rPr>
          <w:rFonts w:ascii="Times New Roman" w:hAnsi="Times New Roman" w:cs="Times New Roman"/>
          <w:b/>
          <w:bCs/>
          <w:sz w:val="20"/>
          <w:szCs w:val="20"/>
          <w:shd w:val="clear" w:color="auto" w:fill="FFFFFF"/>
          <w:lang w:val="uk-UA"/>
        </w:rPr>
        <w:t xml:space="preserve">       Встановлено наступні межі утримання прилеглих територій підприємств, установ організацій</w:t>
      </w:r>
      <w:r w:rsidRPr="00D30D5E">
        <w:rPr>
          <w:rFonts w:ascii="Times New Roman" w:hAnsi="Times New Roman" w:cs="Times New Roman"/>
          <w:sz w:val="20"/>
          <w:szCs w:val="20"/>
          <w:shd w:val="clear" w:color="auto" w:fill="FFFFFF"/>
          <w:lang w:val="uk-UA"/>
        </w:rPr>
        <w:t xml:space="preserve">: </w:t>
      </w:r>
    </w:p>
    <w:p w:rsidR="00E402CA" w:rsidRPr="00D30D5E" w:rsidRDefault="00E402CA" w:rsidP="00A21CFD">
      <w:pPr>
        <w:spacing w:before="100" w:beforeAutospacing="1" w:after="119"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shd w:val="clear" w:color="auto" w:fill="FFFFFF"/>
          <w:lang w:val="uk-UA"/>
        </w:rPr>
        <w:t xml:space="preserve">- двори, тротуари, покриття проїзної частини проїздів прибудинкової території житлового фонду ЖК, ЖБК та ОСББ — 20 метрів від межі відведеної земельної </w:t>
      </w:r>
      <w:r w:rsidRPr="00804D53">
        <w:rPr>
          <w:rFonts w:ascii="Times New Roman" w:hAnsi="Times New Roman" w:cs="Times New Roman"/>
          <w:sz w:val="20"/>
          <w:szCs w:val="20"/>
          <w:shd w:val="clear" w:color="auto" w:fill="FFFFFF"/>
          <w:lang w:val="uk-UA"/>
        </w:rPr>
        <w:t>ділянки (у разі відведення або оформлення права власності на земельну ділянку) та до проїжджої частини вулиці; 25 метрів від забудови житлового будинку  ( у разі відсутності правовстановлюючих документів на земельну ділянку) та до проїжджої частини вулиці. Утримання прилеглої</w:t>
      </w:r>
      <w:r w:rsidRPr="00D30D5E">
        <w:rPr>
          <w:rFonts w:ascii="Times New Roman" w:hAnsi="Times New Roman" w:cs="Times New Roman"/>
          <w:sz w:val="20"/>
          <w:szCs w:val="20"/>
          <w:shd w:val="clear" w:color="auto" w:fill="FFFFFF"/>
          <w:lang w:val="uk-UA"/>
        </w:rPr>
        <w:t xml:space="preserve"> території покладається на керувальну компанію, житловий кооператив, житлово-будівельний кооператив, об’єднання співвласників багатоквартирного будинку;</w:t>
      </w:r>
    </w:p>
    <w:p w:rsidR="00E402CA" w:rsidRPr="00D30D5E" w:rsidRDefault="00E402CA" w:rsidP="00A21CFD">
      <w:pPr>
        <w:spacing w:before="100" w:beforeAutospacing="1" w:after="119"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shd w:val="clear" w:color="auto" w:fill="FFFFFF"/>
          <w:lang w:val="uk-UA"/>
        </w:rPr>
        <w:t>- 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 — 20 м від межі земельної ділянки та до проїжджої частини вулиці. Утримання прилеглої території покладається на власників або користувачів земельних ділянок;</w:t>
      </w:r>
    </w:p>
    <w:p w:rsidR="00E402CA" w:rsidRPr="00D30D5E" w:rsidRDefault="00E402CA" w:rsidP="00615564">
      <w:pPr>
        <w:spacing w:before="100" w:beforeAutospacing="1" w:after="119" w:line="240" w:lineRule="auto"/>
        <w:jc w:val="both"/>
        <w:rPr>
          <w:rFonts w:ascii="Times New Roman" w:hAnsi="Times New Roman" w:cs="Times New Roman"/>
          <w:sz w:val="20"/>
          <w:szCs w:val="20"/>
        </w:rPr>
      </w:pPr>
      <w:r w:rsidRPr="00D30D5E">
        <w:rPr>
          <w:rFonts w:ascii="Times New Roman" w:hAnsi="Times New Roman" w:cs="Times New Roman"/>
          <w:sz w:val="20"/>
          <w:szCs w:val="20"/>
          <w:shd w:val="clear" w:color="auto" w:fill="FFFFFF"/>
          <w:lang w:val="uk-UA"/>
        </w:rPr>
        <w:t xml:space="preserve">     </w:t>
      </w:r>
      <w:r w:rsidRPr="00D30D5E">
        <w:rPr>
          <w:rFonts w:ascii="Times New Roman" w:hAnsi="Times New Roman" w:cs="Times New Roman"/>
          <w:sz w:val="20"/>
          <w:szCs w:val="20"/>
          <w:shd w:val="clear" w:color="auto" w:fill="FFFFFF"/>
          <w:lang w:val="en-US"/>
        </w:rPr>
        <w:t> </w:t>
      </w:r>
      <w:r w:rsidRPr="00D30D5E">
        <w:rPr>
          <w:rFonts w:ascii="Times New Roman" w:hAnsi="Times New Roman" w:cs="Times New Roman"/>
          <w:sz w:val="20"/>
          <w:szCs w:val="20"/>
          <w:shd w:val="clear" w:color="auto" w:fill="FFFFFF"/>
          <w:lang w:val="uk-UA"/>
        </w:rPr>
        <w:t>- 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 — не менше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суб’єкти господарювання, що експлуатують вказані об’єкти;</w:t>
      </w:r>
    </w:p>
    <w:p w:rsidR="00E402CA" w:rsidRPr="00D30D5E" w:rsidRDefault="00E402CA" w:rsidP="00A21CFD">
      <w:pPr>
        <w:spacing w:before="100" w:beforeAutospacing="1" w:after="119" w:line="240" w:lineRule="auto"/>
        <w:ind w:left="363" w:hanging="363"/>
        <w:jc w:val="both"/>
        <w:rPr>
          <w:rFonts w:ascii="Times New Roman" w:hAnsi="Times New Roman" w:cs="Times New Roman"/>
          <w:sz w:val="20"/>
          <w:szCs w:val="20"/>
        </w:rPr>
      </w:pPr>
      <w:r w:rsidRPr="00D30D5E">
        <w:rPr>
          <w:rFonts w:ascii="Times New Roman" w:hAnsi="Times New Roman" w:cs="Times New Roman"/>
          <w:sz w:val="20"/>
          <w:szCs w:val="20"/>
          <w:shd w:val="clear" w:color="auto" w:fill="FFFFFF"/>
          <w:lang w:val="uk-UA"/>
        </w:rPr>
        <w:t>-  території, прилеглі до об’єктів соціальної інфраструктури- 15м від межі земельної ділянки та до проїжджої частини вулиці. Утримання прилеглої території покладається на суб’єкти господарювання, що експлуатують вказані об’єкти;</w:t>
      </w:r>
    </w:p>
    <w:p w:rsidR="00E402CA" w:rsidRPr="00D30D5E" w:rsidRDefault="00E402CA" w:rsidP="004170F9">
      <w:pPr>
        <w:spacing w:before="100" w:beforeAutospacing="1" w:after="119" w:line="240" w:lineRule="auto"/>
        <w:ind w:left="363" w:hanging="363"/>
        <w:jc w:val="both"/>
        <w:rPr>
          <w:rFonts w:ascii="Times New Roman" w:hAnsi="Times New Roman" w:cs="Times New Roman"/>
          <w:sz w:val="20"/>
          <w:szCs w:val="20"/>
          <w:lang w:val="uk-UA"/>
        </w:rPr>
      </w:pPr>
      <w:r w:rsidRPr="00D30D5E">
        <w:rPr>
          <w:rFonts w:ascii="Times New Roman" w:hAnsi="Times New Roman" w:cs="Times New Roman"/>
          <w:sz w:val="20"/>
          <w:szCs w:val="20"/>
          <w:shd w:val="clear" w:color="auto" w:fill="FFFFFF"/>
          <w:lang w:val="uk-UA"/>
        </w:rPr>
        <w:t>-  території, прилеглі до автозаправних станцій- 50 м від межі земельної ділянки, що надана у власність або користування та до проїжджої частини вулиці. Утримання прилеглої території покладається на суб’єкти господарювання, що експлуатують вказані об’єкти;</w:t>
      </w:r>
    </w:p>
    <w:p w:rsidR="00E402CA" w:rsidRPr="00D30D5E" w:rsidRDefault="00E402CA" w:rsidP="004170F9">
      <w:pPr>
        <w:spacing w:before="100" w:beforeAutospacing="1" w:after="119" w:line="240" w:lineRule="auto"/>
        <w:ind w:left="363" w:hanging="363"/>
        <w:jc w:val="both"/>
        <w:rPr>
          <w:rFonts w:ascii="Times New Roman" w:hAnsi="Times New Roman" w:cs="Times New Roman"/>
          <w:sz w:val="20"/>
          <w:szCs w:val="20"/>
        </w:rPr>
      </w:pPr>
      <w:r w:rsidRPr="00D30D5E">
        <w:rPr>
          <w:rFonts w:ascii="Times New Roman" w:hAnsi="Times New Roman" w:cs="Times New Roman"/>
          <w:color w:val="000000"/>
          <w:sz w:val="20"/>
          <w:szCs w:val="20"/>
          <w:shd w:val="clear" w:color="auto" w:fill="FFFFFF"/>
          <w:lang w:val="uk-UA"/>
        </w:rPr>
        <w:t>-  території, прилеглі до трансформаторних, центрально-теплових, газорозподільних, тяглових підстанцій, теплопунктів, бойлерних тощо- 10 метрів від меж земельної ділянки, наданої в користування (оренду тощо), включно до бортового каменя вулиці( шосе, площі, провулка тощо). Утримання прилеглої території покладається на підприємства, установи та організації, на балансі яких знаходяться вказані об’єкти;</w:t>
      </w:r>
    </w:p>
    <w:p w:rsidR="00E402CA" w:rsidRPr="00D30D5E" w:rsidRDefault="00E402CA" w:rsidP="004170F9">
      <w:pPr>
        <w:spacing w:before="100" w:beforeAutospacing="1" w:after="0" w:line="240" w:lineRule="auto"/>
        <w:ind w:left="363" w:hanging="363"/>
        <w:jc w:val="both"/>
        <w:rPr>
          <w:rFonts w:ascii="Times New Roman" w:hAnsi="Times New Roman" w:cs="Times New Roman"/>
          <w:sz w:val="20"/>
          <w:szCs w:val="20"/>
          <w:lang w:val="uk-UA"/>
        </w:rPr>
      </w:pPr>
      <w:r w:rsidRPr="00D30D5E">
        <w:rPr>
          <w:rFonts w:ascii="Times New Roman" w:hAnsi="Times New Roman" w:cs="Times New Roman"/>
          <w:sz w:val="20"/>
          <w:szCs w:val="20"/>
          <w:shd w:val="clear" w:color="auto" w:fill="FFFFFF"/>
          <w:lang w:val="uk-UA"/>
        </w:rPr>
        <w:t>-   території колективних гаражів- 20 метрів від межі земельної ділянки, що надана у власність або користування, та до проїжджої частини вулиці. Утримання прилеглої території покладається на гаражно-будівельні кооперативи;</w:t>
      </w:r>
    </w:p>
    <w:p w:rsidR="00E402CA" w:rsidRPr="00D30D5E" w:rsidRDefault="00E402CA" w:rsidP="00A21CFD">
      <w:pPr>
        <w:spacing w:after="0" w:line="240" w:lineRule="auto"/>
        <w:ind w:left="363" w:hanging="363"/>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   тролейбусні, автобусні зупинки та зупинки маршрутних транспортних засобів і стоянки (місця відстою) маршрутних таксі, на яких не встановлені тимчасові споруди для здійснення підприємницької діяльності — у радіусі 20 м від периметру споруд та до проїжджої частини вулиці. Утримання прилеглої території покладається на відповідні дорожньо-експлуатаційні підприємства або інші суб’єкти господарювання на договірних засадах;</w:t>
      </w:r>
    </w:p>
    <w:p w:rsidR="00E402CA" w:rsidRPr="00D30D5E" w:rsidRDefault="00E402CA" w:rsidP="00A21CFD">
      <w:pPr>
        <w:spacing w:after="0" w:line="240" w:lineRule="auto"/>
        <w:ind w:left="363" w:hanging="363"/>
        <w:jc w:val="both"/>
        <w:rPr>
          <w:rFonts w:ascii="Times New Roman" w:hAnsi="Times New Roman" w:cs="Times New Roman"/>
          <w:color w:val="000000"/>
          <w:sz w:val="20"/>
          <w:szCs w:val="20"/>
          <w:shd w:val="clear" w:color="auto" w:fill="FFFFFF"/>
          <w:lang w:val="uk-UA"/>
        </w:rPr>
      </w:pPr>
      <w:r w:rsidRPr="00D30D5E">
        <w:rPr>
          <w:rFonts w:ascii="Times New Roman" w:hAnsi="Times New Roman" w:cs="Times New Roman"/>
          <w:color w:val="000000"/>
          <w:sz w:val="20"/>
          <w:szCs w:val="20"/>
          <w:shd w:val="clear" w:color="auto" w:fill="FFFFFF"/>
          <w:lang w:val="uk-UA"/>
        </w:rPr>
        <w:t>- контейнерні майданчики- 5 м від периметру споруди. Утримання територій покладається на балансоутримувачів територій, на яких розміщено контейнерні майданчики;</w:t>
      </w:r>
    </w:p>
    <w:p w:rsidR="00E402CA" w:rsidRPr="00D30D5E" w:rsidRDefault="00E402CA" w:rsidP="00A21CFD">
      <w:pPr>
        <w:spacing w:after="0" w:line="240" w:lineRule="auto"/>
        <w:ind w:left="363" w:hanging="363"/>
        <w:jc w:val="both"/>
        <w:rPr>
          <w:rFonts w:ascii="Times New Roman" w:hAnsi="Times New Roman" w:cs="Times New Roman"/>
          <w:sz w:val="20"/>
          <w:szCs w:val="20"/>
          <w:lang w:val="uk-UA"/>
        </w:rPr>
      </w:pPr>
    </w:p>
    <w:p w:rsidR="00E402CA" w:rsidRPr="00D30D5E" w:rsidRDefault="00E402CA" w:rsidP="00A21CFD">
      <w:pPr>
        <w:spacing w:after="0" w:line="240" w:lineRule="auto"/>
        <w:ind w:left="363" w:hanging="363"/>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 майданчики для паркування — 20 метрів від периметру споруди до проїжджої частини вулиці. Утримання покладається насуб’єкти господарювання, які утримують майданчики для паркування;</w:t>
      </w:r>
    </w:p>
    <w:p w:rsidR="00E402CA" w:rsidRPr="00D30D5E" w:rsidRDefault="00E402CA" w:rsidP="00A21CFD">
      <w:pPr>
        <w:spacing w:after="0" w:line="240" w:lineRule="auto"/>
        <w:ind w:left="363" w:hanging="363"/>
        <w:jc w:val="both"/>
        <w:rPr>
          <w:rFonts w:ascii="Times New Roman" w:hAnsi="Times New Roman" w:cs="Times New Roman"/>
          <w:color w:val="000000"/>
          <w:sz w:val="20"/>
          <w:szCs w:val="20"/>
          <w:shd w:val="clear" w:color="auto" w:fill="FFFFFF"/>
          <w:lang w:val="uk-UA"/>
        </w:rPr>
      </w:pPr>
      <w:r w:rsidRPr="00D30D5E">
        <w:rPr>
          <w:rFonts w:ascii="Times New Roman" w:hAnsi="Times New Roman" w:cs="Times New Roman"/>
          <w:color w:val="000000"/>
          <w:sz w:val="20"/>
          <w:szCs w:val="20"/>
          <w:shd w:val="clear" w:color="auto" w:fill="FFFFFF"/>
          <w:lang w:val="uk-UA"/>
        </w:rPr>
        <w:t>- мости, шляхопроводи, інші штучні споруди, території під шляхопроводами- 10 м від периметру споруди. Утримання прилеглої території покладається на балансоутримувачів штучних споруд;</w:t>
      </w:r>
    </w:p>
    <w:p w:rsidR="00E402CA" w:rsidRPr="00D30D5E" w:rsidRDefault="00E402CA" w:rsidP="00A21CFD">
      <w:pPr>
        <w:spacing w:after="0" w:line="240" w:lineRule="auto"/>
        <w:ind w:left="363" w:hanging="363"/>
        <w:jc w:val="both"/>
        <w:rPr>
          <w:rFonts w:ascii="Times New Roman" w:hAnsi="Times New Roman" w:cs="Times New Roman"/>
          <w:sz w:val="20"/>
          <w:szCs w:val="20"/>
          <w:lang w:val="uk-UA"/>
        </w:rPr>
      </w:pPr>
    </w:p>
    <w:p w:rsidR="00E402CA" w:rsidRPr="00D30D5E" w:rsidRDefault="00E402CA" w:rsidP="00A21CFD">
      <w:pPr>
        <w:spacing w:after="0" w:line="240" w:lineRule="auto"/>
        <w:ind w:left="363" w:hanging="363"/>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 території, відведені під проектування та забудову- 20 м від межі земельної ділянки, яка відведена під проектування та забудову, та до проїжджої частини вулиці. Утримання прилеглої території покладається на фізичних та юридичних осіб, яким відповідно до законодавства відведені земельні ділянки, незалежно від того, ведуться на них роботи чи не ведуться.</w:t>
      </w:r>
    </w:p>
    <w:p w:rsidR="00E402CA" w:rsidRPr="00D30D5E" w:rsidRDefault="00E402CA" w:rsidP="00A21CFD">
      <w:pPr>
        <w:spacing w:after="0" w:line="240" w:lineRule="auto"/>
        <w:ind w:left="363" w:hanging="363"/>
        <w:jc w:val="both"/>
        <w:rPr>
          <w:rFonts w:ascii="Times New Roman" w:hAnsi="Times New Roman" w:cs="Times New Roman"/>
          <w:color w:val="000000"/>
          <w:sz w:val="20"/>
          <w:szCs w:val="20"/>
          <w:shd w:val="clear" w:color="auto" w:fill="FFFFFF"/>
          <w:lang w:val="uk-UA"/>
        </w:rPr>
      </w:pPr>
      <w:r w:rsidRPr="00D30D5E">
        <w:rPr>
          <w:rFonts w:ascii="Times New Roman" w:hAnsi="Times New Roman" w:cs="Times New Roman"/>
          <w:color w:val="000000"/>
          <w:sz w:val="20"/>
          <w:szCs w:val="20"/>
          <w:shd w:val="clear" w:color="auto" w:fill="FFFFFF"/>
          <w:lang w:val="uk-UA"/>
        </w:rPr>
        <w:t>-для будинків приватного сектору- 10 метрів від меж земельної ділянки наданої в користування (оренду тощо);</w:t>
      </w:r>
    </w:p>
    <w:p w:rsidR="00E402CA" w:rsidRPr="00D30D5E" w:rsidRDefault="00E402CA" w:rsidP="00A21CFD">
      <w:pPr>
        <w:spacing w:after="0" w:line="240" w:lineRule="auto"/>
        <w:ind w:left="363" w:hanging="363"/>
        <w:jc w:val="both"/>
        <w:rPr>
          <w:rFonts w:ascii="Times New Roman" w:hAnsi="Times New Roman" w:cs="Times New Roman"/>
          <w:sz w:val="20"/>
          <w:szCs w:val="20"/>
        </w:rPr>
      </w:pPr>
    </w:p>
    <w:p w:rsidR="00E402CA" w:rsidRPr="00D30D5E" w:rsidRDefault="00E402CA" w:rsidP="00A21CFD">
      <w:pPr>
        <w:spacing w:after="0" w:line="240" w:lineRule="auto"/>
        <w:ind w:left="363" w:hanging="363"/>
        <w:jc w:val="both"/>
        <w:rPr>
          <w:rFonts w:ascii="Times New Roman" w:hAnsi="Times New Roman" w:cs="Times New Roman"/>
          <w:sz w:val="20"/>
          <w:szCs w:val="20"/>
          <w:shd w:val="clear" w:color="auto" w:fill="FFFFFF"/>
          <w:lang w:val="uk-UA"/>
        </w:rPr>
      </w:pPr>
      <w:r w:rsidRPr="00D30D5E">
        <w:rPr>
          <w:rFonts w:ascii="Times New Roman" w:hAnsi="Times New Roman" w:cs="Times New Roman"/>
          <w:color w:val="000000"/>
          <w:sz w:val="20"/>
          <w:szCs w:val="20"/>
          <w:shd w:val="clear" w:color="auto" w:fill="FFFFFF"/>
          <w:lang w:val="uk-UA"/>
        </w:rPr>
        <w:t>-</w:t>
      </w:r>
      <w:r w:rsidRPr="00D30D5E">
        <w:rPr>
          <w:rFonts w:ascii="Times New Roman" w:hAnsi="Times New Roman" w:cs="Times New Roman"/>
          <w:sz w:val="20"/>
          <w:szCs w:val="20"/>
          <w:shd w:val="clear" w:color="auto" w:fill="FFFFFF"/>
          <w:lang w:val="uk-UA"/>
        </w:rPr>
        <w:t xml:space="preserve">  для опор рекламних та інформаційних щитів, опор ліній електромереж та зв’язку, тощо – 10 метрів від опори; </w:t>
      </w:r>
    </w:p>
    <w:p w:rsidR="00E402CA" w:rsidRPr="00D30D5E" w:rsidRDefault="00E402CA" w:rsidP="00A21CFD">
      <w:pPr>
        <w:spacing w:after="0" w:line="240" w:lineRule="auto"/>
        <w:ind w:left="363" w:hanging="363"/>
        <w:jc w:val="both"/>
        <w:rPr>
          <w:rFonts w:ascii="Times New Roman" w:hAnsi="Times New Roman" w:cs="Times New Roman"/>
          <w:sz w:val="20"/>
          <w:szCs w:val="20"/>
        </w:rPr>
      </w:pPr>
    </w:p>
    <w:p w:rsidR="00E402CA" w:rsidRPr="00D30D5E" w:rsidRDefault="00E402CA" w:rsidP="00A21CFD">
      <w:pPr>
        <w:spacing w:after="0" w:line="240" w:lineRule="auto"/>
        <w:ind w:left="363" w:hanging="363"/>
        <w:jc w:val="both"/>
        <w:rPr>
          <w:rFonts w:ascii="Times New Roman" w:hAnsi="Times New Roman" w:cs="Times New Roman"/>
          <w:sz w:val="20"/>
          <w:szCs w:val="20"/>
          <w:shd w:val="clear" w:color="auto" w:fill="FFFFFF"/>
          <w:lang w:val="uk-UA"/>
        </w:rPr>
      </w:pPr>
      <w:r w:rsidRPr="00D30D5E">
        <w:rPr>
          <w:rFonts w:ascii="Times New Roman" w:hAnsi="Times New Roman" w:cs="Times New Roman"/>
          <w:sz w:val="20"/>
          <w:szCs w:val="20"/>
          <w:shd w:val="clear" w:color="auto" w:fill="FFFFFF"/>
          <w:lang w:val="uk-UA"/>
        </w:rPr>
        <w:t>-    для автомобільних шляхів, залізничних колій – в охоронній межі;</w:t>
      </w:r>
    </w:p>
    <w:p w:rsidR="00E402CA" w:rsidRPr="00D30D5E" w:rsidRDefault="00E402CA" w:rsidP="00A21CFD">
      <w:pPr>
        <w:spacing w:after="0" w:line="240" w:lineRule="auto"/>
        <w:ind w:left="363" w:hanging="363"/>
        <w:jc w:val="both"/>
        <w:rPr>
          <w:rFonts w:ascii="Times New Roman" w:hAnsi="Times New Roman" w:cs="Times New Roman"/>
          <w:sz w:val="20"/>
          <w:szCs w:val="20"/>
        </w:rPr>
      </w:pPr>
    </w:p>
    <w:p w:rsidR="00E402CA" w:rsidRPr="00D30D5E" w:rsidRDefault="00E402CA" w:rsidP="00A21CFD">
      <w:pPr>
        <w:spacing w:after="0" w:line="240" w:lineRule="auto"/>
        <w:ind w:left="363" w:hanging="363"/>
        <w:jc w:val="both"/>
        <w:rPr>
          <w:rFonts w:ascii="Times New Roman" w:hAnsi="Times New Roman" w:cs="Times New Roman"/>
          <w:color w:val="000000"/>
          <w:sz w:val="20"/>
          <w:szCs w:val="20"/>
          <w:shd w:val="clear" w:color="auto" w:fill="FFFFFF"/>
          <w:lang w:val="uk-UA"/>
        </w:rPr>
      </w:pPr>
      <w:r w:rsidRPr="00D30D5E">
        <w:rPr>
          <w:rFonts w:ascii="Times New Roman" w:hAnsi="Times New Roman" w:cs="Times New Roman"/>
          <w:color w:val="000000"/>
          <w:sz w:val="20"/>
          <w:szCs w:val="20"/>
          <w:shd w:val="clear" w:color="auto" w:fill="FFFFFF"/>
          <w:lang w:val="uk-UA"/>
        </w:rPr>
        <w:t xml:space="preserve">            Для підприємств житлосервісу, об’єднань багатоквартирних будинків: у середині кварталів- рівномірним розподілом територій між будинками(спорудами), з боку вулиць- до проїжджої частини вулиці.</w:t>
      </w:r>
    </w:p>
    <w:p w:rsidR="00E402CA" w:rsidRPr="00D30D5E" w:rsidRDefault="00E402CA" w:rsidP="00A21CFD">
      <w:pPr>
        <w:spacing w:after="0" w:line="240" w:lineRule="auto"/>
        <w:ind w:left="363" w:hanging="363"/>
        <w:jc w:val="both"/>
        <w:rPr>
          <w:rFonts w:ascii="Times New Roman" w:hAnsi="Times New Roman" w:cs="Times New Roman"/>
          <w:color w:val="000000"/>
          <w:sz w:val="20"/>
          <w:szCs w:val="20"/>
          <w:shd w:val="clear" w:color="auto" w:fill="FFFFFF"/>
          <w:lang w:val="uk-UA"/>
        </w:rPr>
      </w:pPr>
    </w:p>
    <w:p w:rsidR="00E402CA" w:rsidRPr="00D30D5E" w:rsidRDefault="00E402CA" w:rsidP="006F4687">
      <w:pPr>
        <w:spacing w:after="0" w:line="240" w:lineRule="auto"/>
        <w:ind w:firstLine="709"/>
        <w:jc w:val="both"/>
        <w:rPr>
          <w:rFonts w:ascii="Times New Roman" w:hAnsi="Times New Roman" w:cs="Times New Roman"/>
          <w:b/>
          <w:bCs/>
          <w:sz w:val="20"/>
          <w:szCs w:val="20"/>
          <w:lang w:val="uk-UA"/>
        </w:rPr>
      </w:pPr>
      <w:r w:rsidRPr="00D30D5E">
        <w:rPr>
          <w:rFonts w:ascii="Times New Roman" w:hAnsi="Times New Roman" w:cs="Times New Roman"/>
          <w:b/>
          <w:bCs/>
          <w:sz w:val="20"/>
          <w:szCs w:val="20"/>
          <w:lang w:val="uk-UA"/>
        </w:rPr>
        <w:t>Розділ 10.  Вимоги до організації правовідносин у сфері благоустрою.</w:t>
      </w:r>
    </w:p>
    <w:p w:rsidR="00E402CA" w:rsidRPr="00D30D5E" w:rsidRDefault="00E402CA" w:rsidP="006F4687">
      <w:pPr>
        <w:spacing w:after="0" w:line="240" w:lineRule="auto"/>
        <w:ind w:firstLine="709"/>
        <w:jc w:val="both"/>
        <w:rPr>
          <w:rFonts w:ascii="Times New Roman" w:hAnsi="Times New Roman" w:cs="Times New Roman"/>
          <w:b/>
          <w:bCs/>
          <w:sz w:val="20"/>
          <w:szCs w:val="20"/>
          <w:lang w:val="uk-UA"/>
        </w:rPr>
      </w:pPr>
      <w:r w:rsidRPr="00D30D5E">
        <w:rPr>
          <w:rFonts w:ascii="Times New Roman" w:hAnsi="Times New Roman" w:cs="Times New Roman"/>
          <w:b/>
          <w:bCs/>
          <w:sz w:val="20"/>
          <w:szCs w:val="20"/>
          <w:lang w:val="uk-UA"/>
        </w:rPr>
        <w:t xml:space="preserve">   10.1.Вимоги до санітарного очищення</w:t>
      </w:r>
    </w:p>
    <w:p w:rsidR="00E402CA" w:rsidRPr="00D30D5E" w:rsidRDefault="00E402CA" w:rsidP="006F4687">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10.1.1. Прибирання прилеглих і закріплених територій здійснюється кожним суб’єктом благоустрою.</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10.1.2. Терміни прибирання можуть установлюватися даними Правилами, цивільно-правовими договорами з балансоутримувачем і власниками територій та об’єкта. У деяких випадках терміни прибирання можуть установлюватися нормами законодавства України. </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10.1.3.Власники (співвласники), балансоутримувачі та користувачі територій і об’єктів проводять роботи з устрою місць тимчасового збереження твердих побутових відходів (ТПВ) на своїй території.</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10.1.4. ТПВ складуються у відповідних місцях тимчасового збереження, відкіля відвозяться в місця їхнього видалення, правовий статус яких установлюється виключно законом. Забороняється складувати будь-які відходи в не відведених для цих цілей місцях.</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10.1.5. Суб’єкти благоустрою забезпечують підготовку твердих побутових відходів до їхнього безпечного вивозу з відповідних територій у терміни і способом, що встановлюються договорами з виконавцем послуг з вивозу відходів.</w:t>
      </w: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10.1.6. Місця тимчасового складування відходів утримуються таким чином, щоб забезпечити їх збереження, зручне завантаження і не допускати поширення відходів на сусідні території.</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10.1.7.Власники, балансоутримувачі і користувачі територій зелених насаджень, скверів, куточків відпочинку повинні здійснювати прибирання відходів на цих територіях.</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10.1.8. Не допускати нагромадження будівельних відходів на об’єктах будівництва.</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10.1.9. Не забруднювати і не захаращувати території міста будівельними матеріалами, конструкціями і відходами. Місце складування будівельних відходів необхідно погоджувати зі спеціалізованим підприємством з вивозу відходів.</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10.1.10. Прибирання і вивіз відходів під час виносної ( виїзної) торгівлі і після її закінчення здійснюється суб’єктом, що здійснював цю торгівлю і за його рахунок.</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10.1.11. При торгівлі напоями на розлив забезпечувати відведення стічних вод до каналізаційної мережі, а рп иїї відсутності- в спеціальні резервуари.</w:t>
      </w:r>
    </w:p>
    <w:p w:rsidR="00E402CA" w:rsidRPr="00D30D5E" w:rsidRDefault="00E402CA" w:rsidP="006F4687">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shd w:val="clear" w:color="auto" w:fill="FFFFFF"/>
          <w:lang w:val="uk-UA"/>
        </w:rPr>
        <w:t xml:space="preserve">10.1.12.Тимчасове складування і видалення відходів повинне здійснюватись способом, визначеним виключно </w:t>
      </w:r>
      <w:r w:rsidRPr="00D30D5E">
        <w:rPr>
          <w:rFonts w:ascii="Times New Roman" w:hAnsi="Times New Roman" w:cs="Times New Roman"/>
          <w:color w:val="000000"/>
          <w:sz w:val="20"/>
          <w:szCs w:val="20"/>
          <w:shd w:val="clear" w:color="auto" w:fill="FFFFFF"/>
          <w:lang w:val="en-US"/>
        </w:rPr>
        <w:t> </w:t>
      </w:r>
      <w:r w:rsidRPr="00D30D5E">
        <w:rPr>
          <w:rFonts w:ascii="Times New Roman" w:hAnsi="Times New Roman" w:cs="Times New Roman"/>
          <w:color w:val="000000"/>
          <w:sz w:val="20"/>
          <w:szCs w:val="20"/>
          <w:shd w:val="clear" w:color="auto" w:fill="FFFFFF"/>
          <w:lang w:val="uk-UA"/>
        </w:rPr>
        <w:t>законодавством України. Не залишати відходи на прилеглих територіях, зелених зонах, а також не скидати сміття з балконів і лоджій.</w:t>
      </w:r>
    </w:p>
    <w:p w:rsidR="00E402CA" w:rsidRPr="00D30D5E" w:rsidRDefault="00E402CA" w:rsidP="006F4687">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b/>
          <w:bCs/>
          <w:color w:val="000000"/>
          <w:sz w:val="20"/>
          <w:szCs w:val="20"/>
          <w:shd w:val="clear" w:color="auto" w:fill="FFFFFF"/>
          <w:lang w:val="uk-UA"/>
        </w:rPr>
        <w:t>10.2.Вимоги до організації безпеки життєдіяльності.</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10.2.1.З метою забезпечення життєдіяльності міста і безпеки життя і здоров’я людини- суб’єкти управління благоустроєм, за участю відповідних суб’єктів благоустрою, визначають заходи щодо сезонного утримання території міста, в тому числі джерел фінансування для їхнього здійснення. Планування сезонного утримання території забезпечується згідно цих Правил.</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10.2.2.Об’єкти міста, що забезпечують його життєдіяльність, утримуються виключно їх балансоутримувачами способом, встановленим законодавством. Кожен суб’єкт, якому стало відомо про ушкодження такого об’єкту чи порушенні його роботи, повинен сповістити балансоутримувача цього об’єкту способом, зазначеним на цьому об’єкті.</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10.2.3. Власники, балансоутримувачі і користувачі зобов’язані підтримувати в належному стані відповідні ділянки тротуарів і огорож в межах своєї прилеглої території, виконувати роботи з технічного обслуговування і ремонту відповідних малих архітектурних форм, рекламодавці зобов’язані забезпечувати безпеку своїх рекламоносіїв;</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10.2.4.Ремонт і обслуговування наземних і підземних комунікацій здійснюється їхніми власниками чи уповноваженими ними особами. Всі колодязі підземних комунікацій повинні бути обладнані кришками. При змінах місця розташування підземних комунікацій негайно надавати відділу містобудування та архітектури міської ради виконавчу зйомку.</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10.3. Вимоги до утримання об’єктів нерухомості.</w:t>
      </w:r>
    </w:p>
    <w:p w:rsidR="00E402CA" w:rsidRPr="00D30D5E" w:rsidRDefault="00E402CA" w:rsidP="006F4687">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shd w:val="clear" w:color="auto" w:fill="FFFFFF"/>
          <w:lang w:val="uk-UA"/>
        </w:rPr>
        <w:t>10.3.1. Власники( співвласники), балансоутримувачі і користувачі, а також уповноважені ними особи зобов’язані здійснювати заходи щодо утримання своєї власності у належному та естетичному вигляді. У випадку передачі об’єктів власності в розпорядження чи користування іншим особам, у договорі повинні бути передбачені умови виконання правил благоустрою. У випадку невиконання цієї умови- обов’язок утримання нерухомості залишається за власником.</w:t>
      </w: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 xml:space="preserve">          10.3.2. Самовільне встановлення гаражів, кіосків, павільйонів та інших тимчасових споруд  забороняється. </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10.3.3. У випадку утримання на балансі чи користуванні територіями, на яких знаходяться малі архітектурні форми, відповідні суб’єкти благоустрою забезпечують їхній належний і безпечний стан і вживають заходів з попередження ушкодження таких об’єктів за свій рахунок.</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10.3.4. Орендодавець має право встановлювати порядок утримання орендованого майна і прилеглих територій для орендаря.</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10.3.5 У випадку будь-якого ушкодження об’єктів благоустрою, винна особа зобов’язана виконати всі роботи з відновлення ушкоджених об’єктів благоустрою чи відшкодувати шкоду.</w:t>
      </w:r>
    </w:p>
    <w:p w:rsidR="00E402CA" w:rsidRPr="00D30D5E" w:rsidRDefault="00E402CA" w:rsidP="006F4687">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b/>
          <w:bCs/>
          <w:color w:val="000000"/>
          <w:sz w:val="20"/>
          <w:szCs w:val="20"/>
          <w:shd w:val="clear" w:color="auto" w:fill="FFFFFF"/>
          <w:lang w:val="uk-UA"/>
        </w:rPr>
        <w:t>10.4. Вимоги до пристосувань територій для осіб з інвалідністю та інших маломобільних груп населення.</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10.4.1. Підприємства, установи та організації зобов’язані створювати умови для бесперешкодного доступу осіб з інвалідністю до об’єктів фізичного оточення. У разі якщо діючі об’єкти неможливо повністю пристосувати для потреб осіб з інвалідністю здійснюється їх розумне пристосування з урахуванням універсального дизайну.</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10.4.2. Власники чи їхні уповноважені особи мають право пристосовувати свої території для осіб з інвалідністю та інших маломобільних груп населення.</w:t>
      </w:r>
    </w:p>
    <w:p w:rsidR="00E402CA" w:rsidRPr="00D30D5E" w:rsidRDefault="00E402CA" w:rsidP="006F4687">
      <w:pPr>
        <w:spacing w:after="0" w:line="240" w:lineRule="auto"/>
        <w:ind w:firstLine="720"/>
        <w:jc w:val="both"/>
        <w:rPr>
          <w:rFonts w:ascii="Times New Roman" w:hAnsi="Times New Roman" w:cs="Times New Roman"/>
          <w:b/>
          <w:bCs/>
          <w:sz w:val="20"/>
          <w:szCs w:val="20"/>
        </w:rPr>
      </w:pPr>
      <w:r w:rsidRPr="00D30D5E">
        <w:rPr>
          <w:rFonts w:ascii="Times New Roman" w:hAnsi="Times New Roman" w:cs="Times New Roman"/>
          <w:b/>
          <w:bCs/>
          <w:color w:val="000000"/>
          <w:sz w:val="20"/>
          <w:szCs w:val="20"/>
          <w:shd w:val="clear" w:color="auto" w:fill="FFFFFF"/>
          <w:lang w:val="uk-UA"/>
        </w:rPr>
        <w:t>10.5. Вимоги до утримання будинків та споруд, їх фасадів та збереження естетичного вигляду міста.</w:t>
      </w:r>
    </w:p>
    <w:p w:rsidR="00E402CA" w:rsidRPr="00D30D5E" w:rsidRDefault="00E402CA" w:rsidP="006F4687">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shd w:val="clear" w:color="auto" w:fill="FFFFFF"/>
          <w:lang w:val="uk-UA"/>
        </w:rPr>
        <w:t>10.5.1. Утримання будинків та споруд, їх фасадів здійснюється відповідно до вимог Закону України “Про охорону культурної спадщини”, ДБН А.2.2-3-2014 Склад та зміст проектної документації на будівництво”, ДСТУ б А.2.4-7:2009 Правила виконання архітектурно-будівельних креслень та інших нормативних актів”.</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10.5.2.Вимоги щодо порядку утримання будинків та споруд, їх фасадів є обов’язковим для всіх замовників будівельних робіт, які здійснюють ремонтні або будівельні роботи фасадів.</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10.5.3. Усі види проектних робіт на території міста здійснюються згідно з діючою містобудівною документацією, державними нормами будівельного і технологічного проектування, державними стандартами та нормами.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10.5.4.Суб’єкти господарювання, що є власниками, користувачами будинків, споруд, їх частин, а також приміщень зобов’язані:</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 проводити своєчасне відновлення зовнішнього вигляду фасадів згідно з паспортом опорядження фасадів;</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2) забезпечувати щорічне обстеження ( до 25 квітня). А також після стихійного лиха відповідних будівель та споруд, та в разі необхідності, проводити ремонтні роботи, фарбування та інші роботи з оновлення фасадів та інших елементів будівель та споруд;</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3) змінювати зовнішній вигляд фасадів будівель та споруд тільки на підставі затверджених у встановленому порядку проектів;</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4) розміщувати елементи зовнішнього благоустрою або обладнання архітектурно-художнього освітлювання на фасаді тільки за згодою в</w:t>
      </w:r>
      <w:r>
        <w:rPr>
          <w:rFonts w:ascii="Times New Roman" w:hAnsi="Times New Roman" w:cs="Times New Roman"/>
          <w:color w:val="000000"/>
          <w:sz w:val="20"/>
          <w:szCs w:val="20"/>
          <w:shd w:val="clear" w:color="auto" w:fill="FFFFFF"/>
          <w:lang w:val="uk-UA"/>
        </w:rPr>
        <w:t>ласника будівлі або приміщення</w:t>
      </w:r>
      <w:r w:rsidRPr="00D30D5E">
        <w:rPr>
          <w:rFonts w:ascii="Times New Roman" w:hAnsi="Times New Roman" w:cs="Times New Roman"/>
          <w:color w:val="000000"/>
          <w:sz w:val="20"/>
          <w:szCs w:val="20"/>
          <w:shd w:val="clear" w:color="auto" w:fill="FFFFFF"/>
          <w:lang w:val="uk-UA"/>
        </w:rPr>
        <w:t>;</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5) забезпечувати створення умов доступності для осіб з обмеженими можливостями відповідно до ДБН В.2.2-17:2006 “Доступність будинків і споруд до маломобільних груп населення”.</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10.5.5. Забороняється наклеювати афіші, оголошення та інші носії інформації у не встановлених місцях.</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10.5.6.У разі оренди будівель, споруд або окремих приміщень, за винятком пам’яток культурної спадщини, порядок утримання їх в належному стані встановлює орендодавець у договорі оренди.</w:t>
      </w:r>
    </w:p>
    <w:p w:rsidR="00E402CA" w:rsidRPr="00D30D5E" w:rsidRDefault="00E402CA" w:rsidP="006F4687">
      <w:pPr>
        <w:spacing w:after="0" w:line="240" w:lineRule="auto"/>
        <w:ind w:firstLine="720"/>
        <w:jc w:val="both"/>
        <w:rPr>
          <w:rFonts w:ascii="Times New Roman" w:hAnsi="Times New Roman" w:cs="Times New Roman"/>
          <w:b/>
          <w:bCs/>
          <w:sz w:val="20"/>
          <w:szCs w:val="20"/>
          <w:lang w:val="uk-UA"/>
        </w:rPr>
      </w:pPr>
      <w:r w:rsidRPr="00D30D5E">
        <w:rPr>
          <w:rFonts w:ascii="Times New Roman" w:hAnsi="Times New Roman" w:cs="Times New Roman"/>
          <w:b/>
          <w:bCs/>
          <w:color w:val="000000"/>
          <w:sz w:val="20"/>
          <w:szCs w:val="20"/>
          <w:shd w:val="clear" w:color="auto" w:fill="FFFFFF"/>
          <w:lang w:val="uk-UA"/>
        </w:rPr>
        <w:t>10.6.Вимоги організації захисту навколишнього середовища.</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10.6.1 Відведення стічних вод виконувати відповідно до норм діючого законодавства України.</w:t>
      </w: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 xml:space="preserve">             10.6.2.При проектуванні, плануванні, організації і веденні будь-яких робіт, усі суб’єкти благоустрою передбачають заходи, що виключають чи зменшують процес утворення пилу, відходів або зменшують територію її поширення.</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10.6.3.Не допускати відкачку і витоків води на проїзну частину дороги, газони, квітники, тротуари.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10.6.4. Мийку транспортних засобів і механізмів виконувати в суворій відповідності з нормами екологічного законодавства України.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10.6.5.Забороняється спалювання відходів різного походження.</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10.6.6. Не закопувати відходи різного походження у землю.</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b/>
          <w:bCs/>
          <w:color w:val="000000"/>
          <w:sz w:val="20"/>
          <w:szCs w:val="20"/>
          <w:shd w:val="clear" w:color="auto" w:fill="FFFFFF"/>
          <w:lang w:val="uk-UA"/>
        </w:rPr>
        <w:t>10.7. Вимоги до утримання територій підприємств, організацій, установ і господарських територій підприємців.</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10.7.1.Території підприємств, організацій, установ і господарські території юридичних осіб та фізичних осіб-підприємців утримуються у відповідності до Закону України “Про охорону праці” і вимогами правил пожежної безпеки.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10.7.2. Під господарською територією підприємців розуміється частина території міста Сєвєродонецька, що фактично використовується підприємцем для здійснення своєї господарської діяльності.</w:t>
      </w:r>
    </w:p>
    <w:p w:rsidR="00E402CA" w:rsidRPr="00D30D5E" w:rsidRDefault="00E402CA" w:rsidP="00254D4B">
      <w:pPr>
        <w:spacing w:before="100" w:beforeAutospacing="1" w:after="119" w:line="240" w:lineRule="auto"/>
        <w:ind w:firstLine="720"/>
        <w:jc w:val="both"/>
        <w:rPr>
          <w:rFonts w:ascii="Times New Roman" w:hAnsi="Times New Roman" w:cs="Times New Roman"/>
          <w:sz w:val="20"/>
          <w:szCs w:val="20"/>
        </w:rPr>
      </w:pPr>
      <w:r w:rsidRPr="00D30D5E">
        <w:rPr>
          <w:rFonts w:ascii="Times New Roman" w:hAnsi="Times New Roman" w:cs="Times New Roman"/>
          <w:b/>
          <w:bCs/>
          <w:color w:val="000000"/>
          <w:sz w:val="20"/>
          <w:szCs w:val="20"/>
          <w:lang w:val="uk-UA"/>
        </w:rPr>
        <w:t xml:space="preserve">10.8. </w:t>
      </w:r>
      <w:r w:rsidRPr="00D30D5E">
        <w:rPr>
          <w:rFonts w:ascii="Times New Roman" w:hAnsi="Times New Roman" w:cs="Times New Roman"/>
          <w:b/>
          <w:bCs/>
          <w:sz w:val="20"/>
          <w:szCs w:val="20"/>
          <w:lang w:val="uk-UA"/>
        </w:rPr>
        <w:t>Вимоги щодо дотримання тиші в громадських місцях</w:t>
      </w:r>
    </w:p>
    <w:p w:rsidR="00E402CA" w:rsidRPr="00D30D5E" w:rsidRDefault="00E402CA" w:rsidP="006F4687">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sz w:val="20"/>
          <w:szCs w:val="20"/>
          <w:lang w:val="uk-UA"/>
        </w:rPr>
        <w:t xml:space="preserve">10.8.1. </w:t>
      </w:r>
      <w:r w:rsidRPr="00D30D5E">
        <w:rPr>
          <w:rFonts w:ascii="Times New Roman" w:hAnsi="Times New Roman" w:cs="Times New Roman"/>
          <w:color w:val="000000"/>
          <w:sz w:val="20"/>
          <w:szCs w:val="20"/>
          <w:lang w:val="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2) забезпечувати в прилеглих житлових будинках, прилеглих жилих та нежилих приміщеннях дотримання такого рівня шуму працюючого обладнання, вентиляційних систем, радіоприймачів, телевізорів, гучномовних установок, музичних інструментів, засобів індивідуальної трудової діяльності, а також інших джерел шуму, щоб він не проникав за межі відповідного приміщення та не перевищував би 40 ДБА в денний та 30 ДБА в нічний час; </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3) </w:t>
      </w:r>
      <w:r w:rsidRPr="00D30D5E">
        <w:rPr>
          <w:rFonts w:ascii="Times New Roman" w:hAnsi="Times New Roman" w:cs="Times New Roman"/>
          <w:color w:val="000000"/>
          <w:sz w:val="20"/>
          <w:szCs w:val="20"/>
          <w:lang w:val="uk-UA"/>
        </w:rPr>
        <w:t xml:space="preserve">додержуватися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рівня звучання </w:t>
      </w:r>
      <w:r w:rsidRPr="00D30D5E">
        <w:rPr>
          <w:rFonts w:ascii="Times New Roman" w:hAnsi="Times New Roman" w:cs="Times New Roman"/>
          <w:sz w:val="20"/>
          <w:szCs w:val="20"/>
          <w:lang w:val="uk-UA"/>
        </w:rPr>
        <w:t xml:space="preserve">та таких рівнів шуму </w:t>
      </w:r>
      <w:r w:rsidRPr="00D30D5E">
        <w:rPr>
          <w:rFonts w:ascii="Times New Roman" w:hAnsi="Times New Roman" w:cs="Times New Roman"/>
          <w:color w:val="000000"/>
          <w:sz w:val="20"/>
          <w:szCs w:val="20"/>
          <w:lang w:val="uk-UA"/>
        </w:rPr>
        <w:t xml:space="preserve">звуковідтворювальної апаратури  та  музичних   інструментів  у приміщеннях і  на  відкритих  площадках, </w:t>
      </w:r>
      <w:r w:rsidRPr="00D30D5E">
        <w:rPr>
          <w:rFonts w:ascii="Times New Roman" w:hAnsi="Times New Roman" w:cs="Times New Roman"/>
          <w:sz w:val="20"/>
          <w:szCs w:val="20"/>
          <w:lang w:val="uk-UA"/>
        </w:rPr>
        <w:t xml:space="preserve">щоб у прилеглих житлових будинках він становив не більше 40 ДБА в денний час і 30 ДБА в нічний час; </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4) додержуватися під час роботи підприємств торгівлі та громадського харчування (ресторани, бари, кафе, заклади розважального та грального бізнесу), побутового обслуговування, які розташовані в жилих будинках, таких рівнів шуму, щоб у прилеглих жилих будинках і в прилеглих жилих приміщеннях він становив не більше 30 ДБА;</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5) </w:t>
      </w:r>
      <w:r w:rsidRPr="00D30D5E">
        <w:rPr>
          <w:rFonts w:ascii="Times New Roman" w:hAnsi="Times New Roman" w:cs="Times New Roman"/>
          <w:color w:val="000000"/>
          <w:sz w:val="20"/>
          <w:szCs w:val="20"/>
          <w:lang w:val="uk-UA"/>
        </w:rPr>
        <w:t>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житлових будинках і прибудинкових територіях;</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лікувальних, санаторно-курортних закладах, будинках-інтернатах, закладах освіти, культури;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готелях і гуртожитках;</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закладах громадського харчування, торгівлі, побутового обслуговування, розважального та грального бізнесу;</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інших  будівлях  і  спорудах,  у  яких постійно чи тимчасово перебувають люди;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парках, скверах, зонах відпочинку, розташованих на території районів і груп житлових будинків.</w:t>
      </w:r>
    </w:p>
    <w:p w:rsidR="00E402CA" w:rsidRPr="00D30D5E" w:rsidRDefault="00E402CA" w:rsidP="00254D4B">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10.8.2. </w:t>
      </w:r>
      <w:r w:rsidRPr="00D30D5E">
        <w:rPr>
          <w:rFonts w:ascii="Times New Roman" w:hAnsi="Times New Roman" w:cs="Times New Roman"/>
          <w:color w:val="000000"/>
          <w:sz w:val="20"/>
          <w:szCs w:val="20"/>
          <w:lang w:val="uk-U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E402CA" w:rsidRPr="00D30D5E" w:rsidRDefault="00E402CA" w:rsidP="00254D4B">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10.8.3. </w:t>
      </w:r>
      <w:r w:rsidRPr="00D30D5E">
        <w:rPr>
          <w:rFonts w:ascii="Times New Roman" w:hAnsi="Times New Roman" w:cs="Times New Roman"/>
          <w:b/>
          <w:bCs/>
          <w:sz w:val="20"/>
          <w:szCs w:val="20"/>
          <w:lang w:val="uk-UA"/>
        </w:rPr>
        <w:t>Забороняється:</w:t>
      </w:r>
      <w:r w:rsidRPr="00D30D5E">
        <w:rPr>
          <w:rFonts w:ascii="Times New Roman" w:hAnsi="Times New Roman" w:cs="Times New Roman"/>
          <w:sz w:val="20"/>
          <w:szCs w:val="20"/>
          <w:lang w:val="uk-UA"/>
        </w:rPr>
        <w:t xml:space="preserve"> </w:t>
      </w:r>
    </w:p>
    <w:p w:rsidR="00E402CA" w:rsidRPr="00D30D5E" w:rsidRDefault="00E402CA" w:rsidP="00254D4B">
      <w:pPr>
        <w:spacing w:before="100" w:beforeAutospacing="1"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гуртожитках, на прибудинкових територіях, у зонах відпочинку </w:t>
      </w:r>
      <w:r w:rsidRPr="00D30D5E">
        <w:rPr>
          <w:rFonts w:ascii="Times New Roman" w:hAnsi="Times New Roman" w:cs="Times New Roman"/>
          <w:color w:val="000000"/>
          <w:sz w:val="20"/>
          <w:szCs w:val="20"/>
          <w:lang w:val="uk-UA"/>
        </w:rPr>
        <w:t xml:space="preserve">та інших захищених  об'єктах  </w:t>
      </w:r>
      <w:r w:rsidRPr="00D30D5E">
        <w:rPr>
          <w:rFonts w:ascii="Times New Roman" w:hAnsi="Times New Roman" w:cs="Times New Roman"/>
          <w:sz w:val="20"/>
          <w:szCs w:val="20"/>
          <w:lang w:val="uk-UA"/>
        </w:rPr>
        <w:t>у нічний час з 22.00 до 8.00;</w:t>
      </w:r>
    </w:p>
    <w:p w:rsidR="00E402CA" w:rsidRPr="00D30D5E" w:rsidRDefault="00E402CA" w:rsidP="00254D4B">
      <w:pPr>
        <w:spacing w:before="100" w:beforeAutospacing="1"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2) проводити ремонтні та будівельні роботи в житлових будинках, квартирах, офісних приміщеннях, приміщеннях підприємств торгівлі та громадського харчування (ресторани, бари, кафе), розважальних та гральних закладів, розташованих в житлових будинках, у вбудованих і прибудованих до житлових будинків нежилих приміщеннях, інших </w:t>
      </w:r>
      <w:r w:rsidRPr="00D30D5E">
        <w:rPr>
          <w:rFonts w:ascii="Times New Roman" w:hAnsi="Times New Roman" w:cs="Times New Roman"/>
          <w:color w:val="000000"/>
          <w:sz w:val="20"/>
          <w:szCs w:val="20"/>
          <w:lang w:val="uk-UA"/>
        </w:rPr>
        <w:t xml:space="preserve">захищених об'єктах </w:t>
      </w:r>
      <w:r w:rsidRPr="00D30D5E">
        <w:rPr>
          <w:rFonts w:ascii="Times New Roman" w:hAnsi="Times New Roman" w:cs="Times New Roman"/>
          <w:sz w:val="20"/>
          <w:szCs w:val="20"/>
          <w:lang w:val="uk-UA"/>
        </w:rPr>
        <w:t xml:space="preserve">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ремонтно-будівельних робіт у прилеглих жилих приміщеннях і прилеглих будинках не повинен перевищувати 40 ДБА. Забороняється проводити вказані роботи з 21.00 до 9.00 та у святкові і неробочі дні впродовж доби. За згодою мешканців усіх прилеглих квартир ремонтні та будівельні роботи можуть проводитися у святкові та неробочі дні. </w:t>
      </w:r>
      <w:r w:rsidRPr="00D30D5E">
        <w:rPr>
          <w:rFonts w:ascii="Times New Roman" w:hAnsi="Times New Roman" w:cs="Times New Roman"/>
          <w:color w:val="000000"/>
          <w:sz w:val="20"/>
          <w:szCs w:val="20"/>
          <w:lang w:val="uk-UA"/>
        </w:rPr>
        <w:t>Шум,  що утворюється  під  час  проведення  будівельних  робіт,  не повинен перевищувати санітарних норм цілодобово;</w:t>
      </w:r>
    </w:p>
    <w:p w:rsidR="00E402CA" w:rsidRPr="00D30D5E" w:rsidRDefault="00E402CA" w:rsidP="00254D4B">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3) встановлювати на балконах, лоджіях, відкритих вікнах та сходах будинків, будівель і споруд та інших місцях радіоапаратуру і включати її на значну потужність протягом доби;</w:t>
      </w:r>
    </w:p>
    <w:p w:rsidR="00E402CA" w:rsidRPr="00D30D5E" w:rsidRDefault="00E402CA" w:rsidP="00254D4B">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4) проводити реконструкції доріг без узгодження з органами Національної поліції;</w:t>
      </w:r>
    </w:p>
    <w:p w:rsidR="00E402CA" w:rsidRPr="00D30D5E" w:rsidRDefault="00E402CA" w:rsidP="00254D4B">
      <w:pPr>
        <w:spacing w:after="119" w:line="240" w:lineRule="auto"/>
        <w:ind w:firstLine="709"/>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5) стоянка автотранспорту з постійно працюючими двигунами на прибудинкових територіях житлових будинків. </w:t>
      </w:r>
    </w:p>
    <w:p w:rsidR="00E402CA" w:rsidRPr="00D30D5E" w:rsidRDefault="00E402CA" w:rsidP="00254D4B">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10.8.4. </w:t>
      </w:r>
      <w:r w:rsidRPr="00D30D5E">
        <w:rPr>
          <w:rFonts w:ascii="Times New Roman" w:hAnsi="Times New Roman" w:cs="Times New Roman"/>
          <w:color w:val="000000"/>
          <w:sz w:val="20"/>
          <w:szCs w:val="20"/>
          <w:lang w:val="uk-UA"/>
        </w:rPr>
        <w:t>Передбачені вимоги щодо додержання тиші та обмежень певних видів діяльності, що супроводжуються шумом, не поширюються на випадки:</w:t>
      </w:r>
    </w:p>
    <w:p w:rsidR="00E402CA" w:rsidRPr="00D30D5E" w:rsidRDefault="00E402CA" w:rsidP="00254D4B">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здійснення в закритих приміщеннях будь-яких видів діяльності,  що  супроводжуються  шумом, за  умови, що виключають проникнення  шуму  в прилеглі  приміщення,  в  яких  постійно  чи тимчасово перебувають люди;</w:t>
      </w:r>
    </w:p>
    <w:p w:rsidR="00E402CA" w:rsidRPr="00D30D5E" w:rsidRDefault="00E402CA" w:rsidP="00254D4B">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2) попередження та/або ліквідації наслідків аварій, стихійного лиха, інших надзвичайних ситуацій;</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3) надання невідкладної допомоги, попередження або припинення правопорушень;</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4) попередження  крадіжок,  пожеж,  а також виконання завдань цивільної оборони;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5)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6)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7) відзначення встановлених законом святкових і неробочих днів, Дня міста, інших свят, проведення спортивних змагань;</w:t>
      </w:r>
    </w:p>
    <w:p w:rsidR="00E402CA" w:rsidRPr="00D30D5E" w:rsidRDefault="00E402CA" w:rsidP="006F4687">
      <w:pPr>
        <w:spacing w:after="0" w:line="240" w:lineRule="auto"/>
        <w:ind w:firstLine="709"/>
        <w:jc w:val="both"/>
        <w:rPr>
          <w:rFonts w:ascii="Times New Roman" w:hAnsi="Times New Roman" w:cs="Times New Roman"/>
          <w:color w:val="000000"/>
          <w:sz w:val="20"/>
          <w:szCs w:val="20"/>
          <w:lang w:val="uk-UA"/>
        </w:rPr>
      </w:pPr>
      <w:r w:rsidRPr="00D30D5E">
        <w:rPr>
          <w:rFonts w:ascii="Times New Roman" w:hAnsi="Times New Roman" w:cs="Times New Roman"/>
          <w:color w:val="000000"/>
          <w:sz w:val="20"/>
          <w:szCs w:val="20"/>
          <w:lang w:val="uk-UA"/>
        </w:rPr>
        <w:t>8)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w:t>
      </w:r>
    </w:p>
    <w:p w:rsidR="00E402CA" w:rsidRPr="00D30D5E" w:rsidRDefault="00E402CA" w:rsidP="006F4687">
      <w:pPr>
        <w:spacing w:after="0" w:line="240" w:lineRule="auto"/>
        <w:ind w:firstLine="709"/>
        <w:jc w:val="both"/>
        <w:rPr>
          <w:rFonts w:ascii="Times New Roman" w:hAnsi="Times New Roman" w:cs="Times New Roman"/>
          <w:color w:val="000000"/>
          <w:sz w:val="20"/>
          <w:szCs w:val="20"/>
          <w:lang w:val="uk-UA"/>
        </w:rPr>
      </w:pP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b/>
          <w:bCs/>
          <w:color w:val="000000"/>
          <w:sz w:val="20"/>
          <w:szCs w:val="20"/>
          <w:lang w:val="uk-UA"/>
        </w:rPr>
        <w:t>Розділ 11. Перелік обмежень (обтяжень), пов’язаних з використанням території міста.</w:t>
      </w:r>
    </w:p>
    <w:p w:rsidR="00E402CA" w:rsidRPr="00D30D5E" w:rsidRDefault="00E402CA" w:rsidP="006F4687">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b/>
          <w:bCs/>
          <w:color w:val="000000"/>
          <w:sz w:val="20"/>
          <w:szCs w:val="20"/>
          <w:lang w:val="uk-UA"/>
        </w:rPr>
        <w:t xml:space="preserve">  11.1. Обмеження при використанні об'єктів благоустрою</w:t>
      </w:r>
    </w:p>
    <w:p w:rsidR="00E402CA" w:rsidRPr="00D30D5E" w:rsidRDefault="00E402CA" w:rsidP="006F4687">
      <w:pPr>
        <w:spacing w:after="0" w:line="240" w:lineRule="auto"/>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rPr>
        <w:t xml:space="preserve"> </w:t>
      </w:r>
      <w:r w:rsidRPr="00D30D5E">
        <w:rPr>
          <w:rFonts w:ascii="Times New Roman" w:hAnsi="Times New Roman" w:cs="Times New Roman"/>
          <w:sz w:val="20"/>
          <w:szCs w:val="20"/>
          <w:lang w:val="uk-UA"/>
        </w:rPr>
        <w:t>11.1</w:t>
      </w:r>
      <w:r w:rsidRPr="00D30D5E">
        <w:rPr>
          <w:rFonts w:ascii="Times New Roman" w:hAnsi="Times New Roman" w:cs="Times New Roman"/>
          <w:sz w:val="20"/>
          <w:szCs w:val="20"/>
        </w:rPr>
        <w:t>.</w:t>
      </w:r>
      <w:r w:rsidRPr="00D30D5E">
        <w:rPr>
          <w:rFonts w:ascii="Times New Roman" w:hAnsi="Times New Roman" w:cs="Times New Roman"/>
          <w:sz w:val="20"/>
          <w:szCs w:val="20"/>
          <w:lang w:val="uk-UA"/>
        </w:rPr>
        <w:t xml:space="preserve">1. На об'єктах благоустрою </w:t>
      </w:r>
      <w:r w:rsidRPr="00D30D5E">
        <w:rPr>
          <w:rFonts w:ascii="Times New Roman" w:hAnsi="Times New Roman" w:cs="Times New Roman"/>
          <w:b/>
          <w:bCs/>
          <w:sz w:val="20"/>
          <w:szCs w:val="20"/>
          <w:lang w:val="uk-UA"/>
        </w:rPr>
        <w:t>забороняється:</w:t>
      </w:r>
    </w:p>
    <w:p w:rsidR="00E402CA" w:rsidRPr="00D30D5E" w:rsidRDefault="00E402CA" w:rsidP="006F4687">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самовільно виконувати земляні, будівельні та інші роботи;</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2) </w:t>
      </w:r>
      <w:r w:rsidRPr="00D30D5E">
        <w:rPr>
          <w:rFonts w:ascii="Times New Roman" w:hAnsi="Times New Roman" w:cs="Times New Roman"/>
          <w:sz w:val="20"/>
          <w:szCs w:val="20"/>
          <w:lang w:val="uk-UA"/>
        </w:rPr>
        <w:t>вчиняти дії, що негативно впливають на архітектуру фасадів будівель і споруд, у тому числі  робити написи, малюнки на стінах будинків, споруд;</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3) самовільно влаштовувати городи, створювати, пошкоджувати або знищувати газони,  самовільно висаджувати та знищувати дерева, кущі тощо;</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4) вивозити та/або звалювати  в  не  відведених для цього місцях відходи, траву, гілки, деревину, листя, сніг, </w:t>
      </w:r>
      <w:r w:rsidRPr="00D30D5E">
        <w:rPr>
          <w:rFonts w:ascii="Times New Roman" w:hAnsi="Times New Roman" w:cs="Times New Roman"/>
          <w:sz w:val="20"/>
          <w:szCs w:val="20"/>
          <w:lang w:val="uk-UA"/>
        </w:rPr>
        <w:t>влаштовувати звалища</w:t>
      </w:r>
      <w:r w:rsidRPr="00D30D5E">
        <w:rPr>
          <w:rFonts w:ascii="Times New Roman" w:hAnsi="Times New Roman" w:cs="Times New Roman"/>
          <w:color w:val="000000"/>
          <w:sz w:val="20"/>
          <w:szCs w:val="20"/>
          <w:lang w:val="uk-UA"/>
        </w:rPr>
        <w:t>;</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5) забруднювати довкілля, місця загального користування, засмічувати побутовими відходами, покидьками, недопалками тощо;</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6) </w:t>
      </w:r>
      <w:r w:rsidRPr="00D30D5E">
        <w:rPr>
          <w:rFonts w:ascii="Times New Roman" w:hAnsi="Times New Roman" w:cs="Times New Roman"/>
          <w:sz w:val="20"/>
          <w:szCs w:val="20"/>
          <w:lang w:val="uk-UA"/>
        </w:rPr>
        <w:t xml:space="preserve">захаращувати пожежні проїзди на територіях, прилеглих до житлових будинків, інших споруд;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7) складувати будівельні матеріали, конструкції, обладнання за межами будівельних майданчиків;</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8) </w:t>
      </w:r>
      <w:r w:rsidRPr="00D30D5E">
        <w:rPr>
          <w:rFonts w:ascii="Times New Roman" w:hAnsi="Times New Roman" w:cs="Times New Roman"/>
          <w:sz w:val="20"/>
          <w:szCs w:val="20"/>
          <w:lang w:val="uk-UA"/>
        </w:rPr>
        <w:t xml:space="preserve">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9) порушувати вимоги нормативно-правових актів щодо поводження з відходами (складування, зберігання, розміщення, транспортування, утилізації та використання відходів);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10) використовувати не за призначенням контейнери та урни для збору сміття та твердих побутових відходів;</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11) </w:t>
      </w:r>
      <w:r w:rsidRPr="00D30D5E">
        <w:rPr>
          <w:rFonts w:ascii="Times New Roman" w:hAnsi="Times New Roman" w:cs="Times New Roman"/>
          <w:sz w:val="20"/>
          <w:szCs w:val="20"/>
          <w:lang w:val="uk-UA"/>
        </w:rPr>
        <w:t xml:space="preserve">виливати рідину, кидати сміття, відходи, речі, предмети з балконів, лоджій, вікон та сходів будинків;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12) наклеювати оголошення та інформаційно-агітаційні плакати, рекламу, листівки тощо у невизначених спеціально для цього місцях;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13)</w:t>
      </w:r>
      <w:r w:rsidRPr="00D30D5E">
        <w:rPr>
          <w:rFonts w:ascii="Times New Roman" w:hAnsi="Times New Roman" w:cs="Times New Roman"/>
          <w:color w:val="000000"/>
          <w:sz w:val="20"/>
          <w:szCs w:val="20"/>
          <w:lang w:val="uk-UA"/>
        </w:rPr>
        <w:t xml:space="preserve"> самовільно встановлювати  об'єкти зовнішньої  реклами, торговельні лотки, павільйони, кіоски тощо;</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14) </w:t>
      </w:r>
      <w:r w:rsidRPr="00D30D5E">
        <w:rPr>
          <w:rFonts w:ascii="Times New Roman" w:hAnsi="Times New Roman" w:cs="Times New Roman"/>
          <w:color w:val="000000"/>
          <w:sz w:val="20"/>
          <w:szCs w:val="20"/>
          <w:lang w:val="uk-UA"/>
        </w:rPr>
        <w:t>встановлювати технічні засоби регулювання дорожнього руху без погодження з  Національною поліцією України;</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15</w:t>
      </w:r>
      <w:r w:rsidRPr="00D30D5E">
        <w:rPr>
          <w:rFonts w:ascii="Times New Roman" w:hAnsi="Times New Roman" w:cs="Times New Roman"/>
          <w:color w:val="000000"/>
          <w:sz w:val="20"/>
          <w:szCs w:val="20"/>
          <w:lang w:val="uk-UA"/>
        </w:rPr>
        <w:t xml:space="preserve">) випасати  худобу,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містобудівною документацією з урахуванням санітарних норм та правил;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16)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17) </w:t>
      </w:r>
      <w:r w:rsidRPr="00D30D5E">
        <w:rPr>
          <w:rFonts w:ascii="Times New Roman" w:hAnsi="Times New Roman" w:cs="Times New Roman"/>
          <w:color w:val="000000"/>
          <w:sz w:val="20"/>
          <w:szCs w:val="20"/>
          <w:lang w:val="uk-UA"/>
        </w:rPr>
        <w:t>самовільно підключатися до мереж водопостачання, зливової та госппобутової каналізації;</w:t>
      </w:r>
    </w:p>
    <w:p w:rsidR="00E402CA" w:rsidRPr="00D30D5E" w:rsidRDefault="00E402CA" w:rsidP="00247C1E">
      <w:pPr>
        <w:spacing w:after="0" w:line="240" w:lineRule="auto"/>
        <w:jc w:val="both"/>
        <w:rPr>
          <w:rFonts w:ascii="Times New Roman" w:hAnsi="Times New Roman" w:cs="Times New Roman"/>
          <w:sz w:val="20"/>
          <w:szCs w:val="20"/>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rPr>
        <w:t xml:space="preserve"> </w:t>
      </w:r>
      <w:r w:rsidRPr="00D30D5E">
        <w:rPr>
          <w:rFonts w:ascii="Times New Roman" w:hAnsi="Times New Roman" w:cs="Times New Roman"/>
          <w:color w:val="000000"/>
          <w:sz w:val="20"/>
          <w:szCs w:val="20"/>
          <w:lang w:val="en-US"/>
        </w:rPr>
        <w:t>   </w:t>
      </w:r>
      <w:r w:rsidRPr="00D30D5E">
        <w:rPr>
          <w:rFonts w:ascii="Times New Roman" w:hAnsi="Times New Roman" w:cs="Times New Roman"/>
          <w:sz w:val="20"/>
          <w:szCs w:val="20"/>
          <w:lang w:val="uk-UA"/>
        </w:rPr>
        <w:t xml:space="preserve">18) </w:t>
      </w:r>
      <w:r w:rsidRPr="00D30D5E">
        <w:rPr>
          <w:rFonts w:ascii="Times New Roman" w:hAnsi="Times New Roman" w:cs="Times New Roman"/>
          <w:color w:val="000000"/>
          <w:sz w:val="20"/>
          <w:szCs w:val="20"/>
          <w:lang w:val="uk-UA"/>
        </w:rPr>
        <w:t>самовільно займати земельні ділянки і використовувати їх при відсутності документа, що засвідчує право на використання та  володіння землею;</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19) </w:t>
      </w:r>
      <w:r w:rsidRPr="00D30D5E">
        <w:rPr>
          <w:rFonts w:ascii="Times New Roman" w:hAnsi="Times New Roman" w:cs="Times New Roman"/>
          <w:color w:val="000000"/>
          <w:sz w:val="20"/>
          <w:szCs w:val="20"/>
          <w:lang w:val="uk-UA"/>
        </w:rPr>
        <w:t>використовувати земельні ділянки не за цільовим призначенням;</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20)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21) здійснювати викиди забруднюючих речовин в атмосферне повітря без відповідного на те дозволу;</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22) засмічувати водні об’єкти та забруднювати водні ресурси;</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23) </w:t>
      </w:r>
      <w:r w:rsidRPr="00D30D5E">
        <w:rPr>
          <w:rFonts w:ascii="Times New Roman" w:hAnsi="Times New Roman" w:cs="Times New Roman"/>
          <w:sz w:val="20"/>
          <w:szCs w:val="20"/>
          <w:lang w:val="uk-UA"/>
        </w:rPr>
        <w:t>забороняється перевищення норм забруднення атмосферного повітря та рівня шуму, у тому числі від транспортних засобів;</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24) вчиняти дії, що тягнуть порушення умов благоустрою, </w:t>
      </w:r>
      <w:r w:rsidRPr="00D30D5E">
        <w:rPr>
          <w:rFonts w:ascii="Times New Roman" w:hAnsi="Times New Roman" w:cs="Times New Roman"/>
          <w:color w:val="000000"/>
          <w:sz w:val="20"/>
          <w:szCs w:val="20"/>
          <w:lang w:val="uk-UA"/>
        </w:rPr>
        <w:t>пошкодження (руйнування чи псування) вулично-дорожньої мережі, інших об'єктів та елементів благоустрою</w:t>
      </w:r>
      <w:r w:rsidRPr="00D30D5E">
        <w:rPr>
          <w:rFonts w:ascii="Times New Roman" w:hAnsi="Times New Roman" w:cs="Times New Roman"/>
          <w:sz w:val="20"/>
          <w:szCs w:val="20"/>
          <w:lang w:val="uk-UA"/>
        </w:rPr>
        <w:t>, ускладнення умов руху пішоходів та транспорту, та інші дії, заборонені цими Правилами, чинним законодавством України.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11.1.2. Щорічно органи місцевого самоврядування затверджують систему сезонних заходів щодо забезпечення безпеки життєдіяльності людини. Такі заходи містять закріплення відповідних чітко визначених територій та додаткові вимоги до утримання прилеглих територій.</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11.1.3. при накладенні обтяжень суб’єктам господарювання гарантується накладення обтяжень з урахуванням здійснення виду господарської діяльності й основних фінансово- економічних показників діяльності. В разі ненадання такої інформації управління житлово-комунального підприємства міськради має право самостійно вирішити питання про обтяження відповідних суб’єктів господарювання.</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Вся інформація, що отримана з метою розробки системи сезонних заходів щодо забезпечення безпеки життєдіяльності міста, є конфіденційною і не підлягає розголошенню чи будь-якому розповсюдженню. У винятку, ця інформація може використовуватися у відстеженні результативності цих Правил чи інших регуляторних актів, пов’язаних з ними у виді відсотків чи у виді частини від цілого без указівки суб’єктів, до яких відноситься ця інформація.</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11.1.4. Правилами передбачається розробка наступних переліків обтяжень:</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-весняно-літні обтяження;</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-осінньо-зимові обтяження;</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-обтяження, що пов’язані з ліквідацією стихійного лиха чи катастроф.</w:t>
      </w:r>
    </w:p>
    <w:p w:rsidR="00E402CA" w:rsidRPr="00D30D5E" w:rsidRDefault="00E402CA" w:rsidP="00247C1E">
      <w:pPr>
        <w:spacing w:after="0" w:line="240" w:lineRule="auto"/>
        <w:jc w:val="both"/>
        <w:rPr>
          <w:rFonts w:ascii="Times New Roman" w:hAnsi="Times New Roman" w:cs="Times New Roman"/>
          <w:sz w:val="20"/>
          <w:szCs w:val="20"/>
        </w:rPr>
      </w:pPr>
      <w:r w:rsidRPr="00D30D5E">
        <w:rPr>
          <w:rFonts w:ascii="Times New Roman" w:hAnsi="Times New Roman" w:cs="Times New Roman"/>
          <w:b/>
          <w:bCs/>
          <w:color w:val="000000"/>
          <w:sz w:val="20"/>
          <w:szCs w:val="20"/>
          <w:lang w:val="uk-UA"/>
        </w:rPr>
        <w:t xml:space="preserve">            11.2. Обмеження щодо куріння тютюнових виробів</w:t>
      </w:r>
      <w:r w:rsidRPr="00D30D5E">
        <w:rPr>
          <w:rFonts w:ascii="Times New Roman" w:hAnsi="Times New Roman" w:cs="Times New Roman"/>
          <w:sz w:val="20"/>
          <w:szCs w:val="20"/>
          <w:lang w:val="en-US"/>
        </w:rPr>
        <w:t> </w:t>
      </w:r>
    </w:p>
    <w:p w:rsidR="00E402CA" w:rsidRPr="00D30D5E" w:rsidRDefault="00E402CA" w:rsidP="00247C1E">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          11.2.1. </w:t>
      </w:r>
      <w:r w:rsidRPr="00D30D5E">
        <w:rPr>
          <w:rFonts w:ascii="Times New Roman" w:hAnsi="Times New Roman" w:cs="Times New Roman"/>
          <w:b/>
          <w:bCs/>
          <w:sz w:val="20"/>
          <w:szCs w:val="20"/>
          <w:lang w:val="uk-UA"/>
        </w:rPr>
        <w:t>Забороняється</w:t>
      </w:r>
      <w:r w:rsidRPr="00D30D5E">
        <w:rPr>
          <w:rFonts w:ascii="Times New Roman" w:hAnsi="Times New Roman" w:cs="Times New Roman"/>
          <w:sz w:val="20"/>
          <w:szCs w:val="20"/>
          <w:lang w:val="uk-UA"/>
        </w:rPr>
        <w:t xml:space="preserve"> куріння тютюнових виробів на робочих місцях та в громадських місцях (за винятком місць, спеціально для цього відведених), а саме:</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rsidR="00E402CA" w:rsidRPr="00D30D5E" w:rsidRDefault="00E402CA"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30D5E">
        <w:rPr>
          <w:rFonts w:ascii="Courier New" w:hAnsi="Courier New" w:cs="Courier New"/>
          <w:sz w:val="20"/>
          <w:szCs w:val="20"/>
          <w:lang w:val="en-US"/>
        </w:rPr>
        <w:t>      </w:t>
      </w:r>
      <w:r w:rsidRPr="00D30D5E">
        <w:rPr>
          <w:rFonts w:ascii="Times New Roman" w:hAnsi="Times New Roman" w:cs="Times New Roman"/>
          <w:sz w:val="20"/>
          <w:szCs w:val="20"/>
        </w:rPr>
        <w:t>2</w:t>
      </w:r>
      <w:r w:rsidRPr="00D30D5E">
        <w:rPr>
          <w:rFonts w:ascii="Times New Roman" w:hAnsi="Times New Roman" w:cs="Times New Roman"/>
          <w:sz w:val="20"/>
          <w:szCs w:val="20"/>
          <w:lang w:val="uk-UA"/>
        </w:rPr>
        <w:t>) у приміщеннях органів державної влади та органів місцевого самоврядування, інших державних установ;</w:t>
      </w:r>
    </w:p>
    <w:p w:rsidR="00E402CA" w:rsidRPr="00D30D5E" w:rsidRDefault="00E402CA" w:rsidP="00E5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7" w:line="240" w:lineRule="auto"/>
        <w:jc w:val="both"/>
        <w:rPr>
          <w:rFonts w:ascii="Courier New" w:hAnsi="Courier New" w:cs="Courier New"/>
          <w:sz w:val="20"/>
          <w:szCs w:val="20"/>
        </w:rPr>
      </w:pPr>
      <w:r w:rsidRPr="00D30D5E">
        <w:rPr>
          <w:rFonts w:ascii="Courier New" w:hAnsi="Courier New" w:cs="Courier New"/>
          <w:color w:val="000000"/>
          <w:sz w:val="20"/>
          <w:szCs w:val="20"/>
        </w:rPr>
        <w:t xml:space="preserve">       </w:t>
      </w:r>
      <w:r w:rsidRPr="00D30D5E">
        <w:rPr>
          <w:rFonts w:ascii="Times New Roman" w:hAnsi="Times New Roman" w:cs="Times New Roman"/>
          <w:color w:val="000000"/>
          <w:sz w:val="20"/>
          <w:szCs w:val="20"/>
          <w:lang w:val="uk-UA"/>
        </w:rPr>
        <w:t>3)  на стадіонах;</w:t>
      </w:r>
    </w:p>
    <w:p w:rsidR="00E402CA" w:rsidRPr="00D30D5E" w:rsidRDefault="00E402CA" w:rsidP="0024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30D5E">
        <w:rPr>
          <w:rFonts w:ascii="Courier New" w:hAnsi="Courier New" w:cs="Courier New"/>
          <w:sz w:val="20"/>
          <w:szCs w:val="20"/>
          <w:lang w:val="en-US"/>
        </w:rPr>
        <w:t>      </w:t>
      </w:r>
      <w:r w:rsidRPr="00D30D5E">
        <w:rPr>
          <w:rFonts w:ascii="Times New Roman" w:hAnsi="Times New Roman" w:cs="Times New Roman"/>
          <w:sz w:val="20"/>
          <w:szCs w:val="20"/>
        </w:rPr>
        <w:t>4</w:t>
      </w:r>
      <w:r w:rsidRPr="00D30D5E">
        <w:rPr>
          <w:rFonts w:ascii="Times New Roman" w:hAnsi="Times New Roman" w:cs="Times New Roman"/>
          <w:sz w:val="20"/>
          <w:szCs w:val="20"/>
          <w:lang w:val="uk-UA"/>
        </w:rPr>
        <w:t>) у ліфтах і таксофонах;</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5) на територіях закладів освіти, у тому числі дитячих комбінатів, шкіл, вищих та середніх навчальних закладів; </w:t>
      </w:r>
    </w:p>
    <w:p w:rsidR="00E402CA" w:rsidRPr="00D30D5E" w:rsidRDefault="00E402CA" w:rsidP="00247C1E">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8) на територіях та безпосередньо поряд з територіями дитячих майданчиків, дитячих розважальних атракціонів, майданчиків для відпочинку та дозвілля.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shd w:val="clear" w:color="auto" w:fill="FFFFFF"/>
          <w:lang w:val="uk-UA"/>
        </w:rPr>
        <w:t xml:space="preserve">11.2.2.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 Законом можуть встановлюватися й  інші  обмеження  щодо місць вживання тютюнових виробів. </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shd w:val="clear" w:color="auto" w:fill="FFFFFF"/>
          <w:lang w:val="uk-UA"/>
        </w:rPr>
        <w:t>11.2.3. У громадських місцях для осіб, які не курять, відводиться не менше ніж 50 відсотків площі цих громадських місць, розміщеної так, щоб тютюновий дим не поширювався на цю територію.</w:t>
      </w:r>
    </w:p>
    <w:p w:rsidR="00E402CA" w:rsidRPr="00D30D5E" w:rsidRDefault="00E402CA" w:rsidP="00E556C5">
      <w:pPr>
        <w:spacing w:after="119" w:line="240" w:lineRule="auto"/>
        <w:ind w:firstLine="720"/>
        <w:jc w:val="both"/>
        <w:rPr>
          <w:rFonts w:ascii="Times New Roman" w:hAnsi="Times New Roman" w:cs="Times New Roman"/>
          <w:sz w:val="20"/>
          <w:szCs w:val="20"/>
        </w:rPr>
      </w:pPr>
      <w:r w:rsidRPr="00D30D5E">
        <w:rPr>
          <w:rFonts w:ascii="Times New Roman" w:hAnsi="Times New Roman" w:cs="Times New Roman"/>
          <w:b/>
          <w:bCs/>
          <w:color w:val="000000"/>
          <w:sz w:val="20"/>
          <w:szCs w:val="20"/>
          <w:lang w:val="uk-UA"/>
        </w:rPr>
        <w:t xml:space="preserve">11.3. Обмеження (обтяження) на використання </w:t>
      </w:r>
      <w:r w:rsidRPr="00D30D5E">
        <w:rPr>
          <w:rFonts w:ascii="Times New Roman" w:hAnsi="Times New Roman" w:cs="Times New Roman"/>
          <w:color w:val="000000"/>
          <w:sz w:val="20"/>
          <w:szCs w:val="20"/>
          <w:lang w:val="en-US"/>
        </w:rPr>
        <w:t> </w:t>
      </w:r>
      <w:r w:rsidRPr="00D30D5E">
        <w:rPr>
          <w:rFonts w:ascii="Times New Roman" w:hAnsi="Times New Roman" w:cs="Times New Roman"/>
          <w:b/>
          <w:bCs/>
          <w:sz w:val="20"/>
          <w:szCs w:val="20"/>
          <w:lang w:val="uk-UA"/>
        </w:rPr>
        <w:t>земельних ділянок об'єктів благоустрою</w:t>
      </w:r>
    </w:p>
    <w:p w:rsidR="00E402CA" w:rsidRPr="00D30D5E" w:rsidRDefault="00E402CA" w:rsidP="00E556C5">
      <w:pPr>
        <w:spacing w:after="119"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11.3.1.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11.3.2.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11.3.3. Правовий режим  земель   охоронних   зон  визначається законодавством України. Охоронні зони створюються:</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2) уздовж ліній зв'язку,  електропередачі, земель транспорту, </w:t>
      </w:r>
      <w:r w:rsidRPr="00D30D5E">
        <w:rPr>
          <w:rFonts w:ascii="Times New Roman" w:hAnsi="Times New Roman" w:cs="Times New Roman"/>
          <w:sz w:val="20"/>
          <w:szCs w:val="20"/>
          <w:lang w:val="uk-UA"/>
        </w:rPr>
        <w:t xml:space="preserve">мостів, шляхопроводів,  </w:t>
      </w:r>
      <w:r w:rsidRPr="00D30D5E">
        <w:rPr>
          <w:rFonts w:ascii="Times New Roman" w:hAnsi="Times New Roman" w:cs="Times New Roman"/>
          <w:color w:val="000000"/>
          <w:sz w:val="20"/>
          <w:szCs w:val="20"/>
          <w:lang w:val="uk-UA"/>
        </w:rPr>
        <w:t>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11.3.4.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11.3.5.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11.3.6.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забороняється:</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розорювання земель (крім підготовки ґрунту для залуження і залісення), а також садівництво та городництво;</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2)  зберігання та застосування пестицидів і добрив;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3)  влаштування загонів для худоби;</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5) влаштування звалищ сміття,  гноєсховищ, накопичувачів рідких і твердих відходів виробництва, кладовищ, скотомогильників, полів фільтрації тощо;</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6)  миття та обслуговування транспортних засобів і техніки.</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11.3.7.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11.3.8. Благоустрій рекреаційних зон, що використовуються для організованого масового відпочинку та купання, здійснюється з дотриманням вимог нормативно-технічних документів, якими визанчаються гігієнічні вимоги до зон рекреації водних об’єктів.</w:t>
      </w:r>
    </w:p>
    <w:p w:rsidR="00E402CA" w:rsidRPr="00D30D5E" w:rsidRDefault="00E402CA" w:rsidP="00247C1E">
      <w:pPr>
        <w:spacing w:after="0" w:line="240" w:lineRule="auto"/>
        <w:jc w:val="both"/>
        <w:rPr>
          <w:rFonts w:ascii="Times New Roman" w:hAnsi="Times New Roman" w:cs="Times New Roman"/>
          <w:sz w:val="20"/>
          <w:szCs w:val="20"/>
        </w:rPr>
      </w:pPr>
      <w:r w:rsidRPr="00D30D5E">
        <w:rPr>
          <w:rFonts w:ascii="Times New Roman" w:hAnsi="Times New Roman" w:cs="Times New Roman"/>
          <w:b/>
          <w:bCs/>
          <w:color w:val="000000"/>
          <w:sz w:val="20"/>
          <w:szCs w:val="20"/>
          <w:lang w:val="uk-UA"/>
        </w:rPr>
        <w:t xml:space="preserve">             Розділ 12. Контроль у сфері благоустрою </w:t>
      </w:r>
      <w:r w:rsidRPr="00D30D5E">
        <w:rPr>
          <w:rFonts w:ascii="Times New Roman" w:hAnsi="Times New Roman" w:cs="Times New Roman"/>
          <w:b/>
          <w:bCs/>
          <w:sz w:val="20"/>
          <w:szCs w:val="20"/>
          <w:lang w:val="uk-UA"/>
        </w:rPr>
        <w:t xml:space="preserve">території </w:t>
      </w:r>
      <w:r w:rsidRPr="00D30D5E">
        <w:rPr>
          <w:rFonts w:ascii="Times New Roman" w:hAnsi="Times New Roman" w:cs="Times New Roman"/>
          <w:b/>
          <w:bCs/>
          <w:color w:val="000000"/>
          <w:sz w:val="20"/>
          <w:szCs w:val="20"/>
          <w:lang w:val="uk-UA"/>
        </w:rPr>
        <w:t>міста Сєвєродонецька</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12.1. Контроль у сфері благоустрою міста Сєвєродонецька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підпорядкування,а також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12.2. Самоврядний контроль за станом благоустрою міста Сєвєродонецька здійснюється шляхом:</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проведення перевірок територій;</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2) розгляду звернень підприємств, установ, організацій та громадян;</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3) участь в обговоренні проектів благоустрою території міста, іншої технічної документації з питань благоустрою і внесення відповідних пропозицій на розгляд виконавчого комітету міської ради, підприємств, установ, організацій;</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4) подання балансоутримувачами позовів до суду про відшкодування шкоди, завданої об'єктам благоустрою внаслідок порушення законодавства з питань благоустрою населених пунктів, Правил благоустрою території  міста Сєвєродонецька.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12.3. Контроль за станом благоустрою міста Сєвєродонецька, виконанням цих Правил</w:t>
      </w:r>
      <w:r w:rsidRPr="00D30D5E">
        <w:rPr>
          <w:rFonts w:ascii="Times New Roman" w:hAnsi="Times New Roman" w:cs="Times New Roman"/>
          <w:sz w:val="20"/>
          <w:szCs w:val="20"/>
          <w:lang w:val="uk-UA"/>
        </w:rPr>
        <w:t xml:space="preserve">, у тому числі контроль за утриманням в належному стані закріплених за підприємствами, установами, організаціями територій </w:t>
      </w:r>
      <w:r w:rsidRPr="00D30D5E">
        <w:rPr>
          <w:rFonts w:ascii="Times New Roman" w:hAnsi="Times New Roman" w:cs="Times New Roman"/>
          <w:color w:val="000000"/>
          <w:sz w:val="20"/>
          <w:szCs w:val="20"/>
          <w:lang w:val="uk-UA"/>
        </w:rPr>
        <w:t>покладається на Національну поліцію України</w:t>
      </w:r>
      <w:r w:rsidRPr="00D30D5E">
        <w:rPr>
          <w:rFonts w:ascii="Times New Roman" w:hAnsi="Times New Roman" w:cs="Times New Roman"/>
          <w:sz w:val="20"/>
          <w:szCs w:val="20"/>
          <w:lang w:val="uk-UA"/>
        </w:rPr>
        <w:t xml:space="preserve">, територіальні органи Держпродспоживслужби, відділ по контролю за благуостроєм та санітарним станом міста міської ради та інші відповідні виконавчі органи Сєвєродонецької міської ради та селищні ради, інші органи, організації та служби, визначені чинним законодавством.  </w:t>
      </w:r>
      <w:r w:rsidRPr="00D30D5E">
        <w:rPr>
          <w:rFonts w:ascii="Times New Roman" w:hAnsi="Times New Roman" w:cs="Times New Roman"/>
          <w:color w:val="000000"/>
          <w:sz w:val="20"/>
          <w:szCs w:val="20"/>
          <w:lang w:val="en-US"/>
        </w:rPr>
        <w:t>  </w:t>
      </w:r>
    </w:p>
    <w:p w:rsidR="00E402CA" w:rsidRPr="00D30D5E" w:rsidRDefault="00E402CA" w:rsidP="00247C1E">
      <w:pPr>
        <w:spacing w:after="0" w:line="240" w:lineRule="auto"/>
        <w:ind w:firstLine="720"/>
        <w:jc w:val="both"/>
        <w:rPr>
          <w:rFonts w:ascii="Times New Roman" w:hAnsi="Times New Roman" w:cs="Times New Roman"/>
          <w:color w:val="000000"/>
          <w:sz w:val="20"/>
          <w:szCs w:val="20"/>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12.4.</w:t>
      </w:r>
      <w:r w:rsidRPr="00D30D5E">
        <w:rPr>
          <w:rFonts w:ascii="Times New Roman" w:hAnsi="Times New Roman" w:cs="Times New Roman"/>
          <w:color w:val="000000"/>
          <w:sz w:val="20"/>
          <w:szCs w:val="20"/>
        </w:rPr>
        <w:t>Громадський контроль у сфері благоустрою міста здійснюється громадськими інспекторами благоустрою міста згідно з положенням, яке затверджується спеціально уповноваженим центральним органом виконавчої влади з питань житлово-комунального господарства.</w:t>
      </w:r>
    </w:p>
    <w:p w:rsidR="00E402CA" w:rsidRPr="00D30D5E" w:rsidRDefault="00E402CA" w:rsidP="00615564">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rPr>
        <w:t>Громадські інспектори благоустрою міста:</w:t>
      </w:r>
      <w:r w:rsidRPr="00D30D5E">
        <w:rPr>
          <w:rFonts w:ascii="Times New Roman" w:hAnsi="Times New Roman" w:cs="Times New Roman"/>
          <w:color w:val="000000"/>
          <w:sz w:val="20"/>
          <w:szCs w:val="20"/>
        </w:rPr>
        <w:br/>
        <w:t xml:space="preserve">1) беруть участь у проведенні спільно з працівниками органів державного контролю рейдів та перевірок додержання підприємствами, установами, організаціями та громадянами </w:t>
      </w:r>
      <w:r w:rsidRPr="00D30D5E">
        <w:rPr>
          <w:rFonts w:ascii="Times New Roman" w:hAnsi="Times New Roman" w:cs="Times New Roman"/>
          <w:color w:val="000000"/>
          <w:sz w:val="20"/>
          <w:szCs w:val="20"/>
          <w:lang w:val="uk-UA"/>
        </w:rPr>
        <w:t>з</w:t>
      </w:r>
      <w:r w:rsidRPr="00D30D5E">
        <w:rPr>
          <w:rFonts w:ascii="Times New Roman" w:hAnsi="Times New Roman" w:cs="Times New Roman"/>
          <w:color w:val="000000"/>
          <w:sz w:val="20"/>
          <w:szCs w:val="20"/>
        </w:rPr>
        <w:t xml:space="preserve">аконодавства </w:t>
      </w:r>
      <w:r w:rsidRPr="00D30D5E">
        <w:rPr>
          <w:rFonts w:ascii="Times New Roman" w:hAnsi="Times New Roman" w:cs="Times New Roman"/>
          <w:color w:val="000000"/>
          <w:sz w:val="20"/>
          <w:szCs w:val="20"/>
          <w:lang w:val="uk-UA"/>
        </w:rPr>
        <w:t>у</w:t>
      </w:r>
      <w:r w:rsidRPr="00D30D5E">
        <w:rPr>
          <w:rFonts w:ascii="Times New Roman" w:hAnsi="Times New Roman" w:cs="Times New Roman"/>
          <w:color w:val="000000"/>
          <w:sz w:val="20"/>
          <w:szCs w:val="20"/>
        </w:rPr>
        <w:t xml:space="preserve"> сфері благоустрою міста;</w:t>
      </w:r>
      <w:r w:rsidRPr="00D30D5E">
        <w:rPr>
          <w:rFonts w:ascii="Times New Roman" w:hAnsi="Times New Roman" w:cs="Times New Roman"/>
          <w:color w:val="000000"/>
          <w:sz w:val="20"/>
          <w:szCs w:val="20"/>
        </w:rPr>
        <w:br/>
        <w:t>2) 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r w:rsidRPr="00D30D5E">
        <w:rPr>
          <w:rFonts w:ascii="Times New Roman" w:hAnsi="Times New Roman" w:cs="Times New Roman"/>
          <w:color w:val="000000"/>
          <w:sz w:val="20"/>
          <w:szCs w:val="20"/>
        </w:rPr>
        <w:br/>
        <w:t>3) надають допомогу органам державного контролю у сфері благоустрою міста у діяльності щодо запобігання порушенням законодавства про благоустрій населених пунктів;</w:t>
      </w:r>
      <w:r w:rsidRPr="00D30D5E">
        <w:rPr>
          <w:rFonts w:ascii="Times New Roman" w:hAnsi="Times New Roman" w:cs="Times New Roman"/>
          <w:color w:val="000000"/>
          <w:sz w:val="20"/>
          <w:szCs w:val="20"/>
        </w:rPr>
        <w:br/>
        <w:t>4)здійснюють інші повноваження відповідно до закону.</w:t>
      </w:r>
      <w:r w:rsidRPr="00D30D5E">
        <w:rPr>
          <w:rFonts w:ascii="Times New Roman" w:hAnsi="Times New Roman" w:cs="Times New Roman"/>
          <w:color w:val="000000"/>
          <w:sz w:val="20"/>
          <w:szCs w:val="20"/>
        </w:rPr>
        <w:br/>
      </w:r>
      <w:r w:rsidRPr="00D30D5E">
        <w:rPr>
          <w:rFonts w:ascii="Times New Roman" w:hAnsi="Times New Roman" w:cs="Times New Roman"/>
          <w:color w:val="000000"/>
          <w:sz w:val="20"/>
          <w:szCs w:val="20"/>
        </w:rPr>
        <w:br/>
      </w:r>
      <w:r w:rsidRPr="00D30D5E">
        <w:rPr>
          <w:rFonts w:ascii="Times New Roman" w:hAnsi="Times New Roman" w:cs="Times New Roman"/>
          <w:color w:val="000000"/>
          <w:sz w:val="20"/>
          <w:szCs w:val="20"/>
          <w:lang w:val="uk-UA"/>
        </w:rPr>
        <w:t>12</w:t>
      </w:r>
      <w:r w:rsidRPr="00D30D5E">
        <w:rPr>
          <w:rFonts w:ascii="Times New Roman" w:hAnsi="Times New Roman" w:cs="Times New Roman"/>
          <w:color w:val="000000"/>
          <w:sz w:val="20"/>
          <w:szCs w:val="20"/>
        </w:rPr>
        <w:t>.5. Результати громадського контролю за станом благоустрою територій підлягають оприлюдненню на зборах мешканців відповідної території та розгляду органами місцевого самоврядування в порядку, визначеному законодавством.</w:t>
      </w:r>
      <w:r w:rsidRPr="00D30D5E">
        <w:rPr>
          <w:rFonts w:ascii="Times New Roman" w:hAnsi="Times New Roman" w:cs="Times New Roman"/>
          <w:color w:val="000000"/>
          <w:sz w:val="20"/>
          <w:szCs w:val="20"/>
        </w:rPr>
        <w:br/>
      </w: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rPr>
        <w:t xml:space="preserve"> </w:t>
      </w:r>
    </w:p>
    <w:p w:rsidR="00E402CA" w:rsidRPr="00D30D5E" w:rsidRDefault="00E402CA" w:rsidP="00247C1E">
      <w:pPr>
        <w:spacing w:after="0" w:line="240" w:lineRule="auto"/>
        <w:jc w:val="center"/>
        <w:rPr>
          <w:rFonts w:ascii="Times New Roman" w:hAnsi="Times New Roman" w:cs="Times New Roman"/>
          <w:sz w:val="20"/>
          <w:szCs w:val="20"/>
          <w:lang w:val="uk-UA"/>
        </w:rPr>
      </w:pPr>
      <w:r w:rsidRPr="00D30D5E">
        <w:rPr>
          <w:rFonts w:ascii="Times New Roman" w:hAnsi="Times New Roman" w:cs="Times New Roman"/>
          <w:b/>
          <w:bCs/>
          <w:color w:val="000000"/>
          <w:sz w:val="20"/>
          <w:szCs w:val="20"/>
          <w:lang w:val="uk-UA"/>
        </w:rPr>
        <w:t>Розділ 13. Відповідальність громадян та юридичних осіб</w:t>
      </w:r>
    </w:p>
    <w:p w:rsidR="00E402CA" w:rsidRPr="00D30D5E" w:rsidRDefault="00E402CA" w:rsidP="00247C1E">
      <w:pPr>
        <w:spacing w:after="0" w:line="240" w:lineRule="auto"/>
        <w:jc w:val="center"/>
        <w:rPr>
          <w:rFonts w:ascii="Times New Roman" w:hAnsi="Times New Roman" w:cs="Times New Roman"/>
          <w:sz w:val="20"/>
          <w:szCs w:val="20"/>
        </w:rPr>
      </w:pPr>
      <w:r w:rsidRPr="00D30D5E">
        <w:rPr>
          <w:rFonts w:ascii="Times New Roman" w:hAnsi="Times New Roman" w:cs="Times New Roman"/>
          <w:b/>
          <w:bCs/>
          <w:color w:val="000000"/>
          <w:sz w:val="20"/>
          <w:szCs w:val="20"/>
          <w:lang w:val="uk-UA"/>
        </w:rPr>
        <w:t>за порушення Правил</w:t>
      </w:r>
      <w:r w:rsidRPr="00D30D5E">
        <w:rPr>
          <w:rFonts w:ascii="Times New Roman" w:hAnsi="Times New Roman" w:cs="Times New Roman"/>
          <w:b/>
          <w:bCs/>
          <w:sz w:val="20"/>
          <w:szCs w:val="20"/>
        </w:rPr>
        <w:t xml:space="preserve"> </w:t>
      </w:r>
      <w:r w:rsidRPr="00D30D5E">
        <w:rPr>
          <w:rFonts w:ascii="Times New Roman" w:hAnsi="Times New Roman" w:cs="Times New Roman"/>
          <w:b/>
          <w:bCs/>
          <w:sz w:val="20"/>
          <w:szCs w:val="20"/>
          <w:lang w:val="uk-UA"/>
        </w:rPr>
        <w:t>благоустрою території міста Сєвєродонецька</w:t>
      </w:r>
    </w:p>
    <w:p w:rsidR="00E402CA"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13.1.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Сєвєродонецької міської ради та виконавчого комітету Сєвєродонецької міської ради.</w:t>
      </w:r>
    </w:p>
    <w:p w:rsidR="00E402CA" w:rsidRPr="00804D53" w:rsidRDefault="00E402CA" w:rsidP="00247C1E">
      <w:pPr>
        <w:spacing w:after="0" w:line="240" w:lineRule="auto"/>
        <w:ind w:firstLine="720"/>
        <w:jc w:val="both"/>
        <w:rPr>
          <w:rFonts w:ascii="Times New Roman" w:hAnsi="Times New Roman" w:cs="Times New Roman"/>
          <w:sz w:val="20"/>
          <w:szCs w:val="20"/>
          <w:lang w:val="uk-UA"/>
        </w:rPr>
      </w:pPr>
      <w:r w:rsidRPr="00804D53">
        <w:rPr>
          <w:rFonts w:ascii="Times New Roman" w:hAnsi="Times New Roman" w:cs="Times New Roman"/>
          <w:sz w:val="20"/>
          <w:szCs w:val="20"/>
          <w:lang w:val="uk-UA"/>
        </w:rPr>
        <w:t xml:space="preserve"> Згідно Кодексу України про адміністративні правопорушення Порушення державних стандартів, норм і правил у сфері благоустрою населених пунктів, правил благоустрою територій населених пунктів-тягнуть за собою накладення штрафу на громадям від двадцяти (340 грн) до вісімдесяти (1360 грн)  неоподатковуваних мінімумів доходів громадян і на посадових осіб, громадян-суб’єктів підприємницької діяльності- від п’ятдесяти (850 грн) до ста  ( 1700 грн) неоподатковуваних мінімумів доходів громадян ( стаття 152 КУпро АП).</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sz w:val="20"/>
          <w:szCs w:val="20"/>
          <w:lang w:val="en-US"/>
        </w:rPr>
        <w:t> </w:t>
      </w:r>
      <w:r w:rsidRPr="00D30D5E">
        <w:rPr>
          <w:rFonts w:ascii="Times New Roman" w:hAnsi="Times New Roman" w:cs="Times New Roman"/>
          <w:sz w:val="20"/>
          <w:szCs w:val="20"/>
          <w:lang w:val="uk-UA"/>
        </w:rPr>
        <w:t>13.</w:t>
      </w:r>
      <w:r w:rsidRPr="00D30D5E">
        <w:rPr>
          <w:rFonts w:ascii="Times New Roman" w:hAnsi="Times New Roman" w:cs="Times New Roman"/>
          <w:color w:val="000000"/>
          <w:sz w:val="20"/>
          <w:szCs w:val="20"/>
          <w:lang w:val="uk-UA"/>
        </w:rPr>
        <w:t>2. До відповідальності за порушення законодавства у сфері благоустрою населених пунктів притягаються особи, винні у:</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порушенні встановлених державних стандартів, норм і правил у сфері благоустрою населених пунктів;</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2) </w:t>
      </w:r>
      <w:r w:rsidRPr="00D30D5E">
        <w:rPr>
          <w:rFonts w:ascii="Times New Roman" w:hAnsi="Times New Roman" w:cs="Times New Roman"/>
          <w:color w:val="000000"/>
          <w:sz w:val="20"/>
          <w:szCs w:val="20"/>
          <w:lang w:val="uk-UA"/>
        </w:rPr>
        <w:t>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3) </w:t>
      </w:r>
      <w:r w:rsidRPr="00D30D5E">
        <w:rPr>
          <w:rFonts w:ascii="Times New Roman" w:hAnsi="Times New Roman" w:cs="Times New Roman"/>
          <w:color w:val="000000"/>
          <w:sz w:val="20"/>
          <w:szCs w:val="20"/>
          <w:lang w:val="uk-UA"/>
        </w:rPr>
        <w:t>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4)</w:t>
      </w:r>
      <w:r w:rsidRPr="00D30D5E">
        <w:rPr>
          <w:rFonts w:ascii="Times New Roman" w:hAnsi="Times New Roman" w:cs="Times New Roman"/>
          <w:color w:val="000000"/>
          <w:sz w:val="20"/>
          <w:szCs w:val="20"/>
          <w:lang w:val="uk-UA"/>
        </w:rPr>
        <w:t xml:space="preserve"> порушенні Правил благоустрою території міста Сєвєродонецька;</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5)</w:t>
      </w:r>
      <w:r w:rsidRPr="00D30D5E">
        <w:rPr>
          <w:rFonts w:ascii="Times New Roman" w:hAnsi="Times New Roman" w:cs="Times New Roman"/>
          <w:color w:val="000000"/>
          <w:sz w:val="20"/>
          <w:szCs w:val="20"/>
          <w:lang w:val="uk-UA"/>
        </w:rPr>
        <w:t>порушенні режиму використання й охорони територій та об'єктів рекреаційного призначення;</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6)</w:t>
      </w:r>
      <w:r w:rsidRPr="00D30D5E">
        <w:rPr>
          <w:rFonts w:ascii="Times New Roman" w:hAnsi="Times New Roman" w:cs="Times New Roman"/>
          <w:color w:val="000000"/>
          <w:sz w:val="20"/>
          <w:szCs w:val="20"/>
          <w:lang w:val="uk-UA"/>
        </w:rPr>
        <w:t xml:space="preserve"> самовільному  зайнятті території (частини території) об'єкта благоустрою міста;</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7)</w:t>
      </w:r>
      <w:r w:rsidRPr="00D30D5E">
        <w:rPr>
          <w:rFonts w:ascii="Times New Roman" w:hAnsi="Times New Roman" w:cs="Times New Roman"/>
          <w:color w:val="000000"/>
          <w:sz w:val="20"/>
          <w:szCs w:val="20"/>
          <w:lang w:val="uk-UA"/>
        </w:rPr>
        <w:t xml:space="preserve"> пошкодженні (руйнуванні чи псуванні) вулично-дорожньої мережі, інших об'єктів та елементів благоустрою міста;</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8)</w:t>
      </w:r>
      <w:r w:rsidRPr="00D30D5E">
        <w:rPr>
          <w:rFonts w:ascii="Times New Roman" w:hAnsi="Times New Roman" w:cs="Times New Roman"/>
          <w:color w:val="000000"/>
          <w:sz w:val="20"/>
          <w:szCs w:val="20"/>
          <w:lang w:val="uk-UA"/>
        </w:rPr>
        <w:t xml:space="preserve"> знищенні або пошкодженні зелених насаджень чи інших об'єктів озеленення міста, крім випадків, передбачених законом;</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9) </w:t>
      </w:r>
      <w:r w:rsidRPr="00D30D5E">
        <w:rPr>
          <w:rFonts w:ascii="Times New Roman" w:hAnsi="Times New Roman" w:cs="Times New Roman"/>
          <w:color w:val="000000"/>
          <w:sz w:val="20"/>
          <w:szCs w:val="20"/>
          <w:lang w:val="uk-UA"/>
        </w:rPr>
        <w:t> забрудненні (засміченні) території міста;</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10) неналежному утриманні об'єктів благоустрою, зокрема покриття доріг, тротуарів, освітлення територій міста тощо.</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13.</w:t>
      </w:r>
      <w:r w:rsidRPr="00D30D5E">
        <w:rPr>
          <w:rFonts w:ascii="Times New Roman" w:hAnsi="Times New Roman" w:cs="Times New Roman"/>
          <w:color w:val="000000"/>
          <w:sz w:val="20"/>
          <w:szCs w:val="20"/>
          <w:lang w:val="uk-UA"/>
        </w:rPr>
        <w:t>3. Законом може бути встановлена відповідальність і за інші види правопорушень у сфері благоустрою населених пунктів.</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13.</w:t>
      </w:r>
      <w:r w:rsidRPr="00D30D5E">
        <w:rPr>
          <w:rFonts w:ascii="Times New Roman" w:hAnsi="Times New Roman" w:cs="Times New Roman"/>
          <w:color w:val="000000"/>
          <w:sz w:val="20"/>
          <w:szCs w:val="20"/>
          <w:lang w:val="uk-UA"/>
        </w:rPr>
        <w:t xml:space="preserve">4. </w:t>
      </w:r>
      <w:r w:rsidRPr="00D30D5E">
        <w:rPr>
          <w:rFonts w:ascii="Times New Roman" w:hAnsi="Times New Roman" w:cs="Times New Roman"/>
          <w:sz w:val="20"/>
          <w:szCs w:val="20"/>
          <w:lang w:val="uk-UA"/>
        </w:rPr>
        <w:t xml:space="preserve">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13.5.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 </w:t>
      </w:r>
    </w:p>
    <w:p w:rsidR="00E402CA" w:rsidRPr="00D30D5E" w:rsidRDefault="00E402CA" w:rsidP="00247C1E">
      <w:pPr>
        <w:spacing w:after="0" w:line="240" w:lineRule="auto"/>
        <w:ind w:firstLine="720"/>
        <w:jc w:val="both"/>
        <w:rPr>
          <w:rFonts w:ascii="Times New Roman" w:hAnsi="Times New Roman" w:cs="Times New Roman"/>
          <w:sz w:val="20"/>
          <w:szCs w:val="20"/>
        </w:rPr>
      </w:pPr>
      <w:r w:rsidRPr="00D30D5E">
        <w:rPr>
          <w:rFonts w:ascii="Times New Roman" w:hAnsi="Times New Roman" w:cs="Times New Roman"/>
          <w:color w:val="000000"/>
          <w:sz w:val="20"/>
          <w:szCs w:val="20"/>
          <w:lang w:val="uk-UA"/>
        </w:rPr>
        <w:t xml:space="preserve">13.6. </w:t>
      </w:r>
      <w:r w:rsidRPr="00D30D5E">
        <w:rPr>
          <w:rFonts w:ascii="Times New Roman" w:hAnsi="Times New Roman" w:cs="Times New Roman"/>
          <w:sz w:val="20"/>
          <w:szCs w:val="20"/>
          <w:lang w:val="uk-UA"/>
        </w:rPr>
        <w:t xml:space="preserve">Збитки, завдані об'єкту благоустрою в результаті порушення законодавства з питань благоустрою населених </w:t>
      </w:r>
      <w:r w:rsidRPr="00D30D5E">
        <w:rPr>
          <w:rFonts w:ascii="Times New Roman" w:hAnsi="Times New Roman" w:cs="Times New Roman"/>
          <w:color w:val="000000"/>
          <w:sz w:val="20"/>
          <w:szCs w:val="20"/>
          <w:lang w:val="uk-UA"/>
        </w:rPr>
        <w:t xml:space="preserve">пунктів та/або </w:t>
      </w:r>
      <w:r w:rsidRPr="00D30D5E">
        <w:rPr>
          <w:rFonts w:ascii="Times New Roman" w:hAnsi="Times New Roman" w:cs="Times New Roman"/>
          <w:sz w:val="20"/>
          <w:szCs w:val="20"/>
          <w:lang w:val="uk-UA"/>
        </w:rPr>
        <w:t>Правил благоустрою території міста Сєвєродонецька</w:t>
      </w:r>
      <w:r w:rsidRPr="00D30D5E">
        <w:rPr>
          <w:rFonts w:ascii="Times New Roman" w:hAnsi="Times New Roman" w:cs="Times New Roman"/>
          <w:color w:val="000000"/>
          <w:sz w:val="20"/>
          <w:szCs w:val="20"/>
          <w:lang w:val="uk-UA"/>
        </w:rPr>
        <w:t xml:space="preserve"> підлягають відшкодуванню балансоутримувачу в установленому порядку. Оцінка завданих  збитків проводиться балансоутримувачем у разі:</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 протиправного пошкодження  чи знищення  елементів благоустрою;</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2) пошкодження чи знищення елементів благоустрою при:</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ліквідації аварій на інженерних мережах та інших елементах благоустрою;</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здійсненні ремонту інженерних мереж;</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xml:space="preserve">- видаленні аварійних сухостійних дерев та чагарників;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прокладанні нових інженерних мереж;</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 виконанні інших суспільно необхідних робіт.</w:t>
      </w:r>
    </w:p>
    <w:p w:rsidR="00E402CA" w:rsidRPr="00D30D5E" w:rsidRDefault="00E402CA" w:rsidP="00247C1E">
      <w:pPr>
        <w:spacing w:after="0"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 xml:space="preserve"> </w:t>
      </w:r>
      <w:r w:rsidRPr="00D30D5E">
        <w:rPr>
          <w:rFonts w:ascii="Times New Roman" w:hAnsi="Times New Roman" w:cs="Times New Roman"/>
          <w:color w:val="000000"/>
          <w:sz w:val="20"/>
          <w:szCs w:val="20"/>
          <w:lang w:val="en-US"/>
        </w:rPr>
        <w:t>    </w:t>
      </w:r>
      <w:r w:rsidRPr="00D30D5E">
        <w:rPr>
          <w:rFonts w:ascii="Times New Roman" w:hAnsi="Times New Roman" w:cs="Times New Roman"/>
          <w:color w:val="000000"/>
          <w:sz w:val="20"/>
          <w:szCs w:val="20"/>
          <w:lang w:val="uk-UA"/>
        </w:rPr>
        <w:t>13.7.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 xml:space="preserve">13.8. </w:t>
      </w:r>
      <w:r w:rsidRPr="00D30D5E">
        <w:rPr>
          <w:rFonts w:ascii="Times New Roman" w:hAnsi="Times New Roman" w:cs="Times New Roman"/>
          <w:color w:val="000000"/>
          <w:sz w:val="20"/>
          <w:szCs w:val="20"/>
          <w:lang w:val="uk-UA"/>
        </w:rPr>
        <w:t xml:space="preserve">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 </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13.9.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uk-UA"/>
        </w:rPr>
        <w:t>13.10.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13.11. Шкода, завдана внаслідок порушення законодавства, норм та правил з питань благоустрою, в тому числі Правил благоустрою території міста Сєвєродонецька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або шкоди заподіяної довкіллю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балансоутримувачу за фактичними витратами.</w:t>
      </w:r>
    </w:p>
    <w:p w:rsidR="00E402CA" w:rsidRPr="00D30D5E" w:rsidRDefault="00E402CA" w:rsidP="00247C1E">
      <w:pPr>
        <w:spacing w:after="0" w:line="240" w:lineRule="auto"/>
        <w:ind w:firstLine="720"/>
        <w:jc w:val="both"/>
        <w:rPr>
          <w:rFonts w:ascii="Times New Roman" w:hAnsi="Times New Roman" w:cs="Times New Roman"/>
          <w:sz w:val="20"/>
          <w:szCs w:val="20"/>
          <w:lang w:val="uk-UA"/>
        </w:rPr>
      </w:pPr>
      <w:r w:rsidRPr="00D30D5E">
        <w:rPr>
          <w:rFonts w:ascii="Times New Roman" w:hAnsi="Times New Roman" w:cs="Times New Roman"/>
          <w:b/>
          <w:bCs/>
          <w:sz w:val="20"/>
          <w:szCs w:val="20"/>
          <w:lang w:val="uk-UA"/>
        </w:rPr>
        <w:t>Розділ 14. Порядок внесення змін та доповнень до Правил благоустрою території міста Сєвєродонецька.</w:t>
      </w:r>
    </w:p>
    <w:p w:rsidR="00E402CA" w:rsidRDefault="00E402CA" w:rsidP="00E556C5">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uk-UA"/>
        </w:rPr>
        <w:t>14.1. Зміни та доповнення до Правил благоустрою території міста Сєвєродонецка вносяться шляхом прийняття відповідного рішення на сесії Сєвєродонецької міської ради.</w:t>
      </w:r>
    </w:p>
    <w:p w:rsidR="00E402CA" w:rsidRDefault="00E402CA" w:rsidP="00E556C5">
      <w:pPr>
        <w:spacing w:after="119" w:line="240" w:lineRule="auto"/>
        <w:ind w:firstLine="720"/>
        <w:jc w:val="both"/>
        <w:rPr>
          <w:rFonts w:ascii="Times New Roman" w:hAnsi="Times New Roman" w:cs="Times New Roman"/>
          <w:sz w:val="20"/>
          <w:szCs w:val="20"/>
          <w:lang w:val="uk-UA"/>
        </w:rPr>
      </w:pPr>
    </w:p>
    <w:p w:rsidR="00E402CA" w:rsidRPr="00D30D5E" w:rsidRDefault="00E402CA" w:rsidP="00E556C5">
      <w:pPr>
        <w:spacing w:after="119" w:line="240" w:lineRule="auto"/>
        <w:ind w:firstLine="720"/>
        <w:jc w:val="both"/>
        <w:rPr>
          <w:rFonts w:ascii="Times New Roman" w:hAnsi="Times New Roman" w:cs="Times New Roman"/>
          <w:sz w:val="20"/>
          <w:szCs w:val="20"/>
          <w:lang w:val="uk-UA"/>
        </w:rPr>
      </w:pPr>
    </w:p>
    <w:p w:rsidR="00E402CA" w:rsidRPr="00D30D5E" w:rsidRDefault="00E402CA" w:rsidP="00E556C5">
      <w:pPr>
        <w:spacing w:after="119" w:line="240" w:lineRule="auto"/>
        <w:ind w:firstLine="720"/>
        <w:jc w:val="both"/>
        <w:rPr>
          <w:rFonts w:ascii="Times New Roman" w:hAnsi="Times New Roman" w:cs="Times New Roman"/>
          <w:b/>
          <w:bCs/>
          <w:sz w:val="20"/>
          <w:szCs w:val="20"/>
          <w:lang w:val="uk-UA"/>
        </w:rPr>
      </w:pPr>
      <w:r>
        <w:rPr>
          <w:rFonts w:ascii="Times New Roman" w:hAnsi="Times New Roman" w:cs="Times New Roman"/>
          <w:b/>
          <w:bCs/>
          <w:sz w:val="20"/>
          <w:szCs w:val="20"/>
          <w:lang w:val="uk-UA"/>
        </w:rPr>
        <w:t>Секретар</w:t>
      </w:r>
      <w:r w:rsidRPr="00D30D5E">
        <w:rPr>
          <w:rFonts w:ascii="Times New Roman" w:hAnsi="Times New Roman" w:cs="Times New Roman"/>
          <w:b/>
          <w:bCs/>
          <w:sz w:val="20"/>
          <w:szCs w:val="20"/>
          <w:lang w:val="uk-UA"/>
        </w:rPr>
        <w:t xml:space="preserve"> міської ради </w:t>
      </w:r>
      <w:r>
        <w:rPr>
          <w:rFonts w:ascii="Times New Roman" w:hAnsi="Times New Roman" w:cs="Times New Roman"/>
          <w:b/>
          <w:bCs/>
          <w:sz w:val="20"/>
          <w:szCs w:val="20"/>
          <w:lang w:val="uk-UA"/>
        </w:rPr>
        <w:t xml:space="preserve">                                         В. Ткачук</w:t>
      </w:r>
    </w:p>
    <w:p w:rsidR="00E402CA" w:rsidRPr="00D30D5E" w:rsidRDefault="00E402CA" w:rsidP="00E556C5">
      <w:pPr>
        <w:spacing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p>
    <w:p w:rsidR="00E402CA" w:rsidRPr="00D30D5E" w:rsidRDefault="00E402CA" w:rsidP="00E556C5">
      <w:pPr>
        <w:spacing w:before="100" w:beforeAutospacing="1"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p>
    <w:p w:rsidR="00E402CA" w:rsidRPr="00D30D5E" w:rsidRDefault="00E402CA" w:rsidP="00E556C5">
      <w:pPr>
        <w:spacing w:before="100" w:beforeAutospacing="1"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p>
    <w:p w:rsidR="00E402CA" w:rsidRPr="00D30D5E" w:rsidRDefault="00E402CA" w:rsidP="00E556C5">
      <w:pPr>
        <w:spacing w:before="100" w:beforeAutospacing="1" w:after="119" w:line="240" w:lineRule="auto"/>
        <w:ind w:firstLine="720"/>
        <w:jc w:val="both"/>
        <w:rPr>
          <w:rFonts w:ascii="Times New Roman" w:hAnsi="Times New Roman" w:cs="Times New Roman"/>
          <w:sz w:val="20"/>
          <w:szCs w:val="20"/>
          <w:lang w:val="uk-UA"/>
        </w:rPr>
      </w:pPr>
      <w:r w:rsidRPr="00D30D5E">
        <w:rPr>
          <w:rFonts w:ascii="Times New Roman" w:hAnsi="Times New Roman" w:cs="Times New Roman"/>
          <w:sz w:val="20"/>
          <w:szCs w:val="20"/>
          <w:lang w:val="en-US"/>
        </w:rPr>
        <w:t> </w:t>
      </w:r>
    </w:p>
    <w:p w:rsidR="00E402CA" w:rsidRPr="00D30D5E" w:rsidRDefault="00E402CA" w:rsidP="00E556C5">
      <w:pPr>
        <w:spacing w:before="100" w:beforeAutospacing="1" w:after="240" w:line="240" w:lineRule="auto"/>
        <w:ind w:left="1083"/>
        <w:jc w:val="both"/>
        <w:rPr>
          <w:rFonts w:ascii="Times New Roman" w:hAnsi="Times New Roman" w:cs="Times New Roman"/>
          <w:sz w:val="20"/>
          <w:szCs w:val="20"/>
          <w:lang w:val="uk-UA"/>
        </w:rPr>
      </w:pPr>
    </w:p>
    <w:p w:rsidR="00E402CA" w:rsidRPr="00D30D5E" w:rsidRDefault="00E402CA" w:rsidP="00E556C5">
      <w:pPr>
        <w:spacing w:before="100" w:beforeAutospacing="1" w:after="119" w:line="240" w:lineRule="auto"/>
        <w:jc w:val="both"/>
        <w:rPr>
          <w:rFonts w:ascii="Times New Roman" w:hAnsi="Times New Roman" w:cs="Times New Roman"/>
          <w:sz w:val="20"/>
          <w:szCs w:val="20"/>
          <w:lang w:val="uk-UA"/>
        </w:rPr>
      </w:pPr>
      <w:r w:rsidRPr="00D30D5E">
        <w:rPr>
          <w:rFonts w:ascii="Times New Roman" w:hAnsi="Times New Roman" w:cs="Times New Roman"/>
          <w:color w:val="000000"/>
          <w:sz w:val="20"/>
          <w:szCs w:val="20"/>
          <w:lang w:val="en-US"/>
        </w:rPr>
        <w:t> </w:t>
      </w:r>
    </w:p>
    <w:p w:rsidR="00E402CA" w:rsidRPr="00D30D5E" w:rsidRDefault="00E402CA" w:rsidP="00E556C5">
      <w:pPr>
        <w:spacing w:before="100" w:beforeAutospacing="1" w:after="0" w:line="240" w:lineRule="auto"/>
        <w:jc w:val="both"/>
        <w:rPr>
          <w:rFonts w:ascii="Times New Roman" w:hAnsi="Times New Roman" w:cs="Times New Roman"/>
          <w:sz w:val="20"/>
          <w:szCs w:val="20"/>
          <w:lang w:val="uk-UA"/>
        </w:rPr>
      </w:pPr>
    </w:p>
    <w:p w:rsidR="00E402CA" w:rsidRPr="00D30D5E" w:rsidRDefault="00E402CA" w:rsidP="00E556C5">
      <w:pPr>
        <w:jc w:val="both"/>
        <w:rPr>
          <w:sz w:val="20"/>
          <w:szCs w:val="20"/>
          <w:lang w:val="uk-UA"/>
        </w:rPr>
      </w:pPr>
    </w:p>
    <w:p w:rsidR="00E402CA" w:rsidRPr="00D30D5E" w:rsidRDefault="00E402CA" w:rsidP="00254D4B">
      <w:pPr>
        <w:spacing w:before="100" w:beforeAutospacing="1" w:after="119" w:line="240" w:lineRule="auto"/>
        <w:ind w:firstLine="709"/>
        <w:jc w:val="both"/>
        <w:rPr>
          <w:rFonts w:ascii="Times New Roman" w:hAnsi="Times New Roman" w:cs="Times New Roman"/>
          <w:sz w:val="20"/>
          <w:szCs w:val="20"/>
          <w:lang w:val="uk-UA"/>
        </w:rPr>
      </w:pPr>
    </w:p>
    <w:p w:rsidR="00E402CA" w:rsidRPr="00D30D5E" w:rsidRDefault="00E402CA" w:rsidP="00254D4B">
      <w:pPr>
        <w:spacing w:before="100" w:beforeAutospacing="1" w:after="119" w:line="240" w:lineRule="auto"/>
        <w:jc w:val="both"/>
        <w:rPr>
          <w:rFonts w:ascii="Times New Roman" w:hAnsi="Times New Roman" w:cs="Times New Roman"/>
          <w:sz w:val="20"/>
          <w:szCs w:val="20"/>
          <w:lang w:val="uk-UA"/>
        </w:rPr>
      </w:pPr>
      <w:r w:rsidRPr="00D30D5E">
        <w:rPr>
          <w:rFonts w:ascii="Times New Roman" w:hAnsi="Times New Roman" w:cs="Times New Roman"/>
          <w:b/>
          <w:bCs/>
          <w:color w:val="000000"/>
          <w:sz w:val="20"/>
          <w:szCs w:val="20"/>
          <w:lang w:val="uk-UA"/>
        </w:rPr>
        <w:t> </w:t>
      </w:r>
    </w:p>
    <w:p w:rsidR="00E402CA" w:rsidRPr="00D30D5E" w:rsidRDefault="00E402CA" w:rsidP="00A21CFD">
      <w:pPr>
        <w:spacing w:after="0" w:line="240" w:lineRule="auto"/>
        <w:ind w:left="363" w:hanging="363"/>
        <w:jc w:val="both"/>
        <w:rPr>
          <w:rFonts w:ascii="Times New Roman" w:hAnsi="Times New Roman" w:cs="Times New Roman"/>
          <w:color w:val="000000"/>
          <w:sz w:val="20"/>
          <w:szCs w:val="20"/>
          <w:shd w:val="clear" w:color="auto" w:fill="FFFFFF"/>
          <w:lang w:val="uk-UA"/>
        </w:rPr>
      </w:pPr>
    </w:p>
    <w:p w:rsidR="00E402CA" w:rsidRPr="00D30D5E" w:rsidRDefault="00E402CA">
      <w:pPr>
        <w:rPr>
          <w:sz w:val="20"/>
          <w:szCs w:val="20"/>
          <w:lang w:val="uk-UA"/>
        </w:rPr>
      </w:pPr>
      <w:bookmarkStart w:id="105" w:name="n207"/>
      <w:bookmarkEnd w:id="105"/>
    </w:p>
    <w:sectPr w:rsidR="00E402CA" w:rsidRPr="00D30D5E" w:rsidSect="00615564">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37810"/>
    <w:multiLevelType w:val="hybridMultilevel"/>
    <w:tmpl w:val="A24E2452"/>
    <w:lvl w:ilvl="0" w:tplc="4412BD4C">
      <w:start w:val="5"/>
      <w:numFmt w:val="bullet"/>
      <w:lvlText w:val="-"/>
      <w:lvlJc w:val="left"/>
      <w:pPr>
        <w:ind w:left="660" w:hanging="360"/>
      </w:pPr>
      <w:rPr>
        <w:rFonts w:ascii="Times New Roman" w:eastAsia="Times New Roman" w:hAnsi="Times New Roman"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cs="Wingdings" w:hint="default"/>
      </w:rPr>
    </w:lvl>
    <w:lvl w:ilvl="3" w:tplc="04190001">
      <w:start w:val="1"/>
      <w:numFmt w:val="bullet"/>
      <w:lvlText w:val=""/>
      <w:lvlJc w:val="left"/>
      <w:pPr>
        <w:ind w:left="2820" w:hanging="360"/>
      </w:pPr>
      <w:rPr>
        <w:rFonts w:ascii="Symbol" w:hAnsi="Symbol" w:cs="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cs="Wingdings" w:hint="default"/>
      </w:rPr>
    </w:lvl>
    <w:lvl w:ilvl="6" w:tplc="04190001">
      <w:start w:val="1"/>
      <w:numFmt w:val="bullet"/>
      <w:lvlText w:val=""/>
      <w:lvlJc w:val="left"/>
      <w:pPr>
        <w:ind w:left="4980" w:hanging="360"/>
      </w:pPr>
      <w:rPr>
        <w:rFonts w:ascii="Symbol" w:hAnsi="Symbol" w:cs="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cs="Wingdings" w:hint="default"/>
      </w:rPr>
    </w:lvl>
  </w:abstractNum>
  <w:abstractNum w:abstractNumId="1">
    <w:nsid w:val="551B2EDE"/>
    <w:multiLevelType w:val="hybridMultilevel"/>
    <w:tmpl w:val="8E420E08"/>
    <w:lvl w:ilvl="0" w:tplc="04190001">
      <w:start w:val="1"/>
      <w:numFmt w:val="bullet"/>
      <w:lvlText w:val=""/>
      <w:lvlJc w:val="left"/>
      <w:pPr>
        <w:ind w:left="1550" w:hanging="360"/>
      </w:pPr>
      <w:rPr>
        <w:rFonts w:ascii="Symbol" w:hAnsi="Symbol" w:cs="Symbol" w:hint="default"/>
      </w:rPr>
    </w:lvl>
    <w:lvl w:ilvl="1" w:tplc="04190003">
      <w:start w:val="1"/>
      <w:numFmt w:val="bullet"/>
      <w:lvlText w:val="o"/>
      <w:lvlJc w:val="left"/>
      <w:pPr>
        <w:ind w:left="2270" w:hanging="360"/>
      </w:pPr>
      <w:rPr>
        <w:rFonts w:ascii="Courier New" w:hAnsi="Courier New" w:cs="Courier New" w:hint="default"/>
      </w:rPr>
    </w:lvl>
    <w:lvl w:ilvl="2" w:tplc="04190005">
      <w:start w:val="1"/>
      <w:numFmt w:val="bullet"/>
      <w:lvlText w:val=""/>
      <w:lvlJc w:val="left"/>
      <w:pPr>
        <w:ind w:left="2990" w:hanging="360"/>
      </w:pPr>
      <w:rPr>
        <w:rFonts w:ascii="Wingdings" w:hAnsi="Wingdings" w:cs="Wingdings" w:hint="default"/>
      </w:rPr>
    </w:lvl>
    <w:lvl w:ilvl="3" w:tplc="04190001">
      <w:start w:val="1"/>
      <w:numFmt w:val="bullet"/>
      <w:lvlText w:val=""/>
      <w:lvlJc w:val="left"/>
      <w:pPr>
        <w:ind w:left="3710" w:hanging="360"/>
      </w:pPr>
      <w:rPr>
        <w:rFonts w:ascii="Symbol" w:hAnsi="Symbol" w:cs="Symbol" w:hint="default"/>
      </w:rPr>
    </w:lvl>
    <w:lvl w:ilvl="4" w:tplc="04190003">
      <w:start w:val="1"/>
      <w:numFmt w:val="bullet"/>
      <w:lvlText w:val="o"/>
      <w:lvlJc w:val="left"/>
      <w:pPr>
        <w:ind w:left="4430" w:hanging="360"/>
      </w:pPr>
      <w:rPr>
        <w:rFonts w:ascii="Courier New" w:hAnsi="Courier New" w:cs="Courier New" w:hint="default"/>
      </w:rPr>
    </w:lvl>
    <w:lvl w:ilvl="5" w:tplc="04190005">
      <w:start w:val="1"/>
      <w:numFmt w:val="bullet"/>
      <w:lvlText w:val=""/>
      <w:lvlJc w:val="left"/>
      <w:pPr>
        <w:ind w:left="5150" w:hanging="360"/>
      </w:pPr>
      <w:rPr>
        <w:rFonts w:ascii="Wingdings" w:hAnsi="Wingdings" w:cs="Wingdings" w:hint="default"/>
      </w:rPr>
    </w:lvl>
    <w:lvl w:ilvl="6" w:tplc="04190001">
      <w:start w:val="1"/>
      <w:numFmt w:val="bullet"/>
      <w:lvlText w:val=""/>
      <w:lvlJc w:val="left"/>
      <w:pPr>
        <w:ind w:left="5870" w:hanging="360"/>
      </w:pPr>
      <w:rPr>
        <w:rFonts w:ascii="Symbol" w:hAnsi="Symbol" w:cs="Symbol" w:hint="default"/>
      </w:rPr>
    </w:lvl>
    <w:lvl w:ilvl="7" w:tplc="04190003">
      <w:start w:val="1"/>
      <w:numFmt w:val="bullet"/>
      <w:lvlText w:val="o"/>
      <w:lvlJc w:val="left"/>
      <w:pPr>
        <w:ind w:left="6590" w:hanging="360"/>
      </w:pPr>
      <w:rPr>
        <w:rFonts w:ascii="Courier New" w:hAnsi="Courier New" w:cs="Courier New" w:hint="default"/>
      </w:rPr>
    </w:lvl>
    <w:lvl w:ilvl="8" w:tplc="04190005">
      <w:start w:val="1"/>
      <w:numFmt w:val="bullet"/>
      <w:lvlText w:val=""/>
      <w:lvlJc w:val="left"/>
      <w:pPr>
        <w:ind w:left="731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199"/>
    <w:rsid w:val="0009165F"/>
    <w:rsid w:val="00095B53"/>
    <w:rsid w:val="000B1DCA"/>
    <w:rsid w:val="000F0D33"/>
    <w:rsid w:val="000F4199"/>
    <w:rsid w:val="000F6548"/>
    <w:rsid w:val="001156DD"/>
    <w:rsid w:val="00125D56"/>
    <w:rsid w:val="00130DE0"/>
    <w:rsid w:val="0013336E"/>
    <w:rsid w:val="001C2EEA"/>
    <w:rsid w:val="001C3F17"/>
    <w:rsid w:val="001E57B1"/>
    <w:rsid w:val="001E7B31"/>
    <w:rsid w:val="00211CC3"/>
    <w:rsid w:val="00221A78"/>
    <w:rsid w:val="00235F01"/>
    <w:rsid w:val="00237633"/>
    <w:rsid w:val="00247C1E"/>
    <w:rsid w:val="00254D1C"/>
    <w:rsid w:val="00254D4B"/>
    <w:rsid w:val="002826F4"/>
    <w:rsid w:val="00286759"/>
    <w:rsid w:val="002C46A0"/>
    <w:rsid w:val="002C4A44"/>
    <w:rsid w:val="002C50A8"/>
    <w:rsid w:val="002D1024"/>
    <w:rsid w:val="00331D10"/>
    <w:rsid w:val="0036316A"/>
    <w:rsid w:val="0037308D"/>
    <w:rsid w:val="003A17AD"/>
    <w:rsid w:val="003C06D5"/>
    <w:rsid w:val="003C403F"/>
    <w:rsid w:val="003E4008"/>
    <w:rsid w:val="003F7C7F"/>
    <w:rsid w:val="004170F9"/>
    <w:rsid w:val="00424F1D"/>
    <w:rsid w:val="00425892"/>
    <w:rsid w:val="00461F10"/>
    <w:rsid w:val="00493BCA"/>
    <w:rsid w:val="00497DF8"/>
    <w:rsid w:val="004A697A"/>
    <w:rsid w:val="004A6F10"/>
    <w:rsid w:val="004B6867"/>
    <w:rsid w:val="004C277F"/>
    <w:rsid w:val="00513824"/>
    <w:rsid w:val="0052728D"/>
    <w:rsid w:val="00550D1B"/>
    <w:rsid w:val="0056080B"/>
    <w:rsid w:val="005922E0"/>
    <w:rsid w:val="005B2E81"/>
    <w:rsid w:val="005B512A"/>
    <w:rsid w:val="005B5549"/>
    <w:rsid w:val="005D3F3E"/>
    <w:rsid w:val="005F0E83"/>
    <w:rsid w:val="00615564"/>
    <w:rsid w:val="00635DEC"/>
    <w:rsid w:val="006620F7"/>
    <w:rsid w:val="00663C36"/>
    <w:rsid w:val="00691F8E"/>
    <w:rsid w:val="006D1A7A"/>
    <w:rsid w:val="006D39D8"/>
    <w:rsid w:val="006D70CB"/>
    <w:rsid w:val="006F4687"/>
    <w:rsid w:val="007027B6"/>
    <w:rsid w:val="007250BD"/>
    <w:rsid w:val="007251B9"/>
    <w:rsid w:val="0076713A"/>
    <w:rsid w:val="00786D29"/>
    <w:rsid w:val="007A5233"/>
    <w:rsid w:val="007B4F4E"/>
    <w:rsid w:val="007D79B2"/>
    <w:rsid w:val="007D7D08"/>
    <w:rsid w:val="007E0459"/>
    <w:rsid w:val="00804D53"/>
    <w:rsid w:val="00855A76"/>
    <w:rsid w:val="0088664B"/>
    <w:rsid w:val="00900512"/>
    <w:rsid w:val="00903B10"/>
    <w:rsid w:val="00954856"/>
    <w:rsid w:val="00967666"/>
    <w:rsid w:val="009753F0"/>
    <w:rsid w:val="009948E7"/>
    <w:rsid w:val="009D339D"/>
    <w:rsid w:val="00A06BDA"/>
    <w:rsid w:val="00A21CFD"/>
    <w:rsid w:val="00A37837"/>
    <w:rsid w:val="00A52A35"/>
    <w:rsid w:val="00A574C5"/>
    <w:rsid w:val="00A619B3"/>
    <w:rsid w:val="00A67316"/>
    <w:rsid w:val="00A74C05"/>
    <w:rsid w:val="00A80600"/>
    <w:rsid w:val="00AA6995"/>
    <w:rsid w:val="00AE0AFA"/>
    <w:rsid w:val="00AF0260"/>
    <w:rsid w:val="00B632B8"/>
    <w:rsid w:val="00B867B9"/>
    <w:rsid w:val="00B97192"/>
    <w:rsid w:val="00BA0606"/>
    <w:rsid w:val="00BA72FB"/>
    <w:rsid w:val="00BB24ED"/>
    <w:rsid w:val="00C02D53"/>
    <w:rsid w:val="00C0471B"/>
    <w:rsid w:val="00C103E0"/>
    <w:rsid w:val="00C4031C"/>
    <w:rsid w:val="00C45408"/>
    <w:rsid w:val="00C50E27"/>
    <w:rsid w:val="00C55499"/>
    <w:rsid w:val="00C66C6F"/>
    <w:rsid w:val="00C93782"/>
    <w:rsid w:val="00CB3C4E"/>
    <w:rsid w:val="00CE4D7C"/>
    <w:rsid w:val="00CF03DB"/>
    <w:rsid w:val="00D14D6F"/>
    <w:rsid w:val="00D16EFC"/>
    <w:rsid w:val="00D30D5E"/>
    <w:rsid w:val="00D75872"/>
    <w:rsid w:val="00D903AF"/>
    <w:rsid w:val="00DA46F3"/>
    <w:rsid w:val="00DA59A5"/>
    <w:rsid w:val="00DB2629"/>
    <w:rsid w:val="00DE284A"/>
    <w:rsid w:val="00E163D8"/>
    <w:rsid w:val="00E25F61"/>
    <w:rsid w:val="00E26001"/>
    <w:rsid w:val="00E26525"/>
    <w:rsid w:val="00E33FA5"/>
    <w:rsid w:val="00E402CA"/>
    <w:rsid w:val="00E556C5"/>
    <w:rsid w:val="00E71279"/>
    <w:rsid w:val="00E758F7"/>
    <w:rsid w:val="00E92864"/>
    <w:rsid w:val="00E95451"/>
    <w:rsid w:val="00EB7329"/>
    <w:rsid w:val="00EE3747"/>
    <w:rsid w:val="00F03879"/>
    <w:rsid w:val="00F044B9"/>
    <w:rsid w:val="00F112D8"/>
    <w:rsid w:val="00F16507"/>
    <w:rsid w:val="00F30AB8"/>
    <w:rsid w:val="00F4038F"/>
    <w:rsid w:val="00F4063D"/>
    <w:rsid w:val="00F40CB2"/>
    <w:rsid w:val="00F830DD"/>
    <w:rsid w:val="00F85A2A"/>
    <w:rsid w:val="00F95A7B"/>
    <w:rsid w:val="00FC0108"/>
    <w:rsid w:val="00FC2798"/>
    <w:rsid w:val="00FE2110"/>
    <w:rsid w:val="00FF5556"/>
    <w:rsid w:val="00FF60E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B9"/>
    <w:pPr>
      <w:spacing w:after="200" w:line="276" w:lineRule="auto"/>
    </w:pPr>
    <w:rPr>
      <w:rFonts w:cs="Calibri"/>
      <w:lang w:val="ru-RU" w:eastAsia="ru-RU"/>
    </w:rPr>
  </w:style>
  <w:style w:type="paragraph" w:styleId="Heading4">
    <w:name w:val="heading 4"/>
    <w:basedOn w:val="Normal"/>
    <w:link w:val="Heading4Char"/>
    <w:uiPriority w:val="99"/>
    <w:qFormat/>
    <w:rsid w:val="000F4199"/>
    <w:pPr>
      <w:spacing w:before="100" w:beforeAutospacing="1" w:after="100" w:afterAutospacing="1" w:line="240" w:lineRule="auto"/>
      <w:outlineLvl w:val="3"/>
    </w:pPr>
    <w:rPr>
      <w:rFonts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F4199"/>
    <w:rPr>
      <w:rFonts w:ascii="Times New Roman" w:hAnsi="Times New Roman" w:cs="Times New Roman"/>
      <w:b/>
      <w:bCs/>
      <w:sz w:val="24"/>
      <w:szCs w:val="24"/>
    </w:rPr>
  </w:style>
  <w:style w:type="paragraph" w:customStyle="1" w:styleId="rvps6">
    <w:name w:val="rvps6"/>
    <w:basedOn w:val="Normal"/>
    <w:uiPriority w:val="99"/>
    <w:rsid w:val="000F4199"/>
    <w:pPr>
      <w:spacing w:before="100" w:beforeAutospacing="1" w:after="100" w:afterAutospacing="1" w:line="240" w:lineRule="auto"/>
    </w:pPr>
    <w:rPr>
      <w:rFonts w:cs="Times New Roman"/>
      <w:sz w:val="24"/>
      <w:szCs w:val="24"/>
    </w:rPr>
  </w:style>
  <w:style w:type="character" w:customStyle="1" w:styleId="rvts23">
    <w:name w:val="rvts23"/>
    <w:basedOn w:val="DefaultParagraphFont"/>
    <w:uiPriority w:val="99"/>
    <w:rsid w:val="000F4199"/>
  </w:style>
  <w:style w:type="paragraph" w:customStyle="1" w:styleId="rvps7">
    <w:name w:val="rvps7"/>
    <w:basedOn w:val="Normal"/>
    <w:uiPriority w:val="99"/>
    <w:rsid w:val="000F4199"/>
    <w:pPr>
      <w:spacing w:before="100" w:beforeAutospacing="1" w:after="100" w:afterAutospacing="1" w:line="240" w:lineRule="auto"/>
    </w:pPr>
    <w:rPr>
      <w:rFonts w:cs="Times New Roman"/>
      <w:sz w:val="24"/>
      <w:szCs w:val="24"/>
    </w:rPr>
  </w:style>
  <w:style w:type="character" w:customStyle="1" w:styleId="rvts15">
    <w:name w:val="rvts15"/>
    <w:basedOn w:val="DefaultParagraphFont"/>
    <w:uiPriority w:val="99"/>
    <w:rsid w:val="000F4199"/>
  </w:style>
  <w:style w:type="paragraph" w:customStyle="1" w:styleId="rvps2">
    <w:name w:val="rvps2"/>
    <w:basedOn w:val="Normal"/>
    <w:uiPriority w:val="99"/>
    <w:rsid w:val="000F4199"/>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semiHidden/>
    <w:rsid w:val="000F4199"/>
    <w:rPr>
      <w:color w:val="0000FF"/>
      <w:u w:val="single"/>
    </w:rPr>
  </w:style>
  <w:style w:type="character" w:customStyle="1" w:styleId="rvts13">
    <w:name w:val="rvts13"/>
    <w:basedOn w:val="DefaultParagraphFont"/>
    <w:uiPriority w:val="99"/>
    <w:rsid w:val="000F4199"/>
  </w:style>
  <w:style w:type="character" w:customStyle="1" w:styleId="rvts37">
    <w:name w:val="rvts37"/>
    <w:basedOn w:val="DefaultParagraphFont"/>
    <w:uiPriority w:val="99"/>
    <w:rsid w:val="000F4199"/>
  </w:style>
  <w:style w:type="paragraph" w:customStyle="1" w:styleId="rvps3">
    <w:name w:val="rvps3"/>
    <w:basedOn w:val="Normal"/>
    <w:uiPriority w:val="99"/>
    <w:rsid w:val="000F4199"/>
    <w:pPr>
      <w:spacing w:before="100" w:beforeAutospacing="1" w:after="100" w:afterAutospacing="1" w:line="240" w:lineRule="auto"/>
    </w:pPr>
    <w:rPr>
      <w:rFonts w:cs="Times New Roman"/>
      <w:sz w:val="24"/>
      <w:szCs w:val="24"/>
    </w:rPr>
  </w:style>
  <w:style w:type="character" w:customStyle="1" w:styleId="rvts40">
    <w:name w:val="rvts40"/>
    <w:basedOn w:val="DefaultParagraphFont"/>
    <w:uiPriority w:val="99"/>
    <w:rsid w:val="000F4199"/>
  </w:style>
  <w:style w:type="paragraph" w:customStyle="1" w:styleId="rvps12">
    <w:name w:val="rvps12"/>
    <w:basedOn w:val="Normal"/>
    <w:uiPriority w:val="99"/>
    <w:rsid w:val="000F4199"/>
    <w:pPr>
      <w:spacing w:before="100" w:beforeAutospacing="1" w:after="100" w:afterAutospacing="1" w:line="240" w:lineRule="auto"/>
    </w:pPr>
    <w:rPr>
      <w:rFonts w:cs="Times New Roman"/>
      <w:sz w:val="24"/>
      <w:szCs w:val="24"/>
    </w:rPr>
  </w:style>
  <w:style w:type="paragraph" w:customStyle="1" w:styleId="rvps14">
    <w:name w:val="rvps14"/>
    <w:basedOn w:val="Normal"/>
    <w:uiPriority w:val="99"/>
    <w:rsid w:val="000F4199"/>
    <w:pPr>
      <w:spacing w:before="100" w:beforeAutospacing="1" w:after="100" w:afterAutospacing="1" w:line="240" w:lineRule="auto"/>
    </w:pPr>
    <w:rPr>
      <w:rFonts w:cs="Times New Roman"/>
      <w:sz w:val="24"/>
      <w:szCs w:val="24"/>
    </w:rPr>
  </w:style>
  <w:style w:type="paragraph" w:customStyle="1" w:styleId="rvps4">
    <w:name w:val="rvps4"/>
    <w:basedOn w:val="Normal"/>
    <w:uiPriority w:val="99"/>
    <w:rsid w:val="000F4199"/>
    <w:pPr>
      <w:spacing w:before="100" w:beforeAutospacing="1" w:after="100" w:afterAutospacing="1" w:line="240" w:lineRule="auto"/>
    </w:pPr>
    <w:rPr>
      <w:rFonts w:cs="Times New Roman"/>
      <w:sz w:val="24"/>
      <w:szCs w:val="24"/>
    </w:rPr>
  </w:style>
  <w:style w:type="character" w:customStyle="1" w:styleId="rvts44">
    <w:name w:val="rvts44"/>
    <w:basedOn w:val="DefaultParagraphFont"/>
    <w:uiPriority w:val="99"/>
    <w:rsid w:val="000F4199"/>
  </w:style>
  <w:style w:type="paragraph" w:customStyle="1" w:styleId="rvps15">
    <w:name w:val="rvps15"/>
    <w:basedOn w:val="Normal"/>
    <w:uiPriority w:val="99"/>
    <w:rsid w:val="000F4199"/>
    <w:pPr>
      <w:spacing w:before="100" w:beforeAutospacing="1" w:after="100" w:afterAutospacing="1" w:line="240" w:lineRule="auto"/>
    </w:pPr>
    <w:rPr>
      <w:rFonts w:cs="Times New Roman"/>
      <w:sz w:val="24"/>
      <w:szCs w:val="24"/>
    </w:rPr>
  </w:style>
  <w:style w:type="character" w:customStyle="1" w:styleId="hidden-md-down">
    <w:name w:val="hidden-md-down"/>
    <w:basedOn w:val="DefaultParagraphFont"/>
    <w:uiPriority w:val="99"/>
    <w:rsid w:val="000F4199"/>
  </w:style>
  <w:style w:type="paragraph" w:styleId="NormalWeb">
    <w:name w:val="Normal (Web)"/>
    <w:basedOn w:val="Normal"/>
    <w:uiPriority w:val="99"/>
    <w:rsid w:val="00E92864"/>
    <w:pPr>
      <w:spacing w:before="100" w:beforeAutospacing="1" w:after="119" w:line="240" w:lineRule="auto"/>
    </w:pPr>
    <w:rPr>
      <w:rFonts w:cs="Times New Roman"/>
      <w:sz w:val="24"/>
      <w:szCs w:val="24"/>
    </w:rPr>
  </w:style>
  <w:style w:type="paragraph" w:styleId="HTMLPreformatted">
    <w:name w:val="HTML Preformatted"/>
    <w:basedOn w:val="Normal"/>
    <w:link w:val="HTMLPreformattedChar"/>
    <w:uiPriority w:val="99"/>
    <w:rsid w:val="00E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92864"/>
    <w:rPr>
      <w:rFonts w:ascii="Courier New" w:hAnsi="Courier New" w:cs="Courier New"/>
      <w:sz w:val="20"/>
      <w:szCs w:val="20"/>
    </w:rPr>
  </w:style>
  <w:style w:type="paragraph" w:styleId="ListParagraph">
    <w:name w:val="List Paragraph"/>
    <w:basedOn w:val="Normal"/>
    <w:uiPriority w:val="99"/>
    <w:qFormat/>
    <w:rsid w:val="00E758F7"/>
    <w:pPr>
      <w:ind w:left="720"/>
    </w:pPr>
  </w:style>
  <w:style w:type="paragraph" w:styleId="BodyText">
    <w:name w:val="Body Text"/>
    <w:basedOn w:val="Normal"/>
    <w:link w:val="BodyTextChar"/>
    <w:uiPriority w:val="99"/>
    <w:semiHidden/>
    <w:rsid w:val="00C55499"/>
    <w:pPr>
      <w:spacing w:after="120"/>
    </w:pPr>
    <w:rPr>
      <w:lang w:val="uk-UA" w:eastAsia="uk-UA"/>
    </w:rPr>
  </w:style>
  <w:style w:type="character" w:customStyle="1" w:styleId="BodyTextChar">
    <w:name w:val="Body Text Char"/>
    <w:basedOn w:val="DefaultParagraphFont"/>
    <w:link w:val="BodyText"/>
    <w:uiPriority w:val="99"/>
    <w:semiHidden/>
    <w:locked/>
    <w:rsid w:val="00C55499"/>
    <w:rPr>
      <w:rFonts w:ascii="Calibri" w:hAnsi="Calibri" w:cs="Calibri"/>
      <w:lang w:val="uk-UA" w:eastAsia="uk-UA"/>
    </w:rPr>
  </w:style>
  <w:style w:type="paragraph" w:styleId="BodyTextIndent">
    <w:name w:val="Body Text Indent"/>
    <w:basedOn w:val="Normal"/>
    <w:link w:val="BodyTextIndentChar"/>
    <w:uiPriority w:val="99"/>
    <w:rsid w:val="00C55499"/>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C55499"/>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287668897">
      <w:marLeft w:val="0"/>
      <w:marRight w:val="0"/>
      <w:marTop w:val="0"/>
      <w:marBottom w:val="0"/>
      <w:divBdr>
        <w:top w:val="none" w:sz="0" w:space="0" w:color="auto"/>
        <w:left w:val="none" w:sz="0" w:space="0" w:color="auto"/>
        <w:bottom w:val="none" w:sz="0" w:space="0" w:color="auto"/>
        <w:right w:val="none" w:sz="0" w:space="0" w:color="auto"/>
      </w:divBdr>
    </w:div>
    <w:div w:id="287668898">
      <w:marLeft w:val="0"/>
      <w:marRight w:val="0"/>
      <w:marTop w:val="0"/>
      <w:marBottom w:val="0"/>
      <w:divBdr>
        <w:top w:val="none" w:sz="0" w:space="0" w:color="auto"/>
        <w:left w:val="none" w:sz="0" w:space="0" w:color="auto"/>
        <w:bottom w:val="none" w:sz="0" w:space="0" w:color="auto"/>
        <w:right w:val="none" w:sz="0" w:space="0" w:color="auto"/>
      </w:divBdr>
    </w:div>
    <w:div w:id="287668899">
      <w:marLeft w:val="0"/>
      <w:marRight w:val="0"/>
      <w:marTop w:val="0"/>
      <w:marBottom w:val="0"/>
      <w:divBdr>
        <w:top w:val="none" w:sz="0" w:space="0" w:color="auto"/>
        <w:left w:val="none" w:sz="0" w:space="0" w:color="auto"/>
        <w:bottom w:val="none" w:sz="0" w:space="0" w:color="auto"/>
        <w:right w:val="none" w:sz="0" w:space="0" w:color="auto"/>
      </w:divBdr>
    </w:div>
    <w:div w:id="287668903">
      <w:marLeft w:val="0"/>
      <w:marRight w:val="0"/>
      <w:marTop w:val="0"/>
      <w:marBottom w:val="0"/>
      <w:divBdr>
        <w:top w:val="none" w:sz="0" w:space="0" w:color="auto"/>
        <w:left w:val="none" w:sz="0" w:space="0" w:color="auto"/>
        <w:bottom w:val="none" w:sz="0" w:space="0" w:color="auto"/>
        <w:right w:val="none" w:sz="0" w:space="0" w:color="auto"/>
      </w:divBdr>
      <w:divsChild>
        <w:div w:id="287668908">
          <w:marLeft w:val="0"/>
          <w:marRight w:val="0"/>
          <w:marTop w:val="0"/>
          <w:marBottom w:val="0"/>
          <w:divBdr>
            <w:top w:val="single" w:sz="12" w:space="0" w:color="3499DB"/>
            <w:left w:val="none" w:sz="0" w:space="0" w:color="auto"/>
            <w:bottom w:val="none" w:sz="0" w:space="0" w:color="auto"/>
            <w:right w:val="none" w:sz="0" w:space="0" w:color="auto"/>
          </w:divBdr>
          <w:divsChild>
            <w:div w:id="287668913">
              <w:marLeft w:val="0"/>
              <w:marRight w:val="0"/>
              <w:marTop w:val="100"/>
              <w:marBottom w:val="100"/>
              <w:divBdr>
                <w:top w:val="none" w:sz="0" w:space="0" w:color="auto"/>
                <w:left w:val="none" w:sz="0" w:space="0" w:color="auto"/>
                <w:bottom w:val="none" w:sz="0" w:space="0" w:color="auto"/>
                <w:right w:val="none" w:sz="0" w:space="0" w:color="auto"/>
              </w:divBdr>
            </w:div>
          </w:divsChild>
        </w:div>
        <w:div w:id="287668912">
          <w:marLeft w:val="0"/>
          <w:marRight w:val="0"/>
          <w:marTop w:val="0"/>
          <w:marBottom w:val="0"/>
          <w:divBdr>
            <w:top w:val="none" w:sz="0" w:space="0" w:color="auto"/>
            <w:left w:val="none" w:sz="0" w:space="0" w:color="auto"/>
            <w:bottom w:val="none" w:sz="0" w:space="0" w:color="auto"/>
            <w:right w:val="none" w:sz="0" w:space="0" w:color="auto"/>
          </w:divBdr>
          <w:divsChild>
            <w:div w:id="287668905">
              <w:marLeft w:val="0"/>
              <w:marRight w:val="0"/>
              <w:marTop w:val="0"/>
              <w:marBottom w:val="0"/>
              <w:divBdr>
                <w:top w:val="none" w:sz="0" w:space="0" w:color="auto"/>
                <w:left w:val="single" w:sz="4" w:space="0" w:color="CCCCCC"/>
                <w:bottom w:val="none" w:sz="0" w:space="0" w:color="auto"/>
                <w:right w:val="single" w:sz="4" w:space="0" w:color="CCCCCC"/>
              </w:divBdr>
              <w:divsChild>
                <w:div w:id="287668921">
                  <w:marLeft w:val="-150"/>
                  <w:marRight w:val="-150"/>
                  <w:marTop w:val="0"/>
                  <w:marBottom w:val="0"/>
                  <w:divBdr>
                    <w:top w:val="none" w:sz="0" w:space="0" w:color="auto"/>
                    <w:left w:val="none" w:sz="0" w:space="0" w:color="auto"/>
                    <w:bottom w:val="none" w:sz="0" w:space="0" w:color="auto"/>
                    <w:right w:val="none" w:sz="0" w:space="0" w:color="auto"/>
                  </w:divBdr>
                  <w:divsChild>
                    <w:div w:id="287668902">
                      <w:marLeft w:val="0"/>
                      <w:marRight w:val="0"/>
                      <w:marTop w:val="0"/>
                      <w:marBottom w:val="0"/>
                      <w:divBdr>
                        <w:top w:val="none" w:sz="0" w:space="0" w:color="auto"/>
                        <w:left w:val="none" w:sz="0" w:space="0" w:color="auto"/>
                        <w:bottom w:val="none" w:sz="0" w:space="0" w:color="auto"/>
                        <w:right w:val="none" w:sz="0" w:space="0" w:color="auto"/>
                      </w:divBdr>
                      <w:divsChild>
                        <w:div w:id="287668901">
                          <w:marLeft w:val="0"/>
                          <w:marRight w:val="0"/>
                          <w:marTop w:val="0"/>
                          <w:marBottom w:val="0"/>
                          <w:divBdr>
                            <w:top w:val="none" w:sz="0" w:space="0" w:color="auto"/>
                            <w:left w:val="none" w:sz="0" w:space="0" w:color="auto"/>
                            <w:bottom w:val="none" w:sz="0" w:space="0" w:color="auto"/>
                            <w:right w:val="none" w:sz="0" w:space="0" w:color="auto"/>
                          </w:divBdr>
                          <w:divsChild>
                            <w:div w:id="287668919">
                              <w:marLeft w:val="0"/>
                              <w:marRight w:val="0"/>
                              <w:marTop w:val="0"/>
                              <w:marBottom w:val="0"/>
                              <w:divBdr>
                                <w:top w:val="none" w:sz="0" w:space="0" w:color="auto"/>
                                <w:left w:val="none" w:sz="0" w:space="0" w:color="auto"/>
                                <w:bottom w:val="none" w:sz="0" w:space="0" w:color="auto"/>
                                <w:right w:val="none" w:sz="0" w:space="0" w:color="auto"/>
                              </w:divBdr>
                              <w:divsChild>
                                <w:div w:id="287668924">
                                  <w:marLeft w:val="0"/>
                                  <w:marRight w:val="0"/>
                                  <w:marTop w:val="0"/>
                                  <w:marBottom w:val="100"/>
                                  <w:divBdr>
                                    <w:top w:val="none" w:sz="0" w:space="0" w:color="auto"/>
                                    <w:left w:val="none" w:sz="0" w:space="0" w:color="auto"/>
                                    <w:bottom w:val="none" w:sz="0" w:space="0" w:color="auto"/>
                                    <w:right w:val="none" w:sz="0" w:space="0" w:color="auto"/>
                                  </w:divBdr>
                                </w:div>
                                <w:div w:id="287668926">
                                  <w:marLeft w:val="0"/>
                                  <w:marRight w:val="0"/>
                                  <w:marTop w:val="100"/>
                                  <w:marBottom w:val="100"/>
                                  <w:divBdr>
                                    <w:top w:val="none" w:sz="0" w:space="0" w:color="auto"/>
                                    <w:left w:val="none" w:sz="0" w:space="0" w:color="auto"/>
                                    <w:bottom w:val="none" w:sz="0" w:space="0" w:color="auto"/>
                                    <w:right w:val="none" w:sz="0" w:space="0" w:color="auto"/>
                                  </w:divBdr>
                                </w:div>
                                <w:div w:id="2876689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7668928">
                          <w:marLeft w:val="0"/>
                          <w:marRight w:val="0"/>
                          <w:marTop w:val="0"/>
                          <w:marBottom w:val="0"/>
                          <w:divBdr>
                            <w:top w:val="single" w:sz="4" w:space="0" w:color="E0E0E0"/>
                            <w:left w:val="single" w:sz="4" w:space="0" w:color="E0E0E0"/>
                            <w:bottom w:val="single" w:sz="4" w:space="0" w:color="E0E0E0"/>
                            <w:right w:val="single" w:sz="4" w:space="0" w:color="E0E0E0"/>
                          </w:divBdr>
                          <w:divsChild>
                            <w:div w:id="2876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668933">
          <w:marLeft w:val="20"/>
          <w:marRight w:val="20"/>
          <w:marTop w:val="40"/>
          <w:marBottom w:val="40"/>
          <w:divBdr>
            <w:top w:val="single" w:sz="4" w:space="0" w:color="080808"/>
            <w:left w:val="single" w:sz="4" w:space="0" w:color="080808"/>
            <w:bottom w:val="single" w:sz="4" w:space="0" w:color="080808"/>
            <w:right w:val="single" w:sz="4" w:space="0" w:color="080808"/>
          </w:divBdr>
        </w:div>
      </w:divsChild>
    </w:div>
    <w:div w:id="287668904">
      <w:marLeft w:val="0"/>
      <w:marRight w:val="0"/>
      <w:marTop w:val="0"/>
      <w:marBottom w:val="0"/>
      <w:divBdr>
        <w:top w:val="none" w:sz="0" w:space="0" w:color="auto"/>
        <w:left w:val="none" w:sz="0" w:space="0" w:color="auto"/>
        <w:bottom w:val="none" w:sz="0" w:space="0" w:color="auto"/>
        <w:right w:val="none" w:sz="0" w:space="0" w:color="auto"/>
      </w:divBdr>
    </w:div>
    <w:div w:id="287668906">
      <w:marLeft w:val="0"/>
      <w:marRight w:val="0"/>
      <w:marTop w:val="0"/>
      <w:marBottom w:val="0"/>
      <w:divBdr>
        <w:top w:val="none" w:sz="0" w:space="0" w:color="auto"/>
        <w:left w:val="none" w:sz="0" w:space="0" w:color="auto"/>
        <w:bottom w:val="none" w:sz="0" w:space="0" w:color="auto"/>
        <w:right w:val="none" w:sz="0" w:space="0" w:color="auto"/>
      </w:divBdr>
    </w:div>
    <w:div w:id="287668907">
      <w:marLeft w:val="0"/>
      <w:marRight w:val="0"/>
      <w:marTop w:val="0"/>
      <w:marBottom w:val="0"/>
      <w:divBdr>
        <w:top w:val="none" w:sz="0" w:space="0" w:color="auto"/>
        <w:left w:val="none" w:sz="0" w:space="0" w:color="auto"/>
        <w:bottom w:val="none" w:sz="0" w:space="0" w:color="auto"/>
        <w:right w:val="none" w:sz="0" w:space="0" w:color="auto"/>
      </w:divBdr>
    </w:div>
    <w:div w:id="287668909">
      <w:marLeft w:val="0"/>
      <w:marRight w:val="0"/>
      <w:marTop w:val="0"/>
      <w:marBottom w:val="0"/>
      <w:divBdr>
        <w:top w:val="none" w:sz="0" w:space="0" w:color="auto"/>
        <w:left w:val="none" w:sz="0" w:space="0" w:color="auto"/>
        <w:bottom w:val="none" w:sz="0" w:space="0" w:color="auto"/>
        <w:right w:val="none" w:sz="0" w:space="0" w:color="auto"/>
      </w:divBdr>
    </w:div>
    <w:div w:id="287668910">
      <w:marLeft w:val="0"/>
      <w:marRight w:val="0"/>
      <w:marTop w:val="0"/>
      <w:marBottom w:val="0"/>
      <w:divBdr>
        <w:top w:val="none" w:sz="0" w:space="0" w:color="auto"/>
        <w:left w:val="none" w:sz="0" w:space="0" w:color="auto"/>
        <w:bottom w:val="none" w:sz="0" w:space="0" w:color="auto"/>
        <w:right w:val="none" w:sz="0" w:space="0" w:color="auto"/>
      </w:divBdr>
    </w:div>
    <w:div w:id="287668911">
      <w:marLeft w:val="0"/>
      <w:marRight w:val="0"/>
      <w:marTop w:val="0"/>
      <w:marBottom w:val="0"/>
      <w:divBdr>
        <w:top w:val="none" w:sz="0" w:space="0" w:color="auto"/>
        <w:left w:val="none" w:sz="0" w:space="0" w:color="auto"/>
        <w:bottom w:val="none" w:sz="0" w:space="0" w:color="auto"/>
        <w:right w:val="none" w:sz="0" w:space="0" w:color="auto"/>
      </w:divBdr>
    </w:div>
    <w:div w:id="287668914">
      <w:marLeft w:val="0"/>
      <w:marRight w:val="0"/>
      <w:marTop w:val="0"/>
      <w:marBottom w:val="0"/>
      <w:divBdr>
        <w:top w:val="none" w:sz="0" w:space="0" w:color="auto"/>
        <w:left w:val="none" w:sz="0" w:space="0" w:color="auto"/>
        <w:bottom w:val="none" w:sz="0" w:space="0" w:color="auto"/>
        <w:right w:val="none" w:sz="0" w:space="0" w:color="auto"/>
      </w:divBdr>
    </w:div>
    <w:div w:id="287668915">
      <w:marLeft w:val="0"/>
      <w:marRight w:val="0"/>
      <w:marTop w:val="0"/>
      <w:marBottom w:val="0"/>
      <w:divBdr>
        <w:top w:val="none" w:sz="0" w:space="0" w:color="auto"/>
        <w:left w:val="none" w:sz="0" w:space="0" w:color="auto"/>
        <w:bottom w:val="none" w:sz="0" w:space="0" w:color="auto"/>
        <w:right w:val="none" w:sz="0" w:space="0" w:color="auto"/>
      </w:divBdr>
    </w:div>
    <w:div w:id="287668916">
      <w:marLeft w:val="0"/>
      <w:marRight w:val="0"/>
      <w:marTop w:val="0"/>
      <w:marBottom w:val="0"/>
      <w:divBdr>
        <w:top w:val="none" w:sz="0" w:space="0" w:color="auto"/>
        <w:left w:val="none" w:sz="0" w:space="0" w:color="auto"/>
        <w:bottom w:val="none" w:sz="0" w:space="0" w:color="auto"/>
        <w:right w:val="none" w:sz="0" w:space="0" w:color="auto"/>
      </w:divBdr>
    </w:div>
    <w:div w:id="287668917">
      <w:marLeft w:val="0"/>
      <w:marRight w:val="0"/>
      <w:marTop w:val="0"/>
      <w:marBottom w:val="0"/>
      <w:divBdr>
        <w:top w:val="none" w:sz="0" w:space="0" w:color="auto"/>
        <w:left w:val="none" w:sz="0" w:space="0" w:color="auto"/>
        <w:bottom w:val="none" w:sz="0" w:space="0" w:color="auto"/>
        <w:right w:val="none" w:sz="0" w:space="0" w:color="auto"/>
      </w:divBdr>
    </w:div>
    <w:div w:id="287668918">
      <w:marLeft w:val="0"/>
      <w:marRight w:val="0"/>
      <w:marTop w:val="0"/>
      <w:marBottom w:val="0"/>
      <w:divBdr>
        <w:top w:val="none" w:sz="0" w:space="0" w:color="auto"/>
        <w:left w:val="none" w:sz="0" w:space="0" w:color="auto"/>
        <w:bottom w:val="none" w:sz="0" w:space="0" w:color="auto"/>
        <w:right w:val="none" w:sz="0" w:space="0" w:color="auto"/>
      </w:divBdr>
    </w:div>
    <w:div w:id="287668920">
      <w:marLeft w:val="0"/>
      <w:marRight w:val="0"/>
      <w:marTop w:val="0"/>
      <w:marBottom w:val="0"/>
      <w:divBdr>
        <w:top w:val="none" w:sz="0" w:space="0" w:color="auto"/>
        <w:left w:val="none" w:sz="0" w:space="0" w:color="auto"/>
        <w:bottom w:val="none" w:sz="0" w:space="0" w:color="auto"/>
        <w:right w:val="none" w:sz="0" w:space="0" w:color="auto"/>
      </w:divBdr>
    </w:div>
    <w:div w:id="287668922">
      <w:marLeft w:val="0"/>
      <w:marRight w:val="0"/>
      <w:marTop w:val="0"/>
      <w:marBottom w:val="0"/>
      <w:divBdr>
        <w:top w:val="none" w:sz="0" w:space="0" w:color="auto"/>
        <w:left w:val="none" w:sz="0" w:space="0" w:color="auto"/>
        <w:bottom w:val="none" w:sz="0" w:space="0" w:color="auto"/>
        <w:right w:val="none" w:sz="0" w:space="0" w:color="auto"/>
      </w:divBdr>
    </w:div>
    <w:div w:id="287668923">
      <w:marLeft w:val="0"/>
      <w:marRight w:val="0"/>
      <w:marTop w:val="0"/>
      <w:marBottom w:val="0"/>
      <w:divBdr>
        <w:top w:val="none" w:sz="0" w:space="0" w:color="auto"/>
        <w:left w:val="none" w:sz="0" w:space="0" w:color="auto"/>
        <w:bottom w:val="none" w:sz="0" w:space="0" w:color="auto"/>
        <w:right w:val="none" w:sz="0" w:space="0" w:color="auto"/>
      </w:divBdr>
    </w:div>
    <w:div w:id="287668925">
      <w:marLeft w:val="0"/>
      <w:marRight w:val="0"/>
      <w:marTop w:val="0"/>
      <w:marBottom w:val="0"/>
      <w:divBdr>
        <w:top w:val="none" w:sz="0" w:space="0" w:color="auto"/>
        <w:left w:val="none" w:sz="0" w:space="0" w:color="auto"/>
        <w:bottom w:val="none" w:sz="0" w:space="0" w:color="auto"/>
        <w:right w:val="none" w:sz="0" w:space="0" w:color="auto"/>
      </w:divBdr>
    </w:div>
    <w:div w:id="287668927">
      <w:marLeft w:val="0"/>
      <w:marRight w:val="0"/>
      <w:marTop w:val="0"/>
      <w:marBottom w:val="0"/>
      <w:divBdr>
        <w:top w:val="none" w:sz="0" w:space="0" w:color="auto"/>
        <w:left w:val="none" w:sz="0" w:space="0" w:color="auto"/>
        <w:bottom w:val="none" w:sz="0" w:space="0" w:color="auto"/>
        <w:right w:val="none" w:sz="0" w:space="0" w:color="auto"/>
      </w:divBdr>
    </w:div>
    <w:div w:id="287668929">
      <w:marLeft w:val="0"/>
      <w:marRight w:val="0"/>
      <w:marTop w:val="0"/>
      <w:marBottom w:val="0"/>
      <w:divBdr>
        <w:top w:val="none" w:sz="0" w:space="0" w:color="auto"/>
        <w:left w:val="none" w:sz="0" w:space="0" w:color="auto"/>
        <w:bottom w:val="none" w:sz="0" w:space="0" w:color="auto"/>
        <w:right w:val="none" w:sz="0" w:space="0" w:color="auto"/>
      </w:divBdr>
    </w:div>
    <w:div w:id="287668931">
      <w:marLeft w:val="0"/>
      <w:marRight w:val="0"/>
      <w:marTop w:val="0"/>
      <w:marBottom w:val="0"/>
      <w:divBdr>
        <w:top w:val="none" w:sz="0" w:space="0" w:color="auto"/>
        <w:left w:val="none" w:sz="0" w:space="0" w:color="auto"/>
        <w:bottom w:val="none" w:sz="0" w:space="0" w:color="auto"/>
        <w:right w:val="none" w:sz="0" w:space="0" w:color="auto"/>
      </w:divBdr>
    </w:div>
    <w:div w:id="287668932">
      <w:marLeft w:val="0"/>
      <w:marRight w:val="0"/>
      <w:marTop w:val="0"/>
      <w:marBottom w:val="0"/>
      <w:divBdr>
        <w:top w:val="none" w:sz="0" w:space="0" w:color="auto"/>
        <w:left w:val="none" w:sz="0" w:space="0" w:color="auto"/>
        <w:bottom w:val="none" w:sz="0" w:space="0" w:color="auto"/>
        <w:right w:val="none" w:sz="0" w:space="0" w:color="auto"/>
      </w:divBdr>
    </w:div>
    <w:div w:id="287668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405-06" TargetMode="External"/><Relationship Id="rId18" Type="http://schemas.openxmlformats.org/officeDocument/2006/relationships/hyperlink" Target="http://zakon.rada.gov.ua/laws/show/878-2001-%D0%BF" TargetMode="External"/><Relationship Id="rId26" Type="http://schemas.openxmlformats.org/officeDocument/2006/relationships/hyperlink" Target="http://zakon.rada.gov.ua/laws/show/213/95-%D0%B2%D1%80" TargetMode="External"/><Relationship Id="rId39" Type="http://schemas.openxmlformats.org/officeDocument/2006/relationships/hyperlink" Target="http://zakon.rada.gov.ua/laws/show/z0170-12" TargetMode="External"/><Relationship Id="rId3" Type="http://schemas.openxmlformats.org/officeDocument/2006/relationships/settings" Target="settings.xml"/><Relationship Id="rId21" Type="http://schemas.openxmlformats.org/officeDocument/2006/relationships/hyperlink" Target="http://zakon.rada.gov.ua/laws/show/1306-2001-%D0%BF" TargetMode="External"/><Relationship Id="rId34" Type="http://schemas.openxmlformats.org/officeDocument/2006/relationships/hyperlink" Target="http://zakon.rada.gov.ua/laws/show/115-96-%D0%BF" TargetMode="External"/><Relationship Id="rId42" Type="http://schemas.openxmlformats.org/officeDocument/2006/relationships/hyperlink" Target="http://zakon.rada.gov.ua/laws/show/z0457-11" TargetMode="External"/><Relationship Id="rId47" Type="http://schemas.openxmlformats.org/officeDocument/2006/relationships/hyperlink" Target="http://zakon.rada.gov.ua/laws/show/z0505-17" TargetMode="External"/><Relationship Id="rId50" Type="http://schemas.openxmlformats.org/officeDocument/2006/relationships/theme" Target="theme/theme1.xml"/><Relationship Id="rId7" Type="http://schemas.openxmlformats.org/officeDocument/2006/relationships/hyperlink" Target="http://zakon.rada.gov.ua/laws/show/z0189-04" TargetMode="External"/><Relationship Id="rId12" Type="http://schemas.openxmlformats.org/officeDocument/2006/relationships/hyperlink" Target="http://zakon.rada.gov.ua/laws/show/z0880-06" TargetMode="External"/><Relationship Id="rId17" Type="http://schemas.openxmlformats.org/officeDocument/2006/relationships/hyperlink" Target="http://zakon.rada.gov.ua/laws/show/318-2002-%D0%BF" TargetMode="External"/><Relationship Id="rId25" Type="http://schemas.openxmlformats.org/officeDocument/2006/relationships/hyperlink" Target="http://zakon.rada.gov.ua/laws/show/z0365-12" TargetMode="External"/><Relationship Id="rId33" Type="http://schemas.openxmlformats.org/officeDocument/2006/relationships/hyperlink" Target="http://zakon.rada.gov.ua/laws/show/z0457-11" TargetMode="External"/><Relationship Id="rId38" Type="http://schemas.openxmlformats.org/officeDocument/2006/relationships/hyperlink" Target="http://zakon.rada.gov.ua/laws/show/1369-96-%D0%BF" TargetMode="External"/><Relationship Id="rId46" Type="http://schemas.openxmlformats.org/officeDocument/2006/relationships/hyperlink" Target="http://zakon.rada.gov.ua/laws/show/z1157-11" TargetMode="External"/><Relationship Id="rId2" Type="http://schemas.openxmlformats.org/officeDocument/2006/relationships/styles" Target="styles.xml"/><Relationship Id="rId16" Type="http://schemas.openxmlformats.org/officeDocument/2006/relationships/hyperlink" Target="http://zakon.rada.gov.ua/laws/show/z0231-95" TargetMode="External"/><Relationship Id="rId20" Type="http://schemas.openxmlformats.org/officeDocument/2006/relationships/hyperlink" Target="http://zakon.rada.gov.ua/laws/show/z0880-06" TargetMode="External"/><Relationship Id="rId29" Type="http://schemas.openxmlformats.org/officeDocument/2006/relationships/hyperlink" Target="http://zakon.rada.gov.ua/laws/show/1102-15" TargetMode="External"/><Relationship Id="rId41" Type="http://schemas.openxmlformats.org/officeDocument/2006/relationships/hyperlink" Target="http://zakon.rada.gov.ua/laws/show/1173-2011-%D0%BF" TargetMode="External"/><Relationship Id="rId1" Type="http://schemas.openxmlformats.org/officeDocument/2006/relationships/numbering" Target="numbering.xml"/><Relationship Id="rId6" Type="http://schemas.openxmlformats.org/officeDocument/2006/relationships/hyperlink" Target="http://zakon.rada.gov.ua/laws/show/2807-15" TargetMode="External"/><Relationship Id="rId11" Type="http://schemas.openxmlformats.org/officeDocument/2006/relationships/hyperlink" Target="http://zakon.rada.gov.ua/laws/show/2059-19" TargetMode="External"/><Relationship Id="rId24" Type="http://schemas.openxmlformats.org/officeDocument/2006/relationships/hyperlink" Target="http://zakon.rada.gov.ua/laws/show/2862-15" TargetMode="External"/><Relationship Id="rId32" Type="http://schemas.openxmlformats.org/officeDocument/2006/relationships/hyperlink" Target="http://zakon.rada.gov.ua/laws/show/v0028588-99" TargetMode="External"/><Relationship Id="rId37" Type="http://schemas.openxmlformats.org/officeDocument/2006/relationships/hyperlink" Target="http://zakon.rada.gov.ua/laws/show/1045-2006-%D0%BF" TargetMode="External"/><Relationship Id="rId40" Type="http://schemas.openxmlformats.org/officeDocument/2006/relationships/hyperlink" Target="http://zakon.rada.gov.ua/laws/show/138-2017-%D0%BF" TargetMode="External"/><Relationship Id="rId45" Type="http://schemas.openxmlformats.org/officeDocument/2006/relationships/hyperlink" Target="http://zakon.rada.gov.ua/laws/show/1070-2008-%D0%BF" TargetMode="External"/><Relationship Id="rId5" Type="http://schemas.openxmlformats.org/officeDocument/2006/relationships/hyperlink" Target="http://zakon.rada.gov.ua/laws/show/2059-19" TargetMode="External"/><Relationship Id="rId15" Type="http://schemas.openxmlformats.org/officeDocument/2006/relationships/hyperlink" Target="http://zakon.rada.gov.ua/laws/show/z0457-11" TargetMode="External"/><Relationship Id="rId23" Type="http://schemas.openxmlformats.org/officeDocument/2006/relationships/hyperlink" Target="http://zakon.rada.gov.ua/laws/show/3353-12" TargetMode="External"/><Relationship Id="rId28" Type="http://schemas.openxmlformats.org/officeDocument/2006/relationships/hyperlink" Target="http://zakon.rada.gov.ua/laws/show/z0457-11" TargetMode="External"/><Relationship Id="rId36" Type="http://schemas.openxmlformats.org/officeDocument/2006/relationships/hyperlink" Target="http://zakon.rada.gov.ua/laws/show/z0252-15" TargetMode="External"/><Relationship Id="rId49" Type="http://schemas.openxmlformats.org/officeDocument/2006/relationships/fontTable" Target="fontTable.xml"/><Relationship Id="rId10" Type="http://schemas.openxmlformats.org/officeDocument/2006/relationships/hyperlink" Target="http://zakon.rada.gov.ua/laws/show/1264-12" TargetMode="External"/><Relationship Id="rId19" Type="http://schemas.openxmlformats.org/officeDocument/2006/relationships/hyperlink" Target="http://zakon.rada.gov.ua/laws/show/1768-2001-%D0%BF" TargetMode="External"/><Relationship Id="rId31" Type="http://schemas.openxmlformats.org/officeDocument/2006/relationships/hyperlink" Target="http://zakon.rada.gov.ua/laws/show/z1110-04" TargetMode="External"/><Relationship Id="rId44" Type="http://schemas.openxmlformats.org/officeDocument/2006/relationships/hyperlink" Target="http://zakon.rada.gov.ua/laws/show/187/98-%D0%B2%D1%80" TargetMode="External"/><Relationship Id="rId4" Type="http://schemas.openxmlformats.org/officeDocument/2006/relationships/webSettings" Target="webSettings.xml"/><Relationship Id="rId9" Type="http://schemas.openxmlformats.org/officeDocument/2006/relationships/hyperlink" Target="http://zakon.rada.gov.ua/laws/show/2807-15" TargetMode="External"/><Relationship Id="rId14" Type="http://schemas.openxmlformats.org/officeDocument/2006/relationships/hyperlink" Target="http://zakon.rada.gov.ua/laws/show/z0252-15" TargetMode="External"/><Relationship Id="rId22" Type="http://schemas.openxmlformats.org/officeDocument/2006/relationships/hyperlink" Target="http://zakon.rada.gov.ua/laws/show/1306-2001-%D0%BF" TargetMode="External"/><Relationship Id="rId27" Type="http://schemas.openxmlformats.org/officeDocument/2006/relationships/hyperlink" Target="http://zakon.rada.gov.ua/laws/show/2807-15" TargetMode="External"/><Relationship Id="rId30" Type="http://schemas.openxmlformats.org/officeDocument/2006/relationships/hyperlink" Target="http://zakon.rada.gov.ua/laws/show/z1113-04" TargetMode="External"/><Relationship Id="rId35" Type="http://schemas.openxmlformats.org/officeDocument/2006/relationships/hyperlink" Target="http://zakon.rada.gov.ua/laws/show/1342-2009-%D0%BF" TargetMode="External"/><Relationship Id="rId43" Type="http://schemas.openxmlformats.org/officeDocument/2006/relationships/hyperlink" Target="http://zakon.rada.gov.ua/laws/show/z1157-11" TargetMode="External"/><Relationship Id="rId48" Type="http://schemas.openxmlformats.org/officeDocument/2006/relationships/hyperlink" Target="http://zakon.rada.gov.ua/laws/show/z0457-11" TargetMode="External"/><Relationship Id="rId8" Type="http://schemas.openxmlformats.org/officeDocument/2006/relationships/hyperlink" Target="http://zakon.rada.gov.ua/laws/show/245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1937</TotalTime>
  <Pages>29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81</cp:revision>
  <cp:lastPrinted>2019-03-04T07:21:00Z</cp:lastPrinted>
  <dcterms:created xsi:type="dcterms:W3CDTF">2018-09-21T10:50:00Z</dcterms:created>
  <dcterms:modified xsi:type="dcterms:W3CDTF">2019-05-06T07:11:00Z</dcterms:modified>
</cp:coreProperties>
</file>