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B8" w:rsidRPr="007962B8" w:rsidRDefault="002F79B8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2F79B8" w:rsidRPr="00D930E7" w:rsidRDefault="002F79B8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F79B8" w:rsidRPr="00D930E7" w:rsidRDefault="002F79B8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F79B8" w:rsidRDefault="002F79B8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F79B8" w:rsidRPr="009C4478" w:rsidRDefault="002F79B8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F79B8" w:rsidRDefault="002F79B8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2F79B8" w:rsidRDefault="002F79B8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2F79B8" w:rsidRPr="007962B8" w:rsidRDefault="002F79B8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</w:t>
      </w:r>
      <w:r>
        <w:rPr>
          <w:b/>
          <w:bCs/>
          <w:lang w:val="uk-UA"/>
        </w:rPr>
        <w:t>9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2F79B8" w:rsidRPr="007962B8" w:rsidRDefault="002F79B8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>м. Сєвєродонецьк</w:t>
      </w:r>
    </w:p>
    <w:p w:rsidR="002F79B8" w:rsidRPr="00C269B2" w:rsidRDefault="002F79B8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2F79B8" w:rsidRPr="000844B5">
        <w:trPr>
          <w:trHeight w:val="1198"/>
        </w:trPr>
        <w:tc>
          <w:tcPr>
            <w:tcW w:w="5148" w:type="dxa"/>
          </w:tcPr>
          <w:p w:rsidR="002F79B8" w:rsidRDefault="002F79B8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>
              <w:rPr>
                <w:color w:val="000000"/>
                <w:lang w:val="uk-UA"/>
              </w:rPr>
              <w:t>Корнюшину І.С.</w:t>
            </w:r>
            <w:r w:rsidRPr="00247D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для обслуговування 3/10000 частки комплексу будинків та споруд промислового майданчику № 1 Сєвєродонецького приладобудівного заводу</w:t>
            </w:r>
          </w:p>
          <w:p w:rsidR="002F79B8" w:rsidRPr="006379FF" w:rsidRDefault="002F79B8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2F79B8" w:rsidRPr="009C4478" w:rsidRDefault="002F79B8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</w:p>
    <w:p w:rsidR="002F79B8" w:rsidRPr="00247DDD" w:rsidRDefault="002F79B8" w:rsidP="009B748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>гр. Корнюшина Ігоря Сергійовича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41867 від 18.04.2019)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>
        <w:rPr>
          <w:color w:val="000000"/>
          <w:lang w:val="uk-UA"/>
        </w:rPr>
        <w:t>Корнюшина І.С.</w:t>
      </w:r>
      <w:r w:rsidRPr="00247DDD">
        <w:rPr>
          <w:color w:val="000000"/>
          <w:lang w:val="uk-UA"/>
        </w:rPr>
        <w:t xml:space="preserve"> (Договір </w:t>
      </w:r>
      <w:r w:rsidRPr="00A51EE3">
        <w:rPr>
          <w:color w:val="000000"/>
          <w:lang w:val="uk-UA"/>
        </w:rPr>
        <w:t xml:space="preserve">оренди землі № </w:t>
      </w:r>
      <w:r>
        <w:rPr>
          <w:color w:val="000000"/>
          <w:lang w:val="uk-UA"/>
        </w:rPr>
        <w:t>040741900076</w:t>
      </w:r>
      <w:r w:rsidRPr="00A51EE3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13.02.2007</w:t>
      </w:r>
      <w:r w:rsidRPr="00A51EE3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12.02.2031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 надавалась під </w:t>
      </w:r>
      <w:r>
        <w:rPr>
          <w:color w:val="000000"/>
          <w:lang w:val="uk-UA"/>
        </w:rPr>
        <w:t>3/10000 частки комплексу будинків та споруд промислового майданчику № 1 Сєвєродонецького приладобудівного заводу</w:t>
      </w:r>
      <w:r w:rsidRPr="00247DD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які</w:t>
      </w:r>
      <w:r w:rsidRPr="00247DDD">
        <w:rPr>
          <w:color w:val="000000"/>
          <w:lang w:val="uk-UA"/>
        </w:rPr>
        <w:t xml:space="preserve"> належ</w:t>
      </w:r>
      <w:r>
        <w:rPr>
          <w:color w:val="000000"/>
          <w:lang w:val="uk-UA"/>
        </w:rPr>
        <w:t>а</w:t>
      </w:r>
      <w:r w:rsidRPr="00247DDD">
        <w:rPr>
          <w:color w:val="000000"/>
          <w:lang w:val="uk-UA"/>
        </w:rPr>
        <w:t xml:space="preserve">ть гр. </w:t>
      </w:r>
      <w:r>
        <w:rPr>
          <w:color w:val="000000"/>
          <w:lang w:val="uk-UA"/>
        </w:rPr>
        <w:t xml:space="preserve">Корнюшину І.С., що підтверджується Договором купівлі-продажу ВСЕ № 515568 від 31.10.2005, згідно з </w:t>
      </w:r>
      <w:r w:rsidRPr="00247DDD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(протокол №    від        201</w:t>
      </w:r>
      <w:r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2F79B8" w:rsidRPr="009C4478" w:rsidRDefault="002F79B8" w:rsidP="009B748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2F79B8" w:rsidRPr="00247DDD" w:rsidRDefault="002F79B8" w:rsidP="009B748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2F79B8" w:rsidRPr="009C4478" w:rsidRDefault="002F79B8" w:rsidP="009B748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2F79B8" w:rsidRPr="00247DDD" w:rsidRDefault="002F79B8" w:rsidP="009B748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010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0421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Сєвєродонецьк, </w:t>
      </w:r>
      <w:r>
        <w:rPr>
          <w:color w:val="000000"/>
          <w:lang w:val="uk-UA"/>
        </w:rPr>
        <w:t>вулиця Федоренка, 10,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lang w:val="uk-UA"/>
        </w:rPr>
        <w:t>, вид використання – під 3/10000 частки комплексу будинків та споруд промислового майданчику № 1 Сєвєродонецького приладобудівного заводу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2F79B8" w:rsidRPr="00D22A72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Pr="00D22A72">
        <w:rPr>
          <w:color w:val="000000"/>
          <w:lang w:val="uk-UA"/>
        </w:rPr>
        <w:t>Відділу</w:t>
      </w:r>
      <w:r>
        <w:rPr>
          <w:color w:val="000000"/>
          <w:lang w:val="uk-UA"/>
        </w:rPr>
        <w:t xml:space="preserve"> </w:t>
      </w:r>
      <w:r w:rsidRPr="00D22A72">
        <w:rPr>
          <w:color w:val="000000"/>
          <w:lang w:val="uk-UA"/>
        </w:rPr>
        <w:t>земельних відносин</w:t>
      </w:r>
      <w:r>
        <w:rPr>
          <w:color w:val="000000"/>
          <w:lang w:val="uk-UA"/>
        </w:rPr>
        <w:t xml:space="preserve"> </w:t>
      </w:r>
      <w:r w:rsidRPr="00D22A72">
        <w:rPr>
          <w:color w:val="000000"/>
          <w:lang w:val="uk-UA"/>
        </w:rPr>
        <w:t xml:space="preserve">та архітектури департаменту </w:t>
      </w:r>
      <w:r w:rsidRPr="00D22A72">
        <w:t>землеустрою, містобудування та архітектурно-будівельного контролю</w:t>
      </w:r>
      <w:r w:rsidRPr="00D22A72">
        <w:rPr>
          <w:color w:val="000000"/>
          <w:lang w:val="uk-UA"/>
        </w:rPr>
        <w:t xml:space="preserve"> Сєвєродонецької міської ради:</w:t>
      </w:r>
    </w:p>
    <w:p w:rsidR="002F79B8" w:rsidRPr="00D22A72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D22A72">
        <w:rPr>
          <w:color w:val="000000"/>
          <w:lang w:val="uk-UA"/>
        </w:rPr>
        <w:t xml:space="preserve">2.1. Організувати укладання з гр. </w:t>
      </w:r>
      <w:r>
        <w:rPr>
          <w:color w:val="000000"/>
          <w:lang w:val="uk-UA"/>
        </w:rPr>
        <w:t>Корнюшиним Ігорем Сергійовичем</w:t>
      </w:r>
      <w:r w:rsidRPr="00D22A72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2F79B8" w:rsidRPr="00247DDD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>
        <w:rPr>
          <w:color w:val="000000"/>
          <w:lang w:val="uk-UA"/>
        </w:rPr>
        <w:t>про експертну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>Корнюшиним Ігорем Сергійовичем</w:t>
      </w:r>
      <w:r w:rsidRPr="00247DDD">
        <w:rPr>
          <w:color w:val="000000"/>
          <w:lang w:val="uk-UA"/>
        </w:rPr>
        <w:t xml:space="preserve"> 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 xml:space="preserve">частини </w:t>
      </w:r>
      <w:r w:rsidRPr="00247DDD">
        <w:rPr>
          <w:color w:val="000000"/>
          <w:lang w:val="uk-UA"/>
        </w:rPr>
        <w:t>8 ст</w:t>
      </w:r>
      <w:r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Попередити гр. Корнюшина Ігоря Сергійовича, що відмова від укладання договору про оплату авансового внеску є підставою для відмови в продажу земельної ділянки.</w:t>
      </w:r>
      <w:r w:rsidRPr="007A0A7D">
        <w:rPr>
          <w:color w:val="000000"/>
          <w:lang w:val="uk-UA"/>
        </w:rPr>
        <w:t xml:space="preserve"> </w:t>
      </w: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2F79B8" w:rsidRPr="00137F41" w:rsidRDefault="002F79B8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tbl>
      <w:tblPr>
        <w:tblW w:w="12306" w:type="dxa"/>
        <w:tblInd w:w="-106" w:type="dxa"/>
        <w:tblLook w:val="00A0"/>
      </w:tblPr>
      <w:tblGrid>
        <w:gridCol w:w="10224"/>
        <w:gridCol w:w="2082"/>
      </w:tblGrid>
      <w:tr w:rsidR="002F79B8" w:rsidRPr="00341620">
        <w:tc>
          <w:tcPr>
            <w:tcW w:w="10224" w:type="dxa"/>
          </w:tcPr>
          <w:tbl>
            <w:tblPr>
              <w:tblW w:w="9648" w:type="dxa"/>
              <w:tblLook w:val="00A0"/>
            </w:tblPr>
            <w:tblGrid>
              <w:gridCol w:w="7119"/>
              <w:gridCol w:w="2529"/>
            </w:tblGrid>
            <w:tr w:rsidR="002F79B8" w:rsidRPr="008B6132">
              <w:tc>
                <w:tcPr>
                  <w:tcW w:w="7119" w:type="dxa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042CA5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042CA5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042CA5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2F79B8" w:rsidRPr="008B6132">
              <w:tc>
                <w:tcPr>
                  <w:tcW w:w="7119" w:type="dxa"/>
                </w:tcPr>
                <w:p w:rsidR="002F79B8" w:rsidRPr="00042CA5" w:rsidRDefault="002F79B8" w:rsidP="00042CA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2F79B8" w:rsidRPr="00042CA5" w:rsidRDefault="002F79B8" w:rsidP="00042CA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2F79B8" w:rsidRPr="00042CA5" w:rsidRDefault="002F79B8" w:rsidP="00042CA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  <w:r w:rsidRPr="00042CA5">
                    <w:rPr>
                      <w:b/>
                      <w:bCs/>
                      <w:color w:val="000000"/>
                      <w:lang w:val="uk-UA"/>
                    </w:rPr>
                    <w:t>Підготував:</w:t>
                  </w: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lang w:val="uk-UA"/>
                    </w:rPr>
                  </w:pPr>
                  <w:r w:rsidRPr="00042CA5">
                    <w:rPr>
                      <w:color w:val="000000"/>
                      <w:lang w:val="uk-UA"/>
                    </w:rPr>
                    <w:t xml:space="preserve">Заступник начальника відділу земельних відносин </w:t>
                  </w: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</w:rPr>
                  </w:pPr>
                  <w:r w:rsidRPr="00042CA5">
                    <w:rPr>
                      <w:color w:val="000000"/>
                      <w:lang w:val="uk-UA"/>
                    </w:rPr>
                    <w:t xml:space="preserve">та архітектури департаменту землеустрою, </w:t>
                  </w: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</w:rPr>
                  </w:pPr>
                  <w:r w:rsidRPr="00042CA5">
                    <w:rPr>
                      <w:color w:val="000000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2F79B8" w:rsidRPr="008B6132" w:rsidRDefault="002F79B8" w:rsidP="00042CA5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  <w:r w:rsidRPr="00042CA5">
                    <w:rPr>
                      <w:color w:val="000000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042CA5">
                    <w:rPr>
                      <w:color w:val="000000"/>
                      <w:lang w:val="uk-UA"/>
                    </w:rPr>
                    <w:t>І.М.Євстратенкова</w:t>
                  </w:r>
                </w:p>
              </w:tc>
            </w:tr>
            <w:tr w:rsidR="002F79B8" w:rsidRPr="008B6132">
              <w:tc>
                <w:tcPr>
                  <w:tcW w:w="7119" w:type="dxa"/>
                </w:tcPr>
                <w:p w:rsidR="002F79B8" w:rsidRPr="00042CA5" w:rsidRDefault="002F79B8" w:rsidP="00042CA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2F79B8" w:rsidRPr="008B6132">
              <w:tc>
                <w:tcPr>
                  <w:tcW w:w="7119" w:type="dxa"/>
                </w:tcPr>
                <w:p w:rsidR="002F79B8" w:rsidRPr="00042CA5" w:rsidRDefault="002F79B8" w:rsidP="00042CA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2F79B8" w:rsidRPr="008B6132">
              <w:trPr>
                <w:trHeight w:val="654"/>
              </w:trPr>
              <w:tc>
                <w:tcPr>
                  <w:tcW w:w="7119" w:type="dxa"/>
                </w:tcPr>
                <w:p w:rsidR="002F79B8" w:rsidRPr="00042CA5" w:rsidRDefault="002F79B8" w:rsidP="00042CA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2F79B8" w:rsidRPr="008B6132">
              <w:tc>
                <w:tcPr>
                  <w:tcW w:w="7119" w:type="dxa"/>
                </w:tcPr>
                <w:p w:rsidR="002F79B8" w:rsidRPr="00042CA5" w:rsidRDefault="002F79B8" w:rsidP="00042CA5">
                  <w:pPr>
                    <w:widowControl w:val="0"/>
                    <w:ind w:left="900" w:hanging="900"/>
                    <w:rPr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2F79B8" w:rsidRDefault="002F79B8"/>
        </w:tc>
        <w:tc>
          <w:tcPr>
            <w:tcW w:w="2082" w:type="dxa"/>
          </w:tcPr>
          <w:p w:rsidR="002F79B8" w:rsidRPr="00042CA5" w:rsidRDefault="002F79B8" w:rsidP="00042CA5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2F79B8" w:rsidRPr="00042CA5" w:rsidRDefault="002F79B8" w:rsidP="00042CA5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  <w:r w:rsidRPr="00042CA5">
              <w:rPr>
                <w:b/>
                <w:bCs/>
                <w:lang w:val="uk-UA"/>
              </w:rPr>
              <w:t>В.П.Ткачук</w:t>
            </w:r>
          </w:p>
        </w:tc>
      </w:tr>
    </w:tbl>
    <w:p w:rsidR="002F79B8" w:rsidRPr="00BF5937" w:rsidRDefault="002F79B8" w:rsidP="004B1F8A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 w:rsidRPr="00BF5937">
        <w:rPr>
          <w:lang w:val="uk-UA"/>
        </w:rPr>
        <w:t xml:space="preserve">  </w:t>
      </w:r>
      <w:r w:rsidRPr="00BF5937">
        <w:rPr>
          <w:b/>
          <w:bCs/>
          <w:lang w:val="uk-UA"/>
        </w:rPr>
        <w:t xml:space="preserve">                                                          </w:t>
      </w:r>
    </w:p>
    <w:sectPr w:rsidR="002F79B8" w:rsidRPr="00BF5937" w:rsidSect="00246C1D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2CA5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44B5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2240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38B"/>
    <w:rsid w:val="0017517C"/>
    <w:rsid w:val="001757A2"/>
    <w:rsid w:val="0019067F"/>
    <w:rsid w:val="00191043"/>
    <w:rsid w:val="00191059"/>
    <w:rsid w:val="001A3053"/>
    <w:rsid w:val="001B3FB6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6C1D"/>
    <w:rsid w:val="00247DDD"/>
    <w:rsid w:val="00252214"/>
    <w:rsid w:val="00253A9D"/>
    <w:rsid w:val="0025483D"/>
    <w:rsid w:val="00254C25"/>
    <w:rsid w:val="002624B2"/>
    <w:rsid w:val="00267330"/>
    <w:rsid w:val="0026751F"/>
    <w:rsid w:val="00270254"/>
    <w:rsid w:val="002744C0"/>
    <w:rsid w:val="0028057F"/>
    <w:rsid w:val="002827D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2F79B8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669"/>
    <w:rsid w:val="00340453"/>
    <w:rsid w:val="00341620"/>
    <w:rsid w:val="00343CB2"/>
    <w:rsid w:val="00344C9E"/>
    <w:rsid w:val="0034580D"/>
    <w:rsid w:val="00346204"/>
    <w:rsid w:val="00346A98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3F7697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0EE"/>
    <w:rsid w:val="00566FAC"/>
    <w:rsid w:val="0057544C"/>
    <w:rsid w:val="005757D4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268F7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6E7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19E2"/>
    <w:rsid w:val="007C67D1"/>
    <w:rsid w:val="007E1C74"/>
    <w:rsid w:val="007E1F21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4030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6132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475B8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481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38B2"/>
    <w:rsid w:val="00A51EE3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65640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937"/>
    <w:rsid w:val="00BF6FBC"/>
    <w:rsid w:val="00C032F2"/>
    <w:rsid w:val="00C03988"/>
    <w:rsid w:val="00C06379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2A72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5E8F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064B"/>
    <w:rsid w:val="00FD5B0D"/>
    <w:rsid w:val="00FE085F"/>
    <w:rsid w:val="00FE5386"/>
    <w:rsid w:val="00FE59D8"/>
    <w:rsid w:val="00FE5B4E"/>
    <w:rsid w:val="00FE662B"/>
    <w:rsid w:val="00FE69B7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2330</Words>
  <Characters>1329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2019-05-06T11:33:00Z</cp:lastPrinted>
  <dcterms:created xsi:type="dcterms:W3CDTF">2019-05-06T07:50:00Z</dcterms:created>
  <dcterms:modified xsi:type="dcterms:W3CDTF">2019-05-08T09:39:00Z</dcterms:modified>
</cp:coreProperties>
</file>