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7" w:rsidRDefault="002E7587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E7587" w:rsidRPr="00A86FE5" w:rsidRDefault="002E7587" w:rsidP="00A86FE5">
      <w:pPr>
        <w:rPr>
          <w:lang w:val="uk-UA"/>
        </w:rPr>
      </w:pPr>
    </w:p>
    <w:p w:rsidR="002E7587" w:rsidRPr="00C1725B" w:rsidRDefault="002E7587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E7587" w:rsidRPr="002656C4" w:rsidRDefault="002E7587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E7587" w:rsidRPr="002656C4" w:rsidRDefault="002E7587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E7587" w:rsidRPr="002656C4" w:rsidRDefault="002E7587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E7587" w:rsidRPr="00CB0C11" w:rsidRDefault="002E7587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E7587" w:rsidRPr="00110353" w:rsidRDefault="002E7587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2E7587" w:rsidRPr="002656C4" w:rsidRDefault="002E7587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2E7587" w:rsidRPr="00640F7B" w:rsidRDefault="002E7587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2E7587" w:rsidRPr="00241B51" w:rsidRDefault="002E7587" w:rsidP="002B0C28">
      <w:pPr>
        <w:pStyle w:val="25"/>
        <w:tabs>
          <w:tab w:val="left" w:pos="4678"/>
          <w:tab w:val="left" w:pos="4820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Бондаренко Л.В.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    м. Сєвєродонецьк, 32 квартал</w:t>
      </w:r>
    </w:p>
    <w:p w:rsidR="002E7587" w:rsidRPr="00110353" w:rsidRDefault="002E7587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E7587" w:rsidRPr="00024D7A" w:rsidRDefault="002E7587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Бондаренко Людмилі Вікторівні (вх. № 42209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   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2E7587" w:rsidRPr="00110353" w:rsidRDefault="002E7587">
      <w:pPr>
        <w:ind w:firstLine="709"/>
        <w:jc w:val="both"/>
        <w:rPr>
          <w:sz w:val="18"/>
          <w:szCs w:val="18"/>
          <w:lang w:val="uk-UA"/>
        </w:rPr>
      </w:pPr>
    </w:p>
    <w:p w:rsidR="002E7587" w:rsidRDefault="002E758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2E7587" w:rsidRPr="00091E61" w:rsidRDefault="002E7587">
      <w:pPr>
        <w:jc w:val="both"/>
        <w:rPr>
          <w:sz w:val="24"/>
          <w:szCs w:val="24"/>
          <w:lang w:val="uk-UA"/>
        </w:rPr>
      </w:pPr>
    </w:p>
    <w:p w:rsidR="002E7587" w:rsidRDefault="002E758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Бондаренко Людмилі Вікторівні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2E7587" w:rsidRDefault="002E758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Бондаренко Людмилі Вікторівні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2E7587" w:rsidRDefault="002E7587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E7587" w:rsidRPr="009B6E2E" w:rsidRDefault="002E758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E7587" w:rsidRDefault="002E7587" w:rsidP="00BA5C4C">
      <w:pPr>
        <w:ind w:firstLine="709"/>
        <w:jc w:val="both"/>
        <w:rPr>
          <w:sz w:val="24"/>
          <w:szCs w:val="24"/>
          <w:lang w:val="uk-UA"/>
        </w:rPr>
      </w:pPr>
    </w:p>
    <w:p w:rsidR="002E7587" w:rsidRPr="00F55CA0" w:rsidRDefault="002E7587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E7587" w:rsidRPr="00F55CA0" w:rsidRDefault="002E7587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2E7587" w:rsidRPr="00F55CA0" w:rsidRDefault="002E7587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2E7587" w:rsidRPr="00F55CA0" w:rsidRDefault="002E7587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E7587" w:rsidRPr="00F55CA0" w:rsidRDefault="002E7587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2E7587" w:rsidRPr="00F55CA0" w:rsidRDefault="002E7587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2E7587" w:rsidRPr="00F55CA0" w:rsidRDefault="002E7587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>містобудування та архітектурно-</w:t>
      </w:r>
    </w:p>
    <w:p w:rsidR="002E7587" w:rsidRPr="00F55CA0" w:rsidRDefault="002E7587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О.Кас’яненко </w:t>
      </w:r>
    </w:p>
    <w:p w:rsidR="002E7587" w:rsidRPr="00F55CA0" w:rsidRDefault="002E7587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2E7587" w:rsidRPr="00F55CA0" w:rsidRDefault="002E7587" w:rsidP="00F55CA0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2E7587" w:rsidRPr="00F55CA0" w:rsidRDefault="002E7587" w:rsidP="00F55CA0">
      <w:pPr>
        <w:widowControl w:val="0"/>
        <w:ind w:left="720" w:hanging="720"/>
        <w:rPr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       </w:t>
      </w:r>
    </w:p>
    <w:p w:rsidR="002E7587" w:rsidRPr="00F55CA0" w:rsidRDefault="002E7587" w:rsidP="00F55CA0">
      <w:pPr>
        <w:widowControl w:val="0"/>
        <w:ind w:firstLine="284"/>
        <w:jc w:val="both"/>
        <w:rPr>
          <w:b/>
          <w:bCs/>
          <w:sz w:val="24"/>
          <w:szCs w:val="24"/>
          <w:lang w:val="uk-UA"/>
        </w:rPr>
      </w:pPr>
    </w:p>
    <w:p w:rsidR="002E7587" w:rsidRPr="00F55CA0" w:rsidRDefault="002E7587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2E7587" w:rsidRPr="00F55CA0" w:rsidSect="001974CC">
      <w:pgSz w:w="11906" w:h="16838" w:code="9"/>
      <w:pgMar w:top="284" w:right="566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B0C28"/>
    <w:rsid w:val="002C331D"/>
    <w:rsid w:val="002D06A1"/>
    <w:rsid w:val="002D417D"/>
    <w:rsid w:val="002D50C2"/>
    <w:rsid w:val="002E0AE1"/>
    <w:rsid w:val="002E7587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2C4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0A57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1A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191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E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EE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E00EE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0EE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E1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1422</Words>
  <Characters>812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2019-06-25T13:05:00Z</cp:lastPrinted>
  <dcterms:created xsi:type="dcterms:W3CDTF">2019-06-25T11:16:00Z</dcterms:created>
  <dcterms:modified xsi:type="dcterms:W3CDTF">2019-07-01T07:50:00Z</dcterms:modified>
</cp:coreProperties>
</file>