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0E" w:rsidRPr="00697FEC" w:rsidRDefault="00BC5C0E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C5C0E" w:rsidRPr="00697FEC" w:rsidRDefault="00BC5C0E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BC5C0E" w:rsidRPr="00697FEC" w:rsidRDefault="00BC5C0E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BC5C0E" w:rsidRPr="00697FEC" w:rsidRDefault="00BC5C0E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BC5C0E" w:rsidRPr="00697FEC" w:rsidRDefault="00BC5C0E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BC5C0E" w:rsidRPr="00697FEC" w:rsidRDefault="00BC5C0E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BC5C0E" w:rsidRPr="00697FEC" w:rsidRDefault="00BC5C0E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BC5C0E" w:rsidRPr="00697FEC" w:rsidRDefault="00BC5C0E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BC5C0E" w:rsidRPr="00697FEC" w:rsidRDefault="00BC5C0E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040741900212</w:t>
      </w:r>
      <w:r w:rsidRPr="00697FEC">
        <w:rPr>
          <w:color w:val="auto"/>
        </w:rPr>
        <w:t xml:space="preserve"> від </w:t>
      </w:r>
      <w:r>
        <w:rPr>
          <w:color w:val="auto"/>
        </w:rPr>
        <w:t>17</w:t>
      </w:r>
      <w:r w:rsidRPr="00697FEC">
        <w:rPr>
          <w:color w:val="auto"/>
        </w:rPr>
        <w:t>.0</w:t>
      </w:r>
      <w:r>
        <w:rPr>
          <w:color w:val="auto"/>
        </w:rPr>
        <w:t>5</w:t>
      </w:r>
      <w:r w:rsidRPr="00697FEC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 xml:space="preserve">, у зв’язку з переходом права оренди на </w:t>
      </w:r>
      <w:r>
        <w:rPr>
          <w:color w:val="auto"/>
        </w:rPr>
        <w:t xml:space="preserve">частину земельної ділянки </w:t>
      </w:r>
      <w:r w:rsidRPr="00697FEC">
        <w:rPr>
          <w:color w:val="auto"/>
        </w:rPr>
        <w:t xml:space="preserve">до </w:t>
      </w:r>
      <w:r>
        <w:rPr>
          <w:color w:val="auto"/>
        </w:rPr>
        <w:t>гр. Ігіна Анатолія Івановича та РЕЛІГІЙНОЇ ОРГАНІЗАЦІЇ «БІСМІЛЛЯ»</w:t>
      </w:r>
    </w:p>
    <w:p w:rsidR="00BC5C0E" w:rsidRPr="00697FEC" w:rsidRDefault="00BC5C0E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Ігіна Анатолія Івановича</w:t>
      </w:r>
      <w:r w:rsidRPr="00697FEC">
        <w:t xml:space="preserve"> (вх. </w:t>
      </w:r>
      <w:r>
        <w:t>І-5356 від 02.07.2019</w:t>
      </w:r>
      <w:r w:rsidRPr="002A52C8">
        <w:rPr>
          <w:rStyle w:val="29pt"/>
          <w:b w:val="0"/>
          <w:bCs w:val="0"/>
          <w:sz w:val="24"/>
          <w:szCs w:val="24"/>
        </w:rPr>
        <w:t>) та</w:t>
      </w:r>
      <w:r>
        <w:rPr>
          <w:rStyle w:val="29pt"/>
          <w:sz w:val="24"/>
          <w:szCs w:val="24"/>
        </w:rPr>
        <w:t xml:space="preserve"> </w:t>
      </w:r>
      <w:r>
        <w:t xml:space="preserve">клопотання РЕЛІГІЙНОЇ ОРГАНІЗАЦІЇ «БІСМІЛЛЯ» </w:t>
      </w:r>
      <w:r w:rsidRPr="00697FEC">
        <w:t>про внесення змін до договору оренди землі</w:t>
      </w:r>
      <w:r>
        <w:t xml:space="preserve"> </w:t>
      </w:r>
      <w:r w:rsidRPr="00697FEC">
        <w:t xml:space="preserve">№ </w:t>
      </w:r>
      <w:r>
        <w:t>040741900212</w:t>
      </w:r>
      <w:r w:rsidRPr="00697FEC">
        <w:t xml:space="preserve"> від </w:t>
      </w:r>
      <w:r>
        <w:t>17</w:t>
      </w:r>
      <w:r w:rsidRPr="00697FEC">
        <w:t>.0</w:t>
      </w:r>
      <w:r>
        <w:t>5</w:t>
      </w:r>
      <w:r w:rsidRPr="00697FEC">
        <w:t>.20</w:t>
      </w:r>
      <w:r>
        <w:t>07, укладеним з Наконечним Валерієм Олексійовичем, Удодовим Валерієм Миколайовичем та приватним підприємством «Васма»,</w:t>
      </w:r>
      <w:r w:rsidRPr="00697FEC">
        <w:t xml:space="preserve"> у зв’язку з переходом права власності на </w:t>
      </w:r>
      <w:r>
        <w:t xml:space="preserve">частину </w:t>
      </w:r>
      <w:r w:rsidRPr="00697FEC">
        <w:t>об’єкт</w:t>
      </w:r>
      <w:r>
        <w:t>ів</w:t>
      </w:r>
      <w:r w:rsidRPr="00697FEC">
        <w:t xml:space="preserve"> нерухомості, які розташовані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 173071212</w:t>
      </w:r>
      <w:r w:rsidRPr="00697FEC">
        <w:t xml:space="preserve"> від </w:t>
      </w:r>
      <w:r>
        <w:t>09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BC5C0E" w:rsidRDefault="00BC5C0E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BC5C0E" w:rsidRPr="00697FEC" w:rsidRDefault="00BC5C0E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BC5C0E" w:rsidRDefault="00BC5C0E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гр. Наконечного Валерія Олексійовича</w:t>
      </w:r>
      <w:r w:rsidRPr="00697FEC">
        <w:t xml:space="preserve"> на земельну ділянку кадастровий № 4412900000:06:0</w:t>
      </w:r>
      <w:r>
        <w:t>24</w:t>
      </w:r>
      <w:r w:rsidRPr="00697FEC">
        <w:t>:00</w:t>
      </w:r>
      <w:r>
        <w:t>48</w:t>
      </w:r>
      <w:r w:rsidRPr="00697FEC">
        <w:t xml:space="preserve">, площею </w:t>
      </w:r>
      <w:r>
        <w:t>0,8454</w:t>
      </w:r>
      <w:r w:rsidRPr="00697FEC">
        <w:t xml:space="preserve"> га, по договору оренди землі № </w:t>
      </w:r>
      <w:r>
        <w:t>040741900212</w:t>
      </w:r>
      <w:r w:rsidRPr="00697FEC">
        <w:t xml:space="preserve"> від </w:t>
      </w:r>
      <w:r>
        <w:t>17</w:t>
      </w:r>
      <w:r w:rsidRPr="00697FEC">
        <w:t>.0</w:t>
      </w:r>
      <w:r>
        <w:t>5</w:t>
      </w:r>
      <w:r w:rsidRPr="00697FEC">
        <w:t>.20</w:t>
      </w:r>
      <w:r>
        <w:t>07</w:t>
      </w:r>
      <w:r w:rsidRPr="00697FEC">
        <w:t xml:space="preserve">, під </w:t>
      </w:r>
      <w:r>
        <w:t>69/100 часток нежитлового будинку з підвалом</w:t>
      </w:r>
      <w:r w:rsidRPr="00697FEC">
        <w:t xml:space="preserve">, за адресою: м. Сєвєродонецьк, просп. </w:t>
      </w:r>
      <w:r>
        <w:t>Гвардійський, 10-а, квартал 59</w:t>
      </w:r>
      <w:r w:rsidRPr="00697FEC">
        <w:t>,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rPr>
          <w:color w:val="auto"/>
        </w:rPr>
        <w:t>РЕЛІГІЙНОЇ ОРГАНІЗАЦІЇ «БІСМІЛЛЯ».</w:t>
      </w:r>
    </w:p>
    <w:p w:rsidR="00BC5C0E" w:rsidRPr="00697FEC" w:rsidRDefault="00BC5C0E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  <w:color w:val="auto"/>
        </w:rPr>
      </w:pPr>
      <w:r w:rsidRPr="00697FEC">
        <w:t xml:space="preserve">Вважати </w:t>
      </w:r>
      <w:r>
        <w:t xml:space="preserve">частково </w:t>
      </w:r>
      <w:r w:rsidRPr="00697FEC">
        <w:t xml:space="preserve">припиненим право оренди </w:t>
      </w:r>
      <w:r>
        <w:t>приватного підприємства «Васма»</w:t>
      </w:r>
      <w:r w:rsidRPr="00697FEC">
        <w:t xml:space="preserve"> на земельну ділянку кадастровий № 4412900000:06:0</w:t>
      </w:r>
      <w:r>
        <w:t>24</w:t>
      </w:r>
      <w:r w:rsidRPr="00697FEC">
        <w:t>:00</w:t>
      </w:r>
      <w:r>
        <w:t>48</w:t>
      </w:r>
      <w:r w:rsidRPr="00697FEC">
        <w:t xml:space="preserve">, площею </w:t>
      </w:r>
      <w:r>
        <w:t>0,8454</w:t>
      </w:r>
      <w:r w:rsidRPr="00697FEC">
        <w:t xml:space="preserve"> га, по договору оренди землі № </w:t>
      </w:r>
      <w:r>
        <w:t>040741900212</w:t>
      </w:r>
      <w:r w:rsidRPr="00697FEC">
        <w:t xml:space="preserve"> від </w:t>
      </w:r>
      <w:r>
        <w:t>17</w:t>
      </w:r>
      <w:r w:rsidRPr="00697FEC">
        <w:t>.0</w:t>
      </w:r>
      <w:r>
        <w:t>5</w:t>
      </w:r>
      <w:r w:rsidRPr="00697FEC">
        <w:t>.20</w:t>
      </w:r>
      <w:r>
        <w:t>07</w:t>
      </w:r>
      <w:r w:rsidRPr="00697FEC">
        <w:t xml:space="preserve">, під </w:t>
      </w:r>
      <w:r>
        <w:t>69/100 часток нежитлового будинку з підвалом</w:t>
      </w:r>
      <w:r w:rsidRPr="00697FEC">
        <w:t xml:space="preserve">, за адресою: м. Сєвєродонецьк, просп. </w:t>
      </w:r>
      <w:r>
        <w:t>Гвардійський, 10-а, квартал 59</w:t>
      </w:r>
      <w:r w:rsidRPr="00697FEC">
        <w:t xml:space="preserve">, з дати переходу права власності на </w:t>
      </w:r>
      <w:r>
        <w:t xml:space="preserve">частину </w:t>
      </w:r>
      <w:r w:rsidRPr="00697FEC">
        <w:t>об’єкт</w:t>
      </w:r>
      <w:r>
        <w:t>ів</w:t>
      </w:r>
      <w:r w:rsidRPr="00697FEC">
        <w:t xml:space="preserve"> нерухомості</w:t>
      </w:r>
      <w:r w:rsidRPr="00697FEC">
        <w:rPr>
          <w:color w:val="auto"/>
        </w:rPr>
        <w:t xml:space="preserve"> до </w:t>
      </w:r>
      <w:r>
        <w:rPr>
          <w:color w:val="auto"/>
        </w:rPr>
        <w:t>РЕЛІГІЙНОЇ ОРГАНІЗАЦІЇ «БІСМІЛЛЯ» та гр. Ігіна Анатолія Івановича.</w:t>
      </w:r>
    </w:p>
    <w:p w:rsidR="00BC5C0E" w:rsidRPr="00697FEC" w:rsidRDefault="00BC5C0E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 </w:t>
      </w:r>
      <w:r>
        <w:t>за гр. Удодовим Валерієм Миколайовичем, гр. Ігіним Анатолієм Івановичем, РЕЛІГІЙОНОЮ ОРГАНІЗАЦІЄЮ «БІСМІЛЛЯ»</w:t>
      </w:r>
      <w:r w:rsidRPr="00697FEC">
        <w:t xml:space="preserve"> </w:t>
      </w:r>
      <w:r>
        <w:t>та приватним підприємством «Васма</w:t>
      </w:r>
      <w:bookmarkStart w:id="2" w:name="_GoBack"/>
      <w:bookmarkEnd w:id="2"/>
      <w:r>
        <w:t xml:space="preserve">» </w:t>
      </w:r>
      <w:r w:rsidRPr="00697FEC">
        <w:t>право оренди на земельну ділянку, зазначену у пункті 1</w:t>
      </w:r>
      <w:r>
        <w:t xml:space="preserve"> та 2</w:t>
      </w:r>
      <w:r w:rsidRPr="00697FEC">
        <w:t xml:space="preserve"> цього з дати переходу права власності на об’єкти нерухомості, які розташовані на земельній ділянці.</w:t>
      </w:r>
    </w:p>
    <w:p w:rsidR="00BC5C0E" w:rsidRDefault="00BC5C0E" w:rsidP="00926CB8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  <w:rPr>
          <w:rFonts w:cs="Tahoma"/>
          <w:color w:val="auto"/>
          <w:lang w:eastAsia="ru-RU"/>
        </w:rPr>
      </w:pPr>
      <w:r>
        <w:t xml:space="preserve">Гр. Удодову Валерію Миколайовичу, гр. Ігіну Анатолію Івановичу, РЕЛІГІЙНІЙ ОРГАНІЗАЦІЇ «БІСМІЛЛЯ» та приватному підприємству «Васма»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>землі № 4412900000060100063 від 26.02.2015, в частині зміни орендар</w:t>
      </w:r>
      <w:r>
        <w:rPr>
          <w:color w:val="auto"/>
        </w:rPr>
        <w:t>ів.</w:t>
      </w:r>
    </w:p>
    <w:p w:rsidR="00BC5C0E" w:rsidRPr="00011039" w:rsidRDefault="00BC5C0E" w:rsidP="00926CB8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  <w:rPr>
          <w:rFonts w:cs="Tahoma"/>
          <w:color w:val="auto"/>
          <w:lang w:eastAsia="ru-RU"/>
        </w:rPr>
      </w:pPr>
      <w:r w:rsidRPr="00877C60">
        <w:t>Дане рішення  підлягає оприлюдненню.</w:t>
      </w:r>
    </w:p>
    <w:p w:rsidR="00BC5C0E" w:rsidRDefault="00BC5C0E" w:rsidP="00011039">
      <w:pPr>
        <w:pStyle w:val="22"/>
        <w:shd w:val="clear" w:color="auto" w:fill="auto"/>
        <w:tabs>
          <w:tab w:val="left" w:pos="870"/>
        </w:tabs>
        <w:spacing w:before="0" w:after="0" w:line="269" w:lineRule="exact"/>
        <w:jc w:val="both"/>
        <w:rPr>
          <w:rFonts w:cs="Tahoma"/>
        </w:rPr>
      </w:pPr>
    </w:p>
    <w:p w:rsidR="00BC5C0E" w:rsidRPr="00011039" w:rsidRDefault="00BC5C0E" w:rsidP="00011039">
      <w:pPr>
        <w:pStyle w:val="22"/>
        <w:shd w:val="clear" w:color="auto" w:fill="auto"/>
        <w:tabs>
          <w:tab w:val="left" w:pos="870"/>
        </w:tabs>
        <w:spacing w:before="0" w:after="0" w:line="269" w:lineRule="exact"/>
        <w:jc w:val="both"/>
        <w:rPr>
          <w:rFonts w:cs="Tahoma"/>
          <w:color w:val="auto"/>
          <w:lang w:eastAsia="ru-RU"/>
        </w:rPr>
      </w:pPr>
    </w:p>
    <w:p w:rsidR="00BC5C0E" w:rsidRPr="00697FEC" w:rsidRDefault="00BC5C0E" w:rsidP="00926CB8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  <w:rPr>
          <w:rFonts w:cs="Tahoma"/>
          <w:color w:val="auto"/>
          <w:lang w:eastAsia="ru-RU"/>
        </w:rPr>
      </w:pPr>
      <w:r w:rsidRPr="00877C60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</w:t>
      </w:r>
      <w:r w:rsidRPr="00165C55">
        <w:t xml:space="preserve"> розвитку селищ.</w:t>
      </w:r>
    </w:p>
    <w:p w:rsidR="00BC5C0E" w:rsidRDefault="00BC5C0E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</w:p>
    <w:p w:rsidR="00BC5C0E" w:rsidRPr="00697FEC" w:rsidRDefault="00BC5C0E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BC5C0E" w:rsidRPr="00697FEC" w:rsidRDefault="00BC5C0E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BC5C0E" w:rsidRPr="00697FEC" w:rsidRDefault="00BC5C0E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BC5C0E" w:rsidRPr="00697FEC" w:rsidRDefault="00BC5C0E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BC5C0E" w:rsidRPr="00697FEC" w:rsidRDefault="00BC5C0E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BC5C0E" w:rsidRPr="00697FEC" w:rsidRDefault="00BC5C0E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BC5C0E" w:rsidRPr="00697FEC" w:rsidRDefault="00BC5C0E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BC5C0E" w:rsidRPr="00697FEC" w:rsidRDefault="00BC5C0E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та архітектури департаменту землеустрою, </w:t>
      </w:r>
    </w:p>
    <w:p w:rsidR="00BC5C0E" w:rsidRPr="00697FEC" w:rsidRDefault="00BC5C0E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архітектурно-</w:t>
      </w:r>
    </w:p>
    <w:p w:rsidR="00BC5C0E" w:rsidRPr="00697FEC" w:rsidRDefault="00BC5C0E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будівельного контролю      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BC5C0E" w:rsidRPr="00697FEC" w:rsidRDefault="00BC5C0E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BC5C0E" w:rsidRPr="00697FEC" w:rsidSect="000F4DB6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0E" w:rsidRDefault="00BC5C0E">
      <w:r>
        <w:separator/>
      </w:r>
    </w:p>
  </w:endnote>
  <w:endnote w:type="continuationSeparator" w:id="0">
    <w:p w:rsidR="00BC5C0E" w:rsidRDefault="00BC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0E" w:rsidRDefault="00BC5C0E"/>
  </w:footnote>
  <w:footnote w:type="continuationSeparator" w:id="0">
    <w:p w:rsidR="00BC5C0E" w:rsidRDefault="00BC5C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11039"/>
    <w:rsid w:val="000F4DB6"/>
    <w:rsid w:val="00111AC8"/>
    <w:rsid w:val="001455CE"/>
    <w:rsid w:val="00165C55"/>
    <w:rsid w:val="00170B3E"/>
    <w:rsid w:val="001B3C15"/>
    <w:rsid w:val="00293CA2"/>
    <w:rsid w:val="002A52C8"/>
    <w:rsid w:val="00322EA1"/>
    <w:rsid w:val="00325480"/>
    <w:rsid w:val="00397727"/>
    <w:rsid w:val="00443E91"/>
    <w:rsid w:val="00575823"/>
    <w:rsid w:val="005B4FBA"/>
    <w:rsid w:val="0061597C"/>
    <w:rsid w:val="0063186E"/>
    <w:rsid w:val="00697FEC"/>
    <w:rsid w:val="00716A61"/>
    <w:rsid w:val="00877C60"/>
    <w:rsid w:val="0088467B"/>
    <w:rsid w:val="00926CB8"/>
    <w:rsid w:val="00B856CA"/>
    <w:rsid w:val="00BC5692"/>
    <w:rsid w:val="00BC5C0E"/>
    <w:rsid w:val="00BD0069"/>
    <w:rsid w:val="00C17891"/>
    <w:rsid w:val="00DA6696"/>
    <w:rsid w:val="00E0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9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43E91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443E91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443E91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443E91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443E9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443E91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443E91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43E9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43E91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43E91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443E91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443E91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443E91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443E91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443E91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443E91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443E91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443E9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443E91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443E9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443E91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443E91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443E91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443E91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443E9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443E91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011039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2</Pages>
  <Words>2335</Words>
  <Characters>1332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14</cp:revision>
  <cp:lastPrinted>2019-07-10T08:45:00Z</cp:lastPrinted>
  <dcterms:created xsi:type="dcterms:W3CDTF">2019-06-05T11:25:00Z</dcterms:created>
  <dcterms:modified xsi:type="dcterms:W3CDTF">2019-07-18T13:05:00Z</dcterms:modified>
</cp:coreProperties>
</file>