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DE" w:rsidRDefault="00B60ADE" w:rsidP="004D1A7F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B60ADE" w:rsidRDefault="00B60ADE" w:rsidP="00FD506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60ADE" w:rsidRDefault="00B60ADE" w:rsidP="00FD506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60ADE" w:rsidRDefault="00B60ADE" w:rsidP="00FD506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rFonts w:ascii="MS Sans Serif" w:hAnsi="MS Sans Serif" w:cs="MS Sans Serif"/>
          <w:b/>
          <w:bCs/>
          <w:sz w:val="28"/>
          <w:szCs w:val="28"/>
          <w:lang w:val="uk-UA"/>
        </w:rPr>
        <w:t xml:space="preserve">                         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(чергова)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B60ADE" w:rsidRDefault="00B60ADE" w:rsidP="00FD5062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B60ADE" w:rsidRDefault="00B60ADE" w:rsidP="00FD506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B60ADE" w:rsidRPr="002A671C" w:rsidRDefault="00B60ADE" w:rsidP="00FD506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B60ADE" w:rsidRDefault="00B60ADE" w:rsidP="00FD506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lang w:val="uk-UA"/>
        </w:rPr>
      </w:pPr>
      <w:r>
        <w:rPr>
          <w:b/>
          <w:bCs/>
          <w:lang w:val="uk-UA"/>
        </w:rPr>
        <w:t xml:space="preserve">                      2019</w:t>
      </w:r>
      <w:r>
        <w:rPr>
          <w:b/>
          <w:bCs/>
          <w:color w:val="000000"/>
          <w:lang w:val="uk-UA"/>
        </w:rPr>
        <w:t xml:space="preserve"> року</w:t>
      </w:r>
    </w:p>
    <w:p w:rsidR="00B60ADE" w:rsidRDefault="00B60ADE" w:rsidP="00FD506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B60ADE" w:rsidRPr="000E4C04">
        <w:trPr>
          <w:trHeight w:val="460"/>
        </w:trPr>
        <w:tc>
          <w:tcPr>
            <w:tcW w:w="5508" w:type="dxa"/>
          </w:tcPr>
          <w:p w:rsidR="00B60ADE" w:rsidRDefault="00B60ADE" w:rsidP="000B067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B60ADE" w:rsidRPr="000E4C04" w:rsidRDefault="00B60ADE" w:rsidP="004D1A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0E4C04">
              <w:rPr>
                <w:color w:val="000000"/>
                <w:lang w:val="uk-UA"/>
              </w:rPr>
              <w:t xml:space="preserve">Про надання дозволу на розробку технічної документації із землеустрою щодо встановлення (відновлення)  меж  земельної  ділянки  в  натурі                             (на місцевості) </w:t>
            </w:r>
            <w:r w:rsidRPr="000E4C04">
              <w:rPr>
                <w:lang w:val="uk-UA"/>
              </w:rPr>
              <w:t xml:space="preserve">гр. </w:t>
            </w:r>
            <w:r>
              <w:rPr>
                <w:lang w:val="uk-UA"/>
              </w:rPr>
              <w:t>Мельнику С.В.</w:t>
            </w:r>
            <w:r w:rsidRPr="000E4C04">
              <w:rPr>
                <w:lang w:val="uk-UA"/>
              </w:rPr>
              <w:t xml:space="preserve"> (для </w:t>
            </w:r>
            <w:r w:rsidRPr="000E4C04">
              <w:rPr>
                <w:color w:val="000000"/>
                <w:lang w:val="uk-UA"/>
              </w:rPr>
              <w:t>обслуговування індивідуального гаражу</w:t>
            </w:r>
            <w:r>
              <w:rPr>
                <w:color w:val="000000"/>
                <w:lang w:val="uk-UA"/>
              </w:rPr>
              <w:t xml:space="preserve"> № 144</w:t>
            </w:r>
            <w:r w:rsidRPr="000E4C04">
              <w:rPr>
                <w:lang w:val="uk-UA"/>
              </w:rPr>
              <w:t>)</w:t>
            </w:r>
          </w:p>
        </w:tc>
      </w:tr>
    </w:tbl>
    <w:p w:rsidR="00B60ADE" w:rsidRPr="00EA3EA1" w:rsidRDefault="00B60ADE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B60ADE" w:rsidRPr="00EA3EA1" w:rsidRDefault="00B60ADE" w:rsidP="002178C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Розглянувши заяву гр. Мельника Сергія Васильовича (вх. № 43616 від 21.06.2019) п</w:t>
      </w:r>
      <w:r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для обслуговування індивідуального гаражу № 144,  що  належить гр. Мельнику С.В, відповідно до Свідоцтва на право власності на гараж від 23.12.1999, враховуючи що, земельна ділянка знаходиться в користуванні гр. Мельника С.В. (договір  № 244 на право тимчасового користування землею від 23.11.1999), </w:t>
      </w:r>
      <w:r>
        <w:rPr>
          <w:lang w:val="uk-UA"/>
        </w:rPr>
        <w:t xml:space="preserve">пропозиції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>(протокол №     від       2019)</w:t>
      </w:r>
      <w:r>
        <w:rPr>
          <w:lang w:val="uk-UA"/>
        </w:rPr>
        <w:t xml:space="preserve">, на підставі статей 12, 120, 122, 123 Земельного Кодексу України, </w:t>
      </w:r>
      <w:r>
        <w:rPr>
          <w:color w:val="000000"/>
          <w:lang w:val="uk-UA"/>
        </w:rPr>
        <w:t xml:space="preserve">статей 25, 55 Закону України «Про землеустрій», </w:t>
      </w:r>
      <w:r>
        <w:rPr>
          <w:lang w:val="uk-UA"/>
        </w:rPr>
        <w:t>керуючись</w:t>
      </w:r>
      <w:r>
        <w:rPr>
          <w:color w:val="000000"/>
          <w:lang w:val="uk-UA"/>
        </w:rPr>
        <w:t xml:space="preserve"> 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міська рада</w:t>
      </w:r>
    </w:p>
    <w:p w:rsidR="00B60ADE" w:rsidRDefault="00B60ADE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B60ADE" w:rsidRDefault="00B60ADE" w:rsidP="00F0735C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</w:t>
      </w:r>
    </w:p>
    <w:p w:rsidR="00B60ADE" w:rsidRPr="00EA3EA1" w:rsidRDefault="00B60ADE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B60ADE" w:rsidRDefault="00B60ADE" w:rsidP="00D92AA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>
        <w:rPr>
          <w:lang w:val="uk-UA"/>
        </w:rPr>
        <w:t>Мельнику Сергію Васильовичу</w:t>
      </w:r>
      <w:r w:rsidRPr="009067C7">
        <w:rPr>
          <w:lang w:val="uk-UA"/>
        </w:rPr>
        <w:t xml:space="preserve"> 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>
        <w:rPr>
          <w:lang w:val="uk-UA"/>
        </w:rPr>
        <w:t xml:space="preserve"> площею 0,0013 га, для </w:t>
      </w:r>
      <w:r>
        <w:rPr>
          <w:color w:val="000000"/>
          <w:lang w:val="uk-UA"/>
        </w:rPr>
        <w:t>обслуговування індивідуального гаражу № 144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>
        <w:rPr>
          <w:lang w:val="uk-UA"/>
        </w:rPr>
        <w:t xml:space="preserve"> Луганська обл.,</w:t>
      </w:r>
      <w:r w:rsidRPr="0054303B">
        <w:rPr>
          <w:lang w:val="uk-UA"/>
        </w:rPr>
        <w:t xml:space="preserve"> </w:t>
      </w:r>
      <w:r>
        <w:rPr>
          <w:lang w:val="uk-UA"/>
        </w:rPr>
        <w:t>м. Сєвєродонецьк, 28 квартал.</w:t>
      </w:r>
    </w:p>
    <w:p w:rsidR="00B60ADE" w:rsidRPr="00271C53" w:rsidRDefault="00B60ADE" w:rsidP="00271C5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2. Гр.</w:t>
      </w:r>
      <w:r w:rsidRPr="00994E38">
        <w:rPr>
          <w:lang w:val="uk-UA"/>
        </w:rPr>
        <w:t xml:space="preserve"> </w:t>
      </w:r>
      <w:r>
        <w:rPr>
          <w:lang w:val="uk-UA"/>
        </w:rPr>
        <w:t>Мельнику Сергію Васильовичу надати</w:t>
      </w:r>
      <w:r w:rsidRPr="00F015BA">
        <w:rPr>
          <w:lang w:val="uk-UA"/>
        </w:rPr>
        <w:t xml:space="preserve">  </w:t>
      </w:r>
      <w:r w:rsidRPr="009067C7">
        <w:rPr>
          <w:lang w:val="uk-UA"/>
        </w:rPr>
        <w:t>технічн</w:t>
      </w:r>
      <w:r>
        <w:rPr>
          <w:lang w:val="uk-UA"/>
        </w:rPr>
        <w:t>у документацію 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B60ADE" w:rsidRPr="009D279B" w:rsidRDefault="00B60ADE" w:rsidP="00580D3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</w:t>
      </w:r>
      <w:r>
        <w:rPr>
          <w:color w:val="000000"/>
          <w:lang w:val="uk-UA"/>
        </w:rPr>
        <w:t xml:space="preserve"> 3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B60ADE" w:rsidRDefault="00B60ADE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60ADE" w:rsidRDefault="00B60ADE" w:rsidP="00F0735C">
      <w:pPr>
        <w:widowControl w:val="0"/>
        <w:ind w:left="360"/>
        <w:jc w:val="both"/>
        <w:rPr>
          <w:b/>
          <w:bCs/>
          <w:lang w:val="uk-UA"/>
        </w:rPr>
      </w:pPr>
    </w:p>
    <w:p w:rsidR="00B60ADE" w:rsidRDefault="00B60ADE" w:rsidP="0071238F">
      <w:pPr>
        <w:widowControl w:val="0"/>
        <w:ind w:left="284" w:right="-1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Секретар міської ради,</w:t>
      </w:r>
    </w:p>
    <w:p w:rsidR="00B60ADE" w:rsidRDefault="00B60ADE" w:rsidP="0071238F">
      <w:pPr>
        <w:widowControl w:val="0"/>
        <w:ind w:left="284"/>
        <w:jc w:val="both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>в.о. міського 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>В.П.Ткачук</w:t>
      </w:r>
    </w:p>
    <w:p w:rsidR="00B60ADE" w:rsidRDefault="00B60ADE" w:rsidP="0071238F">
      <w:pPr>
        <w:widowControl w:val="0"/>
        <w:ind w:left="284" w:firstLine="284"/>
        <w:jc w:val="both"/>
        <w:rPr>
          <w:b/>
          <w:bCs/>
          <w:lang w:val="uk-UA"/>
        </w:rPr>
      </w:pPr>
    </w:p>
    <w:p w:rsidR="00B60ADE" w:rsidRPr="00F55CA0" w:rsidRDefault="00B60ADE" w:rsidP="003B58F7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B60ADE" w:rsidRPr="00F55CA0" w:rsidRDefault="00B60ADE" w:rsidP="003B58F7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B60ADE" w:rsidRPr="00F55CA0" w:rsidRDefault="00B60ADE" w:rsidP="003B58F7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та архітектури департаменту землеустрою, </w:t>
      </w:r>
    </w:p>
    <w:p w:rsidR="00B60ADE" w:rsidRPr="00F55CA0" w:rsidRDefault="00B60ADE" w:rsidP="003B58F7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архітектурно-</w:t>
      </w:r>
    </w:p>
    <w:p w:rsidR="00B60ADE" w:rsidRPr="00F55CA0" w:rsidRDefault="00B60ADE" w:rsidP="003B58F7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будівельного контролю      </w:t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  <w:t xml:space="preserve">                       О.Кас’яненко </w:t>
      </w:r>
    </w:p>
    <w:p w:rsidR="00B60ADE" w:rsidRPr="00F55CA0" w:rsidRDefault="00B60ADE" w:rsidP="003B58F7">
      <w:pPr>
        <w:widowControl w:val="0"/>
        <w:tabs>
          <w:tab w:val="left" w:pos="-4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ab/>
      </w:r>
    </w:p>
    <w:sectPr w:rsidR="00B60ADE" w:rsidRPr="00F55CA0" w:rsidSect="00C6090C">
      <w:pgSz w:w="11906" w:h="16838"/>
      <w:pgMar w:top="180" w:right="38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482"/>
    <w:rsid w:val="00003747"/>
    <w:rsid w:val="000120E3"/>
    <w:rsid w:val="00012538"/>
    <w:rsid w:val="00015B9A"/>
    <w:rsid w:val="00020B4B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1E61"/>
    <w:rsid w:val="0009229A"/>
    <w:rsid w:val="000925B8"/>
    <w:rsid w:val="00093D58"/>
    <w:rsid w:val="00097B8D"/>
    <w:rsid w:val="000A313E"/>
    <w:rsid w:val="000A3702"/>
    <w:rsid w:val="000A5A4E"/>
    <w:rsid w:val="000A7E63"/>
    <w:rsid w:val="000B04BA"/>
    <w:rsid w:val="000B0672"/>
    <w:rsid w:val="000B0C9A"/>
    <w:rsid w:val="000B1925"/>
    <w:rsid w:val="000B1E93"/>
    <w:rsid w:val="000B3D0C"/>
    <w:rsid w:val="000B3ED1"/>
    <w:rsid w:val="000B457D"/>
    <w:rsid w:val="000B5A44"/>
    <w:rsid w:val="000B5E86"/>
    <w:rsid w:val="000C04DE"/>
    <w:rsid w:val="000C0F71"/>
    <w:rsid w:val="000C21EE"/>
    <w:rsid w:val="000C2B86"/>
    <w:rsid w:val="000C37FA"/>
    <w:rsid w:val="000C5085"/>
    <w:rsid w:val="000C50D7"/>
    <w:rsid w:val="000C7599"/>
    <w:rsid w:val="000C7BF5"/>
    <w:rsid w:val="000D17E3"/>
    <w:rsid w:val="000D5D90"/>
    <w:rsid w:val="000E08D2"/>
    <w:rsid w:val="000E1A45"/>
    <w:rsid w:val="000E3AD0"/>
    <w:rsid w:val="000E4C04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1627F"/>
    <w:rsid w:val="001164D7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51551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76C37"/>
    <w:rsid w:val="00180784"/>
    <w:rsid w:val="00183603"/>
    <w:rsid w:val="00184AC6"/>
    <w:rsid w:val="00184D27"/>
    <w:rsid w:val="001A07AB"/>
    <w:rsid w:val="001A0865"/>
    <w:rsid w:val="001A1E40"/>
    <w:rsid w:val="001B082D"/>
    <w:rsid w:val="001B0B60"/>
    <w:rsid w:val="001B23DF"/>
    <w:rsid w:val="001B7ABB"/>
    <w:rsid w:val="001C0479"/>
    <w:rsid w:val="001C5800"/>
    <w:rsid w:val="001D0869"/>
    <w:rsid w:val="001D0BE9"/>
    <w:rsid w:val="001D259D"/>
    <w:rsid w:val="001D506A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AC2"/>
    <w:rsid w:val="00264DC1"/>
    <w:rsid w:val="00265AF4"/>
    <w:rsid w:val="00265D2E"/>
    <w:rsid w:val="00267A5A"/>
    <w:rsid w:val="002709CF"/>
    <w:rsid w:val="00271C53"/>
    <w:rsid w:val="00272485"/>
    <w:rsid w:val="002747B7"/>
    <w:rsid w:val="00280E64"/>
    <w:rsid w:val="00282203"/>
    <w:rsid w:val="00284AF9"/>
    <w:rsid w:val="00285F44"/>
    <w:rsid w:val="002871C0"/>
    <w:rsid w:val="002877EF"/>
    <w:rsid w:val="00295D83"/>
    <w:rsid w:val="00297691"/>
    <w:rsid w:val="002A0D01"/>
    <w:rsid w:val="002A37C9"/>
    <w:rsid w:val="002A384E"/>
    <w:rsid w:val="002A4FCE"/>
    <w:rsid w:val="002A671C"/>
    <w:rsid w:val="002B34DB"/>
    <w:rsid w:val="002B63B4"/>
    <w:rsid w:val="002C07EC"/>
    <w:rsid w:val="002C6A2E"/>
    <w:rsid w:val="002C732E"/>
    <w:rsid w:val="002D20DF"/>
    <w:rsid w:val="002D33C1"/>
    <w:rsid w:val="002E463A"/>
    <w:rsid w:val="002E5F65"/>
    <w:rsid w:val="002E7468"/>
    <w:rsid w:val="002F5330"/>
    <w:rsid w:val="003004A9"/>
    <w:rsid w:val="003035F8"/>
    <w:rsid w:val="003053FD"/>
    <w:rsid w:val="0030780E"/>
    <w:rsid w:val="00307FDD"/>
    <w:rsid w:val="003100F3"/>
    <w:rsid w:val="003105BE"/>
    <w:rsid w:val="00313FC1"/>
    <w:rsid w:val="0031410C"/>
    <w:rsid w:val="0031461C"/>
    <w:rsid w:val="0032496D"/>
    <w:rsid w:val="00326C77"/>
    <w:rsid w:val="00326CC4"/>
    <w:rsid w:val="00327565"/>
    <w:rsid w:val="0033185E"/>
    <w:rsid w:val="00335B68"/>
    <w:rsid w:val="003360E8"/>
    <w:rsid w:val="00336DE3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2DCD"/>
    <w:rsid w:val="00375BEF"/>
    <w:rsid w:val="00376E53"/>
    <w:rsid w:val="00382EC5"/>
    <w:rsid w:val="00386BBC"/>
    <w:rsid w:val="003901E6"/>
    <w:rsid w:val="00396D71"/>
    <w:rsid w:val="0039768B"/>
    <w:rsid w:val="003A3847"/>
    <w:rsid w:val="003A43B3"/>
    <w:rsid w:val="003A4B11"/>
    <w:rsid w:val="003B58F7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F729C"/>
    <w:rsid w:val="00400712"/>
    <w:rsid w:val="004040DE"/>
    <w:rsid w:val="00404AF7"/>
    <w:rsid w:val="00407EE8"/>
    <w:rsid w:val="004134BC"/>
    <w:rsid w:val="00416C9A"/>
    <w:rsid w:val="0042103D"/>
    <w:rsid w:val="004214B9"/>
    <w:rsid w:val="004216E1"/>
    <w:rsid w:val="00422809"/>
    <w:rsid w:val="00422C8B"/>
    <w:rsid w:val="004317A3"/>
    <w:rsid w:val="004319FD"/>
    <w:rsid w:val="00431DFA"/>
    <w:rsid w:val="00437154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E5A"/>
    <w:rsid w:val="00471F83"/>
    <w:rsid w:val="0047553D"/>
    <w:rsid w:val="00476501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1A7F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79E6"/>
    <w:rsid w:val="005B7B28"/>
    <w:rsid w:val="005C24DF"/>
    <w:rsid w:val="005C3979"/>
    <w:rsid w:val="005D0740"/>
    <w:rsid w:val="005D1D76"/>
    <w:rsid w:val="005D2CCA"/>
    <w:rsid w:val="005D32E6"/>
    <w:rsid w:val="005D4C1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35FF"/>
    <w:rsid w:val="00615DC6"/>
    <w:rsid w:val="00622B05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C1DAF"/>
    <w:rsid w:val="006C5A55"/>
    <w:rsid w:val="006D20BC"/>
    <w:rsid w:val="006D30E3"/>
    <w:rsid w:val="006D5948"/>
    <w:rsid w:val="006D64DC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238F"/>
    <w:rsid w:val="0071347B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ED0"/>
    <w:rsid w:val="0076566F"/>
    <w:rsid w:val="007724CB"/>
    <w:rsid w:val="00773BD8"/>
    <w:rsid w:val="00774DE7"/>
    <w:rsid w:val="007751FC"/>
    <w:rsid w:val="0077564D"/>
    <w:rsid w:val="007762E2"/>
    <w:rsid w:val="0077684B"/>
    <w:rsid w:val="00776C26"/>
    <w:rsid w:val="00777FB4"/>
    <w:rsid w:val="00780AEE"/>
    <w:rsid w:val="007839BE"/>
    <w:rsid w:val="00790CA9"/>
    <w:rsid w:val="00795C1E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E458D"/>
    <w:rsid w:val="007E56B8"/>
    <w:rsid w:val="007F4134"/>
    <w:rsid w:val="007F4381"/>
    <w:rsid w:val="007F6B0B"/>
    <w:rsid w:val="0080490E"/>
    <w:rsid w:val="00806381"/>
    <w:rsid w:val="00807579"/>
    <w:rsid w:val="008139C9"/>
    <w:rsid w:val="0081676A"/>
    <w:rsid w:val="008200AE"/>
    <w:rsid w:val="008239CD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90596"/>
    <w:rsid w:val="00890D93"/>
    <w:rsid w:val="00890FEB"/>
    <w:rsid w:val="00891884"/>
    <w:rsid w:val="00892A13"/>
    <w:rsid w:val="008942C2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D5D0F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20265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254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94E38"/>
    <w:rsid w:val="009B27C6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50EF"/>
    <w:rsid w:val="00A16661"/>
    <w:rsid w:val="00A21F95"/>
    <w:rsid w:val="00A2431E"/>
    <w:rsid w:val="00A34908"/>
    <w:rsid w:val="00A3575D"/>
    <w:rsid w:val="00A3599E"/>
    <w:rsid w:val="00A40888"/>
    <w:rsid w:val="00A436AB"/>
    <w:rsid w:val="00A43738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2DBD"/>
    <w:rsid w:val="00AB6D17"/>
    <w:rsid w:val="00AB71B1"/>
    <w:rsid w:val="00AC004C"/>
    <w:rsid w:val="00AC3CE6"/>
    <w:rsid w:val="00AD01C1"/>
    <w:rsid w:val="00AD0767"/>
    <w:rsid w:val="00AD2FBF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3BFE"/>
    <w:rsid w:val="00B4714C"/>
    <w:rsid w:val="00B54BC9"/>
    <w:rsid w:val="00B60ADE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23A1"/>
    <w:rsid w:val="00BA3253"/>
    <w:rsid w:val="00BA471A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22A4"/>
    <w:rsid w:val="00BD39CF"/>
    <w:rsid w:val="00BD5E44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19C7"/>
    <w:rsid w:val="00C32F11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608"/>
    <w:rsid w:val="00C57B6B"/>
    <w:rsid w:val="00C6090C"/>
    <w:rsid w:val="00C72335"/>
    <w:rsid w:val="00C73C66"/>
    <w:rsid w:val="00C74837"/>
    <w:rsid w:val="00C771DF"/>
    <w:rsid w:val="00C85885"/>
    <w:rsid w:val="00C86F98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F2D"/>
    <w:rsid w:val="00D003BB"/>
    <w:rsid w:val="00D01050"/>
    <w:rsid w:val="00D01BAB"/>
    <w:rsid w:val="00D04C92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67BCF"/>
    <w:rsid w:val="00D70A44"/>
    <w:rsid w:val="00D74BFD"/>
    <w:rsid w:val="00D80711"/>
    <w:rsid w:val="00D90047"/>
    <w:rsid w:val="00D91EA3"/>
    <w:rsid w:val="00D92AA4"/>
    <w:rsid w:val="00D93AC7"/>
    <w:rsid w:val="00D959C1"/>
    <w:rsid w:val="00D9621F"/>
    <w:rsid w:val="00DA418C"/>
    <w:rsid w:val="00DB2C53"/>
    <w:rsid w:val="00DB400B"/>
    <w:rsid w:val="00DC044D"/>
    <w:rsid w:val="00DC1B3A"/>
    <w:rsid w:val="00DC415F"/>
    <w:rsid w:val="00DC6926"/>
    <w:rsid w:val="00DD018D"/>
    <w:rsid w:val="00DD08F1"/>
    <w:rsid w:val="00DD2589"/>
    <w:rsid w:val="00DD4270"/>
    <w:rsid w:val="00DD73FD"/>
    <w:rsid w:val="00DE220E"/>
    <w:rsid w:val="00DE4F2F"/>
    <w:rsid w:val="00DF0177"/>
    <w:rsid w:val="00DF02EC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604A"/>
    <w:rsid w:val="00E41438"/>
    <w:rsid w:val="00E43D68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16EE"/>
    <w:rsid w:val="00EF574B"/>
    <w:rsid w:val="00EF58A8"/>
    <w:rsid w:val="00EF72E9"/>
    <w:rsid w:val="00EF7714"/>
    <w:rsid w:val="00F000D6"/>
    <w:rsid w:val="00F004CE"/>
    <w:rsid w:val="00F015BA"/>
    <w:rsid w:val="00F03714"/>
    <w:rsid w:val="00F05562"/>
    <w:rsid w:val="00F0588F"/>
    <w:rsid w:val="00F06E00"/>
    <w:rsid w:val="00F0735C"/>
    <w:rsid w:val="00F13C34"/>
    <w:rsid w:val="00F140DA"/>
    <w:rsid w:val="00F204F8"/>
    <w:rsid w:val="00F22920"/>
    <w:rsid w:val="00F334D7"/>
    <w:rsid w:val="00F33C55"/>
    <w:rsid w:val="00F34F09"/>
    <w:rsid w:val="00F36F5A"/>
    <w:rsid w:val="00F4253A"/>
    <w:rsid w:val="00F50158"/>
    <w:rsid w:val="00F5250C"/>
    <w:rsid w:val="00F55CA0"/>
    <w:rsid w:val="00F55D6D"/>
    <w:rsid w:val="00F5784F"/>
    <w:rsid w:val="00F643A1"/>
    <w:rsid w:val="00F74D6F"/>
    <w:rsid w:val="00F757F1"/>
    <w:rsid w:val="00F778BF"/>
    <w:rsid w:val="00F81918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5062"/>
    <w:rsid w:val="00FD7B1F"/>
    <w:rsid w:val="00FE12E6"/>
    <w:rsid w:val="00FE2560"/>
    <w:rsid w:val="00FE485A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E8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FE8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21">
    <w:name w:val="Основной текст 21"/>
    <w:basedOn w:val="Normal"/>
    <w:uiPriority w:val="99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1549</Words>
  <Characters>883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10</cp:revision>
  <cp:lastPrinted>2019-07-03T06:22:00Z</cp:lastPrinted>
  <dcterms:created xsi:type="dcterms:W3CDTF">2019-07-01T12:46:00Z</dcterms:created>
  <dcterms:modified xsi:type="dcterms:W3CDTF">2019-07-18T13:08:00Z</dcterms:modified>
</cp:coreProperties>
</file>