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C9" w:rsidRDefault="005815C9" w:rsidP="00BC39B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815C9" w:rsidRPr="00D4589E" w:rsidRDefault="005815C9" w:rsidP="00BC39B7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5815C9" w:rsidRDefault="005815C9" w:rsidP="00D4589E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5815C9" w:rsidRPr="00D4589E" w:rsidRDefault="005815C9" w:rsidP="00D4589E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(чергова) сесія </w:t>
      </w:r>
    </w:p>
    <w:p w:rsidR="005815C9" w:rsidRDefault="005815C9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5815C9" w:rsidRDefault="005815C9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5815C9" w:rsidRDefault="005815C9" w:rsidP="00876A32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815C9" w:rsidRPr="00A43277" w:rsidRDefault="005815C9" w:rsidP="00D4589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5815C9" w:rsidRPr="00A43277" w:rsidRDefault="005815C9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5815C9" w:rsidRPr="002A6720">
        <w:trPr>
          <w:trHeight w:val="929"/>
        </w:trPr>
        <w:tc>
          <w:tcPr>
            <w:tcW w:w="5317" w:type="dxa"/>
          </w:tcPr>
          <w:p w:rsidR="005815C9" w:rsidRDefault="005815C9" w:rsidP="002A6720">
            <w:pPr>
              <w:widowControl w:val="0"/>
              <w:autoSpaceDE w:val="0"/>
              <w:autoSpaceDN w:val="0"/>
              <w:adjustRightInd w:val="0"/>
              <w:ind w:firstLine="106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5815C9" w:rsidRPr="007D6FF6" w:rsidRDefault="005815C9" w:rsidP="002A6720">
            <w:pPr>
              <w:widowControl w:val="0"/>
              <w:autoSpaceDE w:val="0"/>
              <w:autoSpaceDN w:val="0"/>
              <w:adjustRightInd w:val="0"/>
              <w:ind w:left="106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ПрАТ «Сєвєродонецьке науково-виробниче об’єднання «Імпульс»</w:t>
            </w:r>
          </w:p>
          <w:p w:rsidR="005815C9" w:rsidRPr="007D6FF6" w:rsidRDefault="005815C9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5815C9" w:rsidRPr="0003515A" w:rsidRDefault="005815C9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приватного акціонерного товариства «</w:t>
      </w:r>
      <w:r>
        <w:rPr>
          <w:color w:val="000000"/>
          <w:lang w:val="uk-UA"/>
        </w:rPr>
        <w:t>Сєвєродонецьке науково-виробниче об’єднання «Імпульс»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(вх. № </w:t>
      </w:r>
      <w:r>
        <w:rPr>
          <w:color w:val="000000"/>
          <w:lang w:val="uk-UA"/>
        </w:rPr>
        <w:t>45263 від 02.08.2019</w:t>
      </w:r>
      <w:r w:rsidRPr="0003515A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про припинення права користування земельн</w:t>
      </w:r>
      <w:r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та розірвання договору № </w:t>
      </w:r>
      <w:r>
        <w:rPr>
          <w:color w:val="000000"/>
          <w:lang w:val="uk-UA"/>
        </w:rPr>
        <w:t xml:space="preserve">040641900264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04.07.2006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ПрАТ «Сєвєродонецьке науково-виробниче об’єднання «Імпульс» (до зміни організаційно – правової форми ЗАТ Сєвєродонецьке науково-виробниче об’єднання «Імпульс») під будівлю гуртожитку, </w:t>
      </w:r>
      <w:r w:rsidRPr="005C0F62">
        <w:rPr>
          <w:color w:val="000000"/>
          <w:lang w:val="uk-UA"/>
        </w:rPr>
        <w:t xml:space="preserve">у зв’язку </w:t>
      </w:r>
      <w:r>
        <w:rPr>
          <w:color w:val="000000"/>
          <w:lang w:val="uk-UA"/>
        </w:rPr>
        <w:t xml:space="preserve">з </w:t>
      </w:r>
      <w:r w:rsidRPr="005C0F62">
        <w:rPr>
          <w:color w:val="000000"/>
          <w:lang w:val="uk-UA"/>
        </w:rPr>
        <w:t xml:space="preserve">переходом права власності на об’єкт нерухомого майна до </w:t>
      </w:r>
      <w:r>
        <w:rPr>
          <w:color w:val="000000"/>
          <w:lang w:val="uk-UA"/>
        </w:rPr>
        <w:t>Головного управління національної поліції в Луганській області</w:t>
      </w:r>
      <w:r w:rsidRPr="005C0F62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>інформації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</w:t>
      </w:r>
      <w:r>
        <w:rPr>
          <w:color w:val="000000"/>
          <w:lang w:val="uk-UA"/>
        </w:rPr>
        <w:t>та Реєстру прав власності на нерухоме майно від 09.08.2019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lang w:val="uk-UA"/>
        </w:rPr>
        <w:t>протокол №    від         2019</w:t>
      </w:r>
      <w:r w:rsidRPr="0003515A">
        <w:rPr>
          <w:color w:val="000000"/>
          <w:lang w:val="uk-UA"/>
        </w:rPr>
        <w:t>), 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5815C9" w:rsidRPr="0003515A" w:rsidRDefault="005815C9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5815C9" w:rsidRPr="009468DB" w:rsidRDefault="00581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5815C9" w:rsidRPr="009468DB" w:rsidRDefault="00581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5815C9" w:rsidRPr="009468DB" w:rsidRDefault="005815C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>приватному акціонерному товариству «Сєвєродонецьке науково-виробниче об’єднання «Імпульс»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оренди земельної ділянки </w:t>
      </w:r>
      <w:r w:rsidRPr="009468DB">
        <w:rPr>
          <w:color w:val="000000"/>
          <w:lang w:val="uk-UA"/>
        </w:rPr>
        <w:t>площею 0,</w:t>
      </w:r>
      <w:r>
        <w:rPr>
          <w:color w:val="000000"/>
          <w:lang w:val="uk-UA"/>
        </w:rPr>
        <w:t>2778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наданої під будівлю гуртожитку, за адресою: Луганська обл., </w:t>
      </w:r>
      <w:r w:rsidRPr="009468DB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вулиця Маяковського, будинок 20-а, квартал 69,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5815C9" w:rsidRPr="009468DB" w:rsidRDefault="005815C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040641900264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04.07.2006</w:t>
      </w:r>
      <w:r w:rsidRPr="009468DB">
        <w:rPr>
          <w:color w:val="000000"/>
          <w:lang w:val="uk-UA"/>
        </w:rPr>
        <w:t xml:space="preserve">, укладений з  </w:t>
      </w:r>
      <w:r>
        <w:rPr>
          <w:color w:val="000000"/>
          <w:lang w:val="uk-UA"/>
        </w:rPr>
        <w:t>ПрАТ «Сєвєродонецьке науково-виробниче об’єднання «Імпульс»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5815C9" w:rsidRPr="009468DB" w:rsidRDefault="005815C9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</w:t>
      </w:r>
      <w:r>
        <w:rPr>
          <w:color w:val="000000"/>
          <w:lang w:val="uk-UA"/>
        </w:rPr>
        <w:t xml:space="preserve"> ПрАТ</w:t>
      </w:r>
      <w:r w:rsidRPr="009468D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«Сєвєродонецьке науково-виробниче об’єднання «Імпульс»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землі та здійснити заходи для державної реєстрації припинення права оренди земельної ділянки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5815C9" w:rsidRPr="009468DB" w:rsidRDefault="005815C9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5815C9" w:rsidRPr="009468DB" w:rsidRDefault="00581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815C9" w:rsidRPr="003C0621" w:rsidRDefault="00581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tbl>
      <w:tblPr>
        <w:tblW w:w="8750" w:type="dxa"/>
        <w:tblInd w:w="362" w:type="dxa"/>
        <w:tblLook w:val="00A0"/>
      </w:tblPr>
      <w:tblGrid>
        <w:gridCol w:w="6660"/>
        <w:gridCol w:w="2090"/>
      </w:tblGrid>
      <w:tr w:rsidR="005815C9" w:rsidRPr="00BA115A" w:rsidTr="005E61C7">
        <w:tc>
          <w:tcPr>
            <w:tcW w:w="6660" w:type="dxa"/>
          </w:tcPr>
          <w:p w:rsidR="005815C9" w:rsidRDefault="005815C9" w:rsidP="00871E9D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5815C9" w:rsidRPr="00165461" w:rsidRDefault="005815C9" w:rsidP="00871E9D">
            <w:pPr>
              <w:widowControl w:val="0"/>
              <w:tabs>
                <w:tab w:val="left" w:pos="5940"/>
              </w:tabs>
              <w:ind w:hanging="108"/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в.о. міського голови</w:t>
            </w:r>
          </w:p>
        </w:tc>
        <w:tc>
          <w:tcPr>
            <w:tcW w:w="2090" w:type="dxa"/>
          </w:tcPr>
          <w:p w:rsidR="005815C9" w:rsidRPr="00165461" w:rsidRDefault="005815C9" w:rsidP="00871E9D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</w:p>
          <w:p w:rsidR="005815C9" w:rsidRPr="00BA115A" w:rsidRDefault="005815C9" w:rsidP="00BA115A">
            <w:pPr>
              <w:widowControl w:val="0"/>
              <w:tabs>
                <w:tab w:val="left" w:pos="5940"/>
              </w:tabs>
              <w:jc w:val="both"/>
              <w:rPr>
                <w:lang w:val="uk-UA"/>
              </w:rPr>
            </w:pPr>
            <w:r w:rsidRPr="00BA115A">
              <w:rPr>
                <w:lang w:val="uk-UA"/>
              </w:rPr>
              <w:t>В.Ткачук</w:t>
            </w:r>
          </w:p>
        </w:tc>
      </w:tr>
    </w:tbl>
    <w:p w:rsidR="005815C9" w:rsidRDefault="005815C9" w:rsidP="00871E9D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5815C9" w:rsidRPr="00F55CA0" w:rsidRDefault="005815C9" w:rsidP="00871E9D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5815C9" w:rsidRPr="00F55CA0" w:rsidRDefault="005815C9" w:rsidP="00871E9D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5815C9" w:rsidRPr="00F55CA0" w:rsidRDefault="005815C9" w:rsidP="00871E9D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5815C9" w:rsidRPr="00F55CA0" w:rsidRDefault="005815C9" w:rsidP="00871E9D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5815C9" w:rsidRPr="00F55CA0" w:rsidRDefault="005815C9" w:rsidP="00871E9D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5815C9" w:rsidRPr="00F55CA0" w:rsidSect="00871E9D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AA2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461"/>
    <w:rsid w:val="00165C55"/>
    <w:rsid w:val="00166D9D"/>
    <w:rsid w:val="00171274"/>
    <w:rsid w:val="00171A81"/>
    <w:rsid w:val="001729C3"/>
    <w:rsid w:val="00172E26"/>
    <w:rsid w:val="001751DE"/>
    <w:rsid w:val="00176984"/>
    <w:rsid w:val="00177617"/>
    <w:rsid w:val="00180825"/>
    <w:rsid w:val="0018158B"/>
    <w:rsid w:val="001818F8"/>
    <w:rsid w:val="001819FA"/>
    <w:rsid w:val="0018330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1BD1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26B44"/>
    <w:rsid w:val="002302DB"/>
    <w:rsid w:val="00237FDF"/>
    <w:rsid w:val="00244D22"/>
    <w:rsid w:val="002470DE"/>
    <w:rsid w:val="0024727E"/>
    <w:rsid w:val="002474B6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A672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407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11BE"/>
    <w:rsid w:val="005815C9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E61C7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4B2E"/>
    <w:rsid w:val="0062581E"/>
    <w:rsid w:val="00626A54"/>
    <w:rsid w:val="00630999"/>
    <w:rsid w:val="00631AF8"/>
    <w:rsid w:val="00635570"/>
    <w:rsid w:val="006355A8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4DF0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DC6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A11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1E9D"/>
    <w:rsid w:val="00872BB0"/>
    <w:rsid w:val="008756DB"/>
    <w:rsid w:val="0087646F"/>
    <w:rsid w:val="00876A32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0DE5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1E9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7DF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115A"/>
    <w:rsid w:val="00BA733C"/>
    <w:rsid w:val="00BB4954"/>
    <w:rsid w:val="00BB50A3"/>
    <w:rsid w:val="00BB7C49"/>
    <w:rsid w:val="00BC041C"/>
    <w:rsid w:val="00BC273D"/>
    <w:rsid w:val="00BC33DE"/>
    <w:rsid w:val="00BC39B7"/>
    <w:rsid w:val="00BC4ADA"/>
    <w:rsid w:val="00BD459A"/>
    <w:rsid w:val="00BD5D17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3F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3031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B7C2C"/>
    <w:rsid w:val="00CC2096"/>
    <w:rsid w:val="00CC33A4"/>
    <w:rsid w:val="00CC518B"/>
    <w:rsid w:val="00CC71B8"/>
    <w:rsid w:val="00CD14FC"/>
    <w:rsid w:val="00CD1C3E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18A9"/>
    <w:rsid w:val="00D33B56"/>
    <w:rsid w:val="00D359F8"/>
    <w:rsid w:val="00D361B3"/>
    <w:rsid w:val="00D36FDD"/>
    <w:rsid w:val="00D423EC"/>
    <w:rsid w:val="00D4566E"/>
    <w:rsid w:val="00D4589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6E3A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3BCC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910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0793D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CA0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33E8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Normal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Normal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1753</Words>
  <Characters>1000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2019-08-13T05:18:00Z</cp:lastPrinted>
  <dcterms:created xsi:type="dcterms:W3CDTF">2019-08-12T07:26:00Z</dcterms:created>
  <dcterms:modified xsi:type="dcterms:W3CDTF">2019-08-15T07:53:00Z</dcterms:modified>
</cp:coreProperties>
</file>