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1" w:rsidRPr="001D0855" w:rsidRDefault="00D02DA1" w:rsidP="00892DF3">
      <w:pPr>
        <w:pStyle w:val="Title"/>
        <w:ind w:right="-284" w:firstLine="709"/>
        <w:rPr>
          <w:b/>
          <w:bCs/>
        </w:rPr>
      </w:pPr>
      <w:r>
        <w:rPr>
          <w:b/>
          <w:bCs/>
        </w:rPr>
        <w:t xml:space="preserve">             </w:t>
      </w:r>
      <w:r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 Проект</w:t>
      </w:r>
    </w:p>
    <w:p w:rsidR="00D02DA1" w:rsidRPr="001D0855" w:rsidRDefault="00D02DA1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855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D02DA1" w:rsidRPr="00AF549C" w:rsidRDefault="00D02DA1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D02DA1" w:rsidRPr="00AF549C" w:rsidRDefault="00D02DA1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</w:p>
    <w:p w:rsidR="00D02DA1" w:rsidRPr="00AF549C" w:rsidRDefault="00D02DA1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«___»_______________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D02DA1" w:rsidRPr="00AF549C" w:rsidRDefault="00D02DA1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D02DA1" w:rsidRDefault="00D02DA1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Наглядової ради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</w:p>
    <w:p w:rsidR="00D02DA1" w:rsidRPr="001D0855" w:rsidRDefault="00D02DA1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і «Сєвєродонецький інфоцентр»</w:t>
      </w:r>
    </w:p>
    <w:p w:rsidR="00D02DA1" w:rsidRPr="001D0855" w:rsidRDefault="00D02DA1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DA1" w:rsidRPr="001D0855" w:rsidRDefault="00D02DA1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здійснення контролю за діяльністю комунального підприємства та підвищення ефективності його управління, враховуючи рішення Сєвєродонецької міської ради від 22.01.2019 року № 3295 «Про Наглядові ради комунальних підприємств, які засновані на комунальній власності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D02DA1" w:rsidRPr="001D0855" w:rsidRDefault="00D02DA1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DA1" w:rsidRPr="001D0855" w:rsidRDefault="00D02DA1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D02DA1" w:rsidRPr="001D0855" w:rsidRDefault="00D02DA1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2DA1" w:rsidRDefault="00D02DA1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1.Створити Наглядову раду на комунальному підприємстві «Сєвєродонецький інфоцентр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» (код 34306262).</w:t>
      </w:r>
    </w:p>
    <w:p w:rsidR="00D02DA1" w:rsidRDefault="00D02DA1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2. Фонду комунального майна Сєвєродонецької міської ради внести відповідні зміни до рішення виконкому Сєвєродонецької міської ради від 17.07.2019 року № 802 «Про визначення умов оплати послуг членів Наглядових рад комунальних підприємств, які засновані на комунальній власності територіальної громади м. Сєвєродонецька».</w:t>
      </w:r>
    </w:p>
    <w:p w:rsidR="00D02DA1" w:rsidRPr="00B96C1B" w:rsidRDefault="00D02DA1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3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D02DA1" w:rsidRPr="00B96C1B" w:rsidRDefault="00D02DA1" w:rsidP="008B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4.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 управлінню житлово-комунальним господарством, власністю, комунальною власністю, побутовим 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 торгівельним обслуговуванням та </w:t>
      </w:r>
      <w:r w:rsidRPr="00A35860">
        <w:rPr>
          <w:rFonts w:ascii="Times New Roman" w:hAnsi="Times New Roman" w:cs="Times New Roman"/>
          <w:sz w:val="24"/>
          <w:szCs w:val="24"/>
          <w:lang w:val="uk-UA" w:eastAsia="ru-RU"/>
        </w:rPr>
        <w:t>з питань планування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35860">
        <w:rPr>
          <w:rFonts w:ascii="Times New Roman" w:hAnsi="Times New Roman" w:cs="Times New Roman"/>
          <w:sz w:val="24"/>
          <w:szCs w:val="24"/>
          <w:lang w:val="uk-UA" w:eastAsia="ru-RU"/>
        </w:rPr>
        <w:t>бюджету та фінансів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2DA1" w:rsidRDefault="00D02DA1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2DA1" w:rsidRDefault="00D02DA1" w:rsidP="001D0855">
      <w:pPr>
        <w:pStyle w:val="Title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D02DA1" w:rsidRPr="001D0855" w:rsidRDefault="00D02DA1" w:rsidP="005B74D5">
      <w:pPr>
        <w:pStyle w:val="Title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D02DA1" w:rsidRPr="005B74D5" w:rsidRDefault="00D02DA1" w:rsidP="00D91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D02DA1" w:rsidRPr="005B74D5" w:rsidRDefault="00D02DA1" w:rsidP="00D9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D02DA1" w:rsidRPr="005B74D5" w:rsidRDefault="00D02DA1" w:rsidP="005B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 майна </w:t>
      </w:r>
    </w:p>
    <w:p w:rsidR="00D02DA1" w:rsidRDefault="00D02DA1" w:rsidP="005B7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74D5">
        <w:rPr>
          <w:rFonts w:ascii="Times New Roman" w:hAnsi="Times New Roman" w:cs="Times New Roman"/>
          <w:sz w:val="24"/>
          <w:szCs w:val="24"/>
          <w:lang w:val="uk-UA"/>
        </w:rPr>
        <w:t>О.В. Ольшанський</w:t>
      </w:r>
    </w:p>
    <w:sectPr w:rsidR="00D02DA1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A1" w:rsidRDefault="00D02DA1" w:rsidP="008F257D">
      <w:pPr>
        <w:spacing w:after="0" w:line="240" w:lineRule="auto"/>
      </w:pPr>
      <w:r>
        <w:separator/>
      </w:r>
    </w:p>
  </w:endnote>
  <w:endnote w:type="continuationSeparator" w:id="0">
    <w:p w:rsidR="00D02DA1" w:rsidRDefault="00D02DA1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A1" w:rsidRDefault="00D02DA1" w:rsidP="008D27FA">
    <w:pPr>
      <w:ind w:right="360"/>
      <w:rPr>
        <w:lang w:val="uk-UA"/>
      </w:rPr>
    </w:pPr>
  </w:p>
  <w:p w:rsidR="00D02DA1" w:rsidRPr="00CC7F51" w:rsidRDefault="00D02DA1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A1" w:rsidRDefault="00D02DA1" w:rsidP="008F257D">
      <w:pPr>
        <w:spacing w:after="0" w:line="240" w:lineRule="auto"/>
      </w:pPr>
      <w:r>
        <w:separator/>
      </w:r>
    </w:p>
  </w:footnote>
  <w:footnote w:type="continuationSeparator" w:id="0">
    <w:p w:rsidR="00D02DA1" w:rsidRDefault="00D02DA1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65BFA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57977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6C54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00E1"/>
    <w:rsid w:val="008B0EE6"/>
    <w:rsid w:val="008B106D"/>
    <w:rsid w:val="008B120F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87624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2316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4A1D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53D3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67282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2DA1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3CE5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30"/>
    <w:pPr>
      <w:spacing w:after="200" w:line="276" w:lineRule="auto"/>
    </w:pPr>
    <w:rPr>
      <w:rFonts w:cs="Calibri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E43F7"/>
    <w:rPr>
      <w:rFonts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  <w:style w:type="paragraph" w:styleId="DocumentMap">
    <w:name w:val="Document Map"/>
    <w:basedOn w:val="Normal"/>
    <w:link w:val="DocumentMapChar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">
    <w:name w:val="a4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D54C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62ED9"/>
  </w:style>
  <w:style w:type="paragraph" w:styleId="BodyTextIndent">
    <w:name w:val="Body Text Indent"/>
    <w:basedOn w:val="Normal"/>
    <w:link w:val="BodyTextIndentChar"/>
    <w:uiPriority w:val="99"/>
    <w:semiHidden/>
    <w:rsid w:val="0066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lang w:val="ru-RU" w:eastAsia="en-US"/>
    </w:rPr>
  </w:style>
  <w:style w:type="paragraph" w:customStyle="1" w:styleId="11">
    <w:name w:val="Абзац списка1"/>
    <w:basedOn w:val="Normal"/>
    <w:uiPriority w:val="99"/>
    <w:rsid w:val="00664BEB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E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474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4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a0">
    <w:name w:val="Нормальний текст"/>
    <w:basedOn w:val="Normal"/>
    <w:uiPriority w:val="99"/>
    <w:rsid w:val="00FF434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1">
    <w:name w:val="Назва документа"/>
    <w:basedOn w:val="Normal"/>
    <w:next w:val="a0"/>
    <w:uiPriority w:val="99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styleId="Strong">
    <w:name w:val="Strong"/>
    <w:basedOn w:val="DefaultParagraphFont"/>
    <w:uiPriority w:val="99"/>
    <w:qFormat/>
    <w:locked/>
    <w:rsid w:val="00FF4347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1112</Words>
  <Characters>634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Кабинет 10</dc:creator>
  <cp:keywords/>
  <dc:description/>
  <cp:lastModifiedBy>admin</cp:lastModifiedBy>
  <cp:revision>4</cp:revision>
  <cp:lastPrinted>2019-09-04T10:10:00Z</cp:lastPrinted>
  <dcterms:created xsi:type="dcterms:W3CDTF">2019-09-25T12:19:00Z</dcterms:created>
  <dcterms:modified xsi:type="dcterms:W3CDTF">2019-10-07T13:59:00Z</dcterms:modified>
</cp:coreProperties>
</file>