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3" w:rsidRDefault="006656C3" w:rsidP="009B29F0">
      <w:pPr>
        <w:pStyle w:val="Heading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656C3" w:rsidRPr="00D4589E" w:rsidRDefault="006656C3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6656C3" w:rsidRDefault="006656C3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6656C3" w:rsidRPr="00D4589E" w:rsidRDefault="006656C3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(чергова) сесія </w:t>
      </w:r>
    </w:p>
    <w:p w:rsidR="006656C3" w:rsidRPr="00B47410" w:rsidRDefault="006656C3" w:rsidP="008821C5">
      <w:pPr>
        <w:ind w:left="360" w:right="-382"/>
        <w:jc w:val="center"/>
        <w:rPr>
          <w:b/>
          <w:bCs/>
          <w:lang w:val="uk-UA"/>
        </w:rPr>
      </w:pPr>
    </w:p>
    <w:p w:rsidR="006656C3" w:rsidRDefault="006656C3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6656C3" w:rsidRPr="00B47410" w:rsidRDefault="006656C3" w:rsidP="008821C5">
      <w:pPr>
        <w:tabs>
          <w:tab w:val="left" w:pos="5535"/>
        </w:tabs>
        <w:rPr>
          <w:lang w:val="uk-UA"/>
        </w:rPr>
      </w:pPr>
      <w:r>
        <w:rPr>
          <w:sz w:val="16"/>
          <w:szCs w:val="16"/>
          <w:lang w:val="uk-UA"/>
        </w:rPr>
        <w:tab/>
      </w:r>
    </w:p>
    <w:p w:rsidR="006656C3" w:rsidRPr="00A43277" w:rsidRDefault="006656C3" w:rsidP="008821C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6656C3" w:rsidRDefault="006656C3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6656C3" w:rsidRPr="00184752">
        <w:trPr>
          <w:trHeight w:val="460"/>
        </w:trPr>
        <w:tc>
          <w:tcPr>
            <w:tcW w:w="5328" w:type="dxa"/>
          </w:tcPr>
          <w:p w:rsidR="006656C3" w:rsidRDefault="006656C3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шосе Будівельників, будинок 11-б</w:t>
            </w:r>
          </w:p>
          <w:p w:rsidR="006656C3" w:rsidRDefault="006656C3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656C3" w:rsidRPr="00752E78" w:rsidRDefault="006656C3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49250 від 02.12.2019)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</w:t>
      </w:r>
      <w:r w:rsidRPr="006B3632">
        <w:rPr>
          <w:lang w:val="uk-UA"/>
        </w:rPr>
        <w:t>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6656C3" w:rsidRPr="00B47410" w:rsidRDefault="006656C3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6656C3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6656C3" w:rsidRPr="00B47410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6656C3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шосе Будівельників, будинок 11-б, орієнтовною площею 0,6010 га, на яких розташовано багатоквартирний житловий будинок.</w:t>
      </w:r>
    </w:p>
    <w:p w:rsidR="006656C3" w:rsidRDefault="006656C3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6656C3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6656C3" w:rsidRDefault="006656C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6656C3" w:rsidRDefault="006656C3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6656C3" w:rsidRPr="00A84A49" w:rsidRDefault="006656C3" w:rsidP="00761BEF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6656C3" w:rsidRDefault="006656C3" w:rsidP="00761BEF">
      <w:pPr>
        <w:widowControl w:val="0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6656C3" w:rsidRDefault="006656C3" w:rsidP="00432E3C">
      <w:pPr>
        <w:widowControl w:val="0"/>
        <w:jc w:val="both"/>
        <w:rPr>
          <w:b/>
          <w:bCs/>
          <w:lang w:val="uk-UA"/>
        </w:rPr>
      </w:pPr>
    </w:p>
    <w:p w:rsidR="006656C3" w:rsidRPr="00F55CA0" w:rsidRDefault="006656C3" w:rsidP="00432E3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6656C3" w:rsidRPr="00F55CA0" w:rsidRDefault="006656C3" w:rsidP="00432E3C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6656C3" w:rsidRPr="00F55CA0" w:rsidRDefault="006656C3" w:rsidP="00432E3C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6656C3" w:rsidRPr="00F55CA0" w:rsidRDefault="006656C3" w:rsidP="00432E3C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6656C3" w:rsidRPr="00F55CA0" w:rsidRDefault="006656C3" w:rsidP="00432E3C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6656C3" w:rsidRPr="00F55CA0" w:rsidSect="00C7669C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84752"/>
    <w:rsid w:val="00190EF3"/>
    <w:rsid w:val="0019645D"/>
    <w:rsid w:val="001B7DBA"/>
    <w:rsid w:val="001C28E2"/>
    <w:rsid w:val="001C4313"/>
    <w:rsid w:val="001D6CF3"/>
    <w:rsid w:val="001F05FB"/>
    <w:rsid w:val="0022011C"/>
    <w:rsid w:val="00221124"/>
    <w:rsid w:val="00235DA6"/>
    <w:rsid w:val="002410C0"/>
    <w:rsid w:val="00270CBB"/>
    <w:rsid w:val="0027644C"/>
    <w:rsid w:val="00283FDD"/>
    <w:rsid w:val="00293113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1569B"/>
    <w:rsid w:val="00420417"/>
    <w:rsid w:val="004257CF"/>
    <w:rsid w:val="00432E3C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43CA"/>
    <w:rsid w:val="006656C3"/>
    <w:rsid w:val="006677DD"/>
    <w:rsid w:val="00680F8A"/>
    <w:rsid w:val="0068222A"/>
    <w:rsid w:val="006862B8"/>
    <w:rsid w:val="00691BAC"/>
    <w:rsid w:val="00694CF2"/>
    <w:rsid w:val="006A0546"/>
    <w:rsid w:val="006A2FD5"/>
    <w:rsid w:val="006B3632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61BEF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1BA4"/>
    <w:rsid w:val="008E2E39"/>
    <w:rsid w:val="008F41FE"/>
    <w:rsid w:val="008F62CB"/>
    <w:rsid w:val="009027C6"/>
    <w:rsid w:val="00914CB4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4A49"/>
    <w:rsid w:val="00A85F98"/>
    <w:rsid w:val="00A86989"/>
    <w:rsid w:val="00A94936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1F39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69C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350E"/>
    <w:rsid w:val="00E54379"/>
    <w:rsid w:val="00E70F1A"/>
    <w:rsid w:val="00E76C88"/>
    <w:rsid w:val="00E9113E"/>
    <w:rsid w:val="00EB0825"/>
    <w:rsid w:val="00EB0B60"/>
    <w:rsid w:val="00EB4AC2"/>
    <w:rsid w:val="00EE5865"/>
    <w:rsid w:val="00EE5E95"/>
    <w:rsid w:val="00EF7D8D"/>
    <w:rsid w:val="00F00BD6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1403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2019-12-10T06:29:00Z</cp:lastPrinted>
  <dcterms:created xsi:type="dcterms:W3CDTF">2019-12-10T06:15:00Z</dcterms:created>
  <dcterms:modified xsi:type="dcterms:W3CDTF">2019-12-13T14:44:00Z</dcterms:modified>
</cp:coreProperties>
</file>