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BD" w:rsidRDefault="00DA53BD" w:rsidP="00B820CA">
      <w:pPr>
        <w:pStyle w:val="Heading1"/>
        <w:jc w:val="center"/>
        <w:rPr>
          <w:sz w:val="28"/>
          <w:szCs w:val="28"/>
        </w:rPr>
      </w:pPr>
    </w:p>
    <w:p w:rsidR="00DA53BD" w:rsidRDefault="00DA53BD" w:rsidP="00B820CA">
      <w:pPr>
        <w:pStyle w:val="Heading1"/>
        <w:jc w:val="center"/>
        <w:rPr>
          <w:sz w:val="28"/>
          <w:szCs w:val="28"/>
        </w:rPr>
      </w:pPr>
    </w:p>
    <w:p w:rsidR="00DA53BD" w:rsidRDefault="00DA53BD" w:rsidP="00B820C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DA53BD" w:rsidRDefault="00DA53BD" w:rsidP="00B820C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A53BD" w:rsidRDefault="00DA53BD" w:rsidP="00B820C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DA53BD" w:rsidRDefault="00DA53BD" w:rsidP="00B820C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A53BD" w:rsidRDefault="00DA53BD" w:rsidP="00B820C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3673</w:t>
      </w:r>
    </w:p>
    <w:p w:rsidR="00DA53BD" w:rsidRDefault="00DA53BD" w:rsidP="00B820CA">
      <w:pPr>
        <w:ind w:right="5810"/>
        <w:jc w:val="both"/>
        <w:rPr>
          <w:b/>
          <w:bCs/>
          <w:lang w:val="uk-UA"/>
        </w:rPr>
      </w:pPr>
    </w:p>
    <w:p w:rsidR="00DA53BD" w:rsidRDefault="00DA53BD" w:rsidP="00B820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DA53BD" w:rsidRDefault="00DA53BD" w:rsidP="00B820CA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245"/>
      </w:tblGrid>
      <w:tr w:rsidR="00DA53BD" w:rsidRPr="00B820CA">
        <w:trPr>
          <w:trHeight w:val="460"/>
        </w:trPr>
        <w:tc>
          <w:tcPr>
            <w:tcW w:w="5245" w:type="dxa"/>
          </w:tcPr>
          <w:p w:rsidR="00DA53BD" w:rsidRPr="00181EFD" w:rsidRDefault="00DA53BD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передачу КП «Єдина аварійно-диспетчерська служба м. Сєвєродонецька»</w:t>
            </w:r>
            <w:r w:rsidRPr="00181EFD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 xml:space="preserve"> для будівництва та обслуговування об’єктів парку культури та відпочинку за адресою: м. Сєвєродонецьк, район озера Паркове</w:t>
            </w:r>
          </w:p>
          <w:p w:rsidR="00DA53BD" w:rsidRPr="00181EFD" w:rsidRDefault="00DA53BD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A53BD" w:rsidRPr="005515B2" w:rsidRDefault="00DA53BD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</w:t>
      </w:r>
      <w:r>
        <w:rPr>
          <w:color w:val="000000"/>
          <w:lang w:val="uk-UA"/>
        </w:rPr>
        <w:t>«</w:t>
      </w:r>
      <w:r>
        <w:rPr>
          <w:lang w:val="uk-UA"/>
        </w:rPr>
        <w:t xml:space="preserve">Єдина аварійно-диспетчерська служба м. Сєвєродонецька» (вх. №   від 08.05.2019) </w:t>
      </w:r>
      <w:r w:rsidRPr="005515B2">
        <w:rPr>
          <w:lang w:val="uk-UA"/>
        </w:rPr>
        <w:t xml:space="preserve">щодо </w:t>
      </w:r>
      <w:r>
        <w:rPr>
          <w:lang w:val="uk-UA"/>
        </w:rPr>
        <w:t>передачі</w:t>
      </w:r>
      <w:r w:rsidRPr="005515B2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та обслуговування об’єктів парку культури та відпочинку,</w:t>
      </w:r>
      <w:r w:rsidRPr="005515B2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144 від        08.05.2019), відповідно до статей 12, 92, 122, 186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             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DA53BD" w:rsidRPr="00834516" w:rsidRDefault="00DA53BD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DA53BD" w:rsidRPr="00834516" w:rsidRDefault="00DA53B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DA53BD" w:rsidRDefault="00DA53BD" w:rsidP="008875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A53BD" w:rsidRDefault="00DA53BD" w:rsidP="00660F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1</w:t>
      </w:r>
      <w:r w:rsidRPr="00834516">
        <w:rPr>
          <w:lang w:val="uk-UA"/>
        </w:rPr>
        <w:t>.</w:t>
      </w:r>
      <w:r>
        <w:rPr>
          <w:lang w:val="uk-UA"/>
        </w:rPr>
        <w:t xml:space="preserve">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«Єдина аварійно-диспетчерська служба м. Сєвєродонецька»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4412900000:02:003:0058, площею 29,0280 га,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>м. Сєвєродонецьк</w:t>
      </w:r>
      <w:r>
        <w:rPr>
          <w:lang w:val="uk-UA"/>
        </w:rPr>
        <w:t xml:space="preserve">, район озера Паркове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рекреаційного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об’єктів рекреаційного призначення; вид використання -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відпочинку).</w:t>
      </w:r>
    </w:p>
    <w:p w:rsidR="00DA53BD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Використання земельної ділянки здійснювати з урахуванням встановлених обмежень: вид обмеження – прибережні захисні смуги вздовж річок, навколо водойм та на островах, площа земельної ділянки (її частини), на яку поширюється дія обмеження 4,9135 га; вид обмеження – другий пояс зони санітарної охорони джерел та об’єктів центрального питного водопостачання</w:t>
      </w:r>
      <w:r w:rsidRPr="009D4334">
        <w:rPr>
          <w:lang w:val="uk-UA"/>
        </w:rPr>
        <w:t xml:space="preserve"> </w:t>
      </w:r>
      <w:r>
        <w:rPr>
          <w:lang w:val="uk-UA"/>
        </w:rPr>
        <w:t>площа земельної ділянки (її частини), на яку поширюється дія обмеження 11,0079 га.</w:t>
      </w:r>
    </w:p>
    <w:p w:rsidR="00DA53BD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 xml:space="preserve">«Єдина аварійно-диспетчерська служба м. Сєвєродонецька»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DA53BD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DA53BD" w:rsidRPr="00834516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A53BD" w:rsidRDefault="00DA53BD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DA53BD" w:rsidRPr="00341620">
        <w:tc>
          <w:tcPr>
            <w:tcW w:w="7119" w:type="dxa"/>
          </w:tcPr>
          <w:p w:rsidR="00DA53BD" w:rsidRPr="00AA29C1" w:rsidRDefault="00DA53BD" w:rsidP="00AA29C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AA29C1">
              <w:rPr>
                <w:b/>
                <w:bCs/>
                <w:lang w:val="uk-UA"/>
              </w:rPr>
              <w:t>Секретар міської ради,</w:t>
            </w:r>
          </w:p>
          <w:p w:rsidR="00DA53BD" w:rsidRPr="00AA29C1" w:rsidRDefault="00DA53BD" w:rsidP="00AA29C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AA29C1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DA53BD" w:rsidRPr="00AA29C1" w:rsidRDefault="00DA53BD" w:rsidP="00AA29C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DA53BD" w:rsidRPr="00AA29C1" w:rsidRDefault="00DA53BD" w:rsidP="00AA29C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AA29C1">
              <w:rPr>
                <w:b/>
                <w:bCs/>
                <w:lang w:val="uk-UA"/>
              </w:rPr>
              <w:t>В.П.Ткачук</w:t>
            </w:r>
          </w:p>
        </w:tc>
      </w:tr>
      <w:tr w:rsidR="00DA53BD" w:rsidRPr="00341620">
        <w:tc>
          <w:tcPr>
            <w:tcW w:w="7119" w:type="dxa"/>
          </w:tcPr>
          <w:p w:rsidR="00DA53BD" w:rsidRPr="00AA29C1" w:rsidRDefault="00DA53BD" w:rsidP="00AA29C1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</w:p>
        </w:tc>
        <w:tc>
          <w:tcPr>
            <w:tcW w:w="2529" w:type="dxa"/>
          </w:tcPr>
          <w:p w:rsidR="00DA53BD" w:rsidRPr="00AA29C1" w:rsidRDefault="00DA53BD" w:rsidP="00AA29C1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</w:tr>
    </w:tbl>
    <w:p w:rsidR="00DA53BD" w:rsidRDefault="00DA53BD" w:rsidP="0051770B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p w:rsidR="00DA53BD" w:rsidRDefault="00DA53BD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DA53BD" w:rsidSect="001E039B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1155"/>
    <w:rsid w:val="000320D7"/>
    <w:rsid w:val="00035BE7"/>
    <w:rsid w:val="00037565"/>
    <w:rsid w:val="00040E3C"/>
    <w:rsid w:val="00040EB3"/>
    <w:rsid w:val="00041594"/>
    <w:rsid w:val="00041FD2"/>
    <w:rsid w:val="00043DA0"/>
    <w:rsid w:val="000447DE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50D7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B1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3E4"/>
    <w:rsid w:val="0017351A"/>
    <w:rsid w:val="00175364"/>
    <w:rsid w:val="001771CE"/>
    <w:rsid w:val="00181EFD"/>
    <w:rsid w:val="0018217F"/>
    <w:rsid w:val="0018377E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39B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3F01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0D8B"/>
    <w:rsid w:val="00261C03"/>
    <w:rsid w:val="00265623"/>
    <w:rsid w:val="0026726A"/>
    <w:rsid w:val="00270CBB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1620"/>
    <w:rsid w:val="00342275"/>
    <w:rsid w:val="003423B8"/>
    <w:rsid w:val="00345BDF"/>
    <w:rsid w:val="003465E2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678F4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0B5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2ADE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117E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70B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97E82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387"/>
    <w:rsid w:val="00657EB3"/>
    <w:rsid w:val="00660F19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3085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4328"/>
    <w:rsid w:val="00756230"/>
    <w:rsid w:val="00756C3F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1A59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351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875B1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3CC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1C32"/>
    <w:rsid w:val="009A2A6E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C66B8"/>
    <w:rsid w:val="009D0A1B"/>
    <w:rsid w:val="009D0C12"/>
    <w:rsid w:val="009D2374"/>
    <w:rsid w:val="009D334A"/>
    <w:rsid w:val="009D355C"/>
    <w:rsid w:val="009D4334"/>
    <w:rsid w:val="009D55D1"/>
    <w:rsid w:val="009D69B1"/>
    <w:rsid w:val="009D6BB1"/>
    <w:rsid w:val="009E0223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29C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20CA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C7ABD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688E"/>
    <w:rsid w:val="00C2782D"/>
    <w:rsid w:val="00C30D7B"/>
    <w:rsid w:val="00C329D5"/>
    <w:rsid w:val="00C32ACA"/>
    <w:rsid w:val="00C33A8B"/>
    <w:rsid w:val="00C33C34"/>
    <w:rsid w:val="00C33FAC"/>
    <w:rsid w:val="00C346BD"/>
    <w:rsid w:val="00C3485A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38B9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05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5F7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4C53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53BD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263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526D5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34D8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17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537</TotalTime>
  <Pages>1</Pages>
  <Words>1694</Words>
  <Characters>967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20</cp:revision>
  <cp:lastPrinted>2019-05-14T07:56:00Z</cp:lastPrinted>
  <dcterms:created xsi:type="dcterms:W3CDTF">2019-04-23T07:41:00Z</dcterms:created>
  <dcterms:modified xsi:type="dcterms:W3CDTF">2019-05-14T07:56:00Z</dcterms:modified>
</cp:coreProperties>
</file>